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5F" w:rsidRPr="00021C8B" w:rsidRDefault="0060075F" w:rsidP="00021C8B">
      <w:pPr>
        <w:shd w:val="clear" w:color="auto" w:fill="F3F3F3"/>
        <w:jc w:val="center"/>
        <w:rPr>
          <w:sz w:val="28"/>
          <w:szCs w:val="28"/>
        </w:rPr>
      </w:pPr>
      <w:r w:rsidRPr="00021C8B">
        <w:rPr>
          <w:sz w:val="28"/>
          <w:szCs w:val="28"/>
        </w:rPr>
        <w:t>АДМИНИСТРАЦИЯ ТОЧИЛИНСКОГО СЕЛЬСОВЕТА</w:t>
      </w:r>
    </w:p>
    <w:p w:rsidR="0060075F" w:rsidRPr="00C865BB" w:rsidRDefault="0060075F" w:rsidP="00021C8B">
      <w:pPr>
        <w:shd w:val="clear" w:color="auto" w:fill="F3F3F3"/>
        <w:jc w:val="center"/>
        <w:rPr>
          <w:sz w:val="28"/>
          <w:szCs w:val="28"/>
        </w:rPr>
      </w:pPr>
      <w:r w:rsidRPr="00021C8B">
        <w:rPr>
          <w:sz w:val="28"/>
          <w:szCs w:val="28"/>
        </w:rPr>
        <w:t>СМОЛЕНСКОГО РАЙОНА АЛТАЙСКОГО КРАЯ</w:t>
      </w:r>
    </w:p>
    <w:p w:rsidR="0060075F" w:rsidRPr="00C865BB" w:rsidRDefault="0060075F" w:rsidP="00021C8B">
      <w:pPr>
        <w:pStyle w:val="ConsTitle"/>
        <w:widowControl/>
        <w:shd w:val="clear" w:color="auto" w:fill="FFFFFF"/>
        <w:ind w:right="0"/>
        <w:rPr>
          <w:rFonts w:ascii="Times New Roman" w:hAnsi="Times New Roman"/>
          <w:b w:val="0"/>
          <w:sz w:val="24"/>
        </w:rPr>
      </w:pPr>
    </w:p>
    <w:p w:rsidR="0060075F" w:rsidRPr="00C865BB" w:rsidRDefault="0060075F" w:rsidP="00D3710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65BB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60075F" w:rsidRDefault="0060075F" w:rsidP="00D3710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0075F" w:rsidRPr="00295AD3" w:rsidRDefault="0060075F" w:rsidP="00D3710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021C8B">
        <w:rPr>
          <w:rFonts w:ascii="Times New Roman" w:hAnsi="Times New Roman"/>
          <w:b w:val="0"/>
          <w:sz w:val="28"/>
          <w:szCs w:val="28"/>
        </w:rPr>
        <w:t>24.12.2019  № 43</w:t>
      </w:r>
      <w:r w:rsidRPr="00021C8B">
        <w:rPr>
          <w:rFonts w:ascii="Times New Roman" w:hAnsi="Times New Roman"/>
          <w:b w:val="0"/>
          <w:sz w:val="28"/>
          <w:szCs w:val="28"/>
        </w:rPr>
        <w:tab/>
      </w:r>
      <w:r w:rsidRPr="00021C8B">
        <w:rPr>
          <w:rFonts w:ascii="Times New Roman" w:hAnsi="Times New Roman"/>
          <w:b w:val="0"/>
          <w:sz w:val="28"/>
          <w:szCs w:val="28"/>
        </w:rPr>
        <w:tab/>
      </w:r>
      <w:r w:rsidRPr="00021C8B">
        <w:rPr>
          <w:rFonts w:ascii="Times New Roman" w:hAnsi="Times New Roman"/>
          <w:b w:val="0"/>
          <w:sz w:val="28"/>
          <w:szCs w:val="28"/>
        </w:rPr>
        <w:tab/>
      </w:r>
      <w:r w:rsidRPr="00021C8B">
        <w:rPr>
          <w:rFonts w:ascii="Times New Roman" w:hAnsi="Times New Roman"/>
          <w:b w:val="0"/>
          <w:sz w:val="28"/>
          <w:szCs w:val="28"/>
        </w:rPr>
        <w:tab/>
        <w:t xml:space="preserve">                 с. Точильное</w:t>
      </w:r>
    </w:p>
    <w:p w:rsidR="0060075F" w:rsidRDefault="0060075F" w:rsidP="00D3710A">
      <w:pPr>
        <w:rPr>
          <w:sz w:val="28"/>
          <w:szCs w:val="28"/>
        </w:rPr>
      </w:pPr>
    </w:p>
    <w:p w:rsidR="0060075F" w:rsidRPr="008C005F" w:rsidRDefault="0060075F" w:rsidP="00DF53B6">
      <w:pPr>
        <w:ind w:right="4570"/>
        <w:jc w:val="both"/>
        <w:rPr>
          <w:sz w:val="26"/>
          <w:szCs w:val="28"/>
        </w:rPr>
      </w:pPr>
      <w:r w:rsidRPr="008C005F">
        <w:rPr>
          <w:sz w:val="26"/>
          <w:szCs w:val="28"/>
        </w:rPr>
        <w:t>Об утверждении Порядка формирования и применения бюджетной классификации Российской Федерации в части, относящейся к бюджету муниципального образования</w:t>
      </w:r>
      <w:r>
        <w:rPr>
          <w:sz w:val="26"/>
          <w:szCs w:val="28"/>
        </w:rPr>
        <w:t xml:space="preserve"> –</w:t>
      </w:r>
      <w:r w:rsidRPr="008C005F">
        <w:rPr>
          <w:sz w:val="26"/>
          <w:szCs w:val="28"/>
        </w:rPr>
        <w:t xml:space="preserve"> </w:t>
      </w:r>
      <w:r w:rsidRPr="00021C8B">
        <w:rPr>
          <w:sz w:val="26"/>
          <w:szCs w:val="28"/>
        </w:rPr>
        <w:t>Точилинский сельсовет Смоленского района Алтайского края</w:t>
      </w:r>
    </w:p>
    <w:p w:rsidR="0060075F" w:rsidRPr="008C005F" w:rsidRDefault="0060075F" w:rsidP="00DF53B6">
      <w:pPr>
        <w:ind w:right="5102"/>
        <w:jc w:val="both"/>
        <w:rPr>
          <w:sz w:val="26"/>
          <w:szCs w:val="28"/>
        </w:rPr>
      </w:pPr>
      <w:r w:rsidRPr="008C005F">
        <w:rPr>
          <w:sz w:val="26"/>
          <w:szCs w:val="28"/>
        </w:rPr>
        <w:t xml:space="preserve">            </w:t>
      </w:r>
    </w:p>
    <w:p w:rsidR="0060075F" w:rsidRPr="008C005F" w:rsidRDefault="0060075F" w:rsidP="00DF53B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8C005F">
        <w:rPr>
          <w:sz w:val="26"/>
          <w:szCs w:val="28"/>
        </w:rPr>
        <w:t xml:space="preserve">В соответствии с Бюджетным кодексом Российской Федерации, приказом Министерства финансов Российской Федерации от 06 июня 2019г. №85н «О Порядке формирования и применения кодов бюджетной классификации Российской Федерации, их структуре и принципах назначения» (в </w:t>
      </w:r>
      <w:r w:rsidRPr="008C005F">
        <w:rPr>
          <w:color w:val="000000"/>
          <w:sz w:val="26"/>
          <w:szCs w:val="28"/>
          <w:lang w:eastAsia="en-US"/>
        </w:rPr>
        <w:t>ред. Приказов Минфина России от 17.09.2019 №</w:t>
      </w:r>
      <w:hyperlink r:id="rId5" w:history="1">
        <w:r w:rsidRPr="008C005F">
          <w:rPr>
            <w:color w:val="000000"/>
            <w:sz w:val="26"/>
            <w:szCs w:val="28"/>
            <w:lang w:eastAsia="en-US"/>
          </w:rPr>
          <w:t>148н</w:t>
        </w:r>
      </w:hyperlink>
      <w:r w:rsidRPr="008C005F">
        <w:rPr>
          <w:color w:val="000000"/>
          <w:sz w:val="26"/>
          <w:szCs w:val="28"/>
          <w:lang w:eastAsia="en-US"/>
        </w:rPr>
        <w:t>, от 29.11.2019 №</w:t>
      </w:r>
      <w:hyperlink r:id="rId6" w:history="1">
        <w:r w:rsidRPr="008C005F">
          <w:rPr>
            <w:color w:val="000000"/>
            <w:sz w:val="26"/>
            <w:szCs w:val="28"/>
            <w:lang w:eastAsia="en-US"/>
          </w:rPr>
          <w:t>206н)</w:t>
        </w:r>
      </w:hyperlink>
      <w:r w:rsidRPr="008C005F">
        <w:rPr>
          <w:sz w:val="26"/>
          <w:szCs w:val="28"/>
        </w:rPr>
        <w:t xml:space="preserve">, </w:t>
      </w:r>
    </w:p>
    <w:p w:rsidR="0060075F" w:rsidRPr="008C005F" w:rsidRDefault="0060075F" w:rsidP="00DF53B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8"/>
        </w:rPr>
      </w:pPr>
      <w:r w:rsidRPr="008C005F">
        <w:rPr>
          <w:b/>
          <w:sz w:val="26"/>
          <w:szCs w:val="28"/>
        </w:rPr>
        <w:t>П</w:t>
      </w:r>
      <w:r>
        <w:rPr>
          <w:b/>
          <w:sz w:val="26"/>
          <w:szCs w:val="28"/>
        </w:rPr>
        <w:t>ОСТАНОВЛЯЮ</w:t>
      </w:r>
      <w:r w:rsidRPr="008C005F">
        <w:rPr>
          <w:b/>
          <w:sz w:val="26"/>
          <w:szCs w:val="28"/>
        </w:rPr>
        <w:t>:</w:t>
      </w:r>
    </w:p>
    <w:p w:rsidR="0060075F" w:rsidRPr="00021C8B" w:rsidRDefault="0060075F" w:rsidP="00DF53B6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8C005F">
        <w:rPr>
          <w:sz w:val="26"/>
          <w:szCs w:val="28"/>
        </w:rPr>
        <w:t xml:space="preserve">       </w:t>
      </w:r>
      <w:r>
        <w:rPr>
          <w:sz w:val="26"/>
          <w:szCs w:val="28"/>
        </w:rPr>
        <w:t xml:space="preserve"> </w:t>
      </w:r>
      <w:r w:rsidRPr="008C005F">
        <w:rPr>
          <w:sz w:val="26"/>
          <w:szCs w:val="28"/>
        </w:rPr>
        <w:t xml:space="preserve"> 1. Утвердить Порядок формирования и применения кодов бюджетной классификации Российской Федерации в части, относящейся к бюджету муниципального образования - </w:t>
      </w:r>
      <w:r w:rsidRPr="00021C8B">
        <w:rPr>
          <w:sz w:val="26"/>
          <w:szCs w:val="28"/>
        </w:rPr>
        <w:t>Точилинский сельсовет Смоленского района Алтайского края согласно приложению.</w:t>
      </w:r>
    </w:p>
    <w:p w:rsidR="0060075F" w:rsidRPr="00021C8B" w:rsidRDefault="0060075F" w:rsidP="00DF53B6">
      <w:pPr>
        <w:pStyle w:val="BodyText2"/>
        <w:tabs>
          <w:tab w:val="left" w:pos="851"/>
          <w:tab w:val="left" w:pos="9356"/>
          <w:tab w:val="left" w:pos="9639"/>
        </w:tabs>
        <w:spacing w:line="276" w:lineRule="auto"/>
        <w:ind w:right="34"/>
        <w:rPr>
          <w:sz w:val="26"/>
          <w:szCs w:val="28"/>
        </w:rPr>
      </w:pPr>
      <w:r w:rsidRPr="00021C8B">
        <w:rPr>
          <w:sz w:val="26"/>
          <w:szCs w:val="28"/>
        </w:rPr>
        <w:t xml:space="preserve">         2. Установить, что Порядок формирования и применения кодов бюджетной классификации Российской Федерации в части, относящейся к бюджету муниципального образования – Точилинский сельсовет Смоленского района Алтайского края применяется к правоотношениям, возникающим при составлении и исполнении бюджета муниципального образования Точилинский сельсовет Смоленского района Алтайского края, начиная с бюджета на 2020 год.</w:t>
      </w:r>
    </w:p>
    <w:p w:rsidR="0060075F" w:rsidRPr="00021C8B" w:rsidRDefault="0060075F" w:rsidP="00DF53B6">
      <w:pPr>
        <w:pStyle w:val="BodyText2"/>
        <w:tabs>
          <w:tab w:val="left" w:pos="851"/>
          <w:tab w:val="left" w:pos="9356"/>
          <w:tab w:val="left" w:pos="9639"/>
        </w:tabs>
        <w:spacing w:line="276" w:lineRule="auto"/>
        <w:ind w:right="34"/>
        <w:rPr>
          <w:sz w:val="26"/>
          <w:szCs w:val="28"/>
        </w:rPr>
      </w:pPr>
      <w:r w:rsidRPr="00021C8B">
        <w:rPr>
          <w:sz w:val="26"/>
          <w:szCs w:val="28"/>
        </w:rPr>
        <w:t xml:space="preserve">         3.   Настоящее постановление обнародовать в установленном порядке.</w:t>
      </w:r>
    </w:p>
    <w:p w:rsidR="0060075F" w:rsidRPr="008C005F" w:rsidRDefault="0060075F" w:rsidP="00DF53B6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6"/>
          <w:szCs w:val="28"/>
        </w:rPr>
      </w:pPr>
      <w:r w:rsidRPr="00021C8B">
        <w:rPr>
          <w:rFonts w:ascii="Times New Roman" w:hAnsi="Times New Roman"/>
          <w:sz w:val="26"/>
          <w:szCs w:val="28"/>
        </w:rPr>
        <w:t xml:space="preserve">  Контроль за исполнением настоящего постановления оставляю за собой</w:t>
      </w:r>
      <w:r w:rsidRPr="008C005F">
        <w:rPr>
          <w:rFonts w:ascii="Times New Roman" w:hAnsi="Times New Roman"/>
          <w:sz w:val="26"/>
          <w:szCs w:val="28"/>
        </w:rPr>
        <w:t>.</w:t>
      </w:r>
    </w:p>
    <w:p w:rsidR="0060075F" w:rsidRDefault="0060075F" w:rsidP="00DF53B6">
      <w:pPr>
        <w:jc w:val="both"/>
        <w:rPr>
          <w:sz w:val="28"/>
          <w:szCs w:val="28"/>
        </w:rPr>
      </w:pPr>
    </w:p>
    <w:p w:rsidR="0060075F" w:rsidRDefault="0060075F" w:rsidP="00DF53B6">
      <w:pPr>
        <w:jc w:val="both"/>
        <w:rPr>
          <w:sz w:val="28"/>
          <w:szCs w:val="28"/>
        </w:rPr>
      </w:pPr>
    </w:p>
    <w:p w:rsidR="0060075F" w:rsidRDefault="0060075F" w:rsidP="00DF53B6">
      <w:pPr>
        <w:jc w:val="both"/>
        <w:rPr>
          <w:sz w:val="28"/>
          <w:szCs w:val="28"/>
        </w:rPr>
      </w:pPr>
    </w:p>
    <w:p w:rsidR="0060075F" w:rsidRDefault="0060075F" w:rsidP="00DF53B6">
      <w:pPr>
        <w:jc w:val="both"/>
        <w:rPr>
          <w:sz w:val="28"/>
          <w:szCs w:val="28"/>
        </w:rPr>
      </w:pPr>
    </w:p>
    <w:p w:rsidR="0060075F" w:rsidRDefault="0060075F" w:rsidP="00DF53B6">
      <w:pPr>
        <w:jc w:val="both"/>
        <w:rPr>
          <w:sz w:val="28"/>
          <w:szCs w:val="28"/>
        </w:rPr>
      </w:pPr>
    </w:p>
    <w:p w:rsidR="0060075F" w:rsidRDefault="0060075F" w:rsidP="00DF53B6">
      <w:pPr>
        <w:jc w:val="both"/>
        <w:rPr>
          <w:sz w:val="28"/>
          <w:szCs w:val="28"/>
        </w:rPr>
      </w:pPr>
    </w:p>
    <w:p w:rsidR="0060075F" w:rsidRDefault="0060075F" w:rsidP="00DF53B6">
      <w:pPr>
        <w:jc w:val="both"/>
        <w:rPr>
          <w:sz w:val="28"/>
          <w:szCs w:val="28"/>
        </w:rPr>
      </w:pPr>
    </w:p>
    <w:p w:rsidR="0060075F" w:rsidRDefault="0060075F" w:rsidP="00DF53B6">
      <w:pPr>
        <w:jc w:val="both"/>
        <w:rPr>
          <w:sz w:val="28"/>
          <w:szCs w:val="28"/>
        </w:rPr>
      </w:pPr>
    </w:p>
    <w:p w:rsidR="0060075F" w:rsidRDefault="0060075F" w:rsidP="00DF53B6">
      <w:pPr>
        <w:jc w:val="both"/>
        <w:rPr>
          <w:sz w:val="28"/>
          <w:szCs w:val="28"/>
        </w:rPr>
      </w:pPr>
    </w:p>
    <w:p w:rsidR="0060075F" w:rsidRDefault="0060075F" w:rsidP="005A7CC2">
      <w:pPr>
        <w:rPr>
          <w:sz w:val="28"/>
          <w:szCs w:val="28"/>
        </w:rPr>
      </w:pPr>
    </w:p>
    <w:p w:rsidR="0060075F" w:rsidRDefault="0060075F" w:rsidP="00197609">
      <w:pPr>
        <w:jc w:val="both"/>
        <w:rPr>
          <w:sz w:val="28"/>
          <w:szCs w:val="28"/>
        </w:rPr>
      </w:pPr>
      <w:r w:rsidRPr="00021C8B">
        <w:rPr>
          <w:sz w:val="28"/>
          <w:szCs w:val="28"/>
        </w:rPr>
        <w:t xml:space="preserve">Глава Администрации сельсовета                                          </w:t>
      </w:r>
      <w:r>
        <w:rPr>
          <w:sz w:val="28"/>
          <w:szCs w:val="28"/>
        </w:rPr>
        <w:t>И. Д. Богомолов</w:t>
      </w:r>
    </w:p>
    <w:p w:rsidR="0060075F" w:rsidRDefault="0060075F" w:rsidP="00197609">
      <w:pPr>
        <w:jc w:val="both"/>
        <w:rPr>
          <w:sz w:val="28"/>
          <w:szCs w:val="28"/>
        </w:rPr>
      </w:pPr>
    </w:p>
    <w:p w:rsidR="0060075F" w:rsidRDefault="0060075F" w:rsidP="00197609">
      <w:pPr>
        <w:jc w:val="both"/>
        <w:rPr>
          <w:sz w:val="28"/>
          <w:szCs w:val="28"/>
        </w:rPr>
      </w:pPr>
    </w:p>
    <w:p w:rsidR="0060075F" w:rsidRDefault="0060075F" w:rsidP="00197609">
      <w:pPr>
        <w:jc w:val="both"/>
        <w:rPr>
          <w:sz w:val="28"/>
          <w:szCs w:val="28"/>
        </w:rPr>
      </w:pPr>
    </w:p>
    <w:p w:rsidR="0060075F" w:rsidRDefault="0060075F" w:rsidP="00197609">
      <w:pPr>
        <w:jc w:val="both"/>
        <w:rPr>
          <w:sz w:val="28"/>
          <w:szCs w:val="28"/>
        </w:rPr>
      </w:pPr>
    </w:p>
    <w:tbl>
      <w:tblPr>
        <w:tblW w:w="9842" w:type="dxa"/>
        <w:tblLayout w:type="fixed"/>
        <w:tblLook w:val="00A0"/>
      </w:tblPr>
      <w:tblGrid>
        <w:gridCol w:w="9606"/>
        <w:gridCol w:w="236"/>
      </w:tblGrid>
      <w:tr w:rsidR="0060075F" w:rsidRPr="00021C8B" w:rsidTr="005853D6">
        <w:tc>
          <w:tcPr>
            <w:tcW w:w="9606" w:type="dxa"/>
          </w:tcPr>
          <w:p w:rsidR="0060075F" w:rsidRPr="00021C8B" w:rsidRDefault="0060075F" w:rsidP="005853D6">
            <w:pPr>
              <w:ind w:left="5529"/>
              <w:rPr>
                <w:sz w:val="26"/>
                <w:szCs w:val="28"/>
              </w:rPr>
            </w:pPr>
            <w:r w:rsidRPr="00021C8B">
              <w:rPr>
                <w:sz w:val="26"/>
                <w:szCs w:val="28"/>
              </w:rPr>
              <w:t>УТВЕРЖДЕН</w:t>
            </w:r>
          </w:p>
          <w:p w:rsidR="0060075F" w:rsidRPr="00021C8B" w:rsidRDefault="0060075F" w:rsidP="00BB56B2">
            <w:pPr>
              <w:ind w:left="5529"/>
              <w:rPr>
                <w:sz w:val="26"/>
                <w:szCs w:val="28"/>
              </w:rPr>
            </w:pPr>
            <w:r w:rsidRPr="00021C8B">
              <w:rPr>
                <w:sz w:val="26"/>
              </w:rPr>
              <w:t>постановлением</w:t>
            </w:r>
            <w:r w:rsidRPr="00021C8B">
              <w:rPr>
                <w:color w:val="000000"/>
                <w:sz w:val="26"/>
              </w:rPr>
              <w:t xml:space="preserve"> главы Администрации сельсовета </w:t>
            </w:r>
            <w:r w:rsidRPr="00021C8B">
              <w:rPr>
                <w:color w:val="000000"/>
                <w:sz w:val="26"/>
              </w:rPr>
              <w:br/>
              <w:t xml:space="preserve">от 24.12.2019  № 43 </w:t>
            </w:r>
          </w:p>
          <w:p w:rsidR="0060075F" w:rsidRPr="00021C8B" w:rsidRDefault="0060075F" w:rsidP="005853D6">
            <w:pPr>
              <w:pStyle w:val="Header"/>
              <w:ind w:firstLine="6379"/>
              <w:jc w:val="righ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6" w:type="dxa"/>
          </w:tcPr>
          <w:p w:rsidR="0060075F" w:rsidRPr="00021C8B" w:rsidRDefault="0060075F" w:rsidP="005853D6">
            <w:pPr>
              <w:jc w:val="right"/>
              <w:rPr>
                <w:sz w:val="26"/>
                <w:szCs w:val="28"/>
              </w:rPr>
            </w:pPr>
          </w:p>
        </w:tc>
      </w:tr>
    </w:tbl>
    <w:p w:rsidR="0060075F" w:rsidRPr="00021C8B" w:rsidRDefault="0060075F" w:rsidP="004D2F1A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021C8B">
        <w:rPr>
          <w:bCs/>
          <w:sz w:val="26"/>
          <w:szCs w:val="28"/>
        </w:rPr>
        <w:t>ПОРЯДОК</w:t>
      </w:r>
    </w:p>
    <w:p w:rsidR="0060075F" w:rsidRPr="00021C8B" w:rsidRDefault="0060075F" w:rsidP="004D2F1A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021C8B">
        <w:rPr>
          <w:bCs/>
          <w:sz w:val="26"/>
          <w:szCs w:val="28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ТОЧИЛИНСКОГО СЕЛЬСОВЕТА СМОЛЕНСКОГО РАЙОНА АЛТАЙСКОГО КРАЯ</w:t>
      </w:r>
    </w:p>
    <w:p w:rsidR="0060075F" w:rsidRPr="00021C8B" w:rsidRDefault="0060075F" w:rsidP="004D2F1A">
      <w:pPr>
        <w:rPr>
          <w:sz w:val="26"/>
          <w:szCs w:val="28"/>
        </w:rPr>
      </w:pPr>
    </w:p>
    <w:p w:rsidR="0060075F" w:rsidRPr="00021C8B" w:rsidRDefault="0060075F" w:rsidP="004D2F1A">
      <w:pPr>
        <w:jc w:val="center"/>
        <w:rPr>
          <w:b/>
          <w:sz w:val="26"/>
          <w:szCs w:val="28"/>
        </w:rPr>
      </w:pPr>
      <w:smartTag w:uri="urn:schemas-microsoft-com:office:smarttags" w:element="place">
        <w:r w:rsidRPr="00021C8B">
          <w:rPr>
            <w:b/>
            <w:sz w:val="26"/>
            <w:szCs w:val="28"/>
            <w:lang w:val="en-US"/>
          </w:rPr>
          <w:t>I</w:t>
        </w:r>
        <w:r w:rsidRPr="00021C8B">
          <w:rPr>
            <w:b/>
            <w:sz w:val="26"/>
            <w:szCs w:val="28"/>
          </w:rPr>
          <w:t>.</w:t>
        </w:r>
      </w:smartTag>
      <w:r w:rsidRPr="00021C8B">
        <w:rPr>
          <w:b/>
          <w:sz w:val="26"/>
          <w:szCs w:val="28"/>
        </w:rPr>
        <w:t xml:space="preserve"> Общие положения.</w:t>
      </w:r>
    </w:p>
    <w:p w:rsidR="0060075F" w:rsidRPr="00021C8B" w:rsidRDefault="0060075F" w:rsidP="004D2F1A">
      <w:pPr>
        <w:rPr>
          <w:sz w:val="26"/>
          <w:szCs w:val="28"/>
        </w:rPr>
      </w:pPr>
    </w:p>
    <w:p w:rsidR="0060075F" w:rsidRPr="00021C8B" w:rsidRDefault="0060075F" w:rsidP="004D2F1A">
      <w:pPr>
        <w:ind w:firstLine="284"/>
        <w:jc w:val="both"/>
        <w:rPr>
          <w:sz w:val="26"/>
          <w:szCs w:val="28"/>
        </w:rPr>
      </w:pPr>
      <w:r w:rsidRPr="00021C8B">
        <w:rPr>
          <w:color w:val="000000"/>
          <w:sz w:val="26"/>
          <w:szCs w:val="28"/>
        </w:rPr>
        <w:t>Бюджетная</w:t>
      </w:r>
      <w:r w:rsidRPr="00021C8B">
        <w:rPr>
          <w:sz w:val="26"/>
          <w:szCs w:val="28"/>
        </w:rPr>
        <w:t xml:space="preserve"> классификация доходов, которая в соответствии с Бюджетным кодексом Российской Федерации является единой для бюджетов бюджетной системы Российской Федерации, применяется в соответствии с Порядком, утвержденным Министерством финансов Российской Федерации.</w:t>
      </w:r>
    </w:p>
    <w:p w:rsidR="0060075F" w:rsidRPr="00021C8B" w:rsidRDefault="0060075F" w:rsidP="004D2F1A">
      <w:pPr>
        <w:ind w:firstLine="284"/>
        <w:jc w:val="both"/>
        <w:rPr>
          <w:color w:val="000000"/>
          <w:sz w:val="26"/>
          <w:szCs w:val="28"/>
          <w:lang w:eastAsia="en-US"/>
        </w:rPr>
      </w:pPr>
      <w:r w:rsidRPr="00021C8B">
        <w:rPr>
          <w:sz w:val="26"/>
          <w:szCs w:val="28"/>
        </w:rPr>
        <w:t xml:space="preserve">Настоящий Порядок формирования и применения кодов бюджетной классификации Российской Федерации в части, относящейся к бюджету муниципального образования - Точилинский сельсовет Смоленского района Алтайского края (далее – местный бюджет), разработан в соответствии с положениями Бюджетного кодекса Российской Федерации и приказом Министерства финансов Российской Федерации от 06 июня 2019г. №85н «О Порядке формирования и применения кодов бюджетной классификации Российской Федерации, их структуре и принципах назначения» (в </w:t>
      </w:r>
      <w:r w:rsidRPr="00021C8B">
        <w:rPr>
          <w:color w:val="000000"/>
          <w:sz w:val="26"/>
          <w:szCs w:val="28"/>
          <w:lang w:eastAsia="en-US"/>
        </w:rPr>
        <w:t>ред. Приказов Минфина России от 17.09.2019 №</w:t>
      </w:r>
      <w:hyperlink r:id="rId7" w:history="1">
        <w:r w:rsidRPr="00021C8B">
          <w:rPr>
            <w:color w:val="000000"/>
            <w:sz w:val="26"/>
            <w:szCs w:val="28"/>
            <w:lang w:eastAsia="en-US"/>
          </w:rPr>
          <w:t>148н</w:t>
        </w:r>
      </w:hyperlink>
      <w:r w:rsidRPr="00021C8B">
        <w:rPr>
          <w:color w:val="000000"/>
          <w:sz w:val="26"/>
          <w:szCs w:val="28"/>
          <w:lang w:eastAsia="en-US"/>
        </w:rPr>
        <w:t>, от 29.11.2019 №</w:t>
      </w:r>
      <w:hyperlink r:id="rId8" w:history="1">
        <w:r w:rsidRPr="00021C8B">
          <w:rPr>
            <w:color w:val="000000"/>
            <w:sz w:val="26"/>
            <w:szCs w:val="28"/>
            <w:lang w:eastAsia="en-US"/>
          </w:rPr>
          <w:t>206н)</w:t>
        </w:r>
      </w:hyperlink>
      <w:r w:rsidRPr="00021C8B">
        <w:rPr>
          <w:color w:val="392C69"/>
          <w:sz w:val="26"/>
          <w:szCs w:val="28"/>
          <w:lang w:eastAsia="en-US"/>
        </w:rPr>
        <w:t xml:space="preserve"> </w:t>
      </w:r>
      <w:r w:rsidRPr="00021C8B">
        <w:rPr>
          <w:color w:val="000000"/>
          <w:sz w:val="26"/>
          <w:szCs w:val="28"/>
          <w:lang w:eastAsia="en-US"/>
        </w:rPr>
        <w:t>(далее – Порядок Министерства финансов) и устанавливает принципы назначения, структуру, общие требования к порядку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Федерации.</w:t>
      </w:r>
    </w:p>
    <w:p w:rsidR="0060075F" w:rsidRPr="00021C8B" w:rsidRDefault="0060075F" w:rsidP="004D2F1A">
      <w:pPr>
        <w:ind w:firstLine="284"/>
        <w:jc w:val="both"/>
        <w:rPr>
          <w:color w:val="000000"/>
          <w:sz w:val="26"/>
          <w:szCs w:val="28"/>
          <w:lang w:eastAsia="en-US"/>
        </w:rPr>
      </w:pPr>
      <w:r w:rsidRPr="00021C8B">
        <w:rPr>
          <w:color w:val="000000"/>
          <w:sz w:val="26"/>
          <w:szCs w:val="28"/>
          <w:lang w:eastAsia="en-US"/>
        </w:rPr>
        <w:t>Порядок применяется участниками бюджетного процесса муниципального образования Точилинский сельсовет Смоленского района Алтайского края при составлении проекта и исполнении местного бюджета, начиная с бюджета  2020 года, если иное не будет установлено Министерством финансов Российской Федерации.</w:t>
      </w:r>
    </w:p>
    <w:p w:rsidR="0060075F" w:rsidRPr="00021C8B" w:rsidRDefault="0060075F" w:rsidP="004D2F1A">
      <w:pPr>
        <w:ind w:firstLine="284"/>
        <w:jc w:val="both"/>
        <w:rPr>
          <w:color w:val="000000"/>
          <w:sz w:val="26"/>
          <w:szCs w:val="28"/>
          <w:lang w:eastAsia="en-US"/>
        </w:rPr>
      </w:pPr>
    </w:p>
    <w:p w:rsidR="0060075F" w:rsidRPr="00021C8B" w:rsidRDefault="0060075F" w:rsidP="004D2F1A">
      <w:pPr>
        <w:ind w:firstLine="284"/>
        <w:jc w:val="center"/>
        <w:rPr>
          <w:b/>
          <w:color w:val="000000"/>
          <w:sz w:val="26"/>
          <w:szCs w:val="28"/>
          <w:lang w:eastAsia="en-US"/>
        </w:rPr>
      </w:pPr>
      <w:r w:rsidRPr="00021C8B">
        <w:rPr>
          <w:b/>
          <w:color w:val="000000"/>
          <w:sz w:val="26"/>
          <w:szCs w:val="28"/>
          <w:lang w:val="en-US" w:eastAsia="en-US"/>
        </w:rPr>
        <w:t>II</w:t>
      </w:r>
      <w:r w:rsidRPr="00021C8B">
        <w:rPr>
          <w:b/>
          <w:color w:val="000000"/>
          <w:sz w:val="26"/>
          <w:szCs w:val="28"/>
          <w:lang w:eastAsia="en-US"/>
        </w:rPr>
        <w:t>.Классификация доходов местного бюджета.</w:t>
      </w:r>
    </w:p>
    <w:p w:rsidR="0060075F" w:rsidRPr="00021C8B" w:rsidRDefault="0060075F" w:rsidP="004D2F1A">
      <w:pPr>
        <w:ind w:firstLine="284"/>
        <w:jc w:val="center"/>
        <w:rPr>
          <w:color w:val="000000"/>
          <w:sz w:val="26"/>
          <w:szCs w:val="28"/>
          <w:lang w:eastAsia="en-US"/>
        </w:rPr>
      </w:pPr>
    </w:p>
    <w:p w:rsidR="0060075F" w:rsidRPr="00021C8B" w:rsidRDefault="0060075F" w:rsidP="004D2F1A">
      <w:pPr>
        <w:ind w:firstLine="284"/>
        <w:rPr>
          <w:color w:val="000000"/>
          <w:sz w:val="26"/>
          <w:szCs w:val="28"/>
          <w:lang w:eastAsia="en-US"/>
        </w:rPr>
      </w:pPr>
      <w:r w:rsidRPr="00021C8B">
        <w:rPr>
          <w:color w:val="000000"/>
          <w:sz w:val="26"/>
          <w:szCs w:val="28"/>
          <w:lang w:eastAsia="en-US"/>
        </w:rPr>
        <w:t>Классификация доходов местного бюджета, в том числе общие требования к порядку формирования перечня кодов подвидов доходов, применяется в соответствии с Порядком Министерства финансов.</w:t>
      </w:r>
    </w:p>
    <w:p w:rsidR="0060075F" w:rsidRPr="00021C8B" w:rsidRDefault="0060075F" w:rsidP="004D2F1A">
      <w:pPr>
        <w:ind w:firstLine="284"/>
        <w:jc w:val="both"/>
        <w:rPr>
          <w:color w:val="000000"/>
          <w:sz w:val="26"/>
          <w:szCs w:val="28"/>
          <w:lang w:eastAsia="en-US"/>
        </w:rPr>
      </w:pPr>
      <w:r w:rsidRPr="00021C8B">
        <w:rPr>
          <w:color w:val="000000"/>
          <w:sz w:val="26"/>
          <w:szCs w:val="28"/>
          <w:lang w:eastAsia="en-US"/>
        </w:rPr>
        <w:t>Перечень кодов бюджетной классификации Российской Федерации в части, относящейся к бюджету муниципального образования – Точилинский сельсовет Смоленского района Алтайского края устанавливается согласно Приложению к настоящему Порядку.</w:t>
      </w:r>
    </w:p>
    <w:p w:rsidR="0060075F" w:rsidRPr="00021C8B" w:rsidRDefault="0060075F" w:rsidP="004D2F1A">
      <w:pPr>
        <w:ind w:firstLine="284"/>
        <w:jc w:val="both"/>
        <w:rPr>
          <w:color w:val="000000"/>
          <w:sz w:val="26"/>
          <w:szCs w:val="28"/>
          <w:lang w:eastAsia="en-US"/>
        </w:rPr>
      </w:pPr>
    </w:p>
    <w:p w:rsidR="0060075F" w:rsidRPr="00021C8B" w:rsidRDefault="0060075F" w:rsidP="004D2F1A">
      <w:pPr>
        <w:ind w:firstLine="284"/>
        <w:jc w:val="both"/>
        <w:rPr>
          <w:color w:val="000000"/>
          <w:sz w:val="26"/>
          <w:szCs w:val="28"/>
          <w:lang w:eastAsia="en-US"/>
        </w:rPr>
      </w:pPr>
    </w:p>
    <w:p w:rsidR="0060075F" w:rsidRPr="00021C8B" w:rsidRDefault="0060075F" w:rsidP="004D2F1A">
      <w:pPr>
        <w:ind w:firstLine="284"/>
        <w:jc w:val="both"/>
        <w:rPr>
          <w:color w:val="000000"/>
          <w:sz w:val="26"/>
          <w:szCs w:val="28"/>
          <w:lang w:eastAsia="en-US"/>
        </w:rPr>
      </w:pPr>
    </w:p>
    <w:p w:rsidR="0060075F" w:rsidRPr="00021C8B" w:rsidRDefault="0060075F" w:rsidP="004D2F1A">
      <w:pPr>
        <w:autoSpaceDE w:val="0"/>
        <w:autoSpaceDN w:val="0"/>
        <w:adjustRightInd w:val="0"/>
        <w:ind w:left="5529"/>
        <w:jc w:val="both"/>
        <w:rPr>
          <w:sz w:val="26"/>
          <w:szCs w:val="28"/>
          <w:lang w:eastAsia="en-US"/>
        </w:rPr>
      </w:pPr>
      <w:r w:rsidRPr="00021C8B">
        <w:rPr>
          <w:sz w:val="26"/>
          <w:szCs w:val="28"/>
          <w:lang w:eastAsia="en-US"/>
        </w:rPr>
        <w:t>Приложение</w:t>
      </w:r>
    </w:p>
    <w:p w:rsidR="0060075F" w:rsidRPr="00021C8B" w:rsidRDefault="0060075F" w:rsidP="004D2F1A">
      <w:pPr>
        <w:autoSpaceDE w:val="0"/>
        <w:autoSpaceDN w:val="0"/>
        <w:adjustRightInd w:val="0"/>
        <w:ind w:left="5529"/>
        <w:jc w:val="both"/>
        <w:rPr>
          <w:sz w:val="26"/>
          <w:szCs w:val="28"/>
          <w:lang w:eastAsia="en-US"/>
        </w:rPr>
      </w:pPr>
      <w:r w:rsidRPr="00021C8B">
        <w:rPr>
          <w:sz w:val="26"/>
          <w:szCs w:val="28"/>
          <w:lang w:eastAsia="en-US"/>
        </w:rPr>
        <w:t xml:space="preserve">К Порядку </w:t>
      </w:r>
      <w:r w:rsidRPr="00021C8B">
        <w:rPr>
          <w:sz w:val="26"/>
          <w:szCs w:val="28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- Точилинский сельсовет Смоленского района Алтайского края</w:t>
      </w:r>
    </w:p>
    <w:p w:rsidR="0060075F" w:rsidRPr="00021C8B" w:rsidRDefault="0060075F" w:rsidP="004D2F1A">
      <w:pPr>
        <w:autoSpaceDE w:val="0"/>
        <w:autoSpaceDN w:val="0"/>
        <w:adjustRightInd w:val="0"/>
        <w:jc w:val="both"/>
        <w:rPr>
          <w:sz w:val="26"/>
          <w:szCs w:val="28"/>
          <w:lang w:eastAsia="en-US"/>
        </w:rPr>
      </w:pPr>
    </w:p>
    <w:p w:rsidR="0060075F" w:rsidRPr="00021C8B" w:rsidRDefault="0060075F" w:rsidP="004D2F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8"/>
          <w:lang w:eastAsia="en-US"/>
        </w:rPr>
      </w:pPr>
      <w:r w:rsidRPr="00021C8B">
        <w:rPr>
          <w:b/>
          <w:color w:val="000000"/>
          <w:sz w:val="26"/>
          <w:szCs w:val="28"/>
          <w:lang w:eastAsia="en-US"/>
        </w:rPr>
        <w:t>Перечень</w:t>
      </w:r>
    </w:p>
    <w:p w:rsidR="0060075F" w:rsidRPr="00021C8B" w:rsidRDefault="0060075F" w:rsidP="004D2F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8"/>
          <w:lang w:eastAsia="en-US"/>
        </w:rPr>
      </w:pPr>
      <w:r w:rsidRPr="00021C8B">
        <w:rPr>
          <w:b/>
          <w:color w:val="000000"/>
          <w:sz w:val="26"/>
          <w:szCs w:val="28"/>
          <w:lang w:eastAsia="en-US"/>
        </w:rPr>
        <w:t>кодов бюджетной классификации Российской Федерации в части,</w:t>
      </w:r>
    </w:p>
    <w:p w:rsidR="0060075F" w:rsidRPr="00021C8B" w:rsidRDefault="0060075F" w:rsidP="004D2F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8"/>
          <w:lang w:eastAsia="en-US"/>
        </w:rPr>
      </w:pPr>
      <w:r w:rsidRPr="00021C8B">
        <w:rPr>
          <w:b/>
          <w:color w:val="000000"/>
          <w:sz w:val="26"/>
          <w:szCs w:val="28"/>
          <w:lang w:eastAsia="en-US"/>
        </w:rPr>
        <w:t xml:space="preserve">относящейся к бюджету муниципального образования – </w:t>
      </w:r>
    </w:p>
    <w:p w:rsidR="0060075F" w:rsidRPr="00021C8B" w:rsidRDefault="0060075F" w:rsidP="004D2F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8"/>
          <w:lang w:eastAsia="en-US"/>
        </w:rPr>
      </w:pPr>
      <w:r w:rsidRPr="00021C8B">
        <w:rPr>
          <w:b/>
          <w:color w:val="000000"/>
          <w:sz w:val="26"/>
          <w:szCs w:val="28"/>
          <w:lang w:eastAsia="en-US"/>
        </w:rPr>
        <w:t>Точилинский сельсовет Смоленского района Алтайского края</w:t>
      </w:r>
    </w:p>
    <w:p w:rsidR="0060075F" w:rsidRPr="00021C8B" w:rsidRDefault="0060075F" w:rsidP="00197609">
      <w:pPr>
        <w:jc w:val="both"/>
        <w:rPr>
          <w:sz w:val="28"/>
          <w:szCs w:val="28"/>
        </w:rPr>
      </w:pPr>
    </w:p>
    <w:p w:rsidR="0060075F" w:rsidRPr="00021C8B" w:rsidRDefault="0060075F" w:rsidP="00197609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79"/>
      </w:tblGrid>
      <w:tr w:rsidR="0060075F" w:rsidRPr="00021C8B" w:rsidTr="00A1321B">
        <w:tc>
          <w:tcPr>
            <w:tcW w:w="3227" w:type="dxa"/>
          </w:tcPr>
          <w:p w:rsidR="0060075F" w:rsidRPr="00021C8B" w:rsidRDefault="0060075F" w:rsidP="00A132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60075F" w:rsidRPr="00021C8B" w:rsidRDefault="0060075F" w:rsidP="00A132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21C8B">
              <w:rPr>
                <w:b/>
                <w:color w:val="000000"/>
                <w:lang w:eastAsia="en-US"/>
              </w:rPr>
              <w:t>Код бюджетной классификации Российской Федерации</w:t>
            </w:r>
          </w:p>
          <w:p w:rsidR="0060075F" w:rsidRPr="00021C8B" w:rsidRDefault="0060075F" w:rsidP="00A132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6379" w:type="dxa"/>
          </w:tcPr>
          <w:p w:rsidR="0060075F" w:rsidRPr="00021C8B" w:rsidRDefault="0060075F" w:rsidP="00A132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60075F" w:rsidRPr="00021C8B" w:rsidRDefault="0060075F" w:rsidP="00A132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021C8B">
              <w:rPr>
                <w:b/>
                <w:color w:val="000000"/>
                <w:lang w:eastAsia="en-US"/>
              </w:rPr>
              <w:t>Наименование доходов бюджета</w:t>
            </w:r>
          </w:p>
          <w:p w:rsidR="0060075F" w:rsidRPr="00021C8B" w:rsidRDefault="0060075F" w:rsidP="00A1321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000 1 08 04020 01 0000 110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000 1 11 05025 10 0000 120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000 1 11 05035 10 0000 120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000 1 11 05075 10 0000 120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000 1 11 08050 10 0000 120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000 1 11 09045 10 0000 120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000 1 13 01995 10 0000 130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000 1 13 02065 10 0000 130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000 1 13 02995 10 0000 130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000 1 14 01050 10 0000 410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000 1 14 02052 10 0000 410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000 1 14 02053 10 0000 410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000 1 14 02058 10 0000 410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0075F" w:rsidRPr="00021C8B" w:rsidTr="00A94AF5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000 1 14 02052 10 0000 440</w:t>
            </w:r>
          </w:p>
        </w:tc>
        <w:tc>
          <w:tcPr>
            <w:tcW w:w="6379" w:type="dxa"/>
            <w:vAlign w:val="bottom"/>
          </w:tcPr>
          <w:p w:rsidR="0060075F" w:rsidRPr="00021C8B" w:rsidRDefault="0060075F" w:rsidP="005853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1C8B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000 1 14 02053 10 0000 440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000 1 14 06025 10 0000 430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000 1 14 06045 10 0000 430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000 1 16 02020 02 0000 140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000 1 17 01050 10 0000 180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000 1 17 05050 10 0000 180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Прочие неналоговые доходы бюджетов сельских поселений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000 2 04 05099 10 0000 150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000 2 07 05010 10 0000 150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000 2 07 05020 10 0000 150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0075F" w:rsidRPr="00021C8B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000 2 07 05030 10 0000 150</w:t>
            </w:r>
          </w:p>
        </w:tc>
        <w:tc>
          <w:tcPr>
            <w:tcW w:w="6379" w:type="dxa"/>
          </w:tcPr>
          <w:p w:rsidR="0060075F" w:rsidRPr="00021C8B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60075F" w:rsidTr="00A1321B">
        <w:tc>
          <w:tcPr>
            <w:tcW w:w="3227" w:type="dxa"/>
          </w:tcPr>
          <w:p w:rsidR="0060075F" w:rsidRPr="00021C8B" w:rsidRDefault="0060075F" w:rsidP="005853D6">
            <w:pPr>
              <w:jc w:val="center"/>
              <w:rPr>
                <w:color w:val="000000"/>
              </w:rPr>
            </w:pPr>
            <w:r w:rsidRPr="00021C8B">
              <w:rPr>
                <w:color w:val="000000"/>
              </w:rPr>
              <w:t>000 2 08 05000 10 0000 150</w:t>
            </w:r>
          </w:p>
        </w:tc>
        <w:tc>
          <w:tcPr>
            <w:tcW w:w="6379" w:type="dxa"/>
          </w:tcPr>
          <w:p w:rsidR="0060075F" w:rsidRPr="008B7B1F" w:rsidRDefault="0060075F" w:rsidP="005853D6">
            <w:pPr>
              <w:rPr>
                <w:color w:val="000000"/>
              </w:rPr>
            </w:pPr>
            <w:r w:rsidRPr="00021C8B">
              <w:rPr>
                <w:color w:val="000000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0075F" w:rsidRPr="00197609" w:rsidRDefault="0060075F" w:rsidP="00197609">
      <w:pPr>
        <w:jc w:val="both"/>
        <w:rPr>
          <w:sz w:val="28"/>
          <w:szCs w:val="28"/>
        </w:rPr>
      </w:pPr>
    </w:p>
    <w:sectPr w:rsidR="0060075F" w:rsidRPr="00197609" w:rsidSect="005A7C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B13"/>
    <w:multiLevelType w:val="hybridMultilevel"/>
    <w:tmpl w:val="A4FCD06A"/>
    <w:lvl w:ilvl="0" w:tplc="1CA4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A57E5F"/>
    <w:multiLevelType w:val="hybridMultilevel"/>
    <w:tmpl w:val="A9F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790BDF"/>
    <w:multiLevelType w:val="hybridMultilevel"/>
    <w:tmpl w:val="82C8C266"/>
    <w:lvl w:ilvl="0" w:tplc="6D76DDAA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8751364"/>
    <w:multiLevelType w:val="hybridMultilevel"/>
    <w:tmpl w:val="319A48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CB32A0B"/>
    <w:multiLevelType w:val="hybridMultilevel"/>
    <w:tmpl w:val="5A3C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609"/>
    <w:rsid w:val="00021C8B"/>
    <w:rsid w:val="000228C1"/>
    <w:rsid w:val="00056E49"/>
    <w:rsid w:val="00097621"/>
    <w:rsid w:val="000A5BC7"/>
    <w:rsid w:val="00162B7C"/>
    <w:rsid w:val="001848A4"/>
    <w:rsid w:val="00197609"/>
    <w:rsid w:val="00205AD5"/>
    <w:rsid w:val="002422F3"/>
    <w:rsid w:val="002508B7"/>
    <w:rsid w:val="00295AD3"/>
    <w:rsid w:val="002D7A7F"/>
    <w:rsid w:val="002E0F71"/>
    <w:rsid w:val="00312B34"/>
    <w:rsid w:val="0033614B"/>
    <w:rsid w:val="003A3039"/>
    <w:rsid w:val="003A3E07"/>
    <w:rsid w:val="003B4BA1"/>
    <w:rsid w:val="003B7E12"/>
    <w:rsid w:val="00423069"/>
    <w:rsid w:val="00443693"/>
    <w:rsid w:val="004D2F1A"/>
    <w:rsid w:val="00500E76"/>
    <w:rsid w:val="005071A0"/>
    <w:rsid w:val="00510D0D"/>
    <w:rsid w:val="0055153F"/>
    <w:rsid w:val="005609B8"/>
    <w:rsid w:val="005853D6"/>
    <w:rsid w:val="005A7CC2"/>
    <w:rsid w:val="005C366F"/>
    <w:rsid w:val="005D5C9B"/>
    <w:rsid w:val="0060075F"/>
    <w:rsid w:val="00635F13"/>
    <w:rsid w:val="0065382F"/>
    <w:rsid w:val="00684B46"/>
    <w:rsid w:val="006E140E"/>
    <w:rsid w:val="00752173"/>
    <w:rsid w:val="0079443F"/>
    <w:rsid w:val="008036DE"/>
    <w:rsid w:val="00891765"/>
    <w:rsid w:val="00894D18"/>
    <w:rsid w:val="008B7B1F"/>
    <w:rsid w:val="008C005F"/>
    <w:rsid w:val="008E7DDA"/>
    <w:rsid w:val="0090363C"/>
    <w:rsid w:val="00A1321B"/>
    <w:rsid w:val="00A94AF5"/>
    <w:rsid w:val="00A96478"/>
    <w:rsid w:val="00A96558"/>
    <w:rsid w:val="00AA6CF0"/>
    <w:rsid w:val="00B66145"/>
    <w:rsid w:val="00BB56B2"/>
    <w:rsid w:val="00C572C1"/>
    <w:rsid w:val="00C865BB"/>
    <w:rsid w:val="00CA4B3D"/>
    <w:rsid w:val="00CA4D2C"/>
    <w:rsid w:val="00CC338F"/>
    <w:rsid w:val="00D000D4"/>
    <w:rsid w:val="00D3710A"/>
    <w:rsid w:val="00D83755"/>
    <w:rsid w:val="00D84B45"/>
    <w:rsid w:val="00DC4E23"/>
    <w:rsid w:val="00DE67CF"/>
    <w:rsid w:val="00DF53B6"/>
    <w:rsid w:val="00E52BB7"/>
    <w:rsid w:val="00E93688"/>
    <w:rsid w:val="00E9778A"/>
    <w:rsid w:val="00EC61D4"/>
    <w:rsid w:val="00EE122D"/>
    <w:rsid w:val="00EF00FA"/>
    <w:rsid w:val="00EF0DFC"/>
    <w:rsid w:val="00F631E6"/>
    <w:rsid w:val="00FB11DF"/>
    <w:rsid w:val="00FB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F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D37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DF53B6"/>
    <w:pPr>
      <w:ind w:left="720"/>
      <w:contextualSpacing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F53B6"/>
    <w:pPr>
      <w:jc w:val="both"/>
    </w:pPr>
    <w:rPr>
      <w:b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F53B6"/>
    <w:rPr>
      <w:rFonts w:cs="Times New Roman"/>
      <w:bCs/>
      <w:sz w:val="24"/>
    </w:rPr>
  </w:style>
  <w:style w:type="paragraph" w:styleId="Header">
    <w:name w:val="header"/>
    <w:basedOn w:val="Normal"/>
    <w:link w:val="HeaderChar"/>
    <w:uiPriority w:val="99"/>
    <w:rsid w:val="004D2F1A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2F1A"/>
    <w:rPr>
      <w:rFonts w:ascii="Arial" w:hAnsi="Arial" w:cs="Times New Roman"/>
    </w:rPr>
  </w:style>
  <w:style w:type="table" w:styleId="TableGrid">
    <w:name w:val="Table Grid"/>
    <w:basedOn w:val="TableNormal"/>
    <w:uiPriority w:val="99"/>
    <w:rsid w:val="00A1321B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1321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1321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1A708B1F00C4F9717FE7C8E4FB9C8CBFABE0A582D809607F7347C88C737A30FB037C09DB606A14B61DF1794DEFE1EEC5CD3E7C1ADC273W4K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1A708B1F00C4F9717FE7C8E4FB9C8CBFAB3035422809607F7347C88C737A30FB037C09DB606A14961DF1794DEFE1EEC5CD3E7C1ADC273W4K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01A708B1F00C4F9717FE7C8E4FB9C8CBFABE0A582D809607F7347C88C737A30FB037C09DB606A14B61DF1794DEFE1EEC5CD3E7C1ADC273W4KEH" TargetMode="External"/><Relationship Id="rId5" Type="http://schemas.openxmlformats.org/officeDocument/2006/relationships/hyperlink" Target="consultantplus://offline/ref=8701A708B1F00C4F9717FE7C8E4FB9C8CBFAB3035422809607F7347C88C737A30FB037C09DB606A14961DF1794DEFE1EEC5CD3E7C1ADC273W4K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1528</Words>
  <Characters>8716</Characters>
  <Application>Microsoft Office Outlook</Application>
  <DocSecurity>0</DocSecurity>
  <Lines>0</Lines>
  <Paragraphs>0</Paragraphs>
  <ScaleCrop>false</ScaleCrop>
  <Company>Kirolan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благоустройству</dc:title>
  <dc:subject/>
  <dc:creator>User</dc:creator>
  <cp:keywords/>
  <dc:description/>
  <cp:lastModifiedBy>User</cp:lastModifiedBy>
  <cp:revision>3</cp:revision>
  <cp:lastPrinted>2020-07-16T04:17:00Z</cp:lastPrinted>
  <dcterms:created xsi:type="dcterms:W3CDTF">2020-07-16T04:08:00Z</dcterms:created>
  <dcterms:modified xsi:type="dcterms:W3CDTF">2020-07-16T04:27:00Z</dcterms:modified>
</cp:coreProperties>
</file>