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9C" w:rsidRDefault="00990C9C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ТОЧИЛИНСКОГО  СЕЛЬСОВЕТА</w:t>
      </w:r>
    </w:p>
    <w:p w:rsidR="00990C9C" w:rsidRDefault="00990C9C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990C9C" w:rsidRPr="00894D06" w:rsidRDefault="00990C9C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990C9C" w:rsidRPr="00894D06" w:rsidRDefault="00990C9C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990C9C" w:rsidRPr="00894D06" w:rsidRDefault="00990C9C" w:rsidP="00B43DAE">
      <w:pPr>
        <w:jc w:val="center"/>
        <w:rPr>
          <w:sz w:val="28"/>
          <w:szCs w:val="28"/>
        </w:rPr>
      </w:pPr>
    </w:p>
    <w:p w:rsidR="00990C9C" w:rsidRDefault="00990C9C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23.12.2019 № 41                                   </w:t>
      </w:r>
      <w:r w:rsidRPr="00894D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894D0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с</w:t>
      </w:r>
      <w:r w:rsidRPr="00B95239">
        <w:rPr>
          <w:sz w:val="28"/>
          <w:szCs w:val="28"/>
        </w:rPr>
        <w:t xml:space="preserve">. </w:t>
      </w:r>
      <w:r>
        <w:rPr>
          <w:sz w:val="28"/>
          <w:szCs w:val="28"/>
        </w:rPr>
        <w:t>Точильное</w:t>
      </w:r>
    </w:p>
    <w:p w:rsidR="00990C9C" w:rsidRPr="00894D06" w:rsidRDefault="00990C9C" w:rsidP="00B43DAE">
      <w:pPr>
        <w:jc w:val="both"/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5564"/>
        <w:gridCol w:w="4243"/>
      </w:tblGrid>
      <w:tr w:rsidR="00990C9C" w:rsidTr="009F65DE">
        <w:trPr>
          <w:trHeight w:val="802"/>
        </w:trPr>
        <w:tc>
          <w:tcPr>
            <w:tcW w:w="5564" w:type="dxa"/>
          </w:tcPr>
          <w:p w:rsidR="00990C9C" w:rsidRPr="009F65DE" w:rsidRDefault="00990C9C" w:rsidP="00A55753">
            <w:pPr>
              <w:rPr>
                <w:sz w:val="28"/>
              </w:rPr>
            </w:pPr>
            <w:r w:rsidRPr="009F65DE">
              <w:rPr>
                <w:sz w:val="28"/>
              </w:rPr>
              <w:t>О порядке ведения бюджетной сметы</w:t>
            </w:r>
          </w:p>
          <w:p w:rsidR="00990C9C" w:rsidRPr="009F65DE" w:rsidRDefault="00990C9C" w:rsidP="00A55753">
            <w:pPr>
              <w:rPr>
                <w:sz w:val="28"/>
              </w:rPr>
            </w:pPr>
            <w:r w:rsidRPr="009F65DE">
              <w:rPr>
                <w:sz w:val="28"/>
              </w:rPr>
              <w:t>Администрации Точилинского  сельсовета</w:t>
            </w:r>
          </w:p>
          <w:p w:rsidR="00990C9C" w:rsidRPr="009F65DE" w:rsidRDefault="00990C9C" w:rsidP="00A55753">
            <w:pPr>
              <w:rPr>
                <w:sz w:val="28"/>
                <w:szCs w:val="28"/>
              </w:rPr>
            </w:pPr>
            <w:r w:rsidRPr="009F65DE">
              <w:rPr>
                <w:sz w:val="28"/>
              </w:rPr>
              <w:t>Смоленского района Алтайского края</w:t>
            </w:r>
          </w:p>
        </w:tc>
        <w:tc>
          <w:tcPr>
            <w:tcW w:w="4243" w:type="dxa"/>
          </w:tcPr>
          <w:p w:rsidR="00990C9C" w:rsidRPr="009F65DE" w:rsidRDefault="00990C9C" w:rsidP="009F65DE">
            <w:pPr>
              <w:jc w:val="both"/>
              <w:rPr>
                <w:sz w:val="28"/>
                <w:szCs w:val="28"/>
              </w:rPr>
            </w:pPr>
          </w:p>
        </w:tc>
      </w:tr>
    </w:tbl>
    <w:p w:rsidR="00990C9C" w:rsidRDefault="00990C9C" w:rsidP="00B43DAE">
      <w:pPr>
        <w:rPr>
          <w:sz w:val="28"/>
          <w:szCs w:val="28"/>
        </w:rPr>
      </w:pPr>
    </w:p>
    <w:p w:rsidR="00990C9C" w:rsidRDefault="00990C9C" w:rsidP="00311C4A">
      <w:pPr>
        <w:ind w:left="225"/>
        <w:rPr>
          <w:sz w:val="28"/>
          <w:szCs w:val="28"/>
        </w:rPr>
      </w:pPr>
    </w:p>
    <w:p w:rsidR="00990C9C" w:rsidRPr="00F10BE8" w:rsidRDefault="00990C9C" w:rsidP="00136965">
      <w:pPr>
        <w:ind w:firstLine="851"/>
        <w:jc w:val="both"/>
        <w:rPr>
          <w:sz w:val="28"/>
          <w:szCs w:val="28"/>
        </w:rPr>
      </w:pPr>
      <w:r w:rsidRPr="00F10BE8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 xml:space="preserve">161и </w:t>
      </w:r>
      <w:r w:rsidRPr="00F10BE8">
        <w:rPr>
          <w:sz w:val="28"/>
          <w:szCs w:val="28"/>
        </w:rPr>
        <w:t>221 Бюджетного кодекса Российской Федерации  П</w:t>
      </w:r>
      <w:r>
        <w:rPr>
          <w:sz w:val="28"/>
          <w:szCs w:val="28"/>
        </w:rPr>
        <w:t>ОСТАНОВЛЯЮ</w:t>
      </w:r>
      <w:r w:rsidRPr="00F10BE8">
        <w:rPr>
          <w:sz w:val="28"/>
          <w:szCs w:val="28"/>
        </w:rPr>
        <w:t>:</w:t>
      </w:r>
    </w:p>
    <w:p w:rsidR="00990C9C" w:rsidRDefault="00990C9C" w:rsidP="0084184B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Утвердить Порядок  ведения  бюджетной  сметы  </w:t>
      </w:r>
      <w:r>
        <w:rPr>
          <w:rFonts w:ascii="Times New Roman" w:hAnsi="Times New Roman"/>
          <w:sz w:val="28"/>
          <w:szCs w:val="28"/>
        </w:rPr>
        <w:t>Администрации Точилинского  сельсовета Смоленского района Алтайского края (прилагае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ся).</w:t>
      </w:r>
    </w:p>
    <w:p w:rsidR="00990C9C" w:rsidRPr="0084184B" w:rsidRDefault="00990C9C" w:rsidP="0084184B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184B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Точилинского  </w:t>
      </w:r>
      <w:r w:rsidRPr="0084184B">
        <w:rPr>
          <w:rFonts w:ascii="Times New Roman" w:hAnsi="Times New Roman"/>
          <w:sz w:val="28"/>
          <w:szCs w:val="28"/>
        </w:rPr>
        <w:t>сельс</w:t>
      </w:r>
      <w:r w:rsidRPr="0084184B">
        <w:rPr>
          <w:rFonts w:ascii="Times New Roman" w:hAnsi="Times New Roman"/>
          <w:sz w:val="28"/>
          <w:szCs w:val="28"/>
        </w:rPr>
        <w:t>о</w:t>
      </w:r>
      <w:r w:rsidRPr="0084184B">
        <w:rPr>
          <w:rFonts w:ascii="Times New Roman" w:hAnsi="Times New Roman"/>
          <w:sz w:val="28"/>
          <w:szCs w:val="28"/>
        </w:rPr>
        <w:t>вета Смоленс</w:t>
      </w:r>
      <w:r>
        <w:rPr>
          <w:rFonts w:ascii="Times New Roman" w:hAnsi="Times New Roman"/>
          <w:sz w:val="28"/>
          <w:szCs w:val="28"/>
        </w:rPr>
        <w:t>кого района Алтайского края от 25</w:t>
      </w:r>
      <w:r w:rsidRPr="0084184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84184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69</w:t>
      </w:r>
      <w:r w:rsidRPr="0084184B">
        <w:rPr>
          <w:rFonts w:ascii="Times New Roman" w:hAnsi="Times New Roman"/>
          <w:sz w:val="28"/>
          <w:szCs w:val="28"/>
        </w:rPr>
        <w:t xml:space="preserve"> «О порядке  ве</w:t>
      </w:r>
      <w:r>
        <w:rPr>
          <w:rFonts w:ascii="Times New Roman" w:hAnsi="Times New Roman"/>
          <w:sz w:val="28"/>
          <w:szCs w:val="28"/>
        </w:rPr>
        <w:t>дения  бюджетной  сметы»</w:t>
      </w:r>
    </w:p>
    <w:p w:rsidR="00990C9C" w:rsidRDefault="00990C9C" w:rsidP="00684562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>агаю на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990C9C" w:rsidRDefault="00990C9C" w:rsidP="000C472A">
      <w:pPr>
        <w:ind w:left="225"/>
        <w:jc w:val="both"/>
        <w:rPr>
          <w:sz w:val="28"/>
          <w:szCs w:val="28"/>
        </w:rPr>
      </w:pPr>
    </w:p>
    <w:p w:rsidR="00990C9C" w:rsidRDefault="00990C9C" w:rsidP="000C472A">
      <w:pPr>
        <w:ind w:left="225"/>
        <w:jc w:val="both"/>
        <w:rPr>
          <w:sz w:val="28"/>
          <w:szCs w:val="28"/>
        </w:rPr>
      </w:pPr>
    </w:p>
    <w:p w:rsidR="00990C9C" w:rsidRDefault="00990C9C" w:rsidP="00961E10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684562">
        <w:rPr>
          <w:sz w:val="28"/>
          <w:szCs w:val="28"/>
        </w:rPr>
        <w:t xml:space="preserve">сельсовета                          </w:t>
      </w:r>
      <w:r>
        <w:rPr>
          <w:sz w:val="28"/>
          <w:szCs w:val="28"/>
        </w:rPr>
        <w:t xml:space="preserve">    </w:t>
      </w:r>
      <w:r w:rsidRPr="0068456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И. Д. Богомолов</w:t>
      </w:r>
    </w:p>
    <w:p w:rsidR="00990C9C" w:rsidRDefault="00990C9C" w:rsidP="000C472A">
      <w:pPr>
        <w:ind w:left="225"/>
        <w:jc w:val="both"/>
        <w:rPr>
          <w:sz w:val="28"/>
          <w:szCs w:val="28"/>
        </w:rPr>
      </w:pPr>
    </w:p>
    <w:p w:rsidR="00990C9C" w:rsidRDefault="00990C9C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90C9C" w:rsidRDefault="00990C9C" w:rsidP="00582893">
      <w:pPr>
        <w:jc w:val="both"/>
        <w:rPr>
          <w:sz w:val="28"/>
          <w:szCs w:val="28"/>
        </w:rPr>
      </w:pPr>
    </w:p>
    <w:p w:rsidR="00990C9C" w:rsidRDefault="00990C9C" w:rsidP="00582893">
      <w:pPr>
        <w:jc w:val="both"/>
        <w:rPr>
          <w:sz w:val="28"/>
          <w:szCs w:val="28"/>
        </w:rPr>
      </w:pPr>
    </w:p>
    <w:p w:rsidR="00990C9C" w:rsidRDefault="00990C9C" w:rsidP="00582893">
      <w:pPr>
        <w:jc w:val="both"/>
        <w:rPr>
          <w:sz w:val="28"/>
          <w:szCs w:val="28"/>
        </w:rPr>
      </w:pPr>
    </w:p>
    <w:p w:rsidR="00990C9C" w:rsidRDefault="00990C9C" w:rsidP="00582893">
      <w:pPr>
        <w:jc w:val="both"/>
        <w:rPr>
          <w:sz w:val="28"/>
          <w:szCs w:val="28"/>
        </w:rPr>
      </w:pPr>
    </w:p>
    <w:p w:rsidR="00990C9C" w:rsidRDefault="00990C9C" w:rsidP="00582893">
      <w:pPr>
        <w:jc w:val="both"/>
        <w:rPr>
          <w:sz w:val="28"/>
          <w:szCs w:val="28"/>
        </w:rPr>
      </w:pPr>
    </w:p>
    <w:p w:rsidR="00990C9C" w:rsidRDefault="00990C9C" w:rsidP="00582893">
      <w:pPr>
        <w:jc w:val="both"/>
        <w:rPr>
          <w:sz w:val="28"/>
          <w:szCs w:val="28"/>
        </w:rPr>
      </w:pPr>
    </w:p>
    <w:p w:rsidR="00990C9C" w:rsidRDefault="00990C9C" w:rsidP="00582893">
      <w:pPr>
        <w:jc w:val="both"/>
        <w:rPr>
          <w:sz w:val="28"/>
          <w:szCs w:val="28"/>
        </w:rPr>
      </w:pPr>
    </w:p>
    <w:p w:rsidR="00990C9C" w:rsidRDefault="00990C9C" w:rsidP="00582893">
      <w:pPr>
        <w:jc w:val="both"/>
        <w:rPr>
          <w:sz w:val="28"/>
          <w:szCs w:val="28"/>
        </w:rPr>
      </w:pPr>
    </w:p>
    <w:p w:rsidR="00990C9C" w:rsidRDefault="00990C9C" w:rsidP="00582893">
      <w:pPr>
        <w:jc w:val="both"/>
        <w:rPr>
          <w:sz w:val="28"/>
          <w:szCs w:val="28"/>
        </w:rPr>
      </w:pPr>
    </w:p>
    <w:p w:rsidR="00990C9C" w:rsidRDefault="00990C9C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  </w:t>
      </w:r>
    </w:p>
    <w:p w:rsidR="00990C9C" w:rsidRDefault="00990C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0A0"/>
      </w:tblPr>
      <w:tblGrid>
        <w:gridCol w:w="5851"/>
        <w:gridCol w:w="3720"/>
      </w:tblGrid>
      <w:tr w:rsidR="00990C9C" w:rsidRPr="0050542D" w:rsidTr="004C4465">
        <w:tc>
          <w:tcPr>
            <w:tcW w:w="6215" w:type="dxa"/>
          </w:tcPr>
          <w:p w:rsidR="00990C9C" w:rsidRPr="0050542D" w:rsidRDefault="00990C9C" w:rsidP="004C44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990C9C" w:rsidRPr="0031535A" w:rsidRDefault="00990C9C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990C9C" w:rsidRDefault="00990C9C" w:rsidP="004C4465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990C9C" w:rsidRPr="0031535A" w:rsidRDefault="00990C9C" w:rsidP="004C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3153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Точили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r w:rsidRPr="0031535A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Смоле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Алтайского края</w:t>
            </w:r>
          </w:p>
          <w:p w:rsidR="00990C9C" w:rsidRPr="0031535A" w:rsidRDefault="00990C9C" w:rsidP="004C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«23</w:t>
            </w:r>
            <w:r w:rsidRPr="0031535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Pr="0031535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  № 41</w:t>
            </w:r>
          </w:p>
        </w:tc>
      </w:tr>
    </w:tbl>
    <w:p w:rsidR="00990C9C" w:rsidRPr="0050542D" w:rsidRDefault="00990C9C" w:rsidP="00C771E9">
      <w:pPr>
        <w:ind w:left="135"/>
        <w:jc w:val="both"/>
        <w:rPr>
          <w:sz w:val="28"/>
          <w:szCs w:val="28"/>
        </w:rPr>
      </w:pPr>
    </w:p>
    <w:p w:rsidR="00990C9C" w:rsidRPr="0050542D" w:rsidRDefault="00990C9C" w:rsidP="00C771E9">
      <w:pPr>
        <w:ind w:left="135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ПОРЯДОК</w:t>
      </w:r>
    </w:p>
    <w:p w:rsidR="00990C9C" w:rsidRPr="0050542D" w:rsidRDefault="00990C9C" w:rsidP="00C771E9">
      <w:pPr>
        <w:ind w:left="136"/>
        <w:jc w:val="center"/>
        <w:rPr>
          <w:b/>
          <w:sz w:val="28"/>
          <w:szCs w:val="28"/>
        </w:rPr>
      </w:pPr>
      <w:r w:rsidRPr="0050542D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>дения бюджетной сметы Администрации Точилинского сельсовета Смоленского района Алтайского края</w:t>
      </w:r>
      <w:r w:rsidRPr="0050542D">
        <w:rPr>
          <w:b/>
          <w:sz w:val="28"/>
          <w:szCs w:val="28"/>
        </w:rPr>
        <w:t>.</w:t>
      </w:r>
    </w:p>
    <w:p w:rsidR="00990C9C" w:rsidRPr="00C85E1B" w:rsidRDefault="00990C9C" w:rsidP="00C771E9">
      <w:pPr>
        <w:pStyle w:val="ListParagraph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Расходование  бюджетных средств  Администрации </w:t>
      </w:r>
      <w:r>
        <w:rPr>
          <w:rFonts w:ascii="Times New Roman" w:hAnsi="Times New Roman"/>
          <w:sz w:val="28"/>
          <w:szCs w:val="28"/>
        </w:rPr>
        <w:t>Точилинск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C85E1B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Смоленского района Алтайского края </w:t>
      </w:r>
      <w:r w:rsidRPr="00C85E1B">
        <w:rPr>
          <w:rFonts w:ascii="Times New Roman" w:hAnsi="Times New Roman"/>
          <w:sz w:val="28"/>
          <w:szCs w:val="28"/>
        </w:rPr>
        <w:t>(далее Администрация)  производится  согласно бюджетной сметы на очередной финансовый год.</w:t>
      </w:r>
    </w:p>
    <w:p w:rsidR="00990C9C" w:rsidRPr="0050542D" w:rsidRDefault="00990C9C" w:rsidP="00C771E9">
      <w:pPr>
        <w:pStyle w:val="ListParagraph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5E1B">
        <w:rPr>
          <w:rFonts w:ascii="Times New Roman" w:hAnsi="Times New Roman"/>
          <w:sz w:val="28"/>
          <w:szCs w:val="28"/>
        </w:rPr>
        <w:t xml:space="preserve"> Бюджетная смета должна содержать:</w:t>
      </w:r>
    </w:p>
    <w:p w:rsidR="00990C9C" w:rsidRPr="0050542D" w:rsidRDefault="00990C9C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гриф утверждения, содержащий подпись руководителя, уполном</w:t>
      </w:r>
      <w:r w:rsidRPr="0050542D">
        <w:rPr>
          <w:rFonts w:ascii="Times New Roman" w:hAnsi="Times New Roman" w:cs="Times New Roman"/>
          <w:sz w:val="28"/>
          <w:szCs w:val="28"/>
        </w:rPr>
        <w:t>о</w:t>
      </w:r>
      <w:r w:rsidRPr="0050542D">
        <w:rPr>
          <w:rFonts w:ascii="Times New Roman" w:hAnsi="Times New Roman" w:cs="Times New Roman"/>
          <w:sz w:val="28"/>
          <w:szCs w:val="28"/>
        </w:rPr>
        <w:t>ченного утверждать смету учреждения, и дату утверждения и ее расшифро</w:t>
      </w:r>
      <w:r w:rsidRPr="0050542D">
        <w:rPr>
          <w:rFonts w:ascii="Times New Roman" w:hAnsi="Times New Roman" w:cs="Times New Roman"/>
          <w:sz w:val="28"/>
          <w:szCs w:val="28"/>
        </w:rPr>
        <w:t>в</w:t>
      </w:r>
      <w:r w:rsidRPr="0050542D">
        <w:rPr>
          <w:rFonts w:ascii="Times New Roman" w:hAnsi="Times New Roman" w:cs="Times New Roman"/>
          <w:sz w:val="28"/>
          <w:szCs w:val="28"/>
        </w:rPr>
        <w:t>ку;</w:t>
      </w:r>
    </w:p>
    <w:p w:rsidR="00990C9C" w:rsidRPr="0050542D" w:rsidRDefault="00990C9C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формы документа;</w:t>
      </w:r>
    </w:p>
    <w:p w:rsidR="00990C9C" w:rsidRPr="0050542D" w:rsidRDefault="00990C9C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финансовый год, на который представлены содержащиеся в док</w:t>
      </w:r>
      <w:r w:rsidRPr="0050542D">
        <w:rPr>
          <w:rFonts w:ascii="Times New Roman" w:hAnsi="Times New Roman" w:cs="Times New Roman"/>
          <w:sz w:val="28"/>
          <w:szCs w:val="28"/>
        </w:rPr>
        <w:t>у</w:t>
      </w:r>
      <w:r w:rsidRPr="0050542D">
        <w:rPr>
          <w:rFonts w:ascii="Times New Roman" w:hAnsi="Times New Roman" w:cs="Times New Roman"/>
          <w:sz w:val="28"/>
          <w:szCs w:val="28"/>
        </w:rPr>
        <w:t>менте сведения;</w:t>
      </w:r>
    </w:p>
    <w:p w:rsidR="00990C9C" w:rsidRPr="0050542D" w:rsidRDefault="00990C9C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учреждения, составившего документ, и его код по Общероссийскому классификатору предприятий и организаций (ОКПО);</w:t>
      </w:r>
    </w:p>
    <w:p w:rsidR="00990C9C" w:rsidRPr="0050542D" w:rsidRDefault="00990C9C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990C9C" w:rsidRPr="0050542D" w:rsidRDefault="00990C9C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42D">
        <w:rPr>
          <w:rFonts w:ascii="Times New Roman" w:hAnsi="Times New Roman" w:cs="Times New Roman"/>
          <w:sz w:val="28"/>
          <w:szCs w:val="28"/>
        </w:rPr>
        <w:t xml:space="preserve">Содержательная часть формы сметы представляется в виде таблицы. </w:t>
      </w:r>
      <w:r w:rsidRPr="009D4CFA">
        <w:rPr>
          <w:rFonts w:ascii="Times New Roman" w:hAnsi="Times New Roman" w:cs="Times New Roman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</w:t>
      </w:r>
      <w:r w:rsidRPr="009D4CFA">
        <w:rPr>
          <w:rFonts w:ascii="Times New Roman" w:hAnsi="Times New Roman" w:cs="Times New Roman"/>
          <w:sz w:val="28"/>
          <w:szCs w:val="28"/>
        </w:rPr>
        <w:t>н</w:t>
      </w:r>
      <w:r w:rsidRPr="009D4CFA">
        <w:rPr>
          <w:rFonts w:ascii="Times New Roman" w:hAnsi="Times New Roman" w:cs="Times New Roman"/>
          <w:sz w:val="28"/>
          <w:szCs w:val="28"/>
        </w:rPr>
        <w:t>ного управления, а также суммы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4CFA">
        <w:rPr>
          <w:rFonts w:ascii="Times New Roman" w:hAnsi="Times New Roman" w:cs="Times New Roman"/>
          <w:sz w:val="28"/>
          <w:szCs w:val="28"/>
        </w:rPr>
        <w:t xml:space="preserve"> поквартальное распределение этих сумм</w:t>
      </w:r>
      <w:r>
        <w:rPr>
          <w:rFonts w:ascii="Times New Roman" w:hAnsi="Times New Roman" w:cs="Times New Roman"/>
          <w:sz w:val="28"/>
          <w:szCs w:val="28"/>
        </w:rPr>
        <w:t>, согласно Приложения к Порядку ведения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сметы</w:t>
      </w:r>
      <w:r w:rsidRPr="0050542D">
        <w:rPr>
          <w:rFonts w:ascii="Times New Roman" w:hAnsi="Times New Roman" w:cs="Times New Roman"/>
          <w:sz w:val="28"/>
          <w:szCs w:val="28"/>
        </w:rPr>
        <w:t>.</w:t>
      </w:r>
    </w:p>
    <w:p w:rsidR="00990C9C" w:rsidRPr="0050542D" w:rsidRDefault="00990C9C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42D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990C9C" w:rsidRPr="0050542D" w:rsidRDefault="00990C9C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объемы сметных назначений в случае изменения дов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денного в установленном порядке объема лимитов бюджетных обязательств;</w:t>
      </w:r>
    </w:p>
    <w:p w:rsidR="00990C9C" w:rsidRPr="0050542D" w:rsidRDefault="00990C9C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расходов бюджетов бюджетной классификации Российской Фед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рации, требующих изменения показателей бюджетной росписи  средств ра</w:t>
      </w:r>
      <w:r w:rsidRPr="0050542D">
        <w:rPr>
          <w:sz w:val="28"/>
          <w:szCs w:val="28"/>
        </w:rPr>
        <w:t>й</w:t>
      </w:r>
      <w:r w:rsidRPr="0050542D">
        <w:rPr>
          <w:sz w:val="28"/>
          <w:szCs w:val="28"/>
        </w:rPr>
        <w:t>онного бюджета  и лимитов бюджетных обязательств;</w:t>
      </w:r>
    </w:p>
    <w:p w:rsidR="00990C9C" w:rsidRPr="0050542D" w:rsidRDefault="00990C9C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не требующих и</w:t>
      </w:r>
      <w:r w:rsidRPr="0050542D">
        <w:rPr>
          <w:sz w:val="28"/>
          <w:szCs w:val="28"/>
        </w:rPr>
        <w:t>з</w:t>
      </w:r>
      <w:r w:rsidRPr="0050542D">
        <w:rPr>
          <w:sz w:val="28"/>
          <w:szCs w:val="28"/>
        </w:rPr>
        <w:t>менения показателей бюджетной росписи средств районного бюджета   и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>вержденного объема лимитов бюджетных обязательств;</w:t>
      </w:r>
    </w:p>
    <w:p w:rsidR="00990C9C" w:rsidRPr="0050542D" w:rsidRDefault="00990C9C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542D">
        <w:rPr>
          <w:sz w:val="28"/>
          <w:szCs w:val="28"/>
        </w:rPr>
        <w:t>изменяющих распределение сметных назначений по кодам класс</w:t>
      </w:r>
      <w:r w:rsidRPr="0050542D">
        <w:rPr>
          <w:sz w:val="28"/>
          <w:szCs w:val="28"/>
        </w:rPr>
        <w:t>и</w:t>
      </w:r>
      <w:r w:rsidRPr="0050542D">
        <w:rPr>
          <w:sz w:val="28"/>
          <w:szCs w:val="28"/>
        </w:rPr>
        <w:t>фикации операций сектора государственного управления, требующих изм</w:t>
      </w:r>
      <w:r w:rsidRPr="0050542D">
        <w:rPr>
          <w:sz w:val="28"/>
          <w:szCs w:val="28"/>
        </w:rPr>
        <w:t>е</w:t>
      </w:r>
      <w:r w:rsidRPr="0050542D">
        <w:rPr>
          <w:sz w:val="28"/>
          <w:szCs w:val="28"/>
        </w:rPr>
        <w:t>нения утвержденного объема лимитов бюджетных обязательств;</w:t>
      </w:r>
    </w:p>
    <w:p w:rsidR="00990C9C" w:rsidRPr="0050542D" w:rsidRDefault="00990C9C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542D">
        <w:rPr>
          <w:sz w:val="28"/>
          <w:szCs w:val="28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</w:t>
      </w:r>
      <w:r w:rsidRPr="0050542D">
        <w:rPr>
          <w:sz w:val="28"/>
          <w:szCs w:val="28"/>
        </w:rPr>
        <w:t>а</w:t>
      </w:r>
      <w:r w:rsidRPr="0050542D">
        <w:rPr>
          <w:sz w:val="28"/>
          <w:szCs w:val="28"/>
        </w:rPr>
        <w:t>тельств.</w:t>
      </w:r>
    </w:p>
    <w:p w:rsidR="00990C9C" w:rsidRPr="0050542D" w:rsidRDefault="00990C9C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смету, требующее изменения показателей  бюджетной росписи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и лимитов бюджетных обязательств, у</w:t>
      </w:r>
      <w:r w:rsidRPr="0050542D">
        <w:rPr>
          <w:sz w:val="28"/>
          <w:szCs w:val="28"/>
        </w:rPr>
        <w:t>т</w:t>
      </w:r>
      <w:r w:rsidRPr="0050542D">
        <w:rPr>
          <w:sz w:val="28"/>
          <w:szCs w:val="28"/>
        </w:rPr>
        <w:t xml:space="preserve">верждается после внесения в установленном порядке изменений в  сводную бюджетную роспись </w:t>
      </w:r>
      <w:r>
        <w:rPr>
          <w:sz w:val="28"/>
          <w:szCs w:val="28"/>
        </w:rPr>
        <w:t>Администрации</w:t>
      </w:r>
      <w:r w:rsidRPr="0050542D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поселения </w:t>
      </w:r>
      <w:r w:rsidRPr="0050542D">
        <w:rPr>
          <w:sz w:val="28"/>
          <w:szCs w:val="28"/>
        </w:rPr>
        <w:t>и лимиты бюджетных обязательств.</w:t>
      </w:r>
    </w:p>
    <w:p w:rsidR="00990C9C" w:rsidRDefault="00990C9C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50542D">
        <w:rPr>
          <w:sz w:val="28"/>
          <w:szCs w:val="28"/>
        </w:rPr>
        <w:t xml:space="preserve">Внесение изменений в сводную роспись осуществляется  </w:t>
      </w:r>
      <w:r>
        <w:rPr>
          <w:sz w:val="28"/>
          <w:szCs w:val="28"/>
        </w:rPr>
        <w:t>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новании </w:t>
      </w:r>
      <w:r w:rsidRPr="0050542D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>главы Администрации сельсовета</w:t>
      </w:r>
      <w:r w:rsidRPr="0050542D">
        <w:rPr>
          <w:sz w:val="28"/>
          <w:szCs w:val="28"/>
        </w:rPr>
        <w:t>.</w:t>
      </w:r>
    </w:p>
    <w:p w:rsidR="00990C9C" w:rsidRPr="0050542D" w:rsidRDefault="00990C9C" w:rsidP="00C771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50542D">
        <w:rPr>
          <w:sz w:val="28"/>
          <w:szCs w:val="28"/>
        </w:rPr>
        <w:t xml:space="preserve">Бюджетную смету  утверждает </w:t>
      </w:r>
      <w:r>
        <w:rPr>
          <w:sz w:val="28"/>
          <w:szCs w:val="28"/>
        </w:rPr>
        <w:t>глава Администрации сельсовета</w:t>
      </w:r>
      <w:r w:rsidRPr="0050542D">
        <w:rPr>
          <w:sz w:val="28"/>
          <w:szCs w:val="28"/>
        </w:rPr>
        <w:t>.</w:t>
      </w:r>
    </w:p>
    <w:p w:rsidR="00990C9C" w:rsidRDefault="00990C9C" w:rsidP="00C771E9">
      <w:pPr>
        <w:ind w:firstLine="851"/>
      </w:pPr>
    </w:p>
    <w:p w:rsidR="00990C9C" w:rsidRDefault="00990C9C">
      <w:pPr>
        <w:rPr>
          <w:sz w:val="28"/>
          <w:szCs w:val="28"/>
        </w:rPr>
      </w:pPr>
    </w:p>
    <w:sectPr w:rsidR="00990C9C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C4A"/>
    <w:rsid w:val="00013BEB"/>
    <w:rsid w:val="000338D6"/>
    <w:rsid w:val="00036BDB"/>
    <w:rsid w:val="00063349"/>
    <w:rsid w:val="0007191A"/>
    <w:rsid w:val="00074230"/>
    <w:rsid w:val="000928BD"/>
    <w:rsid w:val="000A738F"/>
    <w:rsid w:val="000C0B2C"/>
    <w:rsid w:val="000C472A"/>
    <w:rsid w:val="000E6AD3"/>
    <w:rsid w:val="00121601"/>
    <w:rsid w:val="00136965"/>
    <w:rsid w:val="00146C4C"/>
    <w:rsid w:val="00150975"/>
    <w:rsid w:val="001715A2"/>
    <w:rsid w:val="00190EE9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1535A"/>
    <w:rsid w:val="00325699"/>
    <w:rsid w:val="00334B93"/>
    <w:rsid w:val="00335CBA"/>
    <w:rsid w:val="003830FC"/>
    <w:rsid w:val="00392B61"/>
    <w:rsid w:val="00394F3A"/>
    <w:rsid w:val="003F44F8"/>
    <w:rsid w:val="003F4EF7"/>
    <w:rsid w:val="004076BD"/>
    <w:rsid w:val="00421DEB"/>
    <w:rsid w:val="00435344"/>
    <w:rsid w:val="00462110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0542D"/>
    <w:rsid w:val="0052032C"/>
    <w:rsid w:val="0055336C"/>
    <w:rsid w:val="00567A1C"/>
    <w:rsid w:val="005731AF"/>
    <w:rsid w:val="00582893"/>
    <w:rsid w:val="005A38D7"/>
    <w:rsid w:val="005E6E97"/>
    <w:rsid w:val="005F2F65"/>
    <w:rsid w:val="005F4908"/>
    <w:rsid w:val="005F7B42"/>
    <w:rsid w:val="00625EDA"/>
    <w:rsid w:val="00641F3E"/>
    <w:rsid w:val="00664902"/>
    <w:rsid w:val="00666A2A"/>
    <w:rsid w:val="0067192B"/>
    <w:rsid w:val="00676A2F"/>
    <w:rsid w:val="00684562"/>
    <w:rsid w:val="006957EA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450DF"/>
    <w:rsid w:val="00857B75"/>
    <w:rsid w:val="0089352D"/>
    <w:rsid w:val="00894D06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76E7E"/>
    <w:rsid w:val="00990C9C"/>
    <w:rsid w:val="00995A89"/>
    <w:rsid w:val="00997D5C"/>
    <w:rsid w:val="009C388C"/>
    <w:rsid w:val="009C4CE7"/>
    <w:rsid w:val="009C5C0D"/>
    <w:rsid w:val="009C73AA"/>
    <w:rsid w:val="009D4CFA"/>
    <w:rsid w:val="009F65DE"/>
    <w:rsid w:val="00A0453E"/>
    <w:rsid w:val="00A22156"/>
    <w:rsid w:val="00A22B3E"/>
    <w:rsid w:val="00A52C31"/>
    <w:rsid w:val="00A55753"/>
    <w:rsid w:val="00A60777"/>
    <w:rsid w:val="00A631DA"/>
    <w:rsid w:val="00A97DD3"/>
    <w:rsid w:val="00AA1ABD"/>
    <w:rsid w:val="00AB6FE4"/>
    <w:rsid w:val="00AD78C3"/>
    <w:rsid w:val="00AE2038"/>
    <w:rsid w:val="00AF4877"/>
    <w:rsid w:val="00AF4E4B"/>
    <w:rsid w:val="00B37BA5"/>
    <w:rsid w:val="00B43DAE"/>
    <w:rsid w:val="00B562B5"/>
    <w:rsid w:val="00B71DA8"/>
    <w:rsid w:val="00B74BFF"/>
    <w:rsid w:val="00B95239"/>
    <w:rsid w:val="00BA23FE"/>
    <w:rsid w:val="00BB42B9"/>
    <w:rsid w:val="00BB73E7"/>
    <w:rsid w:val="00BC3167"/>
    <w:rsid w:val="00BC3C4D"/>
    <w:rsid w:val="00BD00DB"/>
    <w:rsid w:val="00C11C53"/>
    <w:rsid w:val="00C1749C"/>
    <w:rsid w:val="00C21E35"/>
    <w:rsid w:val="00C24A9E"/>
    <w:rsid w:val="00C5051D"/>
    <w:rsid w:val="00C618ED"/>
    <w:rsid w:val="00C65D58"/>
    <w:rsid w:val="00C771E9"/>
    <w:rsid w:val="00C85E1B"/>
    <w:rsid w:val="00C87067"/>
    <w:rsid w:val="00C922DC"/>
    <w:rsid w:val="00C93F74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0FF6"/>
    <w:rsid w:val="00DF2BDF"/>
    <w:rsid w:val="00DF388B"/>
    <w:rsid w:val="00DF66CD"/>
    <w:rsid w:val="00E158C0"/>
    <w:rsid w:val="00E21642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07488"/>
    <w:rsid w:val="00F10BE8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C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69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594</Words>
  <Characters>3388</Characters>
  <Application>Microsoft Office Outlook</Application>
  <DocSecurity>0</DocSecurity>
  <Lines>0</Lines>
  <Paragraphs>0</Paragraphs>
  <ScaleCrop>false</ScaleCrop>
  <Company>RABOTA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6</cp:revision>
  <cp:lastPrinted>2019-12-19T03:52:00Z</cp:lastPrinted>
  <dcterms:created xsi:type="dcterms:W3CDTF">2015-12-28T11:33:00Z</dcterms:created>
  <dcterms:modified xsi:type="dcterms:W3CDTF">2019-12-19T03:53:00Z</dcterms:modified>
</cp:coreProperties>
</file>