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B2" w:rsidRDefault="004729B2" w:rsidP="005C0B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ТОЧИЛИНСКОГО СЕЛЬСОВЕТА </w:t>
      </w:r>
    </w:p>
    <w:p w:rsidR="004729B2" w:rsidRDefault="004729B2" w:rsidP="005C0BB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СМОЛЕНСКОГО РАЙОНА АЛТАЙСКОГО  КРАЯ</w:t>
      </w:r>
    </w:p>
    <w:p w:rsidR="004729B2" w:rsidRPr="00E421BA" w:rsidRDefault="004729B2" w:rsidP="00314959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421BA">
        <w:rPr>
          <w:rFonts w:ascii="Times New Roman" w:hAnsi="Times New Roman"/>
          <w:sz w:val="28"/>
          <w:szCs w:val="28"/>
        </w:rPr>
        <w:t>ПОСТАНОВЛЕНИЕ</w:t>
      </w:r>
    </w:p>
    <w:p w:rsidR="004729B2" w:rsidRDefault="004729B2" w:rsidP="00356831">
      <w:pPr>
        <w:jc w:val="center"/>
        <w:rPr>
          <w:rFonts w:ascii="Times New Roman" w:hAnsi="Times New Roman"/>
          <w:sz w:val="24"/>
          <w:szCs w:val="24"/>
        </w:rPr>
      </w:pPr>
    </w:p>
    <w:p w:rsidR="004729B2" w:rsidRPr="005C0BB1" w:rsidRDefault="004729B2" w:rsidP="00356831">
      <w:pPr>
        <w:rPr>
          <w:rFonts w:ascii="Times New Roman" w:hAnsi="Times New Roman"/>
          <w:sz w:val="28"/>
          <w:szCs w:val="28"/>
        </w:rPr>
      </w:pPr>
      <w:r w:rsidRPr="005C0BB1">
        <w:rPr>
          <w:rFonts w:ascii="Times New Roman" w:hAnsi="Times New Roman"/>
          <w:sz w:val="28"/>
          <w:szCs w:val="28"/>
        </w:rPr>
        <w:t>20</w:t>
      </w:r>
      <w:r w:rsidRPr="00E421BA">
        <w:rPr>
          <w:rFonts w:ascii="Times New Roman" w:hAnsi="Times New Roman"/>
          <w:sz w:val="28"/>
          <w:szCs w:val="28"/>
        </w:rPr>
        <w:t>.</w:t>
      </w:r>
      <w:r w:rsidRPr="005C0BB1">
        <w:rPr>
          <w:rFonts w:ascii="Times New Roman" w:hAnsi="Times New Roman"/>
          <w:sz w:val="28"/>
          <w:szCs w:val="28"/>
        </w:rPr>
        <w:t>12</w:t>
      </w:r>
      <w:r w:rsidRPr="00E421BA">
        <w:rPr>
          <w:rFonts w:ascii="Times New Roman" w:hAnsi="Times New Roman"/>
          <w:sz w:val="28"/>
          <w:szCs w:val="28"/>
        </w:rPr>
        <w:t xml:space="preserve">.2019 №  </w:t>
      </w:r>
      <w:r>
        <w:rPr>
          <w:rFonts w:ascii="Times New Roman" w:hAnsi="Times New Roman"/>
          <w:sz w:val="28"/>
          <w:szCs w:val="28"/>
        </w:rPr>
        <w:t xml:space="preserve"> 39/1</w:t>
      </w:r>
      <w:r w:rsidRPr="005C0BB1">
        <w:rPr>
          <w:rFonts w:ascii="Times New Roman" w:hAnsi="Times New Roman"/>
          <w:sz w:val="28"/>
          <w:szCs w:val="28"/>
        </w:rPr>
        <w:t xml:space="preserve">   </w:t>
      </w:r>
      <w:r w:rsidRPr="00E421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421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421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с.Точильное</w:t>
      </w:r>
    </w:p>
    <w:tbl>
      <w:tblPr>
        <w:tblW w:w="0" w:type="auto"/>
        <w:tblLook w:val="00A0"/>
      </w:tblPr>
      <w:tblGrid>
        <w:gridCol w:w="4785"/>
        <w:gridCol w:w="4786"/>
      </w:tblGrid>
      <w:tr w:rsidR="004729B2" w:rsidRPr="00B1197A" w:rsidTr="00B1197A">
        <w:tc>
          <w:tcPr>
            <w:tcW w:w="4785" w:type="dxa"/>
          </w:tcPr>
          <w:p w:rsidR="004729B2" w:rsidRPr="00B1197A" w:rsidRDefault="004729B2" w:rsidP="00B11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97A">
              <w:rPr>
                <w:rFonts w:ascii="Times New Roman" w:hAnsi="Times New Roman"/>
                <w:sz w:val="28"/>
                <w:szCs w:val="28"/>
              </w:rPr>
              <w:t>О типовой форме согласия на обработку персональных да</w:t>
            </w:r>
            <w:r>
              <w:rPr>
                <w:rFonts w:ascii="Times New Roman" w:hAnsi="Times New Roman"/>
                <w:sz w:val="28"/>
                <w:szCs w:val="28"/>
              </w:rPr>
              <w:t>нных   Администрацией Точилинского</w:t>
            </w:r>
            <w:r w:rsidRPr="00B1197A">
              <w:rPr>
                <w:rFonts w:ascii="Times New Roman" w:hAnsi="Times New Roman"/>
                <w:sz w:val="28"/>
                <w:szCs w:val="28"/>
              </w:rPr>
              <w:t xml:space="preserve"> сельсовета Смоленского  района Алтайского края</w:t>
            </w:r>
          </w:p>
        </w:tc>
        <w:tc>
          <w:tcPr>
            <w:tcW w:w="4786" w:type="dxa"/>
          </w:tcPr>
          <w:p w:rsidR="004729B2" w:rsidRPr="00B1197A" w:rsidRDefault="004729B2" w:rsidP="00B11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9B2" w:rsidRDefault="004729B2" w:rsidP="0035683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29B2" w:rsidRDefault="004729B2" w:rsidP="0035683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статьей 9 Федерального закона от 27.07.20016 № 152-ФЗ  «О персональных данных» подпунктом «б» пункта 1 Перечня мер, направленных на обеспечение выполнения обязанностей, предусмотренных федеральным законом « О персональных данных» и принятым в соответствии с ним нормативными правовыми актами,  операторами являющимися государственными или муниципальными органами, утвержденного постановлением Правительства Российской Федерации от 21.03.2012 № 211, и уставом муниципального образования Точилинский сельсовет Смоленского района Алтайского края ПОСТАНОВЛЯЮ:</w:t>
      </w: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типовую форму согласия на обработку персональных данных органом местного самоуправления администрации Точилинского сельсовета.</w:t>
      </w: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Типовая форма согласия на обработку персональных данных органом местного самоуправления Администрации Точилинского сельсовета подлежит размещению на официальном сайте администрации Точилинского сельсовета в сети «Интернет» в течение 10 дней после опубликования настоящего постановления.</w:t>
      </w: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И.Д.Богомолов</w:t>
      </w: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B2" w:rsidRDefault="004729B2" w:rsidP="004C5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B2" w:rsidRDefault="004729B2" w:rsidP="0031495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УТВЕРЖДЕНА</w:t>
      </w:r>
    </w:p>
    <w:p w:rsidR="004729B2" w:rsidRDefault="004729B2" w:rsidP="00314959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729B2" w:rsidRDefault="004729B2" w:rsidP="00107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Точилинского  сельсовета  </w:t>
      </w:r>
    </w:p>
    <w:p w:rsidR="004729B2" w:rsidRDefault="004729B2" w:rsidP="001077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от 20.12.2019 № 39/1 </w:t>
      </w:r>
    </w:p>
    <w:p w:rsidR="004729B2" w:rsidRDefault="004729B2" w:rsidP="00107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9B2" w:rsidRDefault="004729B2" w:rsidP="00107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9B2" w:rsidRDefault="004729B2" w:rsidP="0031495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ФОРМА</w:t>
      </w:r>
    </w:p>
    <w:p w:rsidR="004729B2" w:rsidRDefault="004729B2" w:rsidP="00107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СОГЛАСИЯ НА ОБРАБОТКУ ПРЕРСОНАЛЬНЫХ ДАННЫХ ОРГАНОМ МЕСТНОГО САМОУПРАВЛЕНИЯ АДМИНИСТРАЦИИ ТОЧИЛИНСКОГО СЕЛЬСОВЕТА</w:t>
      </w:r>
    </w:p>
    <w:p w:rsidR="004729B2" w:rsidRDefault="004729B2" w:rsidP="00107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29B2" w:rsidRDefault="004729B2" w:rsidP="00FF0ED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0"/>
          <w:szCs w:val="20"/>
        </w:rPr>
        <w:t>(фамилия, имя, отчества (при наличии) субъекта персональных данных или его представителя)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 (ая) по адресу_________________________________________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(адрес места жительства субъекта персональных данных или его представителя)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документ, удостоверяющий личность__________________________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наименование и номер основного документа, удостоверяющего личность субъекта персональных данных                        или его представителя, сведения о дате выдачи указанного документа и выдавшем его органе)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являющийся (нужное отметить)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7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"/>
      </w:tblGrid>
      <w:tr w:rsidR="004729B2" w:rsidTr="005C0BB1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285" w:type="dxa"/>
          </w:tcPr>
          <w:p w:rsidR="004729B2" w:rsidRDefault="004729B2" w:rsidP="00FF0E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Субъектом персональных данных;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77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</w:tblGrid>
      <w:tr w:rsidR="004729B2" w:rsidTr="005C0BB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88" w:type="dxa"/>
          </w:tcPr>
          <w:p w:rsidR="004729B2" w:rsidRDefault="004729B2" w:rsidP="00FF0E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Представителем следующего субъекта персональных данных: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(фамилия, имя, отчество(при наличии) субъекта персональных данных)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проживающего(ей0 по адресу_________________________________________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жительства субъекта персональных данных)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документ, удостоверяющий личность__________________________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действующий(ая)  на основании_______________________________________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  9 Федерального закона от 27.07.2006 № 152-ФЗ «О персональных данных» настоящим подтверждаю, что свободно, своей волей и в своем интересе даю согласие органу местного самоуправления Администрации Точилинского сельсовета, находящемуся по адресу: с.Точильное, ул. Школьная, 23,  на обработку в целях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указать цель (цели) обработки)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следующих персональных данных  (указываются персональные данные, на обработку которых дается согласие)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1)_________________________________________________________________2)_________________________________________________________________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 извлечение, использование, передачу (распространение, предоставление, доступ), обезличивание, блокирование, удаление, уничтожение (нужное подчеркнуть).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Обработка персональных данных поручена___________________________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или фамилия ,имя, отчество (при наличии) лица, осуществляющего обработку персональных данных по поручению  Администрации Точилинского сельсовета если обработка поручена такому лицу)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Настоящее согласие дана мной на срок «____»___________20_____года  до «____»___________20____года.</w:t>
      </w: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B2" w:rsidRDefault="004729B2" w:rsidP="00FF0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4729B2" w:rsidRDefault="004729B2" w:rsidP="00D87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9B2" w:rsidRDefault="004729B2" w:rsidP="00D873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9B2" w:rsidRPr="00D873CD" w:rsidRDefault="004729B2" w:rsidP="00D873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     _____________         «_____»_______20_____</w:t>
      </w:r>
    </w:p>
    <w:p w:rsidR="004729B2" w:rsidRDefault="004729B2" w:rsidP="00521C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(Ф.И.О  (отчество при наличии)                     (подпись)</w:t>
      </w:r>
    </w:p>
    <w:p w:rsidR="004729B2" w:rsidRDefault="004729B2" w:rsidP="00521C8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субъекта персональных данных или</w:t>
      </w:r>
    </w:p>
    <w:p w:rsidR="004729B2" w:rsidRPr="00D873CD" w:rsidRDefault="004729B2" w:rsidP="00D873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его представителя)</w:t>
      </w:r>
    </w:p>
    <w:p w:rsidR="004729B2" w:rsidRPr="00955376" w:rsidRDefault="004729B2" w:rsidP="00955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9B2" w:rsidRPr="00356831" w:rsidRDefault="004729B2" w:rsidP="003149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729B2" w:rsidRPr="00356831" w:rsidSect="00E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831"/>
    <w:rsid w:val="000F25BC"/>
    <w:rsid w:val="00107753"/>
    <w:rsid w:val="00182EF3"/>
    <w:rsid w:val="00281C6E"/>
    <w:rsid w:val="002A1291"/>
    <w:rsid w:val="00314959"/>
    <w:rsid w:val="00356831"/>
    <w:rsid w:val="004729B2"/>
    <w:rsid w:val="004C5166"/>
    <w:rsid w:val="004C6D3A"/>
    <w:rsid w:val="00521C85"/>
    <w:rsid w:val="005C0BB1"/>
    <w:rsid w:val="00622342"/>
    <w:rsid w:val="00740036"/>
    <w:rsid w:val="00831D4F"/>
    <w:rsid w:val="00955376"/>
    <w:rsid w:val="00B1197A"/>
    <w:rsid w:val="00D873CD"/>
    <w:rsid w:val="00E12371"/>
    <w:rsid w:val="00E421BA"/>
    <w:rsid w:val="00FF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68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31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14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3</Pages>
  <Words>901</Words>
  <Characters>5142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5</cp:revision>
  <cp:lastPrinted>2019-12-19T05:23:00Z</cp:lastPrinted>
  <dcterms:created xsi:type="dcterms:W3CDTF">2019-12-19T02:28:00Z</dcterms:created>
  <dcterms:modified xsi:type="dcterms:W3CDTF">2019-12-19T05:24:00Z</dcterms:modified>
</cp:coreProperties>
</file>