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85" w:rsidRPr="00860456" w:rsidRDefault="00C47085" w:rsidP="00B43DAE">
      <w:pPr>
        <w:jc w:val="center"/>
        <w:rPr>
          <w:sz w:val="28"/>
          <w:szCs w:val="28"/>
        </w:rPr>
      </w:pPr>
      <w:r w:rsidRPr="00860456">
        <w:rPr>
          <w:sz w:val="28"/>
          <w:szCs w:val="28"/>
        </w:rPr>
        <w:t>АДМИНИСТРАЦИЯ ТОЧИЛИНСКОГО  СЕЛЬСОВЕТА</w:t>
      </w:r>
    </w:p>
    <w:p w:rsidR="00C47085" w:rsidRPr="00860456" w:rsidRDefault="00C47085" w:rsidP="00B43DAE">
      <w:pPr>
        <w:jc w:val="center"/>
        <w:rPr>
          <w:sz w:val="28"/>
          <w:szCs w:val="28"/>
        </w:rPr>
      </w:pPr>
      <w:r w:rsidRPr="00860456">
        <w:rPr>
          <w:sz w:val="28"/>
          <w:szCs w:val="28"/>
        </w:rPr>
        <w:t>СМОЛЕНСКОГО РАЙОНА АЛТАЙСКОГО КРАЯ</w:t>
      </w:r>
    </w:p>
    <w:p w:rsidR="00C47085" w:rsidRPr="00860456" w:rsidRDefault="00C47085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C47085" w:rsidRPr="00860456" w:rsidRDefault="00C47085" w:rsidP="00B43DAE">
      <w:pPr>
        <w:jc w:val="center"/>
        <w:rPr>
          <w:sz w:val="28"/>
          <w:szCs w:val="28"/>
        </w:rPr>
      </w:pPr>
      <w:r w:rsidRPr="00860456">
        <w:rPr>
          <w:sz w:val="28"/>
          <w:szCs w:val="28"/>
        </w:rPr>
        <w:t>ПОСТАНОВЛЕНИЕ</w:t>
      </w:r>
    </w:p>
    <w:p w:rsidR="00C47085" w:rsidRPr="00860456" w:rsidRDefault="00C47085" w:rsidP="00B43DAE">
      <w:pPr>
        <w:jc w:val="center"/>
        <w:rPr>
          <w:sz w:val="28"/>
          <w:szCs w:val="28"/>
        </w:rPr>
      </w:pPr>
    </w:p>
    <w:p w:rsidR="00C47085" w:rsidRPr="00860456" w:rsidRDefault="00C4708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25.12.2020 № 38                                    </w:t>
      </w:r>
      <w:r w:rsidRPr="00860456">
        <w:rPr>
          <w:sz w:val="28"/>
          <w:szCs w:val="28"/>
        </w:rPr>
        <w:t xml:space="preserve">                                              с. Точильное</w:t>
      </w:r>
    </w:p>
    <w:p w:rsidR="00C47085" w:rsidRPr="00860456" w:rsidRDefault="00C47085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C47085" w:rsidRPr="00860456" w:rsidTr="001712B2">
        <w:trPr>
          <w:trHeight w:val="802"/>
        </w:trPr>
        <w:tc>
          <w:tcPr>
            <w:tcW w:w="5564" w:type="dxa"/>
          </w:tcPr>
          <w:p w:rsidR="00C47085" w:rsidRPr="001712B2" w:rsidRDefault="00C47085" w:rsidP="00A55753">
            <w:pPr>
              <w:rPr>
                <w:sz w:val="28"/>
              </w:rPr>
            </w:pPr>
            <w:r w:rsidRPr="001712B2">
              <w:rPr>
                <w:sz w:val="28"/>
              </w:rPr>
              <w:t>О порядке ведения бюджетной сметы</w:t>
            </w:r>
          </w:p>
          <w:p w:rsidR="00C47085" w:rsidRPr="001712B2" w:rsidRDefault="00C47085" w:rsidP="00A55753">
            <w:pPr>
              <w:rPr>
                <w:sz w:val="28"/>
              </w:rPr>
            </w:pPr>
            <w:r w:rsidRPr="001712B2">
              <w:rPr>
                <w:sz w:val="28"/>
              </w:rPr>
              <w:t>Администрации Точилинского  сельсовета</w:t>
            </w:r>
          </w:p>
          <w:p w:rsidR="00C47085" w:rsidRPr="001712B2" w:rsidRDefault="00C47085" w:rsidP="00A55753">
            <w:pPr>
              <w:rPr>
                <w:sz w:val="28"/>
                <w:szCs w:val="28"/>
              </w:rPr>
            </w:pPr>
            <w:r w:rsidRPr="001712B2"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C47085" w:rsidRPr="001712B2" w:rsidRDefault="00C47085" w:rsidP="001712B2">
            <w:pPr>
              <w:jc w:val="both"/>
              <w:rPr>
                <w:sz w:val="28"/>
                <w:szCs w:val="28"/>
              </w:rPr>
            </w:pPr>
          </w:p>
        </w:tc>
      </w:tr>
    </w:tbl>
    <w:p w:rsidR="00C47085" w:rsidRPr="00860456" w:rsidRDefault="00C47085" w:rsidP="00B43DAE">
      <w:pPr>
        <w:rPr>
          <w:sz w:val="28"/>
          <w:szCs w:val="28"/>
        </w:rPr>
      </w:pPr>
    </w:p>
    <w:p w:rsidR="00C47085" w:rsidRPr="00860456" w:rsidRDefault="00C47085" w:rsidP="00311C4A">
      <w:pPr>
        <w:ind w:left="225"/>
        <w:rPr>
          <w:sz w:val="28"/>
          <w:szCs w:val="28"/>
        </w:rPr>
      </w:pPr>
    </w:p>
    <w:p w:rsidR="00C47085" w:rsidRPr="00860456" w:rsidRDefault="00C47085" w:rsidP="00136965">
      <w:pPr>
        <w:ind w:firstLine="851"/>
        <w:jc w:val="both"/>
        <w:rPr>
          <w:sz w:val="28"/>
          <w:szCs w:val="28"/>
        </w:rPr>
      </w:pPr>
      <w:r w:rsidRPr="00860456">
        <w:rPr>
          <w:sz w:val="28"/>
          <w:szCs w:val="28"/>
        </w:rPr>
        <w:t>В соответствии со статьями 161 и 221 Бюджетного кодекса Росси</w:t>
      </w:r>
      <w:r w:rsidRPr="00860456">
        <w:rPr>
          <w:sz w:val="28"/>
          <w:szCs w:val="28"/>
        </w:rPr>
        <w:t>й</w:t>
      </w:r>
      <w:r w:rsidRPr="00860456">
        <w:rPr>
          <w:sz w:val="28"/>
          <w:szCs w:val="28"/>
        </w:rPr>
        <w:t>ской Федерации  ПОСТАНОВЛЯЮ:</w:t>
      </w:r>
    </w:p>
    <w:p w:rsidR="00C47085" w:rsidRPr="00860456" w:rsidRDefault="00C47085" w:rsidP="0084184B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56">
        <w:rPr>
          <w:rFonts w:ascii="Times New Roman" w:hAnsi="Times New Roman"/>
          <w:sz w:val="28"/>
          <w:szCs w:val="28"/>
        </w:rPr>
        <w:t>Утвердить Порядок ведения бюджетной сметы Администрации Точилинского сельсовета Смоленского района Алтайского края (прилагае</w:t>
      </w:r>
      <w:r w:rsidRPr="00860456">
        <w:rPr>
          <w:rFonts w:ascii="Times New Roman" w:hAnsi="Times New Roman"/>
          <w:sz w:val="28"/>
          <w:szCs w:val="28"/>
        </w:rPr>
        <w:t>т</w:t>
      </w:r>
      <w:r w:rsidRPr="00860456">
        <w:rPr>
          <w:rFonts w:ascii="Times New Roman" w:hAnsi="Times New Roman"/>
          <w:sz w:val="28"/>
          <w:szCs w:val="28"/>
        </w:rPr>
        <w:t>ся).</w:t>
      </w:r>
    </w:p>
    <w:p w:rsidR="00C47085" w:rsidRPr="00860456" w:rsidRDefault="00C47085" w:rsidP="0084184B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56">
        <w:rPr>
          <w:rFonts w:ascii="Times New Roman" w:hAnsi="Times New Roman"/>
          <w:sz w:val="28"/>
          <w:szCs w:val="28"/>
        </w:rPr>
        <w:t>Отменить Постановление Администрации Точилинского  сельс</w:t>
      </w:r>
      <w:r w:rsidRPr="00860456">
        <w:rPr>
          <w:rFonts w:ascii="Times New Roman" w:hAnsi="Times New Roman"/>
          <w:sz w:val="28"/>
          <w:szCs w:val="28"/>
        </w:rPr>
        <w:t>о</w:t>
      </w:r>
      <w:r w:rsidRPr="00860456">
        <w:rPr>
          <w:rFonts w:ascii="Times New Roman" w:hAnsi="Times New Roman"/>
          <w:sz w:val="28"/>
          <w:szCs w:val="28"/>
        </w:rPr>
        <w:t>вета Смоленского района Алтайского края от 23.12.2019 № 41 «О порядке  ведения  бюджетной  сметы Администрации Точилинского сельсовета См</w:t>
      </w:r>
      <w:r w:rsidRPr="00860456">
        <w:rPr>
          <w:rFonts w:ascii="Times New Roman" w:hAnsi="Times New Roman"/>
          <w:sz w:val="28"/>
          <w:szCs w:val="28"/>
        </w:rPr>
        <w:t>о</w:t>
      </w:r>
      <w:r w:rsidRPr="00860456">
        <w:rPr>
          <w:rFonts w:ascii="Times New Roman" w:hAnsi="Times New Roman"/>
          <w:sz w:val="28"/>
          <w:szCs w:val="28"/>
        </w:rPr>
        <w:t>ленского района Алтайского края»</w:t>
      </w:r>
    </w:p>
    <w:p w:rsidR="00C47085" w:rsidRDefault="00C47085" w:rsidP="00684562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56">
        <w:rPr>
          <w:rFonts w:ascii="Times New Roman" w:hAnsi="Times New Roman"/>
          <w:sz w:val="28"/>
          <w:szCs w:val="28"/>
        </w:rPr>
        <w:t>Контроль за исполнением</w:t>
      </w:r>
      <w:r w:rsidRPr="008450DF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C47085" w:rsidRDefault="00C47085" w:rsidP="000C472A">
      <w:pPr>
        <w:ind w:left="225"/>
        <w:jc w:val="both"/>
        <w:rPr>
          <w:sz w:val="28"/>
          <w:szCs w:val="28"/>
        </w:rPr>
      </w:pPr>
    </w:p>
    <w:p w:rsidR="00C47085" w:rsidRDefault="00C47085" w:rsidP="000C472A">
      <w:pPr>
        <w:ind w:left="225"/>
        <w:jc w:val="both"/>
        <w:rPr>
          <w:sz w:val="28"/>
          <w:szCs w:val="28"/>
        </w:rPr>
      </w:pPr>
    </w:p>
    <w:p w:rsidR="00C47085" w:rsidRDefault="00C47085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6845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Pr="0068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684562">
        <w:rPr>
          <w:sz w:val="28"/>
          <w:szCs w:val="28"/>
        </w:rPr>
        <w:t xml:space="preserve">      </w:t>
      </w:r>
      <w:r>
        <w:rPr>
          <w:sz w:val="28"/>
          <w:szCs w:val="28"/>
        </w:rPr>
        <w:t>И. Д. Богом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</w:t>
      </w:r>
    </w:p>
    <w:p w:rsidR="00C47085" w:rsidRDefault="00C47085" w:rsidP="000C472A">
      <w:pPr>
        <w:ind w:left="225"/>
        <w:jc w:val="both"/>
        <w:rPr>
          <w:sz w:val="28"/>
          <w:szCs w:val="28"/>
        </w:rPr>
      </w:pPr>
    </w:p>
    <w:p w:rsidR="00C47085" w:rsidRDefault="00C47085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582893">
      <w:pPr>
        <w:jc w:val="both"/>
        <w:rPr>
          <w:sz w:val="28"/>
          <w:szCs w:val="28"/>
        </w:rPr>
      </w:pPr>
    </w:p>
    <w:p w:rsidR="00C47085" w:rsidRDefault="00C47085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  </w:t>
      </w:r>
    </w:p>
    <w:p w:rsidR="00C47085" w:rsidRDefault="00C470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0A0"/>
      </w:tblPr>
      <w:tblGrid>
        <w:gridCol w:w="5851"/>
        <w:gridCol w:w="3720"/>
      </w:tblGrid>
      <w:tr w:rsidR="00C47085" w:rsidRPr="00860456" w:rsidTr="004C4465">
        <w:tc>
          <w:tcPr>
            <w:tcW w:w="6215" w:type="dxa"/>
          </w:tcPr>
          <w:p w:rsidR="00C47085" w:rsidRPr="0050542D" w:rsidRDefault="00C47085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47085" w:rsidRPr="00860456" w:rsidRDefault="00C47085" w:rsidP="004C4465">
            <w:pPr>
              <w:jc w:val="both"/>
              <w:rPr>
                <w:sz w:val="28"/>
                <w:szCs w:val="28"/>
              </w:rPr>
            </w:pPr>
            <w:r w:rsidRPr="00860456">
              <w:rPr>
                <w:sz w:val="28"/>
                <w:szCs w:val="28"/>
              </w:rPr>
              <w:t>Утвержден</w:t>
            </w:r>
          </w:p>
          <w:p w:rsidR="00C47085" w:rsidRPr="00860456" w:rsidRDefault="00C47085" w:rsidP="004C4465">
            <w:pPr>
              <w:jc w:val="both"/>
              <w:rPr>
                <w:sz w:val="28"/>
                <w:szCs w:val="28"/>
              </w:rPr>
            </w:pPr>
            <w:r w:rsidRPr="00860456">
              <w:rPr>
                <w:sz w:val="28"/>
                <w:szCs w:val="28"/>
              </w:rPr>
              <w:t xml:space="preserve">Постановлением </w:t>
            </w:r>
          </w:p>
          <w:p w:rsidR="00C47085" w:rsidRPr="00860456" w:rsidRDefault="00C47085" w:rsidP="004C4465">
            <w:pPr>
              <w:jc w:val="both"/>
              <w:rPr>
                <w:sz w:val="28"/>
                <w:szCs w:val="28"/>
              </w:rPr>
            </w:pPr>
            <w:r w:rsidRPr="00860456">
              <w:rPr>
                <w:sz w:val="28"/>
                <w:szCs w:val="28"/>
              </w:rPr>
              <w:t>Администрации Точили</w:t>
            </w:r>
            <w:r w:rsidRPr="00860456">
              <w:rPr>
                <w:sz w:val="28"/>
                <w:szCs w:val="28"/>
              </w:rPr>
              <w:t>н</w:t>
            </w:r>
            <w:r w:rsidRPr="00860456">
              <w:rPr>
                <w:sz w:val="28"/>
                <w:szCs w:val="28"/>
              </w:rPr>
              <w:t>ского сельсовета Смоле</w:t>
            </w:r>
            <w:r w:rsidRPr="00860456">
              <w:rPr>
                <w:sz w:val="28"/>
                <w:szCs w:val="28"/>
              </w:rPr>
              <w:t>н</w:t>
            </w:r>
            <w:r w:rsidRPr="00860456">
              <w:rPr>
                <w:sz w:val="28"/>
                <w:szCs w:val="28"/>
              </w:rPr>
              <w:t>ского района Алтайского края</w:t>
            </w:r>
          </w:p>
          <w:p w:rsidR="00C47085" w:rsidRPr="00860456" w:rsidRDefault="00C47085" w:rsidP="0000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</w:t>
            </w:r>
            <w:r w:rsidRPr="0086045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 2020  № 38</w:t>
            </w:r>
          </w:p>
        </w:tc>
      </w:tr>
    </w:tbl>
    <w:p w:rsidR="00C47085" w:rsidRPr="00860456" w:rsidRDefault="00C47085" w:rsidP="00C771E9">
      <w:pPr>
        <w:ind w:left="135"/>
        <w:jc w:val="both"/>
        <w:rPr>
          <w:sz w:val="28"/>
          <w:szCs w:val="28"/>
        </w:rPr>
      </w:pPr>
    </w:p>
    <w:p w:rsidR="00C47085" w:rsidRPr="00860456" w:rsidRDefault="00C47085" w:rsidP="00C771E9">
      <w:pPr>
        <w:ind w:left="135"/>
        <w:jc w:val="center"/>
        <w:rPr>
          <w:b/>
          <w:sz w:val="28"/>
          <w:szCs w:val="28"/>
        </w:rPr>
      </w:pPr>
      <w:r w:rsidRPr="00860456">
        <w:rPr>
          <w:b/>
          <w:sz w:val="28"/>
          <w:szCs w:val="28"/>
        </w:rPr>
        <w:t>ПОРЯДОК</w:t>
      </w:r>
    </w:p>
    <w:p w:rsidR="00C47085" w:rsidRPr="00860456" w:rsidRDefault="00C47085" w:rsidP="00C771E9">
      <w:pPr>
        <w:ind w:left="136"/>
        <w:jc w:val="center"/>
        <w:rPr>
          <w:b/>
          <w:sz w:val="28"/>
          <w:szCs w:val="28"/>
        </w:rPr>
      </w:pPr>
      <w:r w:rsidRPr="00860456">
        <w:rPr>
          <w:b/>
          <w:sz w:val="28"/>
          <w:szCs w:val="28"/>
        </w:rPr>
        <w:t>ведения бюджетной сметы Администрации Точилинского сельсовета Смоленского района Алтайского края.</w:t>
      </w:r>
    </w:p>
    <w:p w:rsidR="00C47085" w:rsidRPr="00860456" w:rsidRDefault="00C47085" w:rsidP="00C771E9">
      <w:pPr>
        <w:pStyle w:val="ListParagraph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56">
        <w:rPr>
          <w:rFonts w:ascii="Times New Roman" w:hAnsi="Times New Roman"/>
          <w:sz w:val="28"/>
          <w:szCs w:val="28"/>
        </w:rPr>
        <w:t>Расходование  бюджетных средств  Администрации Точилинск</w:t>
      </w:r>
      <w:r w:rsidRPr="00860456">
        <w:rPr>
          <w:rFonts w:ascii="Times New Roman" w:hAnsi="Times New Roman"/>
          <w:sz w:val="28"/>
          <w:szCs w:val="28"/>
        </w:rPr>
        <w:t>о</w:t>
      </w:r>
      <w:r w:rsidRPr="00860456">
        <w:rPr>
          <w:rFonts w:ascii="Times New Roman" w:hAnsi="Times New Roman"/>
          <w:sz w:val="28"/>
          <w:szCs w:val="28"/>
        </w:rPr>
        <w:t>го сельсовета Смоленского района Алтайского края (далее Администрация)  производится согласно бюджетной сметы на очередной финансовый год и плановый период.</w:t>
      </w:r>
    </w:p>
    <w:p w:rsidR="00C47085" w:rsidRPr="00860456" w:rsidRDefault="00C47085" w:rsidP="00C771E9">
      <w:pPr>
        <w:pStyle w:val="ListParagraph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60456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C47085" w:rsidRPr="00860456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860456">
        <w:rPr>
          <w:rFonts w:ascii="Times New Roman" w:hAnsi="Times New Roman" w:cs="Times New Roman"/>
          <w:sz w:val="28"/>
          <w:szCs w:val="28"/>
        </w:rPr>
        <w:t>о</w:t>
      </w:r>
      <w:r w:rsidRPr="00860456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860456">
        <w:rPr>
          <w:rFonts w:ascii="Times New Roman" w:hAnsi="Times New Roman" w:cs="Times New Roman"/>
          <w:sz w:val="28"/>
          <w:szCs w:val="28"/>
        </w:rPr>
        <w:t>в</w:t>
      </w:r>
      <w:r w:rsidRPr="00860456">
        <w:rPr>
          <w:rFonts w:ascii="Times New Roman" w:hAnsi="Times New Roman" w:cs="Times New Roman"/>
          <w:sz w:val="28"/>
          <w:szCs w:val="28"/>
        </w:rPr>
        <w:t>ку;</w:t>
      </w:r>
    </w:p>
    <w:p w:rsidR="00C47085" w:rsidRPr="00860456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C47085" w:rsidRPr="00860456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- финансовый год и плановый период, на который представлены с</w:t>
      </w:r>
      <w:r w:rsidRPr="00860456">
        <w:rPr>
          <w:rFonts w:ascii="Times New Roman" w:hAnsi="Times New Roman" w:cs="Times New Roman"/>
          <w:sz w:val="28"/>
          <w:szCs w:val="28"/>
        </w:rPr>
        <w:t>о</w:t>
      </w:r>
      <w:r w:rsidRPr="00860456">
        <w:rPr>
          <w:rFonts w:ascii="Times New Roman" w:hAnsi="Times New Roman" w:cs="Times New Roman"/>
          <w:sz w:val="28"/>
          <w:szCs w:val="28"/>
        </w:rPr>
        <w:t>держащиеся в документе сведения;</w:t>
      </w:r>
    </w:p>
    <w:p w:rsidR="00C47085" w:rsidRPr="00860456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C47085" w:rsidRPr="00860456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47085" w:rsidRPr="0050542D" w:rsidRDefault="00C47085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456">
        <w:rPr>
          <w:rFonts w:ascii="Times New Roman" w:hAnsi="Times New Roman" w:cs="Times New Roman"/>
          <w:sz w:val="28"/>
          <w:szCs w:val="28"/>
        </w:rPr>
        <w:t>Содержательная часть формы сметы представляется в виде таблицы.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</w:t>
      </w:r>
      <w:r w:rsidRPr="00860456">
        <w:rPr>
          <w:rFonts w:ascii="Times New Roman" w:hAnsi="Times New Roman" w:cs="Times New Roman"/>
          <w:sz w:val="28"/>
          <w:szCs w:val="28"/>
        </w:rPr>
        <w:t>н</w:t>
      </w:r>
      <w:r w:rsidRPr="00860456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 и  поквартальное распределение этих сумм, согласно 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Порядку ведения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C47085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>
        <w:rPr>
          <w:sz w:val="28"/>
          <w:szCs w:val="28"/>
        </w:rPr>
        <w:t>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 Администрации сельсовета</w:t>
      </w:r>
      <w:r w:rsidRPr="0050542D">
        <w:rPr>
          <w:sz w:val="28"/>
          <w:szCs w:val="28"/>
        </w:rPr>
        <w:t>.</w:t>
      </w:r>
    </w:p>
    <w:p w:rsidR="00C47085" w:rsidRPr="0050542D" w:rsidRDefault="00C47085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>глава Администрации сельсовета</w:t>
      </w:r>
      <w:r w:rsidRPr="0050542D">
        <w:rPr>
          <w:sz w:val="28"/>
          <w:szCs w:val="28"/>
        </w:rPr>
        <w:t>.</w:t>
      </w:r>
    </w:p>
    <w:p w:rsidR="00C47085" w:rsidRDefault="00C47085" w:rsidP="00C771E9">
      <w:pPr>
        <w:ind w:firstLine="851"/>
      </w:pPr>
    </w:p>
    <w:p w:rsidR="00C47085" w:rsidRDefault="00C47085">
      <w:pPr>
        <w:rPr>
          <w:sz w:val="28"/>
          <w:szCs w:val="28"/>
        </w:rPr>
      </w:pPr>
    </w:p>
    <w:sectPr w:rsidR="00C47085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01C3D"/>
    <w:rsid w:val="00013BEB"/>
    <w:rsid w:val="000338D6"/>
    <w:rsid w:val="00036BDB"/>
    <w:rsid w:val="00037F70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2B2"/>
    <w:rsid w:val="001715A2"/>
    <w:rsid w:val="00192CB5"/>
    <w:rsid w:val="001C1BC6"/>
    <w:rsid w:val="001E4234"/>
    <w:rsid w:val="001E7FB0"/>
    <w:rsid w:val="002123E4"/>
    <w:rsid w:val="00225083"/>
    <w:rsid w:val="00232809"/>
    <w:rsid w:val="00256702"/>
    <w:rsid w:val="0026045F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C224B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0542D"/>
    <w:rsid w:val="0052032C"/>
    <w:rsid w:val="0055336C"/>
    <w:rsid w:val="00567A1C"/>
    <w:rsid w:val="005731AF"/>
    <w:rsid w:val="00582893"/>
    <w:rsid w:val="005A38D7"/>
    <w:rsid w:val="005E6E97"/>
    <w:rsid w:val="005F2F65"/>
    <w:rsid w:val="005F4908"/>
    <w:rsid w:val="005F7B42"/>
    <w:rsid w:val="006057F9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450DF"/>
    <w:rsid w:val="00857B75"/>
    <w:rsid w:val="00860456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06C81"/>
    <w:rsid w:val="00B10D93"/>
    <w:rsid w:val="00B37BA5"/>
    <w:rsid w:val="00B43DAE"/>
    <w:rsid w:val="00B44721"/>
    <w:rsid w:val="00B562B5"/>
    <w:rsid w:val="00B71DA8"/>
    <w:rsid w:val="00B74BFF"/>
    <w:rsid w:val="00BA23FE"/>
    <w:rsid w:val="00BA5715"/>
    <w:rsid w:val="00BB42B9"/>
    <w:rsid w:val="00BB73E7"/>
    <w:rsid w:val="00BC3C4D"/>
    <w:rsid w:val="00BD00DB"/>
    <w:rsid w:val="00C11C53"/>
    <w:rsid w:val="00C1749C"/>
    <w:rsid w:val="00C21E35"/>
    <w:rsid w:val="00C24A9E"/>
    <w:rsid w:val="00C47085"/>
    <w:rsid w:val="00C5051D"/>
    <w:rsid w:val="00C618ED"/>
    <w:rsid w:val="00C65D58"/>
    <w:rsid w:val="00C771E9"/>
    <w:rsid w:val="00C87067"/>
    <w:rsid w:val="00C922DC"/>
    <w:rsid w:val="00C93F74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69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610</Words>
  <Characters>3480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10</cp:revision>
  <cp:lastPrinted>2020-12-29T02:52:00Z</cp:lastPrinted>
  <dcterms:created xsi:type="dcterms:W3CDTF">2015-12-28T11:33:00Z</dcterms:created>
  <dcterms:modified xsi:type="dcterms:W3CDTF">2020-12-29T02:52:00Z</dcterms:modified>
</cp:coreProperties>
</file>