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18" w:rsidRPr="007B624D" w:rsidRDefault="00EE5F18" w:rsidP="00A255C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B624D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ТОЧИЛИНСКОГО</w:t>
      </w:r>
      <w:r w:rsidRPr="007B624D">
        <w:rPr>
          <w:rFonts w:ascii="Times New Roman" w:hAnsi="Times New Roman"/>
          <w:sz w:val="28"/>
          <w:szCs w:val="28"/>
        </w:rPr>
        <w:t xml:space="preserve"> СЕЛЬСОВЕТА</w:t>
      </w:r>
    </w:p>
    <w:p w:rsidR="00EE5F18" w:rsidRPr="007B624D" w:rsidRDefault="00EE5F18" w:rsidP="00A255C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B624D">
        <w:rPr>
          <w:rFonts w:ascii="Times New Roman" w:hAnsi="Times New Roman"/>
          <w:sz w:val="28"/>
          <w:szCs w:val="28"/>
        </w:rPr>
        <w:t>СМОЛЕНСКОГО РАЙОНА АЛТАЙСКОГО  КРАЯ</w:t>
      </w:r>
    </w:p>
    <w:p w:rsidR="00EE5F18" w:rsidRPr="00E60D3A" w:rsidRDefault="00EE5F18" w:rsidP="00A255C7">
      <w:pPr>
        <w:tabs>
          <w:tab w:val="left" w:pos="960"/>
        </w:tabs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F18" w:rsidRPr="00E60D3A" w:rsidRDefault="00EE5F18" w:rsidP="00A255C7">
      <w:pPr>
        <w:tabs>
          <w:tab w:val="left" w:pos="960"/>
        </w:tabs>
        <w:spacing w:before="360" w:after="0" w:line="240" w:lineRule="auto"/>
        <w:jc w:val="center"/>
        <w:rPr>
          <w:rFonts w:ascii="Times New Roman" w:hAnsi="Times New Roman"/>
          <w:spacing w:val="30"/>
          <w:sz w:val="28"/>
          <w:szCs w:val="28"/>
        </w:rPr>
      </w:pPr>
      <w:r w:rsidRPr="00E60D3A">
        <w:rPr>
          <w:rFonts w:ascii="Times New Roman" w:hAnsi="Times New Roman"/>
          <w:spacing w:val="30"/>
          <w:sz w:val="28"/>
          <w:szCs w:val="28"/>
        </w:rPr>
        <w:t>П О С Т А Н О В Л Е Н И Е</w:t>
      </w:r>
    </w:p>
    <w:p w:rsidR="00EE5F18" w:rsidRPr="00E60D3A" w:rsidRDefault="00EE5F18" w:rsidP="00A255C7">
      <w:pPr>
        <w:tabs>
          <w:tab w:val="left" w:pos="960"/>
        </w:tabs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F18" w:rsidRDefault="00EE5F18" w:rsidP="00A255C7">
      <w:pPr>
        <w:pStyle w:val="NoSpacing"/>
        <w:tabs>
          <w:tab w:val="left" w:pos="187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15.06.2022 № 24                                                                           с.Точильное</w:t>
      </w:r>
    </w:p>
    <w:p w:rsidR="00EE5F18" w:rsidRDefault="00EE5F18" w:rsidP="00A255C7">
      <w:pPr>
        <w:pStyle w:val="NoSpacing"/>
        <w:tabs>
          <w:tab w:val="left" w:pos="187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textWrapping" w:clear="all"/>
        <w:t xml:space="preserve">Об утверждении муниципальной </w:t>
      </w:r>
    </w:p>
    <w:p w:rsidR="00EE5F18" w:rsidRDefault="00EE5F18" w:rsidP="00A255C7">
      <w:pPr>
        <w:pStyle w:val="NoSpacing"/>
        <w:tabs>
          <w:tab w:val="left" w:pos="187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программы «Комплексное развитие</w:t>
      </w:r>
    </w:p>
    <w:p w:rsidR="00EE5F18" w:rsidRDefault="00EE5F18" w:rsidP="00A255C7">
      <w:pPr>
        <w:pStyle w:val="NoSpacing"/>
        <w:tabs>
          <w:tab w:val="left" w:pos="187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транспортной инфраструктуры</w:t>
      </w:r>
    </w:p>
    <w:p w:rsidR="00EE5F18" w:rsidRDefault="00EE5F18" w:rsidP="00A255C7">
      <w:pPr>
        <w:pStyle w:val="NoSpacing"/>
        <w:tabs>
          <w:tab w:val="left" w:pos="187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EE5F18" w:rsidRDefault="00EE5F18" w:rsidP="00A255C7">
      <w:pPr>
        <w:pStyle w:val="NoSpacing"/>
        <w:tabs>
          <w:tab w:val="left" w:pos="187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Точилинский сельсовет Смоленского</w:t>
      </w:r>
    </w:p>
    <w:p w:rsidR="00EE5F18" w:rsidRDefault="00EE5F18" w:rsidP="00A255C7">
      <w:pPr>
        <w:pStyle w:val="NoSpacing"/>
        <w:tabs>
          <w:tab w:val="left" w:pos="187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края» на 2022-2032</w:t>
      </w:r>
    </w:p>
    <w:p w:rsidR="00EE5F18" w:rsidRDefault="00EE5F18" w:rsidP="00A255C7">
      <w:pPr>
        <w:pStyle w:val="NoSpacing"/>
        <w:tabs>
          <w:tab w:val="left" w:pos="187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годы.  </w:t>
      </w:r>
    </w:p>
    <w:p w:rsidR="00EE5F18" w:rsidRPr="00E60D3A" w:rsidRDefault="00EE5F18" w:rsidP="00A255C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EE5F18" w:rsidRDefault="00EE5F18" w:rsidP="00A255C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D3A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основными направлениями развития муниципального образования Точилинский сельсовет Смоленского района Алтайского края, предусмотренными Генеральным планом</w:t>
      </w:r>
      <w:r w:rsidRPr="00E60D3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Точилинский</w:t>
      </w:r>
      <w:r w:rsidRPr="00E60D3A"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EE5F18" w:rsidRPr="00E60D3A" w:rsidRDefault="00EE5F18" w:rsidP="00A255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D3A">
        <w:rPr>
          <w:rFonts w:ascii="Times New Roman" w:hAnsi="Times New Roman"/>
          <w:sz w:val="28"/>
          <w:szCs w:val="28"/>
        </w:rPr>
        <w:t>ПОСТАНОВЛЯЮ:</w:t>
      </w:r>
    </w:p>
    <w:p w:rsidR="00EE5F18" w:rsidRDefault="00EE5F18" w:rsidP="00A255C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0E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Утвердить программу «Комплексное развитие транспортной инфраструктуры муниципального образования Точилинский сельсовет Смоленского района Алтайского края» на период 2022-2032 года согласно приложению.    </w:t>
      </w:r>
    </w:p>
    <w:p w:rsidR="00EE5F18" w:rsidRDefault="00EE5F18" w:rsidP="00A255C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60D3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Обнародовать настоящее постановление в установленном порядке.</w:t>
      </w:r>
    </w:p>
    <w:p w:rsidR="00EE5F18" w:rsidRPr="00E60D3A" w:rsidRDefault="00EE5F18" w:rsidP="00A255C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настоящим постановлением оставляю за собой.</w:t>
      </w:r>
    </w:p>
    <w:p w:rsidR="00EE5F18" w:rsidRPr="00E60D3A" w:rsidRDefault="00EE5F18" w:rsidP="00A255C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E5F18" w:rsidRPr="00E60D3A" w:rsidRDefault="00EE5F18" w:rsidP="00A255C7">
      <w:pPr>
        <w:spacing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</w:p>
    <w:p w:rsidR="00EE5F18" w:rsidRPr="00E60D3A" w:rsidRDefault="00EE5F18" w:rsidP="00A255C7">
      <w:pPr>
        <w:jc w:val="both"/>
        <w:rPr>
          <w:rFonts w:ascii="Times New Roman" w:hAnsi="Times New Roman"/>
          <w:spacing w:val="2"/>
          <w:sz w:val="28"/>
          <w:szCs w:val="28"/>
        </w:rPr>
      </w:pPr>
      <w:r w:rsidRPr="00E60D3A">
        <w:rPr>
          <w:rFonts w:ascii="Times New Roman" w:hAnsi="Times New Roman"/>
          <w:spacing w:val="2"/>
          <w:sz w:val="28"/>
          <w:szCs w:val="28"/>
        </w:rPr>
        <w:t xml:space="preserve">Глава </w:t>
      </w:r>
      <w:r>
        <w:rPr>
          <w:rFonts w:ascii="Times New Roman" w:hAnsi="Times New Roman"/>
          <w:spacing w:val="2"/>
          <w:sz w:val="28"/>
          <w:szCs w:val="28"/>
        </w:rPr>
        <w:t>Администрации</w:t>
      </w:r>
      <w:r w:rsidRPr="00E60D3A">
        <w:rPr>
          <w:rFonts w:ascii="Times New Roman" w:hAnsi="Times New Roman"/>
          <w:spacing w:val="2"/>
          <w:sz w:val="28"/>
          <w:szCs w:val="28"/>
        </w:rPr>
        <w:t xml:space="preserve">                  </w:t>
      </w: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И.Д.Богомолов</w:t>
      </w:r>
    </w:p>
    <w:p w:rsidR="00EE5F18" w:rsidRPr="00897E65" w:rsidRDefault="00EE5F18" w:rsidP="00A255C7">
      <w:pPr>
        <w:tabs>
          <w:tab w:val="left" w:pos="3945"/>
        </w:tabs>
        <w:rPr>
          <w:rFonts w:ascii="Times New Roman" w:hAnsi="Times New Roman"/>
        </w:rPr>
      </w:pPr>
    </w:p>
    <w:p w:rsidR="00EE5F18" w:rsidRDefault="00EE5F18" w:rsidP="00A255C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E5F18" w:rsidRDefault="00EE5F18" w:rsidP="00A255C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E5F18" w:rsidRDefault="00EE5F18" w:rsidP="00A255C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E5F18" w:rsidRDefault="00EE5F18" w:rsidP="00A255C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E5F18" w:rsidRDefault="00EE5F18" w:rsidP="00C45567">
      <w:pPr>
        <w:pStyle w:val="NoSpacing"/>
        <w:rPr>
          <w:rFonts w:ascii="Times New Roman" w:hAnsi="Times New Roman"/>
          <w:sz w:val="28"/>
          <w:szCs w:val="28"/>
        </w:rPr>
      </w:pPr>
    </w:p>
    <w:sectPr w:rsidR="00EE5F18" w:rsidSect="00AD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5C7"/>
    <w:rsid w:val="001B41DC"/>
    <w:rsid w:val="002534CB"/>
    <w:rsid w:val="003000E1"/>
    <w:rsid w:val="004B393A"/>
    <w:rsid w:val="006160EF"/>
    <w:rsid w:val="006D085F"/>
    <w:rsid w:val="007B624D"/>
    <w:rsid w:val="00895007"/>
    <w:rsid w:val="00897E65"/>
    <w:rsid w:val="00A255C7"/>
    <w:rsid w:val="00AD35B1"/>
    <w:rsid w:val="00B607D2"/>
    <w:rsid w:val="00B8767A"/>
    <w:rsid w:val="00C45567"/>
    <w:rsid w:val="00E60D3A"/>
    <w:rsid w:val="00EE5F18"/>
    <w:rsid w:val="00F6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5B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255C7"/>
    <w:rPr>
      <w:lang w:eastAsia="en-US"/>
    </w:rPr>
  </w:style>
  <w:style w:type="paragraph" w:styleId="ListParagraph">
    <w:name w:val="List Paragraph"/>
    <w:basedOn w:val="Normal"/>
    <w:uiPriority w:val="99"/>
    <w:qFormat/>
    <w:rsid w:val="00A255C7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164</Words>
  <Characters>935</Characters>
  <Application>Microsoft Office Outlook</Application>
  <DocSecurity>0</DocSecurity>
  <Lines>0</Lines>
  <Paragraphs>0</Paragraphs>
  <ScaleCrop>false</ScaleCrop>
  <Company>UFK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5</cp:revision>
  <cp:lastPrinted>2022-06-29T03:46:00Z</cp:lastPrinted>
  <dcterms:created xsi:type="dcterms:W3CDTF">2022-06-29T03:27:00Z</dcterms:created>
  <dcterms:modified xsi:type="dcterms:W3CDTF">2022-06-29T03:47:00Z</dcterms:modified>
</cp:coreProperties>
</file>