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B6" w:rsidRPr="003C77C2" w:rsidRDefault="001F68B6" w:rsidP="005576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68B6" w:rsidRPr="003C77C2" w:rsidRDefault="001F68B6" w:rsidP="00412D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7C2">
        <w:rPr>
          <w:rFonts w:ascii="Times New Roman" w:hAnsi="Times New Roman"/>
          <w:sz w:val="28"/>
          <w:szCs w:val="28"/>
          <w:lang w:eastAsia="ru-RU"/>
        </w:rPr>
        <w:t>АДМИНИСТРАЦИЯ ТОЧИЛИНСКОГО СЕЛЬСОВЕТА</w:t>
      </w:r>
    </w:p>
    <w:p w:rsidR="001F68B6" w:rsidRPr="003C77C2" w:rsidRDefault="001F68B6" w:rsidP="00412D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7C2">
        <w:rPr>
          <w:rFonts w:ascii="Times New Roman" w:hAnsi="Times New Roman"/>
          <w:sz w:val="28"/>
          <w:szCs w:val="28"/>
          <w:lang w:eastAsia="ru-RU"/>
        </w:rPr>
        <w:t>СМОЛЕНСКОГО РАЙОНА АЛТАЙСКОГО КРАЯ</w:t>
      </w:r>
    </w:p>
    <w:p w:rsidR="001F68B6" w:rsidRPr="003C77C2" w:rsidRDefault="001F68B6" w:rsidP="00412D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68B6" w:rsidRPr="003C77C2" w:rsidRDefault="001F68B6" w:rsidP="00412D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68B6" w:rsidRPr="003C77C2" w:rsidRDefault="001F68B6" w:rsidP="00412D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7C2">
        <w:rPr>
          <w:rFonts w:ascii="Times New Roman" w:hAnsi="Times New Roman"/>
          <w:sz w:val="28"/>
          <w:szCs w:val="28"/>
          <w:lang w:eastAsia="ru-RU"/>
        </w:rPr>
        <w:t>П О С Т А Н О В Л  Е  Н  И  Е</w:t>
      </w:r>
    </w:p>
    <w:p w:rsidR="001F68B6" w:rsidRPr="003C77C2" w:rsidRDefault="001F68B6" w:rsidP="00412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8B6" w:rsidRPr="003C77C2" w:rsidRDefault="001F68B6" w:rsidP="00412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8B6" w:rsidRPr="003C77C2" w:rsidRDefault="001F68B6" w:rsidP="00412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25.05.2022  № 20 </w:t>
      </w:r>
      <w:r w:rsidRPr="003C77C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3C77C2">
        <w:rPr>
          <w:rFonts w:ascii="Times New Roman" w:hAnsi="Times New Roman"/>
          <w:sz w:val="28"/>
          <w:szCs w:val="28"/>
          <w:lang w:eastAsia="ru-RU"/>
        </w:rPr>
        <w:t xml:space="preserve">  с.Точильное</w:t>
      </w:r>
    </w:p>
    <w:p w:rsidR="001F68B6" w:rsidRPr="003C77C2" w:rsidRDefault="001F68B6" w:rsidP="00412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8B6" w:rsidRPr="003C77C2" w:rsidRDefault="001F68B6" w:rsidP="00E33643">
      <w:pPr>
        <w:shd w:val="clear" w:color="auto" w:fill="FFFFFF"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3C77C2">
        <w:rPr>
          <w:rFonts w:ascii="Times New Roman" w:hAnsi="Times New Roman"/>
          <w:sz w:val="28"/>
          <w:szCs w:val="28"/>
          <w:lang w:eastAsia="ru-RU"/>
        </w:rPr>
        <w:t>О протесте прокурора на постановление Администрации Точилинского сельсовета от    08.06.2018  № 24 «</w:t>
      </w:r>
      <w:r w:rsidRPr="003C77C2">
        <w:rPr>
          <w:rFonts w:ascii="Times New Roman" w:hAnsi="Times New Roman"/>
          <w:sz w:val="28"/>
          <w:szCs w:val="28"/>
        </w:rPr>
        <w:t>О защите персональных данных в администрации Точилинского сельсовета Смоленского района Алтайского края»</w:t>
      </w:r>
    </w:p>
    <w:p w:rsidR="001F68B6" w:rsidRPr="003C77C2" w:rsidRDefault="001F68B6" w:rsidP="00412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8B6" w:rsidRPr="003C77C2" w:rsidRDefault="001F68B6" w:rsidP="00412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8B6" w:rsidRPr="003C77C2" w:rsidRDefault="001F68B6" w:rsidP="00412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7C2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30.12.2020 № 519-ФЗ «О внесении изменений в Федеральный закон «О персональных данных», приказом Роскомнадзора от 24.02.2021 № 18 «Об утверждении требований к содержанию согласия на обработку персональных данных для распространения» руководствуясь Уставом муниципального образования Точилинский сельсовет Смоленского района Алтайского края, </w:t>
      </w:r>
    </w:p>
    <w:p w:rsidR="001F68B6" w:rsidRPr="003C77C2" w:rsidRDefault="001F68B6" w:rsidP="00412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8B6" w:rsidRPr="003C77C2" w:rsidRDefault="001F68B6" w:rsidP="00412D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7C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1F68B6" w:rsidRPr="003C77C2" w:rsidRDefault="001F68B6" w:rsidP="00412D1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F68B6" w:rsidRPr="003C77C2" w:rsidRDefault="001F68B6" w:rsidP="00931C99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7C2">
        <w:rPr>
          <w:rFonts w:ascii="Times New Roman" w:hAnsi="Times New Roman"/>
          <w:sz w:val="28"/>
          <w:szCs w:val="28"/>
          <w:lang w:eastAsia="ru-RU"/>
        </w:rPr>
        <w:t xml:space="preserve">         1. Протест  прокурора  Смоленского района от 27.04.2022  № 02/8-1-2022  на постановление Администрации Точилинского сельсовета от    08.06.2018  №  24 «</w:t>
      </w:r>
      <w:r w:rsidRPr="003C77C2">
        <w:rPr>
          <w:rFonts w:ascii="Times New Roman" w:hAnsi="Times New Roman"/>
          <w:sz w:val="28"/>
          <w:szCs w:val="28"/>
        </w:rPr>
        <w:t xml:space="preserve">О защите персональных данных в администрации Точилинского сельсовета Смоленского района Алтайского края»  </w:t>
      </w:r>
      <w:r w:rsidRPr="003C77C2">
        <w:rPr>
          <w:rFonts w:ascii="Times New Roman" w:hAnsi="Times New Roman"/>
          <w:sz w:val="28"/>
          <w:szCs w:val="28"/>
          <w:lang w:eastAsia="ru-RU"/>
        </w:rPr>
        <w:t>удовлетворить.</w:t>
      </w:r>
    </w:p>
    <w:p w:rsidR="001F68B6" w:rsidRPr="003C77C2" w:rsidRDefault="001F68B6" w:rsidP="00165528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C77C2">
        <w:rPr>
          <w:rFonts w:ascii="Times New Roman" w:hAnsi="Times New Roman"/>
          <w:sz w:val="28"/>
          <w:szCs w:val="28"/>
          <w:lang w:eastAsia="ru-RU"/>
        </w:rPr>
        <w:t xml:space="preserve">         2. Внести изменения в  постановление Администрации Точилинского сельсовета от      08.06.2018  №  24 «</w:t>
      </w:r>
      <w:r w:rsidRPr="003C77C2">
        <w:rPr>
          <w:rFonts w:ascii="Times New Roman" w:hAnsi="Times New Roman"/>
          <w:sz w:val="28"/>
          <w:szCs w:val="28"/>
        </w:rPr>
        <w:t>О защите персональных данных в администрации Точилинского сельсовета Смоленского района Алтайского края».</w:t>
      </w:r>
    </w:p>
    <w:p w:rsidR="001F68B6" w:rsidRPr="003C77C2" w:rsidRDefault="001F68B6" w:rsidP="00B14A8F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7C2">
        <w:rPr>
          <w:rFonts w:ascii="Times New Roman" w:hAnsi="Times New Roman"/>
          <w:sz w:val="28"/>
          <w:szCs w:val="28"/>
        </w:rPr>
        <w:t xml:space="preserve">        3. Приложение № 11 постановления  </w:t>
      </w:r>
      <w:r w:rsidRPr="003C77C2">
        <w:rPr>
          <w:rFonts w:ascii="Times New Roman" w:hAnsi="Times New Roman"/>
          <w:sz w:val="28"/>
          <w:szCs w:val="28"/>
          <w:lang w:eastAsia="ru-RU"/>
        </w:rPr>
        <w:t>Администрации Точилинского сельсовета от      08.06.2018  №  24 «</w:t>
      </w:r>
      <w:r w:rsidRPr="003C77C2">
        <w:rPr>
          <w:rFonts w:ascii="Times New Roman" w:hAnsi="Times New Roman"/>
          <w:sz w:val="28"/>
          <w:szCs w:val="28"/>
        </w:rPr>
        <w:t xml:space="preserve">О защите персональных данных в администрации Точилинского сельсовета Смоленского района Алтайского края» </w:t>
      </w:r>
      <w:r w:rsidRPr="003C77C2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 (прилагается) </w:t>
      </w:r>
    </w:p>
    <w:p w:rsidR="001F68B6" w:rsidRPr="003C77C2" w:rsidRDefault="001F68B6" w:rsidP="0016552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6"/>
          <w:kern w:val="1"/>
          <w:sz w:val="28"/>
          <w:szCs w:val="28"/>
        </w:rPr>
      </w:pPr>
      <w:r w:rsidRPr="003C77C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C77C2">
        <w:rPr>
          <w:rFonts w:ascii="Times New Roman" w:hAnsi="Times New Roman"/>
          <w:kern w:val="1"/>
          <w:sz w:val="28"/>
          <w:szCs w:val="28"/>
        </w:rPr>
        <w:t xml:space="preserve"> 4. Обнародовать настоящее постановление в установленном порядке.</w:t>
      </w:r>
    </w:p>
    <w:p w:rsidR="001F68B6" w:rsidRPr="003C77C2" w:rsidRDefault="001F68B6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pacing w:val="3"/>
          <w:kern w:val="1"/>
          <w:sz w:val="28"/>
          <w:szCs w:val="28"/>
        </w:rPr>
      </w:pPr>
    </w:p>
    <w:p w:rsidR="001F68B6" w:rsidRPr="003C77C2" w:rsidRDefault="001F68B6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pacing w:val="3"/>
          <w:kern w:val="1"/>
          <w:sz w:val="28"/>
          <w:szCs w:val="28"/>
        </w:rPr>
      </w:pPr>
    </w:p>
    <w:p w:rsidR="001F68B6" w:rsidRPr="003C77C2" w:rsidRDefault="001F68B6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pacing w:val="3"/>
          <w:kern w:val="1"/>
          <w:sz w:val="28"/>
          <w:szCs w:val="28"/>
        </w:rPr>
      </w:pPr>
    </w:p>
    <w:p w:rsidR="001F68B6" w:rsidRPr="003C77C2" w:rsidRDefault="001F68B6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pacing w:val="3"/>
          <w:kern w:val="1"/>
          <w:sz w:val="28"/>
          <w:szCs w:val="28"/>
        </w:rPr>
      </w:pPr>
    </w:p>
    <w:p w:rsidR="001F68B6" w:rsidRPr="003C77C2" w:rsidRDefault="001F68B6" w:rsidP="003C77C2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3C77C2">
        <w:rPr>
          <w:rFonts w:ascii="Times New Roman" w:hAnsi="Times New Roman"/>
          <w:color w:val="000000"/>
          <w:spacing w:val="3"/>
          <w:kern w:val="1"/>
          <w:sz w:val="28"/>
          <w:szCs w:val="28"/>
        </w:rPr>
        <w:t>Глава  Администрации                                                                        И.Д.</w:t>
      </w:r>
      <w:r w:rsidRPr="003C77C2">
        <w:rPr>
          <w:rFonts w:ascii="Times New Roman" w:hAnsi="Times New Roman"/>
          <w:spacing w:val="-1"/>
          <w:kern w:val="1"/>
          <w:sz w:val="28"/>
          <w:szCs w:val="28"/>
        </w:rPr>
        <w:t xml:space="preserve"> </w:t>
      </w:r>
      <w:r w:rsidRPr="003C77C2">
        <w:rPr>
          <w:rFonts w:ascii="Times New Roman" w:hAnsi="Times New Roman"/>
          <w:color w:val="000000"/>
          <w:spacing w:val="3"/>
          <w:kern w:val="1"/>
          <w:sz w:val="28"/>
          <w:szCs w:val="28"/>
        </w:rPr>
        <w:t xml:space="preserve">Богомолов </w:t>
      </w:r>
      <w:bookmarkStart w:id="0" w:name="_GoBack"/>
      <w:bookmarkEnd w:id="0"/>
    </w:p>
    <w:p w:rsidR="001F68B6" w:rsidRDefault="001F68B6" w:rsidP="00B14A8F">
      <w:pPr>
        <w:rPr>
          <w:rFonts w:ascii="Arial" w:hAnsi="Arial" w:cs="Arial"/>
          <w:color w:val="000000"/>
          <w:sz w:val="24"/>
          <w:szCs w:val="24"/>
        </w:rPr>
      </w:pPr>
    </w:p>
    <w:p w:rsidR="001F68B6" w:rsidRDefault="001F68B6" w:rsidP="00165528">
      <w:pPr>
        <w:pStyle w:val="ConsPlusNormal"/>
        <w:snapToGri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1F68B6" w:rsidRPr="00CB4280" w:rsidRDefault="001F68B6" w:rsidP="005576D3">
      <w:pPr>
        <w:pStyle w:val="ConsPlusNormal"/>
        <w:snapToGri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1F68B6" w:rsidRPr="00CB4280" w:rsidRDefault="001F68B6" w:rsidP="00396070">
      <w:pPr>
        <w:pStyle w:val="ConsPlusNormal"/>
        <w:snapToGri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</w:t>
      </w:r>
      <w:r w:rsidRPr="00CB428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B428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F68B6" w:rsidRDefault="001F68B6" w:rsidP="0039607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Точилинского</w:t>
      </w:r>
      <w:r w:rsidRPr="00CB42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Смоленского района </w:t>
      </w:r>
    </w:p>
    <w:p w:rsidR="001F68B6" w:rsidRDefault="001F68B6" w:rsidP="00396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Алтайского края от 08.06.2018 № 24 </w:t>
      </w:r>
    </w:p>
    <w:p w:rsidR="001F68B6" w:rsidRDefault="001F68B6" w:rsidP="00396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(изм. 25.05.2022 № 20)</w:t>
      </w:r>
    </w:p>
    <w:p w:rsidR="001F68B6" w:rsidRDefault="001F68B6" w:rsidP="003960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68B6" w:rsidRDefault="001F68B6" w:rsidP="003960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68B6" w:rsidRDefault="001F68B6" w:rsidP="0039607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68B6" w:rsidRPr="00165528" w:rsidRDefault="001F68B6" w:rsidP="0016552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65528">
        <w:rPr>
          <w:rFonts w:ascii="Times New Roman" w:hAnsi="Times New Roman"/>
          <w:color w:val="000000"/>
          <w:sz w:val="28"/>
          <w:szCs w:val="28"/>
        </w:rPr>
        <w:t xml:space="preserve"> Согласие гражданина,  на обработку его персональных данных, </w:t>
      </w:r>
    </w:p>
    <w:p w:rsidR="001F68B6" w:rsidRPr="00165528" w:rsidRDefault="001F68B6" w:rsidP="0016552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65528">
        <w:rPr>
          <w:rFonts w:ascii="Times New Roman" w:hAnsi="Times New Roman"/>
          <w:color w:val="000000"/>
          <w:sz w:val="28"/>
          <w:szCs w:val="28"/>
        </w:rPr>
        <w:t>разрешенных им для распространения</w:t>
      </w:r>
    </w:p>
    <w:p w:rsidR="001F68B6" w:rsidRPr="00D8763E" w:rsidRDefault="001F68B6" w:rsidP="00165528">
      <w:pPr>
        <w:pStyle w:val="NoSpacing"/>
        <w:ind w:right="-143"/>
        <w:jc w:val="both"/>
      </w:pPr>
      <w:r>
        <w:t>я,</w:t>
      </w:r>
      <w:r w:rsidRPr="00D8763E">
        <w:t>___________________________________________________________________________________________________</w:t>
      </w:r>
      <w:r>
        <w:t>__________________________________</w:t>
      </w:r>
      <w:r w:rsidRPr="00D8763E">
        <w:t>,</w:t>
      </w:r>
    </w:p>
    <w:p w:rsidR="001F68B6" w:rsidRPr="00D8763E" w:rsidRDefault="001F68B6" w:rsidP="00165528">
      <w:pPr>
        <w:pStyle w:val="NoSpacing"/>
        <w:ind w:right="-143"/>
        <w:jc w:val="center"/>
      </w:pPr>
      <w:r w:rsidRPr="00D8763E">
        <w:rPr>
          <w:sz w:val="20"/>
        </w:rPr>
        <w:t>(фамилия, имя, отчество (последнее - при наличии) субъекта персональных</w:t>
      </w:r>
      <w:r>
        <w:rPr>
          <w:sz w:val="20"/>
        </w:rPr>
        <w:t xml:space="preserve"> </w:t>
      </w:r>
      <w:r w:rsidRPr="00D8763E">
        <w:rPr>
          <w:sz w:val="20"/>
        </w:rPr>
        <w:t>данных)</w:t>
      </w:r>
    </w:p>
    <w:p w:rsidR="001F68B6" w:rsidRPr="00D8763E" w:rsidRDefault="001F68B6" w:rsidP="00165528">
      <w:pPr>
        <w:pStyle w:val="NoSpacing"/>
        <w:ind w:right="-143"/>
        <w:jc w:val="both"/>
      </w:pPr>
      <w:r>
        <w:t xml:space="preserve">паспорт серия    </w:t>
      </w:r>
      <w:r w:rsidRPr="00D8763E">
        <w:t xml:space="preserve">____________________ </w:t>
      </w:r>
      <w:r>
        <w:t>№</w:t>
      </w:r>
      <w:r w:rsidRPr="00D8763E">
        <w:t xml:space="preserve"> ___</w:t>
      </w:r>
      <w:r>
        <w:t>____________________________</w:t>
      </w:r>
      <w:r w:rsidRPr="00D8763E">
        <w:t>,</w:t>
      </w:r>
    </w:p>
    <w:p w:rsidR="001F68B6" w:rsidRPr="00D8763E" w:rsidRDefault="001F68B6" w:rsidP="00165528">
      <w:pPr>
        <w:pStyle w:val="NoSpacing"/>
        <w:ind w:right="-143"/>
        <w:jc w:val="both"/>
      </w:pPr>
      <w:r>
        <w:t xml:space="preserve">выдан    </w:t>
      </w:r>
      <w:r w:rsidRPr="00D8763E">
        <w:t>________________________________</w:t>
      </w:r>
      <w:r>
        <w:t>_____________________________</w:t>
      </w:r>
    </w:p>
    <w:p w:rsidR="001F68B6" w:rsidRPr="005A263B" w:rsidRDefault="001F68B6" w:rsidP="00165528">
      <w:pPr>
        <w:pStyle w:val="NoSpacing"/>
        <w:ind w:right="-143"/>
        <w:jc w:val="center"/>
        <w:rPr>
          <w:sz w:val="20"/>
        </w:rPr>
      </w:pPr>
      <w:r w:rsidRPr="005A263B">
        <w:rPr>
          <w:sz w:val="20"/>
        </w:rPr>
        <w:t>(дата выдачи, кем выдан)</w:t>
      </w:r>
    </w:p>
    <w:p w:rsidR="001F68B6" w:rsidRPr="00C445F8" w:rsidRDefault="001F68B6" w:rsidP="00165528">
      <w:pPr>
        <w:pStyle w:val="NoSpacing"/>
        <w:ind w:right="-143"/>
        <w:jc w:val="both"/>
      </w:pPr>
      <w:r w:rsidRPr="00D8763E">
        <w:t>__________________________________________</w:t>
      </w:r>
      <w:r>
        <w:t>_________________________</w:t>
      </w:r>
      <w:r w:rsidRPr="00D8763E">
        <w:t>,</w:t>
      </w:r>
      <w:r>
        <w:t xml:space="preserve"> </w:t>
      </w:r>
      <w:r w:rsidRPr="00D8763E">
        <w:t>за</w:t>
      </w:r>
      <w:r>
        <w:t xml:space="preserve">регистрированный(ая) по адресу : </w:t>
      </w:r>
      <w:r w:rsidRPr="00C445F8">
        <w:t>______________</w:t>
      </w:r>
      <w:r>
        <w:t>__________</w:t>
      </w:r>
      <w:r w:rsidRPr="00C445F8">
        <w:t>___</w:t>
      </w:r>
      <w:r>
        <w:t>__________</w:t>
      </w:r>
      <w:r>
        <w:br/>
        <w:t>___________________________________________________________________</w:t>
      </w:r>
    </w:p>
    <w:p w:rsidR="001F68B6" w:rsidRPr="00944985" w:rsidRDefault="001F68B6" w:rsidP="00165528">
      <w:pPr>
        <w:pStyle w:val="NoSpacing"/>
        <w:ind w:right="-143"/>
        <w:jc w:val="both"/>
      </w:pPr>
      <w:r w:rsidRPr="00D8763E">
        <w:t>контактная информация (номер телефона, адрес электронной почты или почтовый</w:t>
      </w:r>
      <w:r>
        <w:t xml:space="preserve"> </w:t>
      </w:r>
      <w:r w:rsidRPr="00D8763E">
        <w:t xml:space="preserve">адрес) </w:t>
      </w:r>
      <w:r w:rsidRPr="00944985">
        <w:t>__________________________________________________</w:t>
      </w:r>
      <w:r>
        <w:t>___</w:t>
      </w:r>
      <w:r w:rsidRPr="00944985">
        <w:t xml:space="preserve"> </w:t>
      </w:r>
    </w:p>
    <w:p w:rsidR="001F68B6" w:rsidRPr="00944985" w:rsidRDefault="001F68B6" w:rsidP="00165528">
      <w:pPr>
        <w:pStyle w:val="NoSpacing"/>
        <w:ind w:right="-143"/>
        <w:jc w:val="both"/>
      </w:pPr>
      <w:r w:rsidRPr="00944985">
        <w:t>_________________________________________________________________</w:t>
      </w:r>
      <w:r>
        <w:t>__</w:t>
      </w:r>
    </w:p>
    <w:p w:rsidR="001F68B6" w:rsidRPr="00593951" w:rsidRDefault="001F68B6" w:rsidP="00165528">
      <w:pPr>
        <w:pStyle w:val="NoSpacing"/>
        <w:suppressAutoHyphens/>
        <w:ind w:right="-143"/>
        <w:jc w:val="both"/>
        <w:rPr>
          <w:color w:val="000000"/>
        </w:rPr>
      </w:pPr>
      <w:r w:rsidRPr="00593951">
        <w:rPr>
          <w:color w:val="000000"/>
        </w:rPr>
        <w:t xml:space="preserve">в соответствии с требованиями статьи 10.1 Федерального закона от 27 июля 2006 года № 152-ФЗ «О персональных данных» и приказом Роскомнадзора от 24 февраля 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 </w:t>
      </w:r>
      <w:r w:rsidRPr="00165528">
        <w:rPr>
          <w:color w:val="000000"/>
          <w:szCs w:val="28"/>
        </w:rPr>
        <w:t xml:space="preserve">даю согласие на распространение моих персональных данных </w:t>
      </w:r>
      <w:r>
        <w:rPr>
          <w:szCs w:val="28"/>
        </w:rPr>
        <w:t>Администрации Точилинского</w:t>
      </w:r>
      <w:r w:rsidRPr="00165528">
        <w:rPr>
          <w:szCs w:val="28"/>
        </w:rPr>
        <w:t xml:space="preserve"> сельсовета Смоленского района Алтайского края, расположен</w:t>
      </w:r>
      <w:r>
        <w:rPr>
          <w:szCs w:val="28"/>
        </w:rPr>
        <w:t>ной по адресу: 659619</w:t>
      </w:r>
      <w:r w:rsidRPr="00165528">
        <w:rPr>
          <w:szCs w:val="28"/>
        </w:rPr>
        <w:t>, Р</w:t>
      </w:r>
      <w:r>
        <w:rPr>
          <w:szCs w:val="28"/>
        </w:rPr>
        <w:t>оссийская Федерация</w:t>
      </w:r>
      <w:r w:rsidRPr="00165528">
        <w:rPr>
          <w:szCs w:val="28"/>
        </w:rPr>
        <w:t>, Алтайский кр</w:t>
      </w:r>
      <w:r>
        <w:rPr>
          <w:szCs w:val="28"/>
        </w:rPr>
        <w:t>ай, Смоленский район, с. Точильное, ул.Школьная</w:t>
      </w:r>
      <w:r w:rsidRPr="00165528">
        <w:rPr>
          <w:szCs w:val="28"/>
        </w:rPr>
        <w:t>,</w:t>
      </w:r>
      <w:r>
        <w:rPr>
          <w:szCs w:val="28"/>
        </w:rPr>
        <w:t xml:space="preserve"> д.23,</w:t>
      </w:r>
      <w:r w:rsidRPr="00165528">
        <w:rPr>
          <w:color w:val="000000"/>
          <w:szCs w:val="28"/>
        </w:rPr>
        <w:t xml:space="preserve"> адрес официального сайта: </w:t>
      </w:r>
      <w:r w:rsidRPr="003C77C2">
        <w:t>http://точильное.смоленский-район.рф/</w:t>
      </w:r>
      <w:r w:rsidRPr="00165528">
        <w:rPr>
          <w:color w:val="000000"/>
          <w:szCs w:val="28"/>
        </w:rPr>
        <w:t xml:space="preserve">  (далее –</w:t>
      </w:r>
      <w:r w:rsidRPr="00593951">
        <w:rPr>
          <w:color w:val="000000"/>
        </w:rPr>
        <w:t xml:space="preserve"> оператор), в целях обеспечения соблюдения Конституции Российской Федерации, трудового законодательства и иных нормативных правовых актов, содействия в прохождении государственной гражданской службы, обучении и продвижении по гражданской службе, обеспечения моей безопасности и членов моей семьи, а также в целях обеспечения сохранности имущества, учета результатов исполнения должностных обязанностей и других целей осуществления трудовых отношений с оператором, включая взаимоотношения оператора с Федеральной налоговой службой, Пенсионным фондом Российской Федерации, Фондом социального страхования Российской Федерации и подразделениями названных организаций.</w:t>
      </w:r>
    </w:p>
    <w:p w:rsidR="001F68B6" w:rsidRPr="00165528" w:rsidRDefault="001F68B6" w:rsidP="00165528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Категории и перечень персональных данных, для обработки которых устанавливаю согласие:</w:t>
      </w:r>
    </w:p>
    <w:p w:rsidR="001F68B6" w:rsidRPr="00165528" w:rsidRDefault="001F68B6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/>
          <w:color w:val="000000"/>
          <w:szCs w:val="28"/>
        </w:rPr>
      </w:pPr>
      <w:smartTag w:uri="urn:schemas-microsoft-com:office:smarttags" w:element="place">
        <w:r w:rsidRPr="00165528">
          <w:rPr>
            <w:rFonts w:ascii="Times New Roman" w:hAnsi="Times New Roman"/>
            <w:color w:val="000000"/>
            <w:szCs w:val="28"/>
            <w:lang w:val="en-US"/>
          </w:rPr>
          <w:t>I</w:t>
        </w:r>
        <w:r w:rsidRPr="00165528">
          <w:rPr>
            <w:rFonts w:ascii="Times New Roman" w:hAnsi="Times New Roman"/>
            <w:color w:val="000000"/>
            <w:szCs w:val="28"/>
          </w:rPr>
          <w:t>.</w:t>
        </w:r>
      </w:smartTag>
      <w:r w:rsidRPr="00165528">
        <w:rPr>
          <w:rFonts w:ascii="Times New Roman" w:hAnsi="Times New Roman"/>
          <w:color w:val="000000"/>
          <w:szCs w:val="28"/>
        </w:rPr>
        <w:t xml:space="preserve"> Персональные данные (нужное отметить):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фамилия, имя, отчество (при наличии);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год, месяц, дата рождения;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место рождения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адрес;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семейное положение;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образование;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профессия;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социальное положение;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доходы;</w:t>
      </w:r>
    </w:p>
    <w:p w:rsidR="001F68B6" w:rsidRPr="00165528" w:rsidRDefault="001F68B6" w:rsidP="001655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другая информация_______________________________________________</w:t>
      </w:r>
    </w:p>
    <w:p w:rsidR="001F68B6" w:rsidRPr="00165528" w:rsidRDefault="001F68B6" w:rsidP="00165528">
      <w:pPr>
        <w:pStyle w:val="ListParagraph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__________________________________________________________________</w:t>
      </w:r>
    </w:p>
    <w:p w:rsidR="001F68B6" w:rsidRPr="00165528" w:rsidRDefault="001F68B6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  <w:lang w:val="en-US"/>
        </w:rPr>
        <w:t>II</w:t>
      </w:r>
      <w:r w:rsidRPr="00165528">
        <w:rPr>
          <w:rFonts w:ascii="Times New Roman" w:hAnsi="Times New Roman"/>
          <w:color w:val="000000"/>
          <w:szCs w:val="28"/>
        </w:rPr>
        <w:t>. Специальные категории персональных данных (нужное отметить):</w:t>
      </w:r>
    </w:p>
    <w:p w:rsidR="001F68B6" w:rsidRPr="00165528" w:rsidRDefault="001F68B6" w:rsidP="001655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расовая принадлежность;</w:t>
      </w:r>
    </w:p>
    <w:p w:rsidR="001F68B6" w:rsidRPr="00165528" w:rsidRDefault="001F68B6" w:rsidP="001655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национальная принадлежность;</w:t>
      </w:r>
    </w:p>
    <w:p w:rsidR="001F68B6" w:rsidRPr="00165528" w:rsidRDefault="001F68B6" w:rsidP="001655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политические взгляды;</w:t>
      </w:r>
    </w:p>
    <w:p w:rsidR="001F68B6" w:rsidRPr="00165528" w:rsidRDefault="001F68B6" w:rsidP="001655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религиозные или философские убеждения;</w:t>
      </w:r>
    </w:p>
    <w:p w:rsidR="001F68B6" w:rsidRPr="00165528" w:rsidRDefault="001F68B6" w:rsidP="001655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состояние здоровья, интимной жизни;</w:t>
      </w:r>
    </w:p>
    <w:p w:rsidR="001F68B6" w:rsidRPr="00165528" w:rsidRDefault="001F68B6" w:rsidP="001655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сведения о судимости.</w:t>
      </w:r>
    </w:p>
    <w:p w:rsidR="001F68B6" w:rsidRPr="00165528" w:rsidRDefault="001F68B6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  <w:lang w:val="en-US"/>
        </w:rPr>
        <w:t>III</w:t>
      </w:r>
      <w:r w:rsidRPr="00165528">
        <w:rPr>
          <w:rFonts w:ascii="Times New Roman" w:hAnsi="Times New Roman"/>
          <w:color w:val="000000"/>
          <w:szCs w:val="28"/>
        </w:rPr>
        <w:t>. Биометрические персональные данные (нужное отметить):</w:t>
      </w:r>
    </w:p>
    <w:p w:rsidR="001F68B6" w:rsidRPr="00165528" w:rsidRDefault="001F68B6" w:rsidP="001655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личная фотография.</w:t>
      </w:r>
    </w:p>
    <w:p w:rsidR="001F68B6" w:rsidRPr="00165528" w:rsidRDefault="001F68B6" w:rsidP="001655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 xml:space="preserve"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(заполняется по желанию) (нужное отметить): </w:t>
      </w:r>
    </w:p>
    <w:p w:rsidR="001F68B6" w:rsidRPr="00165528" w:rsidRDefault="001F68B6" w:rsidP="001655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не устанавливаю;</w:t>
      </w:r>
    </w:p>
    <w:p w:rsidR="001F68B6" w:rsidRPr="00165528" w:rsidRDefault="001F68B6" w:rsidP="001655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расовая принадлежность;</w:t>
      </w:r>
    </w:p>
    <w:p w:rsidR="001F68B6" w:rsidRPr="00165528" w:rsidRDefault="001F68B6" w:rsidP="001655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национальная принадлежность;</w:t>
      </w:r>
    </w:p>
    <w:p w:rsidR="001F68B6" w:rsidRPr="00165528" w:rsidRDefault="001F68B6" w:rsidP="001655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политические взгляды;</w:t>
      </w:r>
    </w:p>
    <w:p w:rsidR="001F68B6" w:rsidRPr="00165528" w:rsidRDefault="001F68B6" w:rsidP="001655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религиозные или философские убеждения;</w:t>
      </w:r>
    </w:p>
    <w:p w:rsidR="001F68B6" w:rsidRPr="00165528" w:rsidRDefault="001F68B6" w:rsidP="001655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состояние здоровья, интимной жизни;</w:t>
      </w:r>
    </w:p>
    <w:p w:rsidR="001F68B6" w:rsidRPr="00165528" w:rsidRDefault="001F68B6" w:rsidP="001655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сведения о судимости.</w:t>
      </w:r>
    </w:p>
    <w:p w:rsidR="001F68B6" w:rsidRPr="00165528" w:rsidRDefault="001F68B6" w:rsidP="00165528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____________________________________________________________________________________________________________________________</w:t>
      </w:r>
    </w:p>
    <w:p w:rsidR="001F68B6" w:rsidRPr="00165528" w:rsidRDefault="001F68B6" w:rsidP="00165528">
      <w:pPr>
        <w:pStyle w:val="ListParagraph"/>
        <w:autoSpaceDE w:val="0"/>
        <w:autoSpaceDN w:val="0"/>
        <w:adjustRightInd w:val="0"/>
        <w:ind w:left="1134" w:hanging="425"/>
        <w:jc w:val="center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  <w:vertAlign w:val="superscript"/>
        </w:rPr>
        <w:t>(перечень условий и запретов)</w:t>
      </w:r>
    </w:p>
    <w:p w:rsidR="001F68B6" w:rsidRPr="00165528" w:rsidRDefault="001F68B6" w:rsidP="001655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 (нужное отметить):</w:t>
      </w:r>
    </w:p>
    <w:p w:rsidR="001F68B6" w:rsidRPr="00165528" w:rsidRDefault="001F68B6" w:rsidP="00165528">
      <w:pPr>
        <w:pStyle w:val="ConsNormal"/>
        <w:numPr>
          <w:ilvl w:val="0"/>
          <w:numId w:val="5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не устанавливаю</w:t>
      </w:r>
    </w:p>
    <w:p w:rsidR="001F68B6" w:rsidRPr="00165528" w:rsidRDefault="001F68B6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F68B6" w:rsidRPr="00165528" w:rsidRDefault="001F68B6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1F68B6" w:rsidRPr="00165528" w:rsidRDefault="001F68B6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устанавливаю условия обработки (кроме получения доступа) этих данных неограниченным кругом лиц:</w:t>
      </w:r>
      <w:r w:rsidRPr="00165528">
        <w:rPr>
          <w:rFonts w:ascii="Times New Roman" w:hAnsi="Times New Roman" w:cs="Times New Roman"/>
          <w:color w:val="000000"/>
          <w:sz w:val="42"/>
          <w:szCs w:val="42"/>
        </w:rPr>
        <w:t xml:space="preserve"> </w:t>
      </w:r>
      <w:r w:rsidRPr="00165528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1F68B6" w:rsidRPr="00165528" w:rsidRDefault="001F68B6" w:rsidP="00165528">
      <w:pPr>
        <w:tabs>
          <w:tab w:val="left" w:pos="603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</w:rPr>
      </w:pPr>
    </w:p>
    <w:p w:rsidR="001F68B6" w:rsidRPr="00165528" w:rsidRDefault="001F68B6" w:rsidP="00165528">
      <w:pPr>
        <w:ind w:firstLine="720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Настоящее согласие действует со дня его подписания до дня отзыва в письменной форме.</w:t>
      </w:r>
    </w:p>
    <w:p w:rsidR="001F68B6" w:rsidRPr="00165528" w:rsidRDefault="001F68B6" w:rsidP="00165528">
      <w:pPr>
        <w:ind w:firstLine="720"/>
        <w:jc w:val="both"/>
        <w:rPr>
          <w:rFonts w:ascii="Times New Roman" w:hAnsi="Times New Roman"/>
          <w:color w:val="000000"/>
          <w:szCs w:val="28"/>
        </w:rPr>
      </w:pPr>
    </w:p>
    <w:p w:rsidR="001F68B6" w:rsidRPr="00165528" w:rsidRDefault="001F68B6" w:rsidP="001655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</w:rPr>
      </w:pPr>
      <w:r w:rsidRPr="00165528">
        <w:rPr>
          <w:rFonts w:ascii="Times New Roman" w:hAnsi="Times New Roman"/>
          <w:color w:val="000000"/>
          <w:szCs w:val="28"/>
        </w:rPr>
        <w:t>_____________    _________________    _________________________________</w:t>
      </w:r>
    </w:p>
    <w:p w:rsidR="001F68B6" w:rsidRPr="00165528" w:rsidRDefault="001F68B6" w:rsidP="00CD5B14">
      <w:pPr>
        <w:autoSpaceDE w:val="0"/>
        <w:autoSpaceDN w:val="0"/>
        <w:adjustRightInd w:val="0"/>
        <w:rPr>
          <w:rFonts w:ascii="Times New Roman" w:hAnsi="Times New Roman"/>
          <w:kern w:val="1"/>
          <w:sz w:val="24"/>
          <w:szCs w:val="24"/>
        </w:rPr>
      </w:pPr>
      <w:r w:rsidRPr="00165528">
        <w:rPr>
          <w:rFonts w:ascii="Times New Roman" w:hAnsi="Times New Roman"/>
          <w:color w:val="000000"/>
          <w:szCs w:val="28"/>
          <w:vertAlign w:val="superscript"/>
        </w:rPr>
        <w:t xml:space="preserve">           (дата)                                             (подпись)                                                 (фамилия, имя, отчество)</w:t>
      </w:r>
      <w:r w:rsidRPr="00165528">
        <w:rPr>
          <w:rFonts w:ascii="Times New Roman" w:hAnsi="Times New Roman"/>
          <w:kern w:val="1"/>
          <w:sz w:val="24"/>
          <w:szCs w:val="24"/>
        </w:rPr>
        <w:t xml:space="preserve">      </w:t>
      </w:r>
    </w:p>
    <w:sectPr w:rsidR="001F68B6" w:rsidRPr="00165528" w:rsidSect="005D7BD7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8B6" w:rsidRDefault="001F68B6" w:rsidP="002D073D">
      <w:pPr>
        <w:spacing w:after="0" w:line="240" w:lineRule="auto"/>
      </w:pPr>
      <w:r>
        <w:separator/>
      </w:r>
    </w:p>
  </w:endnote>
  <w:endnote w:type="continuationSeparator" w:id="1">
    <w:p w:rsidR="001F68B6" w:rsidRDefault="001F68B6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8B6" w:rsidRDefault="001F68B6" w:rsidP="002D073D">
      <w:pPr>
        <w:spacing w:after="0" w:line="240" w:lineRule="auto"/>
      </w:pPr>
      <w:r>
        <w:separator/>
      </w:r>
    </w:p>
  </w:footnote>
  <w:footnote w:type="continuationSeparator" w:id="1">
    <w:p w:rsidR="001F68B6" w:rsidRDefault="001F68B6" w:rsidP="002D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542"/>
    <w:rsid w:val="000175B7"/>
    <w:rsid w:val="000548F8"/>
    <w:rsid w:val="0008414A"/>
    <w:rsid w:val="000A7A4C"/>
    <w:rsid w:val="000D0C03"/>
    <w:rsid w:val="000E2AE3"/>
    <w:rsid w:val="000E55DD"/>
    <w:rsid w:val="00107819"/>
    <w:rsid w:val="00123328"/>
    <w:rsid w:val="00157129"/>
    <w:rsid w:val="00165528"/>
    <w:rsid w:val="00185C2D"/>
    <w:rsid w:val="001F567D"/>
    <w:rsid w:val="001F68B6"/>
    <w:rsid w:val="00223370"/>
    <w:rsid w:val="0027074B"/>
    <w:rsid w:val="002D073D"/>
    <w:rsid w:val="0032064B"/>
    <w:rsid w:val="00354B5A"/>
    <w:rsid w:val="00396070"/>
    <w:rsid w:val="003A7542"/>
    <w:rsid w:val="003B4DA5"/>
    <w:rsid w:val="003C317A"/>
    <w:rsid w:val="003C77C2"/>
    <w:rsid w:val="00412D1B"/>
    <w:rsid w:val="004215EE"/>
    <w:rsid w:val="00427807"/>
    <w:rsid w:val="00457C69"/>
    <w:rsid w:val="004837B4"/>
    <w:rsid w:val="004A50BE"/>
    <w:rsid w:val="004B0A93"/>
    <w:rsid w:val="005541CA"/>
    <w:rsid w:val="005576D3"/>
    <w:rsid w:val="00590FF6"/>
    <w:rsid w:val="00593951"/>
    <w:rsid w:val="005A263B"/>
    <w:rsid w:val="005D7BD7"/>
    <w:rsid w:val="006841C2"/>
    <w:rsid w:val="0070110C"/>
    <w:rsid w:val="00715908"/>
    <w:rsid w:val="007300C0"/>
    <w:rsid w:val="00763F25"/>
    <w:rsid w:val="00782655"/>
    <w:rsid w:val="007B56AF"/>
    <w:rsid w:val="008340B1"/>
    <w:rsid w:val="0083529E"/>
    <w:rsid w:val="0086621D"/>
    <w:rsid w:val="008741D0"/>
    <w:rsid w:val="008C6181"/>
    <w:rsid w:val="008D34C3"/>
    <w:rsid w:val="00931C99"/>
    <w:rsid w:val="00944985"/>
    <w:rsid w:val="009D08EF"/>
    <w:rsid w:val="00A51564"/>
    <w:rsid w:val="00AD41C6"/>
    <w:rsid w:val="00AF1A31"/>
    <w:rsid w:val="00B016CE"/>
    <w:rsid w:val="00B14A8F"/>
    <w:rsid w:val="00B2430B"/>
    <w:rsid w:val="00B5056E"/>
    <w:rsid w:val="00BA3C5E"/>
    <w:rsid w:val="00BF4B30"/>
    <w:rsid w:val="00C37339"/>
    <w:rsid w:val="00C376F2"/>
    <w:rsid w:val="00C445F8"/>
    <w:rsid w:val="00CA0782"/>
    <w:rsid w:val="00CB4280"/>
    <w:rsid w:val="00CC5812"/>
    <w:rsid w:val="00CC5D75"/>
    <w:rsid w:val="00CD5B14"/>
    <w:rsid w:val="00CE12A0"/>
    <w:rsid w:val="00D27D1E"/>
    <w:rsid w:val="00D32E1E"/>
    <w:rsid w:val="00D8763E"/>
    <w:rsid w:val="00E07092"/>
    <w:rsid w:val="00E33643"/>
    <w:rsid w:val="00E56842"/>
    <w:rsid w:val="00E85FA1"/>
    <w:rsid w:val="00EB5A75"/>
    <w:rsid w:val="00EB7051"/>
    <w:rsid w:val="00ED720D"/>
    <w:rsid w:val="00EF25B8"/>
    <w:rsid w:val="00EF6705"/>
    <w:rsid w:val="00F35859"/>
    <w:rsid w:val="00F77F8F"/>
    <w:rsid w:val="00F823BD"/>
    <w:rsid w:val="00F846A5"/>
    <w:rsid w:val="00FB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3C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2D07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D073D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2D073D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2D073D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354B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54B5A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354B5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54B5A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1655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Spacing">
    <w:name w:val="No Spacing"/>
    <w:uiPriority w:val="99"/>
    <w:qFormat/>
    <w:rsid w:val="00165528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165528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1005</Words>
  <Characters>5735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10</cp:revision>
  <cp:lastPrinted>2022-06-03T02:59:00Z</cp:lastPrinted>
  <dcterms:created xsi:type="dcterms:W3CDTF">2022-05-11T05:25:00Z</dcterms:created>
  <dcterms:modified xsi:type="dcterms:W3CDTF">2022-06-03T03:01:00Z</dcterms:modified>
</cp:coreProperties>
</file>