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31" w:rsidRPr="00154945" w:rsidRDefault="00237131" w:rsidP="006901A0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СОБРАНИЕ ДЕПУТАТОВ ТОЧИЛИНСКОГО СЕЛЬСОВЕТА</w:t>
      </w:r>
    </w:p>
    <w:p w:rsidR="00237131" w:rsidRPr="00154945" w:rsidRDefault="00237131" w:rsidP="006901A0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СМОЛЕНСКОГО РАЙОНА АЛТАЙСКОГО КРАЯ</w:t>
      </w:r>
    </w:p>
    <w:p w:rsidR="00237131" w:rsidRPr="00154945" w:rsidRDefault="00237131" w:rsidP="0083423A">
      <w:pPr>
        <w:rPr>
          <w:sz w:val="28"/>
          <w:szCs w:val="28"/>
          <w:lang w:val="ru-RU"/>
        </w:rPr>
      </w:pPr>
    </w:p>
    <w:p w:rsidR="00237131" w:rsidRPr="00154945" w:rsidRDefault="00237131" w:rsidP="0083423A">
      <w:pPr>
        <w:jc w:val="center"/>
        <w:rPr>
          <w:sz w:val="24"/>
          <w:szCs w:val="24"/>
          <w:lang w:val="ru-RU"/>
        </w:rPr>
      </w:pPr>
      <w:r w:rsidRPr="00154945">
        <w:rPr>
          <w:sz w:val="28"/>
          <w:szCs w:val="28"/>
          <w:lang w:val="ru-RU"/>
        </w:rPr>
        <w:t>РЕШЕНИЕ</w:t>
      </w:r>
    </w:p>
    <w:p w:rsidR="00237131" w:rsidRPr="00154945" w:rsidRDefault="00237131" w:rsidP="0083423A">
      <w:pPr>
        <w:jc w:val="center"/>
        <w:rPr>
          <w:sz w:val="24"/>
          <w:szCs w:val="24"/>
          <w:lang w:val="ru-RU"/>
        </w:rPr>
      </w:pPr>
    </w:p>
    <w:p w:rsidR="00237131" w:rsidRPr="00154945" w:rsidRDefault="00237131" w:rsidP="0083423A">
      <w:pPr>
        <w:jc w:val="center"/>
        <w:rPr>
          <w:sz w:val="24"/>
          <w:szCs w:val="24"/>
          <w:lang w:val="ru-RU"/>
        </w:rPr>
      </w:pPr>
    </w:p>
    <w:p w:rsidR="00237131" w:rsidRPr="00154945" w:rsidRDefault="00237131" w:rsidP="00770755">
      <w:pPr>
        <w:pStyle w:val="Head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26.12.2017 №  68</w:t>
      </w:r>
      <w:r w:rsidRPr="00154945">
        <w:rPr>
          <w:sz w:val="28"/>
          <w:szCs w:val="28"/>
          <w:lang w:val="ru-RU"/>
        </w:rPr>
        <w:tab/>
      </w:r>
      <w:r w:rsidRPr="00154945">
        <w:rPr>
          <w:sz w:val="28"/>
          <w:szCs w:val="28"/>
          <w:lang w:val="ru-RU"/>
        </w:rPr>
        <w:tab/>
        <w:t xml:space="preserve">    с. Точильное </w:t>
      </w:r>
    </w:p>
    <w:p w:rsidR="00237131" w:rsidRPr="00154945" w:rsidRDefault="00237131" w:rsidP="0083423A">
      <w:pPr>
        <w:jc w:val="both"/>
        <w:rPr>
          <w:sz w:val="24"/>
          <w:szCs w:val="24"/>
          <w:lang w:val="ru-RU"/>
        </w:rPr>
      </w:pPr>
    </w:p>
    <w:p w:rsidR="00237131" w:rsidRPr="00154945" w:rsidRDefault="00237131" w:rsidP="0083423A">
      <w:pPr>
        <w:jc w:val="both"/>
        <w:rPr>
          <w:sz w:val="24"/>
          <w:szCs w:val="24"/>
          <w:lang w:val="ru-RU"/>
        </w:rPr>
      </w:pPr>
    </w:p>
    <w:p w:rsidR="00237131" w:rsidRPr="00154945" w:rsidRDefault="00237131" w:rsidP="00770755">
      <w:pPr>
        <w:pStyle w:val="a"/>
        <w:tabs>
          <w:tab w:val="left" w:pos="4111"/>
          <w:tab w:val="left" w:pos="4253"/>
        </w:tabs>
        <w:ind w:right="5102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О бюджете муниципального обр</w:t>
      </w:r>
      <w:r w:rsidRPr="00154945">
        <w:rPr>
          <w:sz w:val="28"/>
          <w:szCs w:val="28"/>
        </w:rPr>
        <w:t>а</w:t>
      </w:r>
      <w:r w:rsidRPr="00154945">
        <w:rPr>
          <w:sz w:val="28"/>
          <w:szCs w:val="28"/>
        </w:rPr>
        <w:t xml:space="preserve">зования Точилинский сельсовет Смоленского района Алтайского края на 2018 год </w:t>
      </w:r>
    </w:p>
    <w:p w:rsidR="00237131" w:rsidRPr="00154945" w:rsidRDefault="00237131" w:rsidP="0083423A">
      <w:pPr>
        <w:pStyle w:val="a"/>
        <w:jc w:val="both"/>
        <w:rPr>
          <w:sz w:val="28"/>
          <w:szCs w:val="28"/>
        </w:rPr>
      </w:pPr>
    </w:p>
    <w:p w:rsidR="00237131" w:rsidRPr="00154945" w:rsidRDefault="00237131" w:rsidP="00970C6A">
      <w:pPr>
        <w:pStyle w:val="a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В соответствии со статьей 22 Устава муниципального образования Точилинский сельсовет Смоленского района Алтайского края, Собрание д</w:t>
      </w:r>
      <w:r w:rsidRPr="00154945">
        <w:rPr>
          <w:sz w:val="28"/>
          <w:szCs w:val="28"/>
        </w:rPr>
        <w:t>е</w:t>
      </w:r>
      <w:r w:rsidRPr="00154945">
        <w:rPr>
          <w:sz w:val="28"/>
          <w:szCs w:val="28"/>
        </w:rPr>
        <w:t>путатов Точилинского сельсовета Смоленского района Алтайского края РЕШИЛО:</w:t>
      </w:r>
    </w:p>
    <w:p w:rsidR="00237131" w:rsidRPr="00154945" w:rsidRDefault="00237131" w:rsidP="00970C6A">
      <w:pPr>
        <w:pStyle w:val="a"/>
        <w:ind w:firstLine="851"/>
        <w:jc w:val="center"/>
        <w:rPr>
          <w:sz w:val="28"/>
          <w:szCs w:val="28"/>
        </w:rPr>
      </w:pPr>
    </w:p>
    <w:p w:rsidR="00237131" w:rsidRPr="00154945" w:rsidRDefault="00237131" w:rsidP="00970C6A">
      <w:pPr>
        <w:pStyle w:val="a"/>
        <w:ind w:left="708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Статья 1.Основные характеристики бюджета поселения на 2018 год</w:t>
      </w:r>
    </w:p>
    <w:p w:rsidR="00237131" w:rsidRPr="00154945" w:rsidRDefault="00237131" w:rsidP="00970C6A">
      <w:pPr>
        <w:pStyle w:val="a"/>
        <w:ind w:firstLine="851"/>
        <w:rPr>
          <w:sz w:val="28"/>
          <w:szCs w:val="28"/>
        </w:rPr>
      </w:pPr>
    </w:p>
    <w:p w:rsidR="00237131" w:rsidRPr="00154945" w:rsidRDefault="00237131" w:rsidP="00970C6A">
      <w:pPr>
        <w:pStyle w:val="a"/>
        <w:ind w:firstLine="851"/>
        <w:jc w:val="both"/>
        <w:rPr>
          <w:b/>
          <w:sz w:val="28"/>
          <w:szCs w:val="28"/>
        </w:rPr>
      </w:pPr>
      <w:r w:rsidRPr="00154945">
        <w:rPr>
          <w:sz w:val="28"/>
          <w:szCs w:val="28"/>
        </w:rPr>
        <w:t>1. Утвердить основные характеристики бюджета поселения на 2018 год:</w:t>
      </w:r>
    </w:p>
    <w:p w:rsidR="00237131" w:rsidRPr="00154945" w:rsidRDefault="00237131" w:rsidP="00970C6A">
      <w:pPr>
        <w:pStyle w:val="a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1) общий объем доходов бюджета поселения в сумме 1 783,93 тыс. рублей, в том числе объем безвозмездных поступлений от других бюджетов бюджетной системы российской федерации в сумме 150,93 тыс. рублей;</w:t>
      </w:r>
    </w:p>
    <w:p w:rsidR="00237131" w:rsidRDefault="00237131" w:rsidP="00970C6A">
      <w:pPr>
        <w:pStyle w:val="a"/>
        <w:ind w:firstLine="851"/>
        <w:jc w:val="both"/>
        <w:rPr>
          <w:color w:val="800000"/>
          <w:sz w:val="28"/>
          <w:szCs w:val="28"/>
        </w:rPr>
      </w:pPr>
      <w:r w:rsidRPr="00770755">
        <w:rPr>
          <w:sz w:val="28"/>
          <w:szCs w:val="28"/>
        </w:rPr>
        <w:t xml:space="preserve">2) общий объем расходов бюджета поселения в сумме </w:t>
      </w:r>
      <w:r w:rsidRPr="00154945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783,93</w:t>
      </w:r>
      <w:r w:rsidRPr="00770755">
        <w:rPr>
          <w:sz w:val="28"/>
          <w:szCs w:val="28"/>
        </w:rPr>
        <w:t xml:space="preserve"> тыс. рублей</w:t>
      </w:r>
      <w:r w:rsidRPr="00770755">
        <w:rPr>
          <w:color w:val="800000"/>
          <w:sz w:val="28"/>
          <w:szCs w:val="28"/>
        </w:rPr>
        <w:t>;</w:t>
      </w:r>
    </w:p>
    <w:p w:rsidR="00237131" w:rsidRDefault="00237131" w:rsidP="00970C6A">
      <w:pPr>
        <w:pStyle w:val="NormalWeb"/>
        <w:ind w:firstLine="851"/>
        <w:jc w:val="both"/>
        <w:rPr>
          <w:sz w:val="28"/>
          <w:szCs w:val="28"/>
        </w:rPr>
      </w:pPr>
      <w:r w:rsidRPr="00FB7E35">
        <w:rPr>
          <w:sz w:val="28"/>
          <w:szCs w:val="28"/>
        </w:rPr>
        <w:t>3) верхний предел муниципального</w:t>
      </w:r>
      <w:r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долга</w:t>
      </w:r>
      <w:r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по состоянию</w:t>
      </w:r>
      <w:r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на 1 января 201</w:t>
      </w:r>
      <w:r>
        <w:rPr>
          <w:sz w:val="28"/>
          <w:szCs w:val="28"/>
        </w:rPr>
        <w:t>9</w:t>
      </w:r>
      <w:r w:rsidRPr="00FB7E35">
        <w:rPr>
          <w:sz w:val="28"/>
          <w:szCs w:val="28"/>
        </w:rPr>
        <w:t xml:space="preserve"> года в сумме </w:t>
      </w:r>
      <w:r w:rsidRPr="00E205B4">
        <w:rPr>
          <w:sz w:val="28"/>
          <w:szCs w:val="28"/>
        </w:rPr>
        <w:t>50,0</w:t>
      </w:r>
      <w:r w:rsidRPr="00FB7E35">
        <w:rPr>
          <w:sz w:val="28"/>
          <w:szCs w:val="28"/>
        </w:rPr>
        <w:t xml:space="preserve"> тыс. рублей.</w:t>
      </w:r>
    </w:p>
    <w:p w:rsidR="00237131" w:rsidRPr="00715A0D" w:rsidRDefault="00237131" w:rsidP="00970C6A">
      <w:pPr>
        <w:ind w:firstLine="851"/>
        <w:jc w:val="both"/>
        <w:rPr>
          <w:sz w:val="28"/>
          <w:szCs w:val="28"/>
          <w:lang w:val="ru-RU"/>
        </w:rPr>
      </w:pPr>
      <w:r w:rsidRPr="00715A0D">
        <w:rPr>
          <w:sz w:val="28"/>
          <w:szCs w:val="28"/>
          <w:lang w:val="ru-RU"/>
        </w:rPr>
        <w:t>4)</w:t>
      </w:r>
      <w:r>
        <w:rPr>
          <w:sz w:val="28"/>
          <w:szCs w:val="28"/>
          <w:lang w:val="ru-RU"/>
        </w:rPr>
        <w:t xml:space="preserve"> </w:t>
      </w:r>
      <w:r w:rsidRPr="00715A0D">
        <w:rPr>
          <w:sz w:val="28"/>
          <w:szCs w:val="28"/>
          <w:lang w:val="ru-RU"/>
        </w:rPr>
        <w:t xml:space="preserve">дефицит бюджета поселения в </w:t>
      </w:r>
      <w:r w:rsidRPr="00E205B4">
        <w:rPr>
          <w:sz w:val="28"/>
          <w:szCs w:val="28"/>
          <w:lang w:val="ru-RU"/>
        </w:rPr>
        <w:t>сумме 0,0</w:t>
      </w:r>
      <w:r>
        <w:rPr>
          <w:sz w:val="28"/>
          <w:szCs w:val="28"/>
          <w:lang w:val="ru-RU"/>
        </w:rPr>
        <w:t xml:space="preserve"> </w:t>
      </w:r>
      <w:r w:rsidRPr="00715A0D">
        <w:rPr>
          <w:sz w:val="28"/>
          <w:szCs w:val="28"/>
          <w:lang w:val="ru-RU"/>
        </w:rPr>
        <w:t>рублей.</w:t>
      </w:r>
    </w:p>
    <w:p w:rsidR="00237131" w:rsidRDefault="00237131" w:rsidP="00970C6A">
      <w:pPr>
        <w:pStyle w:val="a"/>
        <w:ind w:firstLine="851"/>
        <w:jc w:val="both"/>
        <w:rPr>
          <w:sz w:val="28"/>
          <w:szCs w:val="28"/>
        </w:rPr>
      </w:pPr>
      <w:r w:rsidRPr="003A6D1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Утвердить источники внутреннего финансирования дефицита бю</w:t>
      </w:r>
      <w:r w:rsidRPr="003A6D12">
        <w:rPr>
          <w:sz w:val="28"/>
          <w:szCs w:val="28"/>
        </w:rPr>
        <w:t>д</w:t>
      </w:r>
      <w:r w:rsidRPr="003A6D12">
        <w:rPr>
          <w:sz w:val="28"/>
          <w:szCs w:val="28"/>
        </w:rPr>
        <w:t>жета</w:t>
      </w:r>
      <w:r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3A6D1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согласно приложения 1 к настоящему решению.</w:t>
      </w:r>
    </w:p>
    <w:p w:rsidR="00237131" w:rsidRPr="00E11FC8" w:rsidRDefault="00237131" w:rsidP="00970C6A">
      <w:pPr>
        <w:pStyle w:val="NormalWeb"/>
        <w:ind w:firstLine="851"/>
        <w:jc w:val="both"/>
        <w:rPr>
          <w:sz w:val="28"/>
          <w:szCs w:val="28"/>
        </w:rPr>
      </w:pPr>
    </w:p>
    <w:p w:rsidR="00237131" w:rsidRPr="00154945" w:rsidRDefault="00237131" w:rsidP="006347F3">
      <w:pPr>
        <w:pStyle w:val="a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Статья 2. Нормативы поступлений доходов в бюджет поселения на 2018 год</w:t>
      </w:r>
    </w:p>
    <w:p w:rsidR="00237131" w:rsidRPr="00154945" w:rsidRDefault="00237131" w:rsidP="006347F3">
      <w:pPr>
        <w:pStyle w:val="a"/>
        <w:jc w:val="both"/>
        <w:rPr>
          <w:sz w:val="28"/>
          <w:szCs w:val="28"/>
        </w:rPr>
      </w:pPr>
    </w:p>
    <w:p w:rsidR="00237131" w:rsidRPr="00154945" w:rsidRDefault="00237131" w:rsidP="006347F3">
      <w:pPr>
        <w:pStyle w:val="a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1. Утвердить нормативы поступлений доходов в бюджет поселения на 2018 год согласно приложению 2 к настоящему решению.</w:t>
      </w:r>
    </w:p>
    <w:p w:rsidR="00237131" w:rsidRPr="00154945" w:rsidRDefault="00237131" w:rsidP="00970C6A">
      <w:pPr>
        <w:pStyle w:val="NormalWeb"/>
        <w:ind w:left="708" w:firstLine="851"/>
        <w:jc w:val="both"/>
        <w:rPr>
          <w:sz w:val="28"/>
          <w:szCs w:val="28"/>
        </w:rPr>
      </w:pPr>
    </w:p>
    <w:p w:rsidR="00237131" w:rsidRPr="00154945" w:rsidRDefault="00237131" w:rsidP="006347F3">
      <w:pPr>
        <w:pStyle w:val="a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Статья 3. Главные администраторы  доходов и главные администрат</w:t>
      </w:r>
      <w:r w:rsidRPr="00154945">
        <w:rPr>
          <w:b/>
          <w:sz w:val="28"/>
          <w:szCs w:val="28"/>
        </w:rPr>
        <w:t>о</w:t>
      </w:r>
      <w:r w:rsidRPr="00154945">
        <w:rPr>
          <w:b/>
          <w:sz w:val="28"/>
          <w:szCs w:val="28"/>
        </w:rPr>
        <w:t xml:space="preserve">ры источников внутреннего финансирования дефицита бюджета </w:t>
      </w:r>
    </w:p>
    <w:p w:rsidR="00237131" w:rsidRPr="00154945" w:rsidRDefault="00237131" w:rsidP="006347F3">
      <w:pPr>
        <w:pStyle w:val="a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поселения</w:t>
      </w:r>
    </w:p>
    <w:p w:rsidR="00237131" w:rsidRPr="00154945" w:rsidRDefault="00237131" w:rsidP="00970C6A">
      <w:pPr>
        <w:pStyle w:val="NormalWeb"/>
        <w:ind w:firstLine="851"/>
        <w:jc w:val="center"/>
        <w:rPr>
          <w:b/>
          <w:sz w:val="28"/>
          <w:szCs w:val="28"/>
        </w:rPr>
      </w:pPr>
    </w:p>
    <w:p w:rsidR="00237131" w:rsidRPr="00154945" w:rsidRDefault="00237131" w:rsidP="00970C6A">
      <w:pPr>
        <w:pStyle w:val="NormalWeb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1. Утвердить перечень главных администраторов доходов бюджета поселения согласно приложению 3 к настоящему решению.</w:t>
      </w:r>
    </w:p>
    <w:p w:rsidR="00237131" w:rsidRPr="00E11FC8" w:rsidRDefault="00237131" w:rsidP="00970C6A">
      <w:pPr>
        <w:pStyle w:val="NormalWeb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2. Утвердить перечень главных администраторов источников фина</w:t>
      </w:r>
      <w:r w:rsidRPr="00154945">
        <w:rPr>
          <w:sz w:val="28"/>
          <w:szCs w:val="28"/>
        </w:rPr>
        <w:t>н</w:t>
      </w:r>
      <w:r w:rsidRPr="00154945">
        <w:rPr>
          <w:sz w:val="28"/>
          <w:szCs w:val="28"/>
        </w:rPr>
        <w:t>сирования дефицита бюджета поселения, согласно приложению 4 к насто</w:t>
      </w:r>
      <w:r w:rsidRPr="00154945">
        <w:rPr>
          <w:sz w:val="28"/>
          <w:szCs w:val="28"/>
        </w:rPr>
        <w:t>я</w:t>
      </w:r>
      <w:r w:rsidRPr="00154945">
        <w:rPr>
          <w:sz w:val="28"/>
          <w:szCs w:val="28"/>
        </w:rPr>
        <w:t>щему решению.</w:t>
      </w:r>
    </w:p>
    <w:p w:rsidR="00237131" w:rsidRPr="00E11FC8" w:rsidRDefault="00237131" w:rsidP="00970C6A">
      <w:pPr>
        <w:pStyle w:val="NormalWeb"/>
        <w:ind w:firstLine="851"/>
        <w:jc w:val="both"/>
        <w:rPr>
          <w:sz w:val="28"/>
          <w:szCs w:val="28"/>
        </w:rPr>
      </w:pPr>
    </w:p>
    <w:p w:rsidR="00237131" w:rsidRPr="006347F3" w:rsidRDefault="00237131" w:rsidP="006347F3">
      <w:pPr>
        <w:jc w:val="center"/>
        <w:rPr>
          <w:b/>
          <w:sz w:val="28"/>
          <w:szCs w:val="28"/>
          <w:lang w:val="ru-RU"/>
        </w:rPr>
      </w:pPr>
      <w:r w:rsidRPr="006347F3">
        <w:rPr>
          <w:b/>
          <w:sz w:val="28"/>
          <w:szCs w:val="28"/>
          <w:lang w:val="ru-RU"/>
        </w:rPr>
        <w:t>Статья 4. Бюджетные ассигнования бюджета поселения</w:t>
      </w:r>
      <w:r>
        <w:rPr>
          <w:b/>
          <w:sz w:val="28"/>
          <w:szCs w:val="28"/>
          <w:lang w:val="ru-RU"/>
        </w:rPr>
        <w:t xml:space="preserve"> </w:t>
      </w:r>
      <w:r w:rsidRPr="006347F3">
        <w:rPr>
          <w:b/>
          <w:sz w:val="28"/>
          <w:szCs w:val="28"/>
          <w:lang w:val="ru-RU"/>
        </w:rPr>
        <w:t>на 201</w:t>
      </w:r>
      <w:r>
        <w:rPr>
          <w:b/>
          <w:sz w:val="28"/>
          <w:szCs w:val="28"/>
          <w:lang w:val="ru-RU"/>
        </w:rPr>
        <w:t>8</w:t>
      </w:r>
      <w:r w:rsidRPr="006347F3">
        <w:rPr>
          <w:b/>
          <w:sz w:val="28"/>
          <w:szCs w:val="28"/>
          <w:lang w:val="ru-RU"/>
        </w:rPr>
        <w:t xml:space="preserve"> год</w:t>
      </w:r>
    </w:p>
    <w:p w:rsidR="00237131" w:rsidRPr="00E11FC8" w:rsidRDefault="00237131" w:rsidP="00970C6A">
      <w:pPr>
        <w:pStyle w:val="NormalWeb"/>
        <w:ind w:firstLine="851"/>
        <w:jc w:val="center"/>
        <w:rPr>
          <w:b/>
          <w:sz w:val="28"/>
          <w:szCs w:val="28"/>
        </w:rPr>
      </w:pPr>
    </w:p>
    <w:p w:rsidR="00237131" w:rsidRPr="00E11FC8" w:rsidRDefault="00237131" w:rsidP="006347F3">
      <w:pPr>
        <w:pStyle w:val="NormalWeb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1FC8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0D7DA6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</w:t>
      </w:r>
      <w:r>
        <w:rPr>
          <w:sz w:val="28"/>
          <w:szCs w:val="28"/>
        </w:rPr>
        <w:t>а поселения</w:t>
      </w:r>
      <w:r w:rsidRPr="000D7DA6">
        <w:rPr>
          <w:sz w:val="28"/>
          <w:szCs w:val="28"/>
        </w:rPr>
        <w:t xml:space="preserve"> на </w:t>
      </w:r>
      <w:r>
        <w:rPr>
          <w:sz w:val="28"/>
          <w:szCs w:val="28"/>
        </w:rPr>
        <w:t>2018</w:t>
      </w:r>
      <w:r w:rsidRPr="00E11FC8">
        <w:rPr>
          <w:sz w:val="28"/>
          <w:szCs w:val="28"/>
        </w:rPr>
        <w:t xml:space="preserve"> год с</w:t>
      </w:r>
      <w:r w:rsidRPr="00E11FC8">
        <w:rPr>
          <w:sz w:val="28"/>
          <w:szCs w:val="28"/>
        </w:rPr>
        <w:t>о</w:t>
      </w:r>
      <w:r w:rsidRPr="00E11FC8">
        <w:rPr>
          <w:sz w:val="28"/>
          <w:szCs w:val="28"/>
        </w:rPr>
        <w:t>гл</w:t>
      </w:r>
      <w:r>
        <w:rPr>
          <w:sz w:val="28"/>
          <w:szCs w:val="28"/>
        </w:rPr>
        <w:t>асно приложения 5 к настоящему р</w:t>
      </w:r>
      <w:r w:rsidRPr="00E11FC8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237131" w:rsidRPr="00E11FC8" w:rsidRDefault="00237131" w:rsidP="00970C6A">
      <w:pPr>
        <w:pStyle w:val="NormalWe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1FC8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E11FC8">
        <w:rPr>
          <w:sz w:val="28"/>
          <w:szCs w:val="28"/>
        </w:rPr>
        <w:t>распределение бюджетных ассигнований в ведомстве</w:t>
      </w:r>
      <w:r w:rsidRPr="00E11FC8">
        <w:rPr>
          <w:sz w:val="28"/>
          <w:szCs w:val="28"/>
        </w:rPr>
        <w:t>н</w:t>
      </w:r>
      <w:r w:rsidRPr="00E11FC8">
        <w:rPr>
          <w:sz w:val="28"/>
          <w:szCs w:val="28"/>
        </w:rPr>
        <w:t xml:space="preserve">ной структуре расходов </w:t>
      </w:r>
      <w:r>
        <w:rPr>
          <w:sz w:val="28"/>
          <w:szCs w:val="28"/>
        </w:rPr>
        <w:t>бюджета поселения на 2018</w:t>
      </w:r>
      <w:r w:rsidRPr="00E11FC8">
        <w:rPr>
          <w:sz w:val="28"/>
          <w:szCs w:val="28"/>
        </w:rPr>
        <w:t xml:space="preserve"> год согласно прилож</w:t>
      </w:r>
      <w:r w:rsidRPr="00E11FC8">
        <w:rPr>
          <w:sz w:val="28"/>
          <w:szCs w:val="28"/>
        </w:rPr>
        <w:t>е</w:t>
      </w:r>
      <w:r w:rsidRPr="00E11FC8">
        <w:rPr>
          <w:sz w:val="28"/>
          <w:szCs w:val="28"/>
        </w:rPr>
        <w:t>ни</w:t>
      </w:r>
      <w:r>
        <w:rPr>
          <w:sz w:val="28"/>
          <w:szCs w:val="28"/>
        </w:rPr>
        <w:t>я 6 к настоящему решению.</w:t>
      </w:r>
    </w:p>
    <w:p w:rsidR="00237131" w:rsidRDefault="00237131" w:rsidP="00970C6A">
      <w:pPr>
        <w:pStyle w:val="NormalWe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1FC8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0D7DA6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Pr="000D7DA6">
        <w:rPr>
          <w:sz w:val="28"/>
          <w:szCs w:val="28"/>
        </w:rPr>
        <w:t>м</w:t>
      </w:r>
      <w:r w:rsidRPr="000D7DA6">
        <w:rPr>
          <w:sz w:val="28"/>
          <w:szCs w:val="28"/>
        </w:rPr>
        <w:t>ным направлениям деятельности), группам (группам и подгруппам) видов расходов классификации расходов бюджета</w:t>
      </w:r>
      <w:r>
        <w:rPr>
          <w:sz w:val="28"/>
          <w:szCs w:val="28"/>
        </w:rPr>
        <w:t xml:space="preserve"> поселения на 2018</w:t>
      </w:r>
      <w:r w:rsidRPr="00E11FC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приложения 7 к настоящему решению.</w:t>
      </w:r>
    </w:p>
    <w:p w:rsidR="00237131" w:rsidRDefault="00237131" w:rsidP="00B616CF">
      <w:pPr>
        <w:ind w:firstLine="851"/>
        <w:jc w:val="both"/>
        <w:rPr>
          <w:sz w:val="28"/>
          <w:szCs w:val="28"/>
          <w:lang w:val="ru-RU"/>
        </w:rPr>
      </w:pPr>
      <w:r w:rsidRPr="00B616CF">
        <w:rPr>
          <w:sz w:val="28"/>
          <w:szCs w:val="28"/>
          <w:lang w:val="ru-RU"/>
        </w:rPr>
        <w:t>4. Утвердить</w:t>
      </w:r>
      <w:r>
        <w:rPr>
          <w:sz w:val="28"/>
          <w:szCs w:val="28"/>
          <w:lang w:val="ru-RU"/>
        </w:rPr>
        <w:t xml:space="preserve"> о</w:t>
      </w:r>
      <w:r w:rsidRPr="00392D05">
        <w:rPr>
          <w:sz w:val="28"/>
          <w:szCs w:val="28"/>
          <w:lang w:val="ru-RU"/>
        </w:rPr>
        <w:t>бъем бюджетных ассигнований на исполнение публи</w:t>
      </w:r>
      <w:r w:rsidRPr="00392D05">
        <w:rPr>
          <w:sz w:val="28"/>
          <w:szCs w:val="28"/>
          <w:lang w:val="ru-RU"/>
        </w:rPr>
        <w:t>ч</w:t>
      </w:r>
      <w:r w:rsidRPr="00392D05">
        <w:rPr>
          <w:sz w:val="28"/>
          <w:szCs w:val="28"/>
          <w:lang w:val="ru-RU"/>
        </w:rPr>
        <w:t>ных нормативных обязательс</w:t>
      </w:r>
      <w:r>
        <w:rPr>
          <w:sz w:val="28"/>
          <w:szCs w:val="28"/>
          <w:lang w:val="ru-RU"/>
        </w:rPr>
        <w:t xml:space="preserve">тв </w:t>
      </w:r>
      <w:r w:rsidRPr="00665078">
        <w:rPr>
          <w:sz w:val="28"/>
          <w:szCs w:val="28"/>
          <w:lang w:val="ru-RU"/>
        </w:rPr>
        <w:t xml:space="preserve">Администрации </w:t>
      </w:r>
      <w:r w:rsidRPr="00494781">
        <w:rPr>
          <w:sz w:val="28"/>
          <w:szCs w:val="28"/>
          <w:lang w:val="ru-RU"/>
        </w:rPr>
        <w:t>Точилинск</w:t>
      </w:r>
      <w:r>
        <w:rPr>
          <w:sz w:val="28"/>
          <w:szCs w:val="28"/>
          <w:lang w:val="ru-RU"/>
        </w:rPr>
        <w:t>ого</w:t>
      </w:r>
      <w:r w:rsidRPr="00665078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8</w:t>
      </w:r>
      <w:r w:rsidRPr="00665078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</w:t>
      </w:r>
      <w:r w:rsidRPr="00B616CF">
        <w:rPr>
          <w:sz w:val="28"/>
          <w:szCs w:val="28"/>
          <w:lang w:val="ru-RU"/>
        </w:rPr>
        <w:t>согласно приложения</w:t>
      </w:r>
      <w:r>
        <w:rPr>
          <w:sz w:val="28"/>
          <w:szCs w:val="28"/>
          <w:lang w:val="ru-RU"/>
        </w:rPr>
        <w:t xml:space="preserve"> 8</w:t>
      </w:r>
      <w:r w:rsidRPr="00B616CF">
        <w:rPr>
          <w:sz w:val="28"/>
          <w:szCs w:val="28"/>
          <w:lang w:val="ru-RU"/>
        </w:rPr>
        <w:t xml:space="preserve"> к настоящему решению.</w:t>
      </w:r>
    </w:p>
    <w:p w:rsidR="00237131" w:rsidRDefault="00237131" w:rsidP="00B616CF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B616CF">
        <w:rPr>
          <w:sz w:val="28"/>
          <w:szCs w:val="28"/>
          <w:lang w:val="ru-RU"/>
        </w:rPr>
        <w:t>. Утвердить</w:t>
      </w:r>
      <w:r>
        <w:rPr>
          <w:sz w:val="28"/>
          <w:szCs w:val="28"/>
          <w:lang w:val="ru-RU"/>
        </w:rPr>
        <w:t xml:space="preserve"> п</w:t>
      </w:r>
      <w:r w:rsidRPr="00665078">
        <w:rPr>
          <w:sz w:val="28"/>
          <w:szCs w:val="28"/>
          <w:lang w:val="ru-RU"/>
        </w:rPr>
        <w:t>рограмм</w:t>
      </w:r>
      <w:r>
        <w:rPr>
          <w:sz w:val="28"/>
          <w:szCs w:val="28"/>
          <w:lang w:val="ru-RU"/>
        </w:rPr>
        <w:t>у</w:t>
      </w:r>
      <w:r w:rsidRPr="00665078">
        <w:rPr>
          <w:sz w:val="28"/>
          <w:szCs w:val="28"/>
          <w:lang w:val="ru-RU"/>
        </w:rPr>
        <w:t xml:space="preserve"> муниципальных внутренних заимствований</w:t>
      </w:r>
      <w:r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 xml:space="preserve">Администрации </w:t>
      </w:r>
      <w:r w:rsidRPr="00494781">
        <w:rPr>
          <w:sz w:val="28"/>
          <w:szCs w:val="28"/>
          <w:lang w:val="ru-RU"/>
        </w:rPr>
        <w:t>Точилинск</w:t>
      </w:r>
      <w:r>
        <w:rPr>
          <w:sz w:val="28"/>
          <w:szCs w:val="28"/>
          <w:lang w:val="ru-RU"/>
        </w:rPr>
        <w:t>ого</w:t>
      </w:r>
      <w:r w:rsidRPr="00665078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8</w:t>
      </w:r>
      <w:r w:rsidRPr="00665078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</w:t>
      </w:r>
      <w:r w:rsidRPr="00B616CF">
        <w:rPr>
          <w:sz w:val="28"/>
          <w:szCs w:val="28"/>
          <w:lang w:val="ru-RU"/>
        </w:rPr>
        <w:t>согласно приложения</w:t>
      </w:r>
      <w:r>
        <w:rPr>
          <w:sz w:val="28"/>
          <w:szCs w:val="28"/>
          <w:lang w:val="ru-RU"/>
        </w:rPr>
        <w:t xml:space="preserve"> 9</w:t>
      </w:r>
      <w:r w:rsidRPr="00B616CF">
        <w:rPr>
          <w:sz w:val="28"/>
          <w:szCs w:val="28"/>
          <w:lang w:val="ru-RU"/>
        </w:rPr>
        <w:t xml:space="preserve"> к настоящему решению.</w:t>
      </w:r>
    </w:p>
    <w:p w:rsidR="00237131" w:rsidRPr="00B616CF" w:rsidRDefault="00237131" w:rsidP="00B616CF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Утвердить п</w:t>
      </w:r>
      <w:r w:rsidRPr="00392D05">
        <w:rPr>
          <w:sz w:val="28"/>
          <w:szCs w:val="28"/>
          <w:lang w:val="ru-RU"/>
        </w:rPr>
        <w:t>еречень</w:t>
      </w:r>
      <w:r>
        <w:rPr>
          <w:sz w:val="28"/>
          <w:szCs w:val="28"/>
          <w:lang w:val="ru-RU"/>
        </w:rPr>
        <w:t xml:space="preserve"> нормативно-правовых актов</w:t>
      </w:r>
      <w:r w:rsidRPr="00392D05">
        <w:rPr>
          <w:sz w:val="28"/>
          <w:szCs w:val="28"/>
          <w:lang w:val="ru-RU"/>
        </w:rPr>
        <w:t xml:space="preserve"> </w:t>
      </w:r>
      <w:r w:rsidRPr="00494781">
        <w:rPr>
          <w:sz w:val="28"/>
          <w:szCs w:val="28"/>
          <w:lang w:val="ru-RU"/>
        </w:rPr>
        <w:t>Точилинск</w:t>
      </w:r>
      <w:r>
        <w:rPr>
          <w:sz w:val="28"/>
          <w:szCs w:val="28"/>
          <w:lang w:val="ru-RU"/>
        </w:rPr>
        <w:t>ого</w:t>
      </w:r>
      <w:r w:rsidRPr="00392D05">
        <w:rPr>
          <w:sz w:val="28"/>
          <w:szCs w:val="28"/>
          <w:lang w:val="ru-RU"/>
        </w:rPr>
        <w:t xml:space="preserve"> сельсовета, действие которых приостанавливается</w:t>
      </w:r>
      <w:r>
        <w:rPr>
          <w:sz w:val="28"/>
          <w:szCs w:val="28"/>
          <w:lang w:val="ru-RU"/>
        </w:rPr>
        <w:t xml:space="preserve"> на 2018 год согласно пр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ложения 10.</w:t>
      </w:r>
    </w:p>
    <w:p w:rsidR="00237131" w:rsidRPr="00E11FC8" w:rsidRDefault="00237131" w:rsidP="00970C6A">
      <w:pPr>
        <w:pStyle w:val="NormalWeb"/>
        <w:ind w:firstLine="851"/>
        <w:jc w:val="both"/>
        <w:rPr>
          <w:sz w:val="28"/>
          <w:szCs w:val="28"/>
        </w:rPr>
      </w:pPr>
    </w:p>
    <w:p w:rsidR="00237131" w:rsidRPr="00D11856" w:rsidRDefault="00237131" w:rsidP="00D11856">
      <w:pPr>
        <w:jc w:val="center"/>
        <w:rPr>
          <w:b/>
          <w:sz w:val="28"/>
          <w:szCs w:val="28"/>
          <w:lang w:val="ru-RU"/>
        </w:rPr>
      </w:pPr>
      <w:r w:rsidRPr="00D11856">
        <w:rPr>
          <w:b/>
          <w:sz w:val="28"/>
          <w:szCs w:val="28"/>
          <w:lang w:val="ru-RU"/>
        </w:rPr>
        <w:t>Статья 5. Особенности исполнения бюджета поселения</w:t>
      </w:r>
      <w:r>
        <w:rPr>
          <w:b/>
          <w:sz w:val="28"/>
          <w:szCs w:val="28"/>
          <w:lang w:val="ru-RU"/>
        </w:rPr>
        <w:t xml:space="preserve"> </w:t>
      </w:r>
      <w:r w:rsidRPr="00D11856">
        <w:rPr>
          <w:b/>
          <w:sz w:val="28"/>
          <w:szCs w:val="28"/>
          <w:lang w:val="ru-RU"/>
        </w:rPr>
        <w:t>в 201</w:t>
      </w:r>
      <w:r>
        <w:rPr>
          <w:b/>
          <w:sz w:val="28"/>
          <w:szCs w:val="28"/>
          <w:lang w:val="ru-RU"/>
        </w:rPr>
        <w:t>8</w:t>
      </w:r>
      <w:r w:rsidRPr="00D11856">
        <w:rPr>
          <w:b/>
          <w:sz w:val="28"/>
          <w:szCs w:val="28"/>
          <w:lang w:val="ru-RU"/>
        </w:rPr>
        <w:t xml:space="preserve"> году</w:t>
      </w:r>
    </w:p>
    <w:p w:rsidR="00237131" w:rsidRPr="00E11FC8" w:rsidRDefault="00237131" w:rsidP="00970C6A">
      <w:pPr>
        <w:pStyle w:val="NormalWeb"/>
        <w:ind w:firstLine="851"/>
        <w:jc w:val="center"/>
        <w:rPr>
          <w:b/>
          <w:sz w:val="28"/>
          <w:szCs w:val="28"/>
        </w:rPr>
      </w:pPr>
    </w:p>
    <w:p w:rsidR="00237131" w:rsidRPr="00E11FC8" w:rsidRDefault="00237131" w:rsidP="00970C6A">
      <w:pPr>
        <w:pStyle w:val="NormalWe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05B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E205B4">
        <w:rPr>
          <w:sz w:val="28"/>
          <w:szCs w:val="28"/>
        </w:rPr>
        <w:t>сельсовета</w:t>
      </w:r>
      <w:r w:rsidRPr="00E11FC8">
        <w:rPr>
          <w:sz w:val="28"/>
          <w:szCs w:val="28"/>
        </w:rPr>
        <w:t xml:space="preserve"> вправе в ходе исполнения н</w:t>
      </w:r>
      <w:r w:rsidRPr="00E11FC8">
        <w:rPr>
          <w:sz w:val="28"/>
          <w:szCs w:val="28"/>
        </w:rPr>
        <w:t>а</w:t>
      </w:r>
      <w:r w:rsidRPr="00E11FC8">
        <w:rPr>
          <w:sz w:val="28"/>
          <w:szCs w:val="28"/>
        </w:rPr>
        <w:t xml:space="preserve">стоящего решения вносить изменения в бюджетную роспись без внесения изменений в настоящее решение: </w:t>
      </w:r>
    </w:p>
    <w:p w:rsidR="00237131" w:rsidRPr="00B73413" w:rsidRDefault="00237131" w:rsidP="001C040F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перераспределения бюджетных ассигнований, пред</w:t>
      </w:r>
      <w:r w:rsidRPr="00B73413">
        <w:rPr>
          <w:sz w:val="28"/>
          <w:szCs w:val="28"/>
        </w:rPr>
        <w:t>у</w:t>
      </w:r>
      <w:r w:rsidRPr="00B73413">
        <w:rPr>
          <w:sz w:val="28"/>
          <w:szCs w:val="28"/>
        </w:rPr>
        <w:t>смотренных для исполнения публичных норматив</w:t>
      </w:r>
      <w:r>
        <w:rPr>
          <w:sz w:val="28"/>
          <w:szCs w:val="28"/>
        </w:rPr>
        <w:t xml:space="preserve">ных обязательств, - в </w:t>
      </w:r>
      <w:r w:rsidRPr="00B73413">
        <w:rPr>
          <w:sz w:val="28"/>
          <w:szCs w:val="28"/>
        </w:rPr>
        <w:t>пр</w:t>
      </w:r>
      <w:r w:rsidRPr="00B73413">
        <w:rPr>
          <w:sz w:val="28"/>
          <w:szCs w:val="28"/>
        </w:rPr>
        <w:t>е</w:t>
      </w:r>
      <w:r w:rsidRPr="00B73413">
        <w:rPr>
          <w:sz w:val="28"/>
          <w:szCs w:val="28"/>
        </w:rPr>
        <w:t>делах общего объема указанных ассигнований, утвержденных законом (р</w:t>
      </w:r>
      <w:r w:rsidRPr="00B73413">
        <w:rPr>
          <w:sz w:val="28"/>
          <w:szCs w:val="28"/>
        </w:rPr>
        <w:t>е</w:t>
      </w:r>
      <w:r w:rsidRPr="00B73413">
        <w:rPr>
          <w:sz w:val="28"/>
          <w:szCs w:val="28"/>
        </w:rPr>
        <w:t>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</w:t>
      </w:r>
      <w:r w:rsidRPr="00B73413">
        <w:rPr>
          <w:sz w:val="28"/>
          <w:szCs w:val="28"/>
        </w:rPr>
        <w:t>а</w:t>
      </w:r>
      <w:r w:rsidRPr="00B73413">
        <w:rPr>
          <w:sz w:val="28"/>
          <w:szCs w:val="28"/>
        </w:rPr>
        <w:t>ний;</w:t>
      </w:r>
    </w:p>
    <w:p w:rsidR="00237131" w:rsidRPr="00B73413" w:rsidRDefault="00237131" w:rsidP="001C040F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изменения функций и полномочий главных распоряд</w:t>
      </w:r>
      <w:r w:rsidRPr="00B73413">
        <w:rPr>
          <w:sz w:val="28"/>
          <w:szCs w:val="28"/>
        </w:rPr>
        <w:t>и</w:t>
      </w:r>
      <w:r w:rsidRPr="00B73413">
        <w:rPr>
          <w:sz w:val="28"/>
          <w:szCs w:val="28"/>
        </w:rPr>
        <w:t>телей (распорядителей), получателей бюджетных средств, а также в связи с передачей государственного (муниципального) имущества;</w:t>
      </w:r>
    </w:p>
    <w:p w:rsidR="00237131" w:rsidRPr="00B73413" w:rsidRDefault="00237131" w:rsidP="001C040F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исполнения судебных актов, предусматривающих обр</w:t>
      </w:r>
      <w:r w:rsidRPr="00B73413">
        <w:rPr>
          <w:sz w:val="28"/>
          <w:szCs w:val="28"/>
        </w:rPr>
        <w:t>а</w:t>
      </w:r>
      <w:r w:rsidRPr="00B73413">
        <w:rPr>
          <w:sz w:val="28"/>
          <w:szCs w:val="28"/>
        </w:rPr>
        <w:t>щение взыскания на средства бюджетов бюджетной системы Российской Ф</w:t>
      </w:r>
      <w:r w:rsidRPr="00B73413">
        <w:rPr>
          <w:sz w:val="28"/>
          <w:szCs w:val="28"/>
        </w:rPr>
        <w:t>е</w:t>
      </w:r>
      <w:r w:rsidRPr="00B73413">
        <w:rPr>
          <w:sz w:val="28"/>
          <w:szCs w:val="28"/>
        </w:rPr>
        <w:t>дерации;</w:t>
      </w:r>
    </w:p>
    <w:p w:rsidR="00237131" w:rsidRPr="00B73413" w:rsidRDefault="00237131" w:rsidP="001C040F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</w:t>
      </w:r>
      <w:r w:rsidRPr="00B73413">
        <w:rPr>
          <w:sz w:val="28"/>
          <w:szCs w:val="28"/>
        </w:rPr>
        <w:t>р</w:t>
      </w:r>
      <w:r w:rsidRPr="00B73413">
        <w:rPr>
          <w:sz w:val="28"/>
          <w:szCs w:val="28"/>
        </w:rPr>
        <w:t>жденных бюджетных ассигнований, с указанием в законе (решении) о бю</w:t>
      </w:r>
      <w:r w:rsidRPr="00B73413">
        <w:rPr>
          <w:sz w:val="28"/>
          <w:szCs w:val="28"/>
        </w:rPr>
        <w:t>д</w:t>
      </w:r>
      <w:r w:rsidRPr="00B73413">
        <w:rPr>
          <w:sz w:val="28"/>
          <w:szCs w:val="28"/>
        </w:rPr>
        <w:t>жете объема и направлений их использования;</w:t>
      </w:r>
    </w:p>
    <w:p w:rsidR="00237131" w:rsidRPr="00B73413" w:rsidRDefault="00237131" w:rsidP="001C040F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перераспределения бюджетных ассигнований, предо</w:t>
      </w:r>
      <w:r w:rsidRPr="00B73413">
        <w:rPr>
          <w:sz w:val="28"/>
          <w:szCs w:val="28"/>
        </w:rPr>
        <w:t>с</w:t>
      </w:r>
      <w:r w:rsidRPr="00B73413">
        <w:rPr>
          <w:sz w:val="28"/>
          <w:szCs w:val="28"/>
        </w:rPr>
        <w:t>тавляемых на конкурсной основе;</w:t>
      </w:r>
    </w:p>
    <w:p w:rsidR="00237131" w:rsidRPr="00B73413" w:rsidRDefault="00237131" w:rsidP="001C040F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перераспределения бюджетных ассигнований между т</w:t>
      </w:r>
      <w:r w:rsidRPr="00B73413">
        <w:rPr>
          <w:sz w:val="28"/>
          <w:szCs w:val="28"/>
        </w:rPr>
        <w:t>е</w:t>
      </w:r>
      <w:r w:rsidRPr="00B73413">
        <w:rPr>
          <w:sz w:val="28"/>
          <w:szCs w:val="28"/>
        </w:rPr>
        <w:t>кущим финансовым годом и плановым периодом - в пределах предусмотре</w:t>
      </w:r>
      <w:r w:rsidRPr="00B73413">
        <w:rPr>
          <w:sz w:val="28"/>
          <w:szCs w:val="28"/>
        </w:rPr>
        <w:t>н</w:t>
      </w:r>
      <w:r w:rsidRPr="00B73413">
        <w:rPr>
          <w:sz w:val="28"/>
          <w:szCs w:val="28"/>
        </w:rPr>
        <w:t>ного законом (решением) о бюджете общего объема бюджетных ассигнов</w:t>
      </w:r>
      <w:r w:rsidRPr="00B73413">
        <w:rPr>
          <w:sz w:val="28"/>
          <w:szCs w:val="28"/>
        </w:rPr>
        <w:t>а</w:t>
      </w:r>
      <w:r w:rsidRPr="00B73413">
        <w:rPr>
          <w:sz w:val="28"/>
          <w:szCs w:val="28"/>
        </w:rPr>
        <w:t>ний главному распорядителю бюджетных средств на оказание государстве</w:t>
      </w:r>
      <w:r w:rsidRPr="00B73413">
        <w:rPr>
          <w:sz w:val="28"/>
          <w:szCs w:val="28"/>
        </w:rPr>
        <w:t>н</w:t>
      </w:r>
      <w:r w:rsidRPr="00B73413">
        <w:rPr>
          <w:sz w:val="28"/>
          <w:szCs w:val="28"/>
        </w:rPr>
        <w:t>ных (муниципальных) услуг на соответствующий финансовый год;</w:t>
      </w:r>
    </w:p>
    <w:p w:rsidR="00237131" w:rsidRPr="00B73413" w:rsidRDefault="00237131" w:rsidP="001C040F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(решением) о бюджете, а также в случае сокращения (возврата при отсутс</w:t>
      </w:r>
      <w:r w:rsidRPr="00B73413">
        <w:rPr>
          <w:sz w:val="28"/>
          <w:szCs w:val="28"/>
        </w:rPr>
        <w:t>т</w:t>
      </w:r>
      <w:r w:rsidRPr="00B73413">
        <w:rPr>
          <w:sz w:val="28"/>
          <w:szCs w:val="28"/>
        </w:rPr>
        <w:t>вии потребности) указанных средств;</w:t>
      </w:r>
    </w:p>
    <w:p w:rsidR="00237131" w:rsidRPr="00B73413" w:rsidRDefault="00237131" w:rsidP="001C040F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изменения типа государственных (муниципальных) у</w:t>
      </w:r>
      <w:r w:rsidRPr="00B73413">
        <w:rPr>
          <w:sz w:val="28"/>
          <w:szCs w:val="28"/>
        </w:rPr>
        <w:t>ч</w:t>
      </w:r>
      <w:r w:rsidRPr="00B73413">
        <w:rPr>
          <w:sz w:val="28"/>
          <w:szCs w:val="28"/>
        </w:rPr>
        <w:t>реждений и организационно-правовой формы государственных (муниц</w:t>
      </w:r>
      <w:r w:rsidRPr="00B73413">
        <w:rPr>
          <w:sz w:val="28"/>
          <w:szCs w:val="28"/>
        </w:rPr>
        <w:t>и</w:t>
      </w:r>
      <w:r w:rsidRPr="00B73413">
        <w:rPr>
          <w:sz w:val="28"/>
          <w:szCs w:val="28"/>
        </w:rPr>
        <w:t>пальных) унитарных предприятий;</w:t>
      </w:r>
    </w:p>
    <w:p w:rsidR="00237131" w:rsidRPr="00B73413" w:rsidRDefault="00237131" w:rsidP="001C040F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увеличения бюджетных ассигнований текущего фина</w:t>
      </w:r>
      <w:r w:rsidRPr="00B73413">
        <w:rPr>
          <w:sz w:val="28"/>
          <w:szCs w:val="28"/>
        </w:rPr>
        <w:t>н</w:t>
      </w:r>
      <w:r w:rsidRPr="00B73413">
        <w:rPr>
          <w:sz w:val="28"/>
          <w:szCs w:val="28"/>
        </w:rPr>
        <w:t>сового года на оплату заключенных государственных (муниципальных) ко</w:t>
      </w:r>
      <w:r w:rsidRPr="00B73413">
        <w:rPr>
          <w:sz w:val="28"/>
          <w:szCs w:val="28"/>
        </w:rPr>
        <w:t>н</w:t>
      </w:r>
      <w:r w:rsidRPr="00B73413">
        <w:rPr>
          <w:sz w:val="28"/>
          <w:szCs w:val="28"/>
        </w:rPr>
        <w:t>трактов на поставку товаров, выполнение работ, оказание услуг, подлежа</w:t>
      </w:r>
      <w:r w:rsidRPr="00B73413">
        <w:rPr>
          <w:sz w:val="28"/>
          <w:szCs w:val="28"/>
        </w:rPr>
        <w:t>в</w:t>
      </w:r>
      <w:r w:rsidRPr="00B73413">
        <w:rPr>
          <w:sz w:val="28"/>
          <w:szCs w:val="28"/>
        </w:rPr>
        <w:t>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</w:t>
      </w:r>
      <w:r w:rsidRPr="00B73413">
        <w:rPr>
          <w:sz w:val="28"/>
          <w:szCs w:val="28"/>
        </w:rPr>
        <w:t>т</w:t>
      </w:r>
      <w:r w:rsidRPr="00B73413">
        <w:rPr>
          <w:sz w:val="28"/>
          <w:szCs w:val="28"/>
        </w:rPr>
        <w:t>ных ассигнований на исполнение указанных государственных (муниципал</w:t>
      </w:r>
      <w:r w:rsidRPr="00B73413">
        <w:rPr>
          <w:sz w:val="28"/>
          <w:szCs w:val="28"/>
        </w:rPr>
        <w:t>ь</w:t>
      </w:r>
      <w:r w:rsidRPr="00B73413">
        <w:rPr>
          <w:sz w:val="28"/>
          <w:szCs w:val="28"/>
        </w:rPr>
        <w:t>ных) контрактов в соответствии с требованиями, установленными Бюдже</w:t>
      </w:r>
      <w:r w:rsidRPr="00B73413">
        <w:rPr>
          <w:sz w:val="28"/>
          <w:szCs w:val="28"/>
        </w:rPr>
        <w:t>т</w:t>
      </w:r>
      <w:r w:rsidRPr="00B73413">
        <w:rPr>
          <w:sz w:val="28"/>
          <w:szCs w:val="28"/>
        </w:rPr>
        <w:t>ным Кодексом;</w:t>
      </w:r>
    </w:p>
    <w:p w:rsidR="00237131" w:rsidRPr="001C040F" w:rsidRDefault="00237131" w:rsidP="001C040F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B73413">
        <w:rPr>
          <w:sz w:val="28"/>
          <w:szCs w:val="28"/>
          <w:lang w:val="ru-RU"/>
        </w:rPr>
        <w:t>10) в случае перераспределения бюджетных ассигнований на осущ</w:t>
      </w:r>
      <w:r w:rsidRPr="00B73413">
        <w:rPr>
          <w:sz w:val="28"/>
          <w:szCs w:val="28"/>
          <w:lang w:val="ru-RU"/>
        </w:rPr>
        <w:t>е</w:t>
      </w:r>
      <w:r w:rsidRPr="00B73413">
        <w:rPr>
          <w:sz w:val="28"/>
          <w:szCs w:val="28"/>
          <w:lang w:val="ru-RU"/>
        </w:rPr>
        <w:t>ствление бюджетных инвестиций и предоставление субсидий на осуществл</w:t>
      </w:r>
      <w:r w:rsidRPr="00B73413">
        <w:rPr>
          <w:sz w:val="28"/>
          <w:szCs w:val="28"/>
          <w:lang w:val="ru-RU"/>
        </w:rPr>
        <w:t>е</w:t>
      </w:r>
      <w:r w:rsidRPr="00B73413">
        <w:rPr>
          <w:sz w:val="28"/>
          <w:szCs w:val="28"/>
          <w:lang w:val="ru-RU"/>
        </w:rPr>
        <w:t>ние капитальных вложений в объекты государственной (муниципальной) собственности (за исключением бюджетных ассигнований дорожных фо</w:t>
      </w:r>
      <w:r w:rsidRPr="00B73413">
        <w:rPr>
          <w:sz w:val="28"/>
          <w:szCs w:val="28"/>
          <w:lang w:val="ru-RU"/>
        </w:rPr>
        <w:t>н</w:t>
      </w:r>
      <w:r w:rsidRPr="00B73413">
        <w:rPr>
          <w:sz w:val="28"/>
          <w:szCs w:val="28"/>
          <w:lang w:val="ru-RU"/>
        </w:rPr>
        <w:t>дов) при изменении способа финансового обеспечения реализации капитал</w:t>
      </w:r>
      <w:r w:rsidRPr="00B73413">
        <w:rPr>
          <w:sz w:val="28"/>
          <w:szCs w:val="28"/>
          <w:lang w:val="ru-RU"/>
        </w:rPr>
        <w:t>ь</w:t>
      </w:r>
      <w:r w:rsidRPr="00B73413">
        <w:rPr>
          <w:sz w:val="28"/>
          <w:szCs w:val="28"/>
          <w:lang w:val="ru-RU"/>
        </w:rPr>
        <w:t>ных вложений в указанный объект государственной (муниципальной) собс</w:t>
      </w:r>
      <w:r w:rsidRPr="00B73413">
        <w:rPr>
          <w:sz w:val="28"/>
          <w:szCs w:val="28"/>
          <w:lang w:val="ru-RU"/>
        </w:rPr>
        <w:t>т</w:t>
      </w:r>
      <w:r w:rsidRPr="00B73413">
        <w:rPr>
          <w:sz w:val="28"/>
          <w:szCs w:val="28"/>
          <w:lang w:val="ru-RU"/>
        </w:rPr>
        <w:t xml:space="preserve">венности после внесения изменений в решения, указанные в </w:t>
      </w:r>
      <w:hyperlink r:id="rId7" w:history="1">
        <w:r w:rsidRPr="00770755">
          <w:rPr>
            <w:color w:val="000000"/>
            <w:sz w:val="28"/>
            <w:szCs w:val="28"/>
            <w:lang w:val="ru-RU"/>
          </w:rPr>
          <w:t>пункте 2 статьи 78.2</w:t>
        </w:r>
      </w:hyperlink>
      <w:r w:rsidRPr="00770755">
        <w:rPr>
          <w:color w:val="000000"/>
          <w:sz w:val="28"/>
          <w:szCs w:val="28"/>
          <w:lang w:val="ru-RU"/>
        </w:rPr>
        <w:t xml:space="preserve"> и </w:t>
      </w:r>
      <w:hyperlink r:id="rId8" w:history="1">
        <w:r w:rsidRPr="00770755">
          <w:rPr>
            <w:color w:val="000000"/>
            <w:sz w:val="28"/>
            <w:szCs w:val="28"/>
            <w:lang w:val="ru-RU"/>
          </w:rPr>
          <w:t>пункте 2 статьи 79</w:t>
        </w:r>
      </w:hyperlink>
      <w:r w:rsidRPr="00770755">
        <w:rPr>
          <w:color w:val="000000"/>
          <w:sz w:val="28"/>
          <w:szCs w:val="28"/>
          <w:lang w:val="ru-RU"/>
        </w:rPr>
        <w:t xml:space="preserve"> </w:t>
      </w:r>
      <w:r w:rsidRPr="00B73413">
        <w:rPr>
          <w:sz w:val="28"/>
          <w:szCs w:val="28"/>
          <w:lang w:val="ru-RU"/>
        </w:rPr>
        <w:t>Бюджетного Кодекса, государственные (муниц</w:t>
      </w:r>
      <w:r w:rsidRPr="00B73413">
        <w:rPr>
          <w:sz w:val="28"/>
          <w:szCs w:val="28"/>
          <w:lang w:val="ru-RU"/>
        </w:rPr>
        <w:t>и</w:t>
      </w:r>
      <w:r w:rsidRPr="00B73413">
        <w:rPr>
          <w:sz w:val="28"/>
          <w:szCs w:val="28"/>
          <w:lang w:val="ru-RU"/>
        </w:rPr>
        <w:t>пальные) контракты или соглашения о предоставлении субсидий на осущес</w:t>
      </w:r>
      <w:r w:rsidRPr="00B73413">
        <w:rPr>
          <w:sz w:val="28"/>
          <w:szCs w:val="28"/>
          <w:lang w:val="ru-RU"/>
        </w:rPr>
        <w:t>т</w:t>
      </w:r>
      <w:r w:rsidRPr="00B73413">
        <w:rPr>
          <w:sz w:val="28"/>
          <w:szCs w:val="28"/>
          <w:lang w:val="ru-RU"/>
        </w:rPr>
        <w:t>вление капитальных вложений.</w:t>
      </w:r>
    </w:p>
    <w:p w:rsidR="00237131" w:rsidRDefault="00237131" w:rsidP="0083639D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Субсидии, субвенции,</w:t>
      </w:r>
      <w:r w:rsidRPr="00066704">
        <w:rPr>
          <w:sz w:val="28"/>
          <w:szCs w:val="28"/>
          <w:lang w:val="ru-RU"/>
        </w:rPr>
        <w:t xml:space="preserve"> иные межбюджетные трансферты</w:t>
      </w:r>
      <w:r>
        <w:rPr>
          <w:sz w:val="28"/>
          <w:szCs w:val="28"/>
          <w:lang w:val="ru-RU"/>
        </w:rPr>
        <w:t xml:space="preserve"> и безво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 xml:space="preserve">мездные поступления от </w:t>
      </w:r>
      <w:r w:rsidRPr="006615A4">
        <w:rPr>
          <w:sz w:val="28"/>
          <w:szCs w:val="28"/>
          <w:lang w:val="ru-RU"/>
        </w:rPr>
        <w:t>физических и юридических лиц,</w:t>
      </w:r>
      <w:r w:rsidRPr="00066704">
        <w:rPr>
          <w:sz w:val="28"/>
          <w:szCs w:val="28"/>
          <w:lang w:val="ru-RU"/>
        </w:rPr>
        <w:t xml:space="preserve"> имеющи</w:t>
      </w:r>
      <w:r>
        <w:rPr>
          <w:sz w:val="28"/>
          <w:szCs w:val="28"/>
          <w:lang w:val="ru-RU"/>
        </w:rPr>
        <w:t>е</w:t>
      </w:r>
      <w:r w:rsidRPr="00066704">
        <w:rPr>
          <w:sz w:val="28"/>
          <w:szCs w:val="28"/>
          <w:lang w:val="ru-RU"/>
        </w:rPr>
        <w:t xml:space="preserve"> целевое назначение, фактически полученные при исполнении бюджета сверх объ</w:t>
      </w:r>
      <w:r w:rsidRPr="00066704">
        <w:rPr>
          <w:sz w:val="28"/>
          <w:szCs w:val="28"/>
          <w:lang w:val="ru-RU"/>
        </w:rPr>
        <w:t>е</w:t>
      </w:r>
      <w:r w:rsidRPr="00066704">
        <w:rPr>
          <w:sz w:val="28"/>
          <w:szCs w:val="28"/>
          <w:lang w:val="ru-RU"/>
        </w:rPr>
        <w:t>мов, утв</w:t>
      </w:r>
      <w:r>
        <w:rPr>
          <w:sz w:val="28"/>
          <w:szCs w:val="28"/>
          <w:lang w:val="ru-RU"/>
        </w:rPr>
        <w:t>ержденных статьей 1 настоящего р</w:t>
      </w:r>
      <w:r w:rsidRPr="00066704">
        <w:rPr>
          <w:sz w:val="28"/>
          <w:szCs w:val="28"/>
          <w:lang w:val="ru-RU"/>
        </w:rPr>
        <w:t>ешения доходов, направляются на увеличение расходов соответственно целям предоставления с внесением и</w:t>
      </w:r>
      <w:r w:rsidRPr="00066704">
        <w:rPr>
          <w:sz w:val="28"/>
          <w:szCs w:val="28"/>
          <w:lang w:val="ru-RU"/>
        </w:rPr>
        <w:t>з</w:t>
      </w:r>
      <w:r w:rsidRPr="00066704">
        <w:rPr>
          <w:sz w:val="28"/>
          <w:szCs w:val="28"/>
          <w:lang w:val="ru-RU"/>
        </w:rPr>
        <w:t xml:space="preserve">менений в сводную бюджетную роспись без </w:t>
      </w:r>
      <w:r>
        <w:rPr>
          <w:sz w:val="28"/>
          <w:szCs w:val="28"/>
          <w:lang w:val="ru-RU"/>
        </w:rPr>
        <w:t>внесения изменений в настоящее р</w:t>
      </w:r>
      <w:r w:rsidRPr="00066704">
        <w:rPr>
          <w:sz w:val="28"/>
          <w:szCs w:val="28"/>
          <w:lang w:val="ru-RU"/>
        </w:rPr>
        <w:t xml:space="preserve">ешение. </w:t>
      </w:r>
    </w:p>
    <w:p w:rsidR="00237131" w:rsidRDefault="00237131" w:rsidP="0083639D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095C54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Установить, что с 1 января 201</w:t>
      </w:r>
      <w:r>
        <w:rPr>
          <w:sz w:val="28"/>
          <w:szCs w:val="28"/>
          <w:lang w:val="ru-RU"/>
        </w:rPr>
        <w:t>8</w:t>
      </w:r>
      <w:r w:rsidRPr="00095C54">
        <w:rPr>
          <w:sz w:val="28"/>
          <w:szCs w:val="28"/>
          <w:lang w:val="ru-RU"/>
        </w:rPr>
        <w:t xml:space="preserve"> года заключение и оплата </w:t>
      </w:r>
      <w:r w:rsidRPr="00992EA6">
        <w:rPr>
          <w:sz w:val="28"/>
          <w:szCs w:val="28"/>
          <w:lang w:val="ru-RU"/>
        </w:rPr>
        <w:t>ранее</w:t>
      </w:r>
      <w:r w:rsidRPr="00095C54">
        <w:rPr>
          <w:sz w:val="28"/>
          <w:szCs w:val="28"/>
          <w:lang w:val="ru-RU"/>
        </w:rPr>
        <w:t xml:space="preserve"> з</w:t>
      </w:r>
      <w:r w:rsidRPr="00095C54">
        <w:rPr>
          <w:sz w:val="28"/>
          <w:szCs w:val="28"/>
          <w:lang w:val="ru-RU"/>
        </w:rPr>
        <w:t>а</w:t>
      </w:r>
      <w:r w:rsidRPr="00095C54">
        <w:rPr>
          <w:sz w:val="28"/>
          <w:szCs w:val="28"/>
          <w:lang w:val="ru-RU"/>
        </w:rPr>
        <w:t xml:space="preserve">ключенных </w:t>
      </w:r>
      <w:r w:rsidRPr="00947E53">
        <w:rPr>
          <w:sz w:val="28"/>
          <w:szCs w:val="28"/>
          <w:lang w:val="ru-RU"/>
        </w:rPr>
        <w:t xml:space="preserve">Администрацией </w:t>
      </w:r>
      <w:r w:rsidRPr="00494781">
        <w:rPr>
          <w:sz w:val="28"/>
          <w:szCs w:val="28"/>
          <w:lang w:val="ru-RU"/>
        </w:rPr>
        <w:t>Точилинск</w:t>
      </w:r>
      <w:r>
        <w:rPr>
          <w:sz w:val="28"/>
          <w:szCs w:val="28"/>
          <w:lang w:val="ru-RU"/>
        </w:rPr>
        <w:t>ого</w:t>
      </w:r>
      <w:r w:rsidRPr="00947E53">
        <w:rPr>
          <w:sz w:val="28"/>
          <w:szCs w:val="28"/>
          <w:lang w:val="ru-RU"/>
        </w:rPr>
        <w:t xml:space="preserve"> сельсовета</w:t>
      </w:r>
      <w:r w:rsidRPr="00095C54">
        <w:rPr>
          <w:sz w:val="28"/>
          <w:szCs w:val="28"/>
          <w:lang w:val="ru-RU"/>
        </w:rPr>
        <w:t xml:space="preserve"> договоров, исполн</w:t>
      </w:r>
      <w:r w:rsidRPr="00095C54">
        <w:rPr>
          <w:sz w:val="28"/>
          <w:szCs w:val="28"/>
          <w:lang w:val="ru-RU"/>
        </w:rPr>
        <w:t>е</w:t>
      </w:r>
      <w:r w:rsidRPr="00095C54">
        <w:rPr>
          <w:sz w:val="28"/>
          <w:szCs w:val="28"/>
          <w:lang w:val="ru-RU"/>
        </w:rPr>
        <w:t>ние которых осуществляется за счет средств</w:t>
      </w:r>
      <w:r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бюджета</w:t>
      </w:r>
      <w:r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поселения, произв</w:t>
      </w:r>
      <w:r w:rsidRPr="00095C54">
        <w:rPr>
          <w:sz w:val="28"/>
          <w:szCs w:val="28"/>
          <w:lang w:val="ru-RU"/>
        </w:rPr>
        <w:t>о</w:t>
      </w:r>
      <w:r w:rsidRPr="00095C54">
        <w:rPr>
          <w:sz w:val="28"/>
          <w:szCs w:val="28"/>
          <w:lang w:val="ru-RU"/>
        </w:rPr>
        <w:t>дится в пределах бюджетных ассигнований, утвержденных бюджетной ро</w:t>
      </w:r>
      <w:r w:rsidRPr="00095C54">
        <w:rPr>
          <w:sz w:val="28"/>
          <w:szCs w:val="28"/>
          <w:lang w:val="ru-RU"/>
        </w:rPr>
        <w:t>с</w:t>
      </w:r>
      <w:r w:rsidRPr="00095C54">
        <w:rPr>
          <w:sz w:val="28"/>
          <w:szCs w:val="28"/>
          <w:lang w:val="ru-RU"/>
        </w:rPr>
        <w:t>писью</w:t>
      </w:r>
      <w:r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бюджета поселения</w:t>
      </w:r>
      <w:r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и с учетом принятых обязательств.</w:t>
      </w:r>
    </w:p>
    <w:p w:rsidR="00237131" w:rsidRDefault="00237131" w:rsidP="00BF3B9F">
      <w:pPr>
        <w:pStyle w:val="NormalWeb"/>
        <w:ind w:firstLine="709"/>
        <w:jc w:val="both"/>
        <w:rPr>
          <w:sz w:val="28"/>
          <w:szCs w:val="28"/>
        </w:rPr>
      </w:pPr>
      <w:r w:rsidRPr="006615A4">
        <w:rPr>
          <w:sz w:val="28"/>
          <w:szCs w:val="28"/>
        </w:rPr>
        <w:t>4. Обязательства, вытекающие из муниципальных контрактов (догов</w:t>
      </w:r>
      <w:r w:rsidRPr="006615A4">
        <w:rPr>
          <w:sz w:val="28"/>
          <w:szCs w:val="28"/>
        </w:rPr>
        <w:t>о</w:t>
      </w:r>
      <w:r w:rsidRPr="006615A4">
        <w:rPr>
          <w:sz w:val="28"/>
          <w:szCs w:val="28"/>
        </w:rPr>
        <w:t>ров), исполнение которых осуществляется за счет средств районного бюдж</w:t>
      </w:r>
      <w:r w:rsidRPr="006615A4">
        <w:rPr>
          <w:sz w:val="28"/>
          <w:szCs w:val="28"/>
        </w:rPr>
        <w:t>е</w:t>
      </w:r>
      <w:r w:rsidRPr="006615A4">
        <w:rPr>
          <w:sz w:val="28"/>
          <w:szCs w:val="28"/>
        </w:rPr>
        <w:t>та, и принятые к исполнению органами местного самоуправления Админис</w:t>
      </w:r>
      <w:r w:rsidRPr="006615A4">
        <w:rPr>
          <w:sz w:val="28"/>
          <w:szCs w:val="28"/>
        </w:rPr>
        <w:t>т</w:t>
      </w:r>
      <w:r w:rsidRPr="006615A4">
        <w:rPr>
          <w:sz w:val="28"/>
          <w:szCs w:val="28"/>
        </w:rPr>
        <w:t>рации Точилинского сельсовета сверх бюджетных ассигнований, утвержде</w:t>
      </w:r>
      <w:r w:rsidRPr="006615A4">
        <w:rPr>
          <w:sz w:val="28"/>
          <w:szCs w:val="28"/>
        </w:rPr>
        <w:t>н</w:t>
      </w:r>
      <w:r w:rsidRPr="006615A4">
        <w:rPr>
          <w:sz w:val="28"/>
          <w:szCs w:val="28"/>
        </w:rPr>
        <w:t>ных бюджетной росписью, не подлежат оплате за счет средств районного  бюджета на 2018 год. Обязательства, вытекающие из договоров, заключе</w:t>
      </w:r>
      <w:r w:rsidRPr="006615A4">
        <w:rPr>
          <w:sz w:val="28"/>
          <w:szCs w:val="28"/>
        </w:rPr>
        <w:t>н</w:t>
      </w:r>
      <w:r w:rsidRPr="006615A4">
        <w:rPr>
          <w:sz w:val="28"/>
          <w:szCs w:val="28"/>
        </w:rPr>
        <w:t>ных районными бюджетными учреждениями, исполняются за счет средств указанных учреждений.</w:t>
      </w:r>
    </w:p>
    <w:p w:rsidR="00237131" w:rsidRDefault="00237131" w:rsidP="00AC1BAE">
      <w:pPr>
        <w:jc w:val="both"/>
        <w:rPr>
          <w:sz w:val="28"/>
          <w:szCs w:val="28"/>
          <w:lang w:val="ru-RU"/>
        </w:rPr>
      </w:pPr>
    </w:p>
    <w:p w:rsidR="00237131" w:rsidRDefault="00237131" w:rsidP="00E06419">
      <w:pPr>
        <w:pStyle w:val="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06419">
        <w:rPr>
          <w:b/>
          <w:sz w:val="28"/>
          <w:szCs w:val="28"/>
        </w:rPr>
        <w:t xml:space="preserve"> Статья 6. Особенности использования бюджетных ассигнований по обеспечению деятельности органов местного самоуправления </w:t>
      </w:r>
    </w:p>
    <w:p w:rsidR="00237131" w:rsidRPr="00E06419" w:rsidRDefault="00237131" w:rsidP="00E06419">
      <w:pPr>
        <w:pStyle w:val="a"/>
        <w:jc w:val="center"/>
        <w:rPr>
          <w:b/>
          <w:sz w:val="28"/>
          <w:szCs w:val="28"/>
        </w:rPr>
      </w:pPr>
      <w:r w:rsidRPr="00494781">
        <w:rPr>
          <w:b/>
          <w:sz w:val="28"/>
          <w:szCs w:val="28"/>
        </w:rPr>
        <w:t>Точилинского</w:t>
      </w:r>
      <w:r>
        <w:rPr>
          <w:sz w:val="28"/>
          <w:szCs w:val="28"/>
        </w:rPr>
        <w:t xml:space="preserve"> </w:t>
      </w:r>
      <w:r w:rsidRPr="00E06419">
        <w:rPr>
          <w:b/>
          <w:sz w:val="28"/>
          <w:szCs w:val="28"/>
        </w:rPr>
        <w:t>сельсовета, му</w:t>
      </w:r>
      <w:r>
        <w:rPr>
          <w:b/>
          <w:sz w:val="28"/>
          <w:szCs w:val="28"/>
        </w:rPr>
        <w:t>ни</w:t>
      </w:r>
      <w:r w:rsidRPr="00E06419">
        <w:rPr>
          <w:b/>
          <w:sz w:val="28"/>
          <w:szCs w:val="28"/>
        </w:rPr>
        <w:t>ципальных учреждений</w:t>
      </w:r>
    </w:p>
    <w:p w:rsidR="00237131" w:rsidRDefault="00237131" w:rsidP="00E06419">
      <w:pPr>
        <w:pStyle w:val="a"/>
        <w:jc w:val="center"/>
        <w:rPr>
          <w:b/>
          <w:sz w:val="24"/>
          <w:szCs w:val="24"/>
        </w:rPr>
      </w:pPr>
    </w:p>
    <w:p w:rsidR="00237131" w:rsidRPr="0042505E" w:rsidRDefault="00237131" w:rsidP="00E06419">
      <w:pPr>
        <w:pStyle w:val="a"/>
        <w:ind w:firstLine="851"/>
        <w:jc w:val="both"/>
        <w:rPr>
          <w:sz w:val="28"/>
          <w:szCs w:val="28"/>
        </w:rPr>
      </w:pPr>
      <w:r w:rsidRPr="0042505E">
        <w:rPr>
          <w:sz w:val="28"/>
          <w:szCs w:val="28"/>
        </w:rPr>
        <w:t xml:space="preserve">1. </w:t>
      </w:r>
      <w:r>
        <w:rPr>
          <w:sz w:val="28"/>
          <w:szCs w:val="28"/>
        </w:rPr>
        <w:t>Администрация сельсовета в праве учитывать нормативы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расходов на содержание органов местного самоуправления,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постановлением Администрации Алтайского края.</w:t>
      </w:r>
    </w:p>
    <w:p w:rsidR="00237131" w:rsidRDefault="00237131" w:rsidP="0083639D">
      <w:pPr>
        <w:ind w:firstLine="851"/>
        <w:jc w:val="both"/>
        <w:rPr>
          <w:sz w:val="28"/>
          <w:szCs w:val="28"/>
          <w:lang w:val="ru-RU"/>
        </w:rPr>
      </w:pPr>
    </w:p>
    <w:p w:rsidR="00237131" w:rsidRPr="006615A4" w:rsidRDefault="00237131" w:rsidP="00E06419">
      <w:pPr>
        <w:pStyle w:val="a"/>
        <w:jc w:val="center"/>
        <w:rPr>
          <w:b/>
          <w:sz w:val="28"/>
          <w:szCs w:val="28"/>
        </w:rPr>
      </w:pPr>
      <w:r w:rsidRPr="006615A4">
        <w:rPr>
          <w:b/>
          <w:sz w:val="28"/>
          <w:szCs w:val="28"/>
        </w:rPr>
        <w:t>Статья 7. Приведение нормативно правовых актов бюджета поселения в      соответствии с настоящим решением</w:t>
      </w:r>
    </w:p>
    <w:p w:rsidR="00237131" w:rsidRPr="006615A4" w:rsidRDefault="00237131" w:rsidP="00E06419">
      <w:pPr>
        <w:pStyle w:val="a"/>
        <w:jc w:val="both"/>
      </w:pPr>
    </w:p>
    <w:p w:rsidR="00237131" w:rsidRPr="006615A4" w:rsidRDefault="00237131" w:rsidP="003F44FB">
      <w:pPr>
        <w:ind w:firstLine="851"/>
        <w:jc w:val="both"/>
        <w:rPr>
          <w:sz w:val="28"/>
          <w:szCs w:val="28"/>
          <w:lang w:val="ru-RU"/>
        </w:rPr>
      </w:pPr>
      <w:r w:rsidRPr="006615A4">
        <w:rPr>
          <w:sz w:val="28"/>
          <w:szCs w:val="28"/>
          <w:lang w:val="ru-RU"/>
        </w:rPr>
        <w:t xml:space="preserve">1. Нормативные правовые акты Точилинского сельсовета подлежат приведению в соответствии с данным решением. </w:t>
      </w:r>
    </w:p>
    <w:p w:rsidR="00237131" w:rsidRPr="006615A4" w:rsidRDefault="00237131" w:rsidP="00E06419">
      <w:pPr>
        <w:ind w:firstLine="708"/>
        <w:jc w:val="both"/>
        <w:rPr>
          <w:sz w:val="28"/>
          <w:szCs w:val="28"/>
          <w:lang w:val="ru-RU"/>
        </w:rPr>
      </w:pPr>
    </w:p>
    <w:p w:rsidR="00237131" w:rsidRPr="006615A4" w:rsidRDefault="00237131" w:rsidP="003F44FB">
      <w:pPr>
        <w:pStyle w:val="a"/>
        <w:jc w:val="center"/>
        <w:rPr>
          <w:b/>
          <w:sz w:val="28"/>
          <w:szCs w:val="28"/>
        </w:rPr>
      </w:pPr>
      <w:r w:rsidRPr="006615A4">
        <w:rPr>
          <w:b/>
          <w:sz w:val="28"/>
          <w:szCs w:val="28"/>
        </w:rPr>
        <w:t>Статья 8. Вступление в силу настоящего решения</w:t>
      </w:r>
    </w:p>
    <w:p w:rsidR="00237131" w:rsidRPr="006615A4" w:rsidRDefault="00237131" w:rsidP="00E06419">
      <w:pPr>
        <w:ind w:firstLine="708"/>
        <w:jc w:val="both"/>
        <w:rPr>
          <w:sz w:val="28"/>
          <w:szCs w:val="28"/>
          <w:lang w:val="ru-RU"/>
        </w:rPr>
      </w:pPr>
    </w:p>
    <w:p w:rsidR="00237131" w:rsidRPr="006615A4" w:rsidRDefault="00237131" w:rsidP="00970C6A">
      <w:pPr>
        <w:pStyle w:val="a"/>
        <w:ind w:firstLine="851"/>
        <w:jc w:val="both"/>
        <w:rPr>
          <w:sz w:val="28"/>
          <w:szCs w:val="28"/>
        </w:rPr>
      </w:pPr>
      <w:r w:rsidRPr="006615A4">
        <w:rPr>
          <w:sz w:val="28"/>
          <w:szCs w:val="28"/>
        </w:rPr>
        <w:t>Настоящее решение вступает в силу с 1 января 2018 года.</w:t>
      </w:r>
    </w:p>
    <w:p w:rsidR="00237131" w:rsidRPr="006615A4" w:rsidRDefault="00237131" w:rsidP="00970C6A">
      <w:pPr>
        <w:pStyle w:val="a"/>
        <w:ind w:firstLine="851"/>
        <w:jc w:val="both"/>
        <w:rPr>
          <w:sz w:val="28"/>
          <w:szCs w:val="28"/>
        </w:rPr>
      </w:pPr>
    </w:p>
    <w:p w:rsidR="00237131" w:rsidRPr="006615A4" w:rsidRDefault="00237131" w:rsidP="003F44FB">
      <w:pPr>
        <w:pStyle w:val="a"/>
        <w:rPr>
          <w:sz w:val="28"/>
          <w:szCs w:val="28"/>
        </w:rPr>
      </w:pPr>
    </w:p>
    <w:p w:rsidR="00237131" w:rsidRPr="006615A4" w:rsidRDefault="00237131" w:rsidP="003F44FB">
      <w:pPr>
        <w:pStyle w:val="a"/>
        <w:rPr>
          <w:sz w:val="28"/>
          <w:szCs w:val="28"/>
        </w:rPr>
      </w:pPr>
    </w:p>
    <w:p w:rsidR="00237131" w:rsidRPr="00DD6B6F" w:rsidRDefault="00237131" w:rsidP="003F44FB">
      <w:pPr>
        <w:pStyle w:val="a"/>
        <w:rPr>
          <w:color w:val="FF0000"/>
          <w:sz w:val="28"/>
          <w:szCs w:val="28"/>
        </w:rPr>
      </w:pPr>
      <w:r w:rsidRPr="006615A4">
        <w:rPr>
          <w:sz w:val="28"/>
          <w:szCs w:val="28"/>
        </w:rPr>
        <w:t xml:space="preserve">Глава сельсовета                                  </w:t>
      </w:r>
      <w:r w:rsidRPr="006615A4">
        <w:rPr>
          <w:color w:val="FF0000"/>
          <w:sz w:val="28"/>
          <w:szCs w:val="28"/>
        </w:rPr>
        <w:t xml:space="preserve">      </w:t>
      </w:r>
      <w:r w:rsidRPr="006615A4">
        <w:rPr>
          <w:color w:val="000000"/>
          <w:sz w:val="28"/>
          <w:szCs w:val="28"/>
        </w:rPr>
        <w:t>М.А.Таусенев</w:t>
      </w:r>
    </w:p>
    <w:p w:rsidR="00237131" w:rsidRPr="00DD6B6F" w:rsidRDefault="00237131">
      <w:pPr>
        <w:rPr>
          <w:color w:val="FF0000"/>
          <w:sz w:val="28"/>
          <w:szCs w:val="28"/>
          <w:highlight w:val="yellow"/>
          <w:lang w:val="ru-RU"/>
        </w:rPr>
      </w:pPr>
      <w:r w:rsidRPr="00DD6B6F">
        <w:rPr>
          <w:color w:val="FF0000"/>
          <w:sz w:val="28"/>
          <w:szCs w:val="28"/>
          <w:highlight w:val="yellow"/>
          <w:lang w:val="ru-RU"/>
        </w:rPr>
        <w:br w:type="page"/>
      </w:r>
    </w:p>
    <w:tbl>
      <w:tblPr>
        <w:tblW w:w="9828" w:type="dxa"/>
        <w:tblLook w:val="00A0"/>
      </w:tblPr>
      <w:tblGrid>
        <w:gridCol w:w="5328"/>
        <w:gridCol w:w="4500"/>
      </w:tblGrid>
      <w:tr w:rsidR="00237131" w:rsidRPr="00380EA7" w:rsidTr="00D75F53">
        <w:tc>
          <w:tcPr>
            <w:tcW w:w="5328" w:type="dxa"/>
          </w:tcPr>
          <w:p w:rsidR="00237131" w:rsidRPr="0097547E" w:rsidRDefault="00237131" w:rsidP="00D75F53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237131" w:rsidRPr="00380EA7" w:rsidRDefault="00237131" w:rsidP="00380E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1</w:t>
            </w:r>
          </w:p>
          <w:p w:rsidR="00237131" w:rsidRPr="00380EA7" w:rsidRDefault="00237131" w:rsidP="00380EA7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Pr="00494781">
              <w:rPr>
                <w:sz w:val="28"/>
                <w:szCs w:val="28"/>
                <w:lang w:val="ru-RU"/>
              </w:rPr>
              <w:t>Точилинск</w:t>
            </w:r>
            <w:r>
              <w:rPr>
                <w:sz w:val="28"/>
                <w:szCs w:val="28"/>
                <w:lang w:val="ru-RU"/>
              </w:rPr>
              <w:t>ого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380EA7">
              <w:rPr>
                <w:sz w:val="28"/>
                <w:szCs w:val="28"/>
                <w:lang w:val="ru-RU"/>
              </w:rPr>
              <w:t>н</w:t>
            </w:r>
            <w:r w:rsidRPr="00380EA7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 xml:space="preserve">вания </w:t>
            </w:r>
            <w:r w:rsidRPr="00494781">
              <w:rPr>
                <w:sz w:val="28"/>
                <w:szCs w:val="28"/>
                <w:lang w:val="ru-RU"/>
              </w:rPr>
              <w:t>Точилинский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 Смоленского района Алтайского края на 201</w:t>
            </w:r>
            <w:r>
              <w:rPr>
                <w:sz w:val="28"/>
                <w:szCs w:val="28"/>
                <w:lang w:val="ru-RU"/>
              </w:rPr>
              <w:t>8</w:t>
            </w:r>
            <w:r w:rsidRPr="00380EA7">
              <w:rPr>
                <w:sz w:val="28"/>
                <w:szCs w:val="28"/>
                <w:lang w:val="ru-RU"/>
              </w:rPr>
              <w:t xml:space="preserve"> год"</w:t>
            </w:r>
          </w:p>
          <w:p w:rsidR="00237131" w:rsidRPr="00380EA7" w:rsidRDefault="00237131" w:rsidP="00380E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"26"декабря 2017 № 68</w:t>
            </w:r>
          </w:p>
        </w:tc>
      </w:tr>
    </w:tbl>
    <w:p w:rsidR="00237131" w:rsidRDefault="00237131" w:rsidP="00380EA7">
      <w:pPr>
        <w:pStyle w:val="ConsNonformat"/>
        <w:widowControl/>
        <w:ind w:left="6120" w:right="0"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237131" w:rsidRDefault="00237131" w:rsidP="00380EA7">
      <w:pPr>
        <w:pStyle w:val="ConsNonformat"/>
        <w:widowControl/>
        <w:ind w:left="5580" w:right="0"/>
        <w:jc w:val="right"/>
        <w:rPr>
          <w:rFonts w:ascii="Times New Roman" w:hAnsi="Times New Roman" w:cs="Times New Roman"/>
          <w:sz w:val="27"/>
          <w:szCs w:val="27"/>
        </w:rPr>
      </w:pPr>
    </w:p>
    <w:p w:rsidR="00237131" w:rsidRDefault="00237131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 поселения на 2018 год</w:t>
      </w:r>
    </w:p>
    <w:p w:rsidR="00237131" w:rsidRDefault="00237131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p w:rsidR="00237131" w:rsidRPr="00380EA7" w:rsidRDefault="00237131" w:rsidP="00380EA7">
      <w:pPr>
        <w:ind w:left="7788"/>
        <w:jc w:val="right"/>
        <w:rPr>
          <w:sz w:val="24"/>
          <w:szCs w:val="24"/>
        </w:rPr>
      </w:pPr>
      <w:r w:rsidRPr="00380EA7">
        <w:rPr>
          <w:sz w:val="24"/>
          <w:szCs w:val="24"/>
        </w:rPr>
        <w:t xml:space="preserve">тыс. руб. 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4446"/>
        <w:gridCol w:w="2052"/>
      </w:tblGrid>
      <w:tr w:rsidR="00237131" w:rsidRPr="00380EA7" w:rsidTr="00CF3AE2">
        <w:trPr>
          <w:trHeight w:val="260"/>
        </w:trPr>
        <w:tc>
          <w:tcPr>
            <w:tcW w:w="2907" w:type="dxa"/>
            <w:vAlign w:val="center"/>
          </w:tcPr>
          <w:p w:rsidR="00237131" w:rsidRPr="00CF3AE2" w:rsidRDefault="00237131" w:rsidP="00CF3AE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3AE2">
              <w:rPr>
                <w:b/>
                <w:bCs/>
                <w:sz w:val="24"/>
                <w:szCs w:val="24"/>
                <w:lang w:val="ru-RU"/>
              </w:rPr>
              <w:t>Код источников фина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н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4446" w:type="dxa"/>
            <w:vAlign w:val="center"/>
          </w:tcPr>
          <w:p w:rsidR="00237131" w:rsidRPr="00CF3AE2" w:rsidRDefault="00237131" w:rsidP="00CF3AE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3AE2">
              <w:rPr>
                <w:b/>
                <w:bCs/>
                <w:sz w:val="24"/>
                <w:szCs w:val="24"/>
                <w:lang w:val="ru-RU"/>
              </w:rPr>
              <w:t>Наименование кода источников ф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нансирования дефицита бюджета</w:t>
            </w:r>
          </w:p>
        </w:tc>
        <w:tc>
          <w:tcPr>
            <w:tcW w:w="2052" w:type="dxa"/>
            <w:vAlign w:val="center"/>
          </w:tcPr>
          <w:p w:rsidR="00237131" w:rsidRPr="00CF3AE2" w:rsidRDefault="00237131" w:rsidP="00CF3AE2">
            <w:pPr>
              <w:jc w:val="center"/>
              <w:rPr>
                <w:b/>
                <w:bCs/>
                <w:sz w:val="24"/>
                <w:szCs w:val="24"/>
              </w:rPr>
            </w:pPr>
            <w:r w:rsidRPr="00CF3AE2">
              <w:rPr>
                <w:b/>
                <w:bCs/>
                <w:sz w:val="24"/>
                <w:szCs w:val="24"/>
                <w:lang w:val="ru-RU"/>
              </w:rPr>
              <w:t>С</w:t>
            </w:r>
            <w:r w:rsidRPr="00CF3AE2">
              <w:rPr>
                <w:b/>
                <w:bCs/>
                <w:sz w:val="24"/>
                <w:szCs w:val="24"/>
              </w:rPr>
              <w:t>умма</w:t>
            </w:r>
          </w:p>
        </w:tc>
      </w:tr>
      <w:tr w:rsidR="00237131" w:rsidRPr="00380EA7" w:rsidTr="00CF3AE2">
        <w:trPr>
          <w:trHeight w:val="260"/>
        </w:trPr>
        <w:tc>
          <w:tcPr>
            <w:tcW w:w="2907" w:type="dxa"/>
            <w:vAlign w:val="center"/>
          </w:tcPr>
          <w:p w:rsidR="00237131" w:rsidRPr="00D75F53" w:rsidRDefault="00237131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46" w:type="dxa"/>
            <w:vAlign w:val="center"/>
          </w:tcPr>
          <w:p w:rsidR="00237131" w:rsidRPr="00D75F53" w:rsidRDefault="00237131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52" w:type="dxa"/>
            <w:vAlign w:val="center"/>
          </w:tcPr>
          <w:p w:rsidR="00237131" w:rsidRPr="00D75F53" w:rsidRDefault="00237131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237131" w:rsidRPr="00380EA7" w:rsidTr="00380EA7">
        <w:trPr>
          <w:trHeight w:val="260"/>
        </w:trPr>
        <w:tc>
          <w:tcPr>
            <w:tcW w:w="2907" w:type="dxa"/>
          </w:tcPr>
          <w:p w:rsidR="00237131" w:rsidRPr="00E53326" w:rsidRDefault="00237131" w:rsidP="00D75F53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446" w:type="dxa"/>
          </w:tcPr>
          <w:p w:rsidR="00237131" w:rsidRPr="00E53326" w:rsidRDefault="00237131" w:rsidP="00D75F53">
            <w:pPr>
              <w:rPr>
                <w:bCs/>
                <w:sz w:val="24"/>
                <w:szCs w:val="24"/>
                <w:lang w:val="ru-RU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Источники внутреннего финансиров</w:t>
            </w:r>
            <w:r w:rsidRPr="00E53326">
              <w:rPr>
                <w:bCs/>
                <w:sz w:val="24"/>
                <w:szCs w:val="24"/>
                <w:lang w:val="ru-RU"/>
              </w:rPr>
              <w:t>а</w:t>
            </w:r>
            <w:r w:rsidRPr="00E53326">
              <w:rPr>
                <w:bCs/>
                <w:sz w:val="24"/>
                <w:szCs w:val="24"/>
                <w:lang w:val="ru-RU"/>
              </w:rPr>
              <w:t>ния дефицитов бюджетов</w:t>
            </w:r>
          </w:p>
        </w:tc>
        <w:tc>
          <w:tcPr>
            <w:tcW w:w="2052" w:type="dxa"/>
          </w:tcPr>
          <w:p w:rsidR="00237131" w:rsidRPr="00E53326" w:rsidRDefault="00237131" w:rsidP="00D75F53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0</w:t>
            </w:r>
            <w:r w:rsidRPr="00E53326">
              <w:rPr>
                <w:bCs/>
                <w:sz w:val="24"/>
                <w:szCs w:val="24"/>
              </w:rPr>
              <w:t>,0</w:t>
            </w:r>
          </w:p>
        </w:tc>
      </w:tr>
      <w:tr w:rsidR="00237131" w:rsidRPr="00380EA7" w:rsidTr="00380EA7">
        <w:trPr>
          <w:trHeight w:val="520"/>
        </w:trPr>
        <w:tc>
          <w:tcPr>
            <w:tcW w:w="2907" w:type="dxa"/>
          </w:tcPr>
          <w:p w:rsidR="00237131" w:rsidRPr="00E53326" w:rsidRDefault="00237131" w:rsidP="00D75F53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446" w:type="dxa"/>
          </w:tcPr>
          <w:p w:rsidR="00237131" w:rsidRPr="00E53326" w:rsidRDefault="00237131" w:rsidP="00D75F53">
            <w:pPr>
              <w:jc w:val="both"/>
              <w:rPr>
                <w:sz w:val="24"/>
                <w:szCs w:val="24"/>
                <w:lang w:val="ru-RU"/>
              </w:rPr>
            </w:pPr>
            <w:r w:rsidRPr="00E53326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</w:tcPr>
          <w:p w:rsidR="00237131" w:rsidRPr="00E53326" w:rsidRDefault="00237131" w:rsidP="00D75F53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  <w:lang w:val="ru-RU"/>
              </w:rPr>
              <w:t>0</w:t>
            </w:r>
            <w:r w:rsidRPr="00E53326">
              <w:rPr>
                <w:sz w:val="24"/>
                <w:szCs w:val="24"/>
              </w:rPr>
              <w:t>,0</w:t>
            </w:r>
          </w:p>
        </w:tc>
      </w:tr>
    </w:tbl>
    <w:p w:rsidR="00237131" w:rsidRDefault="00237131" w:rsidP="00380EA7">
      <w:pPr>
        <w:jc w:val="center"/>
        <w:rPr>
          <w:sz w:val="28"/>
          <w:szCs w:val="28"/>
        </w:rPr>
      </w:pPr>
    </w:p>
    <w:p w:rsidR="00237131" w:rsidRDefault="002371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7131" w:rsidRPr="00154945" w:rsidRDefault="00237131" w:rsidP="00E8560B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Приложение 2</w:t>
      </w:r>
    </w:p>
    <w:p w:rsidR="00237131" w:rsidRPr="00154945" w:rsidRDefault="00237131" w:rsidP="00E8560B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к решению Собрания депутатов Точилинского сельсовета См</w:t>
      </w:r>
      <w:r w:rsidRPr="00154945">
        <w:rPr>
          <w:sz w:val="28"/>
          <w:szCs w:val="28"/>
          <w:lang w:val="ru-RU"/>
        </w:rPr>
        <w:t>о</w:t>
      </w:r>
      <w:r w:rsidRPr="00154945">
        <w:rPr>
          <w:sz w:val="28"/>
          <w:szCs w:val="28"/>
          <w:lang w:val="ru-RU"/>
        </w:rPr>
        <w:t>ленского района Алтайского края "О бюджете муниципал</w:t>
      </w:r>
      <w:r w:rsidRPr="00154945">
        <w:rPr>
          <w:sz w:val="28"/>
          <w:szCs w:val="28"/>
          <w:lang w:val="ru-RU"/>
        </w:rPr>
        <w:t>ь</w:t>
      </w:r>
      <w:r w:rsidRPr="00154945">
        <w:rPr>
          <w:sz w:val="28"/>
          <w:szCs w:val="28"/>
          <w:lang w:val="ru-RU"/>
        </w:rPr>
        <w:t>ного образования Точилинский сельсовет Смоленского района Алтайского края на 2018 год"</w:t>
      </w:r>
    </w:p>
    <w:p w:rsidR="00237131" w:rsidRPr="00154945" w:rsidRDefault="00237131" w:rsidP="00E8560B">
      <w:pPr>
        <w:pStyle w:val="a"/>
        <w:ind w:left="5387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от "</w:t>
      </w:r>
      <w:r>
        <w:rPr>
          <w:sz w:val="28"/>
          <w:szCs w:val="28"/>
        </w:rPr>
        <w:t>26</w:t>
      </w:r>
      <w:r w:rsidRPr="00154945">
        <w:rPr>
          <w:sz w:val="28"/>
          <w:szCs w:val="28"/>
        </w:rPr>
        <w:t>"</w:t>
      </w:r>
      <w:r>
        <w:rPr>
          <w:sz w:val="28"/>
          <w:szCs w:val="28"/>
        </w:rPr>
        <w:t>декабря 2017  № 68</w:t>
      </w:r>
    </w:p>
    <w:p w:rsidR="00237131" w:rsidRPr="00154945" w:rsidRDefault="00237131" w:rsidP="00E8560B">
      <w:pPr>
        <w:pStyle w:val="a"/>
        <w:ind w:left="5387"/>
        <w:jc w:val="both"/>
        <w:rPr>
          <w:sz w:val="28"/>
          <w:szCs w:val="28"/>
        </w:rPr>
      </w:pPr>
    </w:p>
    <w:p w:rsidR="00237131" w:rsidRPr="00154945" w:rsidRDefault="00237131" w:rsidP="00E8560B">
      <w:pPr>
        <w:pStyle w:val="a"/>
        <w:ind w:left="5387"/>
        <w:jc w:val="both"/>
        <w:rPr>
          <w:sz w:val="28"/>
          <w:szCs w:val="28"/>
        </w:rPr>
      </w:pPr>
    </w:p>
    <w:p w:rsidR="00237131" w:rsidRPr="00154945" w:rsidRDefault="00237131" w:rsidP="00E8560B">
      <w:pPr>
        <w:pStyle w:val="BodyText2"/>
        <w:spacing w:line="240" w:lineRule="exact"/>
        <w:jc w:val="center"/>
        <w:rPr>
          <w:color w:val="0000FF"/>
          <w:sz w:val="28"/>
          <w:szCs w:val="28"/>
        </w:rPr>
      </w:pPr>
      <w:r w:rsidRPr="00154945">
        <w:rPr>
          <w:sz w:val="28"/>
          <w:szCs w:val="28"/>
        </w:rPr>
        <w:t>Нормативы  поступлений доходов в бюджет поселения на 2018 год</w:t>
      </w:r>
      <w:r w:rsidRPr="00154945">
        <w:rPr>
          <w:color w:val="0000FF"/>
          <w:sz w:val="28"/>
          <w:szCs w:val="28"/>
        </w:rPr>
        <w:t xml:space="preserve"> </w:t>
      </w:r>
    </w:p>
    <w:p w:rsidR="00237131" w:rsidRPr="00154945" w:rsidRDefault="00237131" w:rsidP="00E8560B">
      <w:pPr>
        <w:pStyle w:val="Header"/>
        <w:tabs>
          <w:tab w:val="left" w:pos="4956"/>
        </w:tabs>
        <w:jc w:val="right"/>
        <w:rPr>
          <w:sz w:val="24"/>
          <w:szCs w:val="24"/>
          <w:lang w:val="ru-RU"/>
        </w:rPr>
      </w:pPr>
      <w:r w:rsidRPr="00154945">
        <w:rPr>
          <w:sz w:val="24"/>
          <w:szCs w:val="24"/>
          <w:lang w:val="ru-RU"/>
        </w:rPr>
        <w:t>процентов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15"/>
        <w:gridCol w:w="1756"/>
      </w:tblGrid>
      <w:tr w:rsidR="00237131" w:rsidRPr="00154945" w:rsidTr="00154945">
        <w:tc>
          <w:tcPr>
            <w:tcW w:w="7815" w:type="dxa"/>
            <w:vAlign w:val="center"/>
          </w:tcPr>
          <w:p w:rsidR="00237131" w:rsidRPr="00154945" w:rsidRDefault="00237131" w:rsidP="001549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4945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756" w:type="dxa"/>
            <w:vAlign w:val="center"/>
          </w:tcPr>
          <w:p w:rsidR="00237131" w:rsidRPr="00154945" w:rsidRDefault="00237131" w:rsidP="00154945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54945">
              <w:rPr>
                <w:b/>
                <w:sz w:val="24"/>
                <w:szCs w:val="24"/>
              </w:rPr>
              <w:t xml:space="preserve">Норматив </w:t>
            </w:r>
            <w:r w:rsidRPr="00154945">
              <w:rPr>
                <w:b/>
                <w:sz w:val="24"/>
                <w:szCs w:val="24"/>
                <w:lang w:val="ru-RU"/>
              </w:rPr>
              <w:t>отчислений</w:t>
            </w:r>
          </w:p>
        </w:tc>
      </w:tr>
      <w:tr w:rsidR="00237131" w:rsidRPr="00154945" w:rsidTr="00154945">
        <w:tc>
          <w:tcPr>
            <w:tcW w:w="7815" w:type="dxa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2</w:t>
            </w:r>
          </w:p>
        </w:tc>
      </w:tr>
      <w:tr w:rsidR="00237131" w:rsidRPr="00C513CE" w:rsidTr="00154945">
        <w:tc>
          <w:tcPr>
            <w:tcW w:w="9571" w:type="dxa"/>
            <w:gridSpan w:val="2"/>
            <w:vAlign w:val="center"/>
          </w:tcPr>
          <w:p w:rsidR="00237131" w:rsidRPr="00154945" w:rsidRDefault="00237131" w:rsidP="00154945">
            <w:pPr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237131" w:rsidRPr="00154945" w:rsidTr="00154945">
        <w:tc>
          <w:tcPr>
            <w:tcW w:w="7815" w:type="dxa"/>
          </w:tcPr>
          <w:p w:rsidR="00237131" w:rsidRPr="00154945" w:rsidRDefault="00237131" w:rsidP="00154945">
            <w:pPr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56" w:type="dxa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  <w:tr w:rsidR="00237131" w:rsidRPr="00154945" w:rsidTr="00154945">
        <w:tc>
          <w:tcPr>
            <w:tcW w:w="7815" w:type="dxa"/>
            <w:vAlign w:val="center"/>
          </w:tcPr>
          <w:p w:rsidR="00237131" w:rsidRPr="00154945" w:rsidRDefault="00237131" w:rsidP="00154945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56" w:type="dxa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  <w:tr w:rsidR="00237131" w:rsidRPr="00154945" w:rsidTr="00154945">
        <w:tc>
          <w:tcPr>
            <w:tcW w:w="7815" w:type="dxa"/>
            <w:vAlign w:val="center"/>
          </w:tcPr>
          <w:p w:rsidR="00237131" w:rsidRPr="00154945" w:rsidRDefault="00237131" w:rsidP="00154945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756" w:type="dxa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  <w:tr w:rsidR="00237131" w:rsidRPr="00C513CE" w:rsidTr="00154945">
        <w:tc>
          <w:tcPr>
            <w:tcW w:w="9571" w:type="dxa"/>
            <w:gridSpan w:val="2"/>
            <w:vAlign w:val="center"/>
          </w:tcPr>
          <w:p w:rsidR="00237131" w:rsidRPr="00154945" w:rsidRDefault="00237131" w:rsidP="00154945">
            <w:pPr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В части прочих неналоговых доходов</w:t>
            </w:r>
          </w:p>
        </w:tc>
      </w:tr>
      <w:tr w:rsidR="00237131" w:rsidRPr="00154945" w:rsidTr="00154945">
        <w:tc>
          <w:tcPr>
            <w:tcW w:w="7815" w:type="dxa"/>
            <w:vAlign w:val="center"/>
          </w:tcPr>
          <w:p w:rsidR="00237131" w:rsidRPr="00154945" w:rsidRDefault="00237131" w:rsidP="00154945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756" w:type="dxa"/>
            <w:vAlign w:val="center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  <w:tr w:rsidR="00237131" w:rsidRPr="00154945" w:rsidTr="00154945">
        <w:tc>
          <w:tcPr>
            <w:tcW w:w="7815" w:type="dxa"/>
            <w:vAlign w:val="center"/>
          </w:tcPr>
          <w:p w:rsidR="00237131" w:rsidRPr="00154945" w:rsidRDefault="00237131" w:rsidP="00154945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756" w:type="dxa"/>
            <w:vAlign w:val="center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  <w:tr w:rsidR="00237131" w:rsidRPr="00154945" w:rsidTr="00154945">
        <w:tc>
          <w:tcPr>
            <w:tcW w:w="7815" w:type="dxa"/>
            <w:vAlign w:val="center"/>
          </w:tcPr>
          <w:p w:rsidR="00237131" w:rsidRPr="00154945" w:rsidRDefault="00237131" w:rsidP="00154945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756" w:type="dxa"/>
            <w:vAlign w:val="center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</w:tbl>
    <w:p w:rsidR="00237131" w:rsidRPr="00154945" w:rsidRDefault="00237131" w:rsidP="00E8560B"/>
    <w:p w:rsidR="00237131" w:rsidRPr="00154945" w:rsidRDefault="00237131">
      <w:pPr>
        <w:rPr>
          <w:sz w:val="28"/>
          <w:szCs w:val="28"/>
          <w:lang w:val="ru-RU"/>
        </w:rPr>
      </w:pPr>
      <w:r w:rsidRPr="00154945">
        <w:rPr>
          <w:sz w:val="28"/>
          <w:szCs w:val="28"/>
        </w:rPr>
        <w:br w:type="page"/>
      </w:r>
    </w:p>
    <w:p w:rsidR="00237131" w:rsidRPr="00154945" w:rsidRDefault="00237131" w:rsidP="00EC41CE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Приложение 3</w:t>
      </w:r>
    </w:p>
    <w:p w:rsidR="00237131" w:rsidRPr="00154945" w:rsidRDefault="00237131" w:rsidP="00EC41CE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к решению Собрания депутатов Точилинского сельсовета См</w:t>
      </w:r>
      <w:r w:rsidRPr="00154945">
        <w:rPr>
          <w:sz w:val="28"/>
          <w:szCs w:val="28"/>
          <w:lang w:val="ru-RU"/>
        </w:rPr>
        <w:t>о</w:t>
      </w:r>
      <w:r w:rsidRPr="00154945">
        <w:rPr>
          <w:sz w:val="28"/>
          <w:szCs w:val="28"/>
          <w:lang w:val="ru-RU"/>
        </w:rPr>
        <w:t>ленского района Алтайского края "О бюджете муниципал</w:t>
      </w:r>
      <w:r w:rsidRPr="00154945">
        <w:rPr>
          <w:sz w:val="28"/>
          <w:szCs w:val="28"/>
          <w:lang w:val="ru-RU"/>
        </w:rPr>
        <w:t>ь</w:t>
      </w:r>
      <w:r w:rsidRPr="00154945">
        <w:rPr>
          <w:sz w:val="28"/>
          <w:szCs w:val="28"/>
          <w:lang w:val="ru-RU"/>
        </w:rPr>
        <w:t>ного образования Точилинский сельсовет Смоленского района Алтайского края на 2018 год"</w:t>
      </w:r>
    </w:p>
    <w:p w:rsidR="00237131" w:rsidRPr="00154945" w:rsidRDefault="00237131" w:rsidP="00EC41CE">
      <w:pPr>
        <w:pStyle w:val="a"/>
        <w:ind w:firstLine="5387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от "</w:t>
      </w:r>
      <w:r>
        <w:rPr>
          <w:sz w:val="28"/>
          <w:szCs w:val="28"/>
        </w:rPr>
        <w:t>26</w:t>
      </w:r>
      <w:r w:rsidRPr="00154945">
        <w:rPr>
          <w:sz w:val="28"/>
          <w:szCs w:val="28"/>
        </w:rPr>
        <w:t>"</w:t>
      </w:r>
      <w:r>
        <w:rPr>
          <w:sz w:val="28"/>
          <w:szCs w:val="28"/>
        </w:rPr>
        <w:t xml:space="preserve">декабря </w:t>
      </w:r>
      <w:r w:rsidRPr="00154945">
        <w:rPr>
          <w:sz w:val="28"/>
          <w:szCs w:val="28"/>
        </w:rPr>
        <w:t xml:space="preserve">2017  № </w:t>
      </w:r>
      <w:r>
        <w:rPr>
          <w:sz w:val="28"/>
          <w:szCs w:val="28"/>
        </w:rPr>
        <w:t>68</w:t>
      </w:r>
    </w:p>
    <w:p w:rsidR="00237131" w:rsidRPr="00154945" w:rsidRDefault="00237131" w:rsidP="00EC41CE">
      <w:pPr>
        <w:pStyle w:val="a"/>
        <w:ind w:firstLine="5387"/>
        <w:jc w:val="both"/>
        <w:rPr>
          <w:sz w:val="28"/>
          <w:szCs w:val="28"/>
        </w:rPr>
      </w:pPr>
    </w:p>
    <w:p w:rsidR="00237131" w:rsidRPr="00154945" w:rsidRDefault="00237131" w:rsidP="00EC41CE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237131" w:rsidRPr="00154945" w:rsidRDefault="00237131" w:rsidP="00EC41CE">
      <w:pPr>
        <w:jc w:val="center"/>
        <w:rPr>
          <w:sz w:val="28"/>
          <w:szCs w:val="28"/>
          <w:lang w:val="ru-RU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"/>
        <w:gridCol w:w="960"/>
        <w:gridCol w:w="3256"/>
        <w:gridCol w:w="5810"/>
      </w:tblGrid>
      <w:tr w:rsidR="00237131" w:rsidRPr="00154945" w:rsidTr="00154945">
        <w:trPr>
          <w:cantSplit/>
          <w:tblHeader/>
        </w:trPr>
        <w:tc>
          <w:tcPr>
            <w:tcW w:w="960" w:type="dxa"/>
            <w:gridSpan w:val="2"/>
            <w:vAlign w:val="center"/>
          </w:tcPr>
          <w:p w:rsidR="00237131" w:rsidRPr="00154945" w:rsidRDefault="00237131" w:rsidP="00154945">
            <w:pPr>
              <w:pStyle w:val="Heading2"/>
              <w:jc w:val="center"/>
              <w:rPr>
                <w:b w:val="0"/>
                <w:bCs/>
                <w:szCs w:val="24"/>
              </w:rPr>
            </w:pPr>
            <w:r w:rsidRPr="00154945">
              <w:rPr>
                <w:b w:val="0"/>
                <w:bCs/>
                <w:szCs w:val="24"/>
              </w:rPr>
              <w:t>Код</w:t>
            </w:r>
          </w:p>
          <w:p w:rsidR="00237131" w:rsidRPr="00154945" w:rsidRDefault="00237131" w:rsidP="00154945">
            <w:pPr>
              <w:jc w:val="center"/>
              <w:rPr>
                <w:bCs/>
                <w:sz w:val="24"/>
                <w:szCs w:val="24"/>
              </w:rPr>
            </w:pPr>
            <w:r w:rsidRPr="00154945">
              <w:rPr>
                <w:bCs/>
                <w:sz w:val="24"/>
                <w:szCs w:val="24"/>
              </w:rPr>
              <w:t>главы</w:t>
            </w:r>
          </w:p>
        </w:tc>
        <w:tc>
          <w:tcPr>
            <w:tcW w:w="3258" w:type="dxa"/>
            <w:vAlign w:val="center"/>
          </w:tcPr>
          <w:p w:rsidR="00237131" w:rsidRPr="00154945" w:rsidRDefault="00237131" w:rsidP="00154945">
            <w:pPr>
              <w:pStyle w:val="Heading2"/>
              <w:jc w:val="center"/>
              <w:rPr>
                <w:b w:val="0"/>
                <w:bCs/>
                <w:szCs w:val="24"/>
              </w:rPr>
            </w:pPr>
            <w:r w:rsidRPr="00154945">
              <w:rPr>
                <w:b w:val="0"/>
                <w:bCs/>
                <w:szCs w:val="24"/>
              </w:rPr>
              <w:t>Код</w:t>
            </w:r>
          </w:p>
        </w:tc>
        <w:tc>
          <w:tcPr>
            <w:tcW w:w="5813" w:type="dxa"/>
            <w:vAlign w:val="center"/>
          </w:tcPr>
          <w:p w:rsidR="00237131" w:rsidRPr="00154945" w:rsidRDefault="00237131" w:rsidP="00154945">
            <w:pPr>
              <w:jc w:val="center"/>
              <w:rPr>
                <w:bCs/>
                <w:sz w:val="24"/>
                <w:szCs w:val="24"/>
              </w:rPr>
            </w:pPr>
            <w:r w:rsidRPr="00154945">
              <w:rPr>
                <w:bCs/>
                <w:sz w:val="24"/>
                <w:szCs w:val="24"/>
              </w:rPr>
              <w:t>Наименование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/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</w:tcPr>
          <w:p w:rsidR="00237131" w:rsidRPr="00154945" w:rsidRDefault="00237131" w:rsidP="00154945">
            <w:pPr>
              <w:pStyle w:val="Heading2"/>
              <w:jc w:val="left"/>
              <w:rPr>
                <w:bCs/>
                <w:snapToGrid w:val="0"/>
                <w:color w:val="000000"/>
                <w:szCs w:val="24"/>
              </w:rPr>
            </w:pPr>
            <w:r w:rsidRPr="00154945">
              <w:rPr>
                <w:szCs w:val="24"/>
              </w:rPr>
              <w:t>Администрация Точилинского сельсовета См</w:t>
            </w:r>
            <w:r w:rsidRPr="00154945">
              <w:rPr>
                <w:szCs w:val="24"/>
              </w:rPr>
              <w:t>о</w:t>
            </w:r>
            <w:r w:rsidRPr="00154945">
              <w:rPr>
                <w:szCs w:val="24"/>
              </w:rPr>
              <w:t>ленского района Алтайского края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  <w:rPr>
                <w:bCs/>
                <w:snapToGrid w:val="0"/>
                <w:color w:val="000000"/>
              </w:rPr>
            </w:pPr>
            <w:r w:rsidRPr="003468DB">
              <w:t>Государственная пошлина за совершение нотариал</w:t>
            </w:r>
            <w:r w:rsidRPr="003468DB">
              <w:t>ь</w:t>
            </w:r>
            <w:r w:rsidRPr="003468DB">
              <w:t>ных действий должностными лицами органов местн</w:t>
            </w:r>
            <w:r w:rsidRPr="003468DB">
              <w:t>о</w:t>
            </w:r>
            <w:r w:rsidRPr="003468DB">
              <w:t>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1 11 05025 10 0000 120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</w:r>
            <w:r w:rsidRPr="003468DB">
              <w:t>ь</w:t>
            </w:r>
            <w:r w:rsidRPr="003468DB">
              <w:t>ских поселений (за исключением земельных участков муниципальных бюджетных и автономных учрежд</w:t>
            </w:r>
            <w:r w:rsidRPr="003468DB">
              <w:t>е</w:t>
            </w:r>
            <w:r w:rsidRPr="003468DB">
              <w:t>ний)</w:t>
            </w:r>
          </w:p>
        </w:tc>
      </w:tr>
      <w:tr w:rsidR="00237131" w:rsidRPr="00C513CE" w:rsidTr="00154945">
        <w:trPr>
          <w:cantSplit/>
          <w:trHeight w:val="1314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1 11 05035 10 000</w:t>
            </w:r>
            <w:r w:rsidRPr="00154945">
              <w:rPr>
                <w:sz w:val="24"/>
                <w:szCs w:val="24"/>
                <w:lang w:val="ru-RU"/>
              </w:rPr>
              <w:t>0</w:t>
            </w:r>
            <w:r w:rsidRPr="00154945"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37131" w:rsidRPr="003468DB" w:rsidRDefault="00237131" w:rsidP="00154945">
            <w:pPr>
              <w:pStyle w:val="ConsPlusNormal"/>
              <w:jc w:val="both"/>
              <w:rPr>
                <w:bCs/>
              </w:rPr>
            </w:pPr>
            <w:r w:rsidRPr="003468DB">
              <w:t>Доходы от сдачи в аренду имущества, находящегося в оперативном управлении органов управления сел</w:t>
            </w:r>
            <w:r w:rsidRPr="003468DB">
              <w:t>ь</w:t>
            </w:r>
            <w:r w:rsidRPr="003468DB">
              <w:t>ских поселений и созданных ими учреждений (за и</w:t>
            </w:r>
            <w:r w:rsidRPr="003468DB">
              <w:t>с</w:t>
            </w:r>
            <w:r w:rsidRPr="003468DB">
              <w:t>ключением имущества муниципальных бюджетных и автономных учреждений)</w:t>
            </w:r>
          </w:p>
        </w:tc>
      </w:tr>
      <w:tr w:rsidR="00237131" w:rsidRPr="00C513CE" w:rsidTr="00154945">
        <w:trPr>
          <w:cantSplit/>
          <w:trHeight w:val="874"/>
        </w:trPr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1 11 05075 10 0000 120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Доходы от сдачи в аренду имущества, составляющего казну сельских поселений (за исключением земел</w:t>
            </w:r>
            <w:r w:rsidRPr="003468DB">
              <w:t>ь</w:t>
            </w:r>
            <w:r w:rsidRPr="003468DB">
              <w:t>ных участков)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  <w:rPr>
                <w:color w:val="000000"/>
              </w:rPr>
            </w:pPr>
            <w:r w:rsidRPr="003468DB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37131" w:rsidRPr="00C513CE" w:rsidTr="00154945">
        <w:trPr>
          <w:cantSplit/>
          <w:trHeight w:val="1470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37131" w:rsidRPr="003468DB" w:rsidRDefault="00237131" w:rsidP="00154945">
            <w:pPr>
              <w:pStyle w:val="ConsPlusNormal"/>
              <w:jc w:val="both"/>
              <w:rPr>
                <w:color w:val="000000"/>
              </w:rPr>
            </w:pPr>
            <w:r w:rsidRPr="003468DB">
              <w:rPr>
                <w:color w:val="000000"/>
              </w:rPr>
              <w:t>Средства, получаемые от передачи имущества, нах</w:t>
            </w:r>
            <w:r w:rsidRPr="003468DB">
              <w:rPr>
                <w:color w:val="000000"/>
              </w:rPr>
              <w:t>о</w:t>
            </w:r>
            <w:r w:rsidRPr="003468DB">
              <w:rPr>
                <w:color w:val="000000"/>
              </w:rPr>
              <w:t>дящегося в собственности сельских поселений (за и</w:t>
            </w:r>
            <w:r w:rsidRPr="003468DB">
              <w:rPr>
                <w:color w:val="000000"/>
              </w:rPr>
              <w:t>с</w:t>
            </w:r>
            <w:r w:rsidRPr="003468DB">
              <w:rPr>
                <w:color w:val="000000"/>
              </w:rPr>
              <w:t>ключением имущества муниципальных бюджетных и автономных учреждений, а также имущества мун</w:t>
            </w:r>
            <w:r w:rsidRPr="003468DB">
              <w:rPr>
                <w:color w:val="000000"/>
              </w:rPr>
              <w:t>и</w:t>
            </w:r>
            <w:r w:rsidRPr="003468DB">
              <w:rPr>
                <w:color w:val="000000"/>
              </w:rPr>
              <w:t>ципальных унитарных предприятий, в том числе к</w:t>
            </w:r>
            <w:r w:rsidRPr="003468DB">
              <w:rPr>
                <w:color w:val="000000"/>
              </w:rPr>
              <w:t>а</w:t>
            </w:r>
            <w:r w:rsidRPr="003468DB">
              <w:rPr>
                <w:color w:val="000000"/>
              </w:rPr>
              <w:t>зенных), в залог, в доверительное управление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  <w:rPr>
                <w:snapToGrid w:val="0"/>
                <w:color w:val="000000"/>
              </w:rPr>
            </w:pPr>
            <w:r w:rsidRPr="003468DB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3468DB">
              <w:rPr>
                <w:color w:val="000000"/>
              </w:rPr>
              <w:t>д</w:t>
            </w:r>
            <w:r w:rsidRPr="003468DB">
              <w:rPr>
                <w:color w:val="000000"/>
              </w:rPr>
              <w:t>жетных и автономных учреждений, а также имущес</w:t>
            </w:r>
            <w:r w:rsidRPr="003468DB">
              <w:rPr>
                <w:color w:val="000000"/>
              </w:rPr>
              <w:t>т</w:t>
            </w:r>
            <w:r w:rsidRPr="003468DB">
              <w:rPr>
                <w:color w:val="000000"/>
              </w:rPr>
              <w:t>ва муниципальных унитарных предприятий, в том числе казенных)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1 13 01995 10 0000 130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1 13 02065 10 0000 130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Доходы, поступающие в порядке возмещения расх</w:t>
            </w:r>
            <w:r w:rsidRPr="003468DB">
              <w:t>о</w:t>
            </w:r>
            <w:r w:rsidRPr="003468DB">
              <w:t>дов, понесенных в связи с эксплуатацией имущества сельских поселений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1 13 02995 10 0000 130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Прочие доходы от компенсации затрат бюджетов сельских поселений</w:t>
            </w:r>
          </w:p>
        </w:tc>
      </w:tr>
      <w:tr w:rsidR="00237131" w:rsidRPr="00C513CE" w:rsidTr="00154945">
        <w:trPr>
          <w:cantSplit/>
          <w:trHeight w:val="614"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1 14 01050 10 0000 410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Доходы от продажи квартир, находящихся в собс</w:t>
            </w:r>
            <w:r w:rsidRPr="003468DB">
              <w:t>т</w:t>
            </w:r>
            <w:r w:rsidRPr="003468DB">
              <w:t>венности сельских поселений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1 14 02052 10 0000 410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</w:t>
            </w:r>
            <w:r w:rsidRPr="003468DB">
              <w:t>с</w:t>
            </w:r>
            <w:r w:rsidRPr="003468DB">
              <w:t>новных средств по указанному имуществу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1 14 02053 10 0000 410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Доходы от реализации иного имущества, находящ</w:t>
            </w:r>
            <w:r w:rsidRPr="003468DB">
              <w:t>е</w:t>
            </w:r>
            <w:r w:rsidRPr="003468DB">
              <w:t>гося в собственности сельских поселений (за искл</w:t>
            </w:r>
            <w:r w:rsidRPr="003468DB">
              <w:t>ю</w:t>
            </w:r>
            <w:r w:rsidRPr="003468DB">
              <w:t>чением имущества муниципальных бюджетных и а</w:t>
            </w:r>
            <w:r w:rsidRPr="003468DB">
              <w:t>в</w:t>
            </w:r>
            <w:r w:rsidRPr="003468DB">
              <w:t>тономных учреждений, а также имущества муниц</w:t>
            </w:r>
            <w:r w:rsidRPr="003468DB">
              <w:t>и</w:t>
            </w:r>
            <w:r w:rsidRPr="003468DB">
              <w:t>пальных унитарных предприятий, в том числе казе</w:t>
            </w:r>
            <w:r w:rsidRPr="003468DB">
              <w:t>н</w:t>
            </w:r>
            <w:r w:rsidRPr="003468DB">
              <w:t>ных), в части реализации основных средств по ук</w:t>
            </w:r>
            <w:r w:rsidRPr="003468DB">
              <w:t>а</w:t>
            </w:r>
            <w:r w:rsidRPr="003468DB">
              <w:t>занному имуществу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tabs>
                <w:tab w:val="left" w:pos="9355"/>
              </w:tabs>
              <w:ind w:left="-75" w:right="424"/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  <w:lang w:val="ru-RU"/>
              </w:rPr>
              <w:t xml:space="preserve">     1 14 0</w:t>
            </w:r>
            <w:r w:rsidRPr="00154945">
              <w:rPr>
                <w:sz w:val="24"/>
                <w:szCs w:val="24"/>
              </w:rPr>
              <w:t>2058 10 0000 410</w:t>
            </w:r>
          </w:p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</w:t>
            </w:r>
            <w:r w:rsidRPr="003468DB">
              <w:t>и</w:t>
            </w:r>
            <w:r w:rsidRPr="003468DB">
              <w:t>зации основных средств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1 14 02052 10 0000 440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</w:t>
            </w:r>
            <w:r w:rsidRPr="003468DB">
              <w:t>е</w:t>
            </w:r>
            <w:r w:rsidRPr="003468DB">
              <w:t>риальных запасов по указанному имуществу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bCs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1 14 02053 10 0000 440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Доходы от реализации иного имущества, находящ</w:t>
            </w:r>
            <w:r w:rsidRPr="003468DB">
              <w:t>е</w:t>
            </w:r>
            <w:r w:rsidRPr="003468DB">
              <w:t>гося в собственности сельских поселений (за искл</w:t>
            </w:r>
            <w:r w:rsidRPr="003468DB">
              <w:t>ю</w:t>
            </w:r>
            <w:r w:rsidRPr="003468DB">
              <w:t>чением имущества муниципальных бюджетных и а</w:t>
            </w:r>
            <w:r w:rsidRPr="003468DB">
              <w:t>в</w:t>
            </w:r>
            <w:r w:rsidRPr="003468DB">
              <w:t>тономных учреждений, а также имущества муниц</w:t>
            </w:r>
            <w:r w:rsidRPr="003468DB">
              <w:t>и</w:t>
            </w:r>
            <w:r w:rsidRPr="003468DB">
              <w:t>пальных унитарных предприятий, в том числе казе</w:t>
            </w:r>
            <w:r w:rsidRPr="003468DB">
              <w:t>н</w:t>
            </w:r>
            <w:r w:rsidRPr="003468DB">
              <w:t>ных), в части реализации материальных запасов по указанному имуществу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1 14 06025 10 0000 430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Доходы от продажи земельных участков, находящи</w:t>
            </w:r>
            <w:r w:rsidRPr="003468DB">
              <w:t>х</w:t>
            </w:r>
            <w:r w:rsidRPr="003468DB">
              <w:t>ся в собственности сельских поселений (за исключ</w:t>
            </w:r>
            <w:r w:rsidRPr="003468DB">
              <w:t>е</w:t>
            </w:r>
            <w:r w:rsidRPr="003468DB">
              <w:t>нием земельных участков муниципальных бюдже</w:t>
            </w:r>
            <w:r w:rsidRPr="003468DB">
              <w:t>т</w:t>
            </w:r>
            <w:r w:rsidRPr="003468DB">
              <w:t>ных и автономных учреждений)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1 14 06045 10 0000 430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Доходы от продажи земельных участков, находящи</w:t>
            </w:r>
            <w:r w:rsidRPr="003468DB">
              <w:t>х</w:t>
            </w:r>
            <w:r w:rsidRPr="003468DB">
              <w:t>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37131" w:rsidRPr="00C513CE" w:rsidTr="00154945">
        <w:trPr>
          <w:cantSplit/>
          <w:trHeight w:val="165"/>
        </w:trPr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1 16 51040 02 0000 140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Денежные взыскания (штрафы), установленные зак</w:t>
            </w:r>
            <w:r w:rsidRPr="003468DB">
              <w:t>о</w:t>
            </w:r>
            <w:r w:rsidRPr="003468DB">
              <w:t>нами субъектов Российской Федерации за несобл</w:t>
            </w:r>
            <w:r w:rsidRPr="003468DB">
              <w:t>ю</w:t>
            </w:r>
            <w:r w:rsidRPr="003468DB">
              <w:t>дение муниципальных правовых актов, зачисляемые в бюджеты поселений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1 17 01050 10 0000 180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Невыясненные поступления, зачисляемые в бюджеты сельских поселений</w:t>
            </w:r>
          </w:p>
        </w:tc>
      </w:tr>
      <w:tr w:rsidR="00237131" w:rsidRPr="00C513CE" w:rsidTr="00154945">
        <w:trPr>
          <w:cantSplit/>
          <w:trHeight w:val="390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1 17 05050 10 0000 180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Прочие неналоговые доходы бюджетов сельских п</w:t>
            </w:r>
            <w:r w:rsidRPr="003468DB">
              <w:t>о</w:t>
            </w:r>
            <w:r w:rsidRPr="003468DB">
              <w:t>селений</w:t>
            </w:r>
          </w:p>
        </w:tc>
      </w:tr>
      <w:tr w:rsidR="00237131" w:rsidRPr="00C513CE" w:rsidTr="00154945">
        <w:trPr>
          <w:cantSplit/>
          <w:trHeight w:val="150"/>
        </w:trPr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1 17 14030 10 0000 180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37131" w:rsidRPr="003468DB" w:rsidRDefault="00237131" w:rsidP="00154945">
            <w:pPr>
              <w:pStyle w:val="ConsPlusNormal"/>
              <w:jc w:val="both"/>
              <w:rPr>
                <w:color w:val="000000"/>
              </w:rPr>
            </w:pPr>
            <w:r w:rsidRPr="003468DB">
              <w:rPr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15001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Дотации бюджетам сельских поселений на выравн</w:t>
            </w:r>
            <w:r w:rsidRPr="003468DB">
              <w:t>и</w:t>
            </w:r>
            <w:r w:rsidRPr="003468DB">
              <w:t>вание бюджетной обеспеченности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15002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keepNext/>
              <w:keepLines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19999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Прочие дотации бюджетам сельских поселений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20077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Субсидии бюджетам сельских поселений на софина</w:t>
            </w:r>
            <w:r w:rsidRPr="003468DB">
              <w:t>н</w:t>
            </w:r>
            <w:r w:rsidRPr="003468DB">
              <w:t>сирование капитальных вложений в объекты муниц</w:t>
            </w:r>
            <w:r w:rsidRPr="003468DB">
              <w:t>и</w:t>
            </w:r>
            <w:r w:rsidRPr="003468DB">
              <w:t>пальной собственности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20</w:t>
            </w:r>
            <w:r w:rsidRPr="00154945">
              <w:rPr>
                <w:sz w:val="24"/>
                <w:szCs w:val="24"/>
              </w:rPr>
              <w:t>216 10 0000 151</w:t>
            </w:r>
          </w:p>
        </w:tc>
        <w:tc>
          <w:tcPr>
            <w:tcW w:w="5813" w:type="dxa"/>
            <w:vAlign w:val="bottom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Субсидии бюджетам сельских поселений на осущес</w:t>
            </w:r>
            <w:r w:rsidRPr="003468DB">
              <w:t>т</w:t>
            </w:r>
            <w:r w:rsidRPr="003468DB">
              <w:t>вление дорожной деятельности в отношении автом</w:t>
            </w:r>
            <w:r w:rsidRPr="003468DB">
              <w:t>о</w:t>
            </w:r>
            <w:r w:rsidRPr="003468DB">
              <w:t>бильных дорог общего пользования, а также кап</w:t>
            </w:r>
            <w:r w:rsidRPr="003468DB">
              <w:t>и</w:t>
            </w:r>
            <w:r w:rsidRPr="003468DB">
              <w:t>тального ремонта и ремонта дворовых территорий многоквартирных домов, проездов к дворовым терр</w:t>
            </w:r>
            <w:r w:rsidRPr="003468DB">
              <w:t>и</w:t>
            </w:r>
            <w:r w:rsidRPr="003468DB">
              <w:t>ториям многоквартирных домов населенных пунктов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29</w:t>
            </w:r>
            <w:r w:rsidRPr="00154945">
              <w:rPr>
                <w:sz w:val="24"/>
                <w:szCs w:val="24"/>
              </w:rPr>
              <w:t>999 10 0000 151</w:t>
            </w:r>
          </w:p>
        </w:tc>
        <w:tc>
          <w:tcPr>
            <w:tcW w:w="5813" w:type="dxa"/>
            <w:vAlign w:val="bottom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Прочие субсидии бюджетам сельских поселений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35120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237131" w:rsidRPr="00154945" w:rsidRDefault="00237131" w:rsidP="001549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 w:eastAsia="en-US"/>
              </w:rPr>
              <w:t>Субвенции бюджетам сельских поселений на осущ</w:t>
            </w:r>
            <w:r w:rsidRPr="00154945">
              <w:rPr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sz w:val="24"/>
                <w:szCs w:val="24"/>
                <w:lang w:val="ru-RU" w:eastAsia="en-US"/>
              </w:rPr>
              <w:t>ствление полномочий по составлению (изменению) списков кандидатов в присяжные заседатели фед</w:t>
            </w:r>
            <w:r w:rsidRPr="00154945">
              <w:rPr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sz w:val="24"/>
                <w:szCs w:val="24"/>
                <w:lang w:val="ru-RU" w:eastAsia="en-US"/>
              </w:rPr>
              <w:t>ральных судов общей юрисдикции в Российской Ф</w:t>
            </w:r>
            <w:r w:rsidRPr="00154945">
              <w:rPr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sz w:val="24"/>
                <w:szCs w:val="24"/>
                <w:lang w:val="ru-RU" w:eastAsia="en-US"/>
              </w:rPr>
              <w:t>дерации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35118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Субвенции бюджетам сельских поселений на осущ</w:t>
            </w:r>
            <w:r w:rsidRPr="003468DB">
              <w:t>е</w:t>
            </w:r>
            <w:r w:rsidRPr="003468DB">
              <w:t>ствление первичного воинского учета на территориях, где отсутствуют военные комиссариаты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30024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Субвенции бюджетам сельских поселений на выпо</w:t>
            </w:r>
            <w:r w:rsidRPr="003468DB">
              <w:t>л</w:t>
            </w:r>
            <w:r w:rsidRPr="003468DB">
              <w:t>нение передаваемых полномочий субъектов Росси</w:t>
            </w:r>
            <w:r w:rsidRPr="003468DB">
              <w:t>й</w:t>
            </w:r>
            <w:r w:rsidRPr="003468DB">
              <w:t>ской Федерации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  <w:gridSpan w:val="2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39999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Прочие субвенции бюджетам сельских поселений</w:t>
            </w:r>
          </w:p>
        </w:tc>
      </w:tr>
      <w:tr w:rsidR="00237131" w:rsidRPr="00C513CE" w:rsidTr="00154945">
        <w:trPr>
          <w:gridBefore w:val="1"/>
          <w:cantSplit/>
        </w:trPr>
        <w:tc>
          <w:tcPr>
            <w:tcW w:w="960" w:type="dxa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45160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237131" w:rsidRPr="00154945" w:rsidRDefault="00237131" w:rsidP="001549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 w:eastAsia="en-US"/>
              </w:rPr>
              <w:t>Межбюджетные трансферты, передаваемые бюдж</w:t>
            </w:r>
            <w:r w:rsidRPr="00154945">
              <w:rPr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sz w:val="24"/>
                <w:szCs w:val="24"/>
                <w:lang w:val="ru-RU" w:eastAsia="en-US"/>
              </w:rPr>
              <w:t>там сельских поселений для компенсации дополн</w:t>
            </w:r>
            <w:r w:rsidRPr="00154945">
              <w:rPr>
                <w:sz w:val="24"/>
                <w:szCs w:val="24"/>
                <w:lang w:val="ru-RU" w:eastAsia="en-US"/>
              </w:rPr>
              <w:t>и</w:t>
            </w:r>
            <w:r w:rsidRPr="00154945">
              <w:rPr>
                <w:sz w:val="24"/>
                <w:szCs w:val="24"/>
                <w:lang w:val="ru-RU" w:eastAsia="en-US"/>
              </w:rPr>
              <w:t>тельных расходов, возникших в результате решений, принятых органами власти другого уровня</w:t>
            </w:r>
          </w:p>
        </w:tc>
      </w:tr>
      <w:tr w:rsidR="00237131" w:rsidRPr="00C513CE" w:rsidTr="00154945">
        <w:trPr>
          <w:gridBefore w:val="1"/>
          <w:cantSplit/>
        </w:trPr>
        <w:tc>
          <w:tcPr>
            <w:tcW w:w="960" w:type="dxa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40014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237131" w:rsidRPr="00154945" w:rsidRDefault="00237131" w:rsidP="001549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 w:eastAsia="en-US"/>
              </w:rPr>
              <w:t>Межбюджетные трансферты, передаваемые бюдж</w:t>
            </w:r>
            <w:r w:rsidRPr="00154945">
              <w:rPr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sz w:val="24"/>
                <w:szCs w:val="24"/>
                <w:lang w:val="ru-RU" w:eastAsia="en-US"/>
              </w:rPr>
              <w:t>там сельских поселений из бюджетов муниципальных районов на осуществление части полномочий по р</w:t>
            </w:r>
            <w:r w:rsidRPr="00154945">
              <w:rPr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sz w:val="24"/>
                <w:szCs w:val="24"/>
                <w:lang w:val="ru-RU" w:eastAsia="en-US"/>
              </w:rPr>
              <w:t>шению вопросов местного значения в соответствии с заключенными соглашениями</w:t>
            </w:r>
          </w:p>
        </w:tc>
      </w:tr>
      <w:tr w:rsidR="00237131" w:rsidRPr="00C513CE" w:rsidTr="00154945">
        <w:trPr>
          <w:gridBefore w:val="1"/>
          <w:cantSplit/>
          <w:trHeight w:val="634"/>
        </w:trPr>
        <w:tc>
          <w:tcPr>
            <w:tcW w:w="960" w:type="dxa"/>
            <w:tcBorders>
              <w:bottom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 xml:space="preserve">2 02 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49</w:t>
            </w:r>
            <w:r w:rsidRPr="00154945">
              <w:rPr>
                <w:color w:val="000000"/>
                <w:sz w:val="24"/>
                <w:szCs w:val="24"/>
              </w:rPr>
              <w:t>999 10 0000 151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37131" w:rsidRPr="00154945" w:rsidRDefault="00237131" w:rsidP="001549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37131" w:rsidRPr="00C513CE" w:rsidTr="00154945">
        <w:trPr>
          <w:gridBefore w:val="1"/>
          <w:cantSplit/>
          <w:trHeight w:val="120"/>
        </w:trPr>
        <w:tc>
          <w:tcPr>
            <w:tcW w:w="960" w:type="dxa"/>
            <w:tcBorders>
              <w:top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90</w:t>
            </w:r>
            <w:r w:rsidRPr="00154945">
              <w:rPr>
                <w:sz w:val="24"/>
                <w:szCs w:val="24"/>
              </w:rPr>
              <w:t>054 10 0000 151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37131" w:rsidRPr="00154945" w:rsidRDefault="00237131" w:rsidP="001549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 w:eastAsia="en-US"/>
              </w:rPr>
              <w:t>Прочие безвозмездные поступления в бюджеты сел</w:t>
            </w:r>
            <w:r w:rsidRPr="00154945">
              <w:rPr>
                <w:sz w:val="24"/>
                <w:szCs w:val="24"/>
                <w:lang w:val="ru-RU" w:eastAsia="en-US"/>
              </w:rPr>
              <w:t>ь</w:t>
            </w:r>
            <w:r w:rsidRPr="00154945">
              <w:rPr>
                <w:sz w:val="24"/>
                <w:szCs w:val="24"/>
                <w:lang w:val="ru-RU" w:eastAsia="en-US"/>
              </w:rPr>
              <w:t>ских поселений от бюджетов муниципальных ра</w:t>
            </w:r>
            <w:r w:rsidRPr="00154945">
              <w:rPr>
                <w:sz w:val="24"/>
                <w:szCs w:val="24"/>
                <w:lang w:val="ru-RU" w:eastAsia="en-US"/>
              </w:rPr>
              <w:t>й</w:t>
            </w:r>
            <w:r w:rsidRPr="00154945">
              <w:rPr>
                <w:sz w:val="24"/>
                <w:szCs w:val="24"/>
                <w:lang w:val="ru-RU" w:eastAsia="en-US"/>
              </w:rPr>
              <w:t>онов</w:t>
            </w:r>
          </w:p>
        </w:tc>
      </w:tr>
      <w:tr w:rsidR="00237131" w:rsidRPr="00C513CE" w:rsidTr="00154945">
        <w:trPr>
          <w:gridBefore w:val="1"/>
          <w:cantSplit/>
          <w:trHeight w:val="16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2 07 05010 10 0000 180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Безвозмездные поступления от физических и юрид</w:t>
            </w:r>
            <w:r w:rsidRPr="003468DB">
              <w:t>и</w:t>
            </w:r>
            <w:r w:rsidRPr="003468DB">
              <w:t>ческих лиц на финансовое обеспечение дорожной деятельности, в том числе добровольных пожертв</w:t>
            </w:r>
            <w:r w:rsidRPr="003468DB">
              <w:t>о</w:t>
            </w:r>
            <w:r w:rsidRPr="003468DB">
              <w:t>ваний, в отношении автомобильных дорог общего пользования местного значения сельских поселений</w:t>
            </w:r>
          </w:p>
        </w:tc>
      </w:tr>
      <w:tr w:rsidR="00237131" w:rsidRPr="00C513CE" w:rsidTr="00154945">
        <w:trPr>
          <w:gridBefore w:val="1"/>
          <w:cantSplit/>
          <w:trHeight w:val="10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2 07 05020 10 0000 180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Поступления от денежных пожертвований, предо</w:t>
            </w:r>
            <w:r w:rsidRPr="003468DB">
              <w:t>с</w:t>
            </w:r>
            <w:r w:rsidRPr="003468DB">
              <w:t>тавляемых физическими лицами получателям средств бюджетов сельских поселений</w:t>
            </w:r>
          </w:p>
        </w:tc>
      </w:tr>
      <w:tr w:rsidR="00237131" w:rsidRPr="00C513CE" w:rsidTr="00154945">
        <w:trPr>
          <w:gridBefore w:val="1"/>
          <w:cantSplit/>
          <w:trHeight w:val="135"/>
        </w:trPr>
        <w:tc>
          <w:tcPr>
            <w:tcW w:w="960" w:type="dxa"/>
            <w:tcBorders>
              <w:top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Прочие безвозмездные поступления в бюджеты сел</w:t>
            </w:r>
            <w:r w:rsidRPr="003468DB">
              <w:t>ь</w:t>
            </w:r>
            <w:r w:rsidRPr="003468DB">
              <w:t>ских поселений</w:t>
            </w:r>
          </w:p>
        </w:tc>
      </w:tr>
      <w:tr w:rsidR="00237131" w:rsidRPr="00C513CE" w:rsidTr="00154945">
        <w:trPr>
          <w:gridBefore w:val="1"/>
          <w:cantSplit/>
          <w:trHeight w:val="1839"/>
        </w:trPr>
        <w:tc>
          <w:tcPr>
            <w:tcW w:w="960" w:type="dxa"/>
            <w:tcBorders>
              <w:bottom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2 08 05000 10 0000 180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vAlign w:val="bottom"/>
          </w:tcPr>
          <w:p w:rsidR="00237131" w:rsidRPr="003468DB" w:rsidRDefault="00237131" w:rsidP="00154945">
            <w:pPr>
              <w:pStyle w:val="ConsPlusNormal"/>
              <w:jc w:val="both"/>
            </w:pPr>
            <w:r w:rsidRPr="003468DB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</w:t>
            </w:r>
            <w:r w:rsidRPr="003468DB">
              <w:t>н</w:t>
            </w:r>
            <w:r w:rsidRPr="003468DB">
              <w:t>ных сумм налогов, сборов и иных платежей, а также сумм процентов за несвоевременное осуществление такого возврата и процентов, начисленных на изли</w:t>
            </w:r>
            <w:r w:rsidRPr="003468DB">
              <w:t>ш</w:t>
            </w:r>
            <w:r w:rsidRPr="003468DB">
              <w:t>не взысканные суммы</w:t>
            </w:r>
          </w:p>
        </w:tc>
      </w:tr>
      <w:tr w:rsidR="00237131" w:rsidRPr="00C513CE" w:rsidTr="00154945">
        <w:trPr>
          <w:gridBefore w:val="1"/>
          <w:cantSplit/>
        </w:trPr>
        <w:tc>
          <w:tcPr>
            <w:tcW w:w="960" w:type="dxa"/>
          </w:tcPr>
          <w:p w:rsidR="00237131" w:rsidRPr="00154945" w:rsidRDefault="00237131" w:rsidP="00154945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2 19 0</w:t>
            </w:r>
            <w:r w:rsidRPr="00154945">
              <w:rPr>
                <w:sz w:val="24"/>
                <w:szCs w:val="24"/>
                <w:lang w:val="ru-RU"/>
              </w:rPr>
              <w:t>0</w:t>
            </w:r>
            <w:r w:rsidRPr="00154945">
              <w:rPr>
                <w:sz w:val="24"/>
                <w:szCs w:val="24"/>
              </w:rPr>
              <w:t>000 10 0000 151</w:t>
            </w:r>
          </w:p>
        </w:tc>
        <w:tc>
          <w:tcPr>
            <w:tcW w:w="5813" w:type="dxa"/>
            <w:vAlign w:val="bottom"/>
          </w:tcPr>
          <w:p w:rsidR="00237131" w:rsidRPr="00154945" w:rsidRDefault="00237131" w:rsidP="001549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 w:eastAsia="en-US"/>
              </w:rPr>
              <w:t>Возврат остатков субсидий, субвенций и иных ме</w:t>
            </w:r>
            <w:r w:rsidRPr="00154945">
              <w:rPr>
                <w:sz w:val="24"/>
                <w:szCs w:val="24"/>
                <w:lang w:val="ru-RU" w:eastAsia="en-US"/>
              </w:rPr>
              <w:t>ж</w:t>
            </w:r>
            <w:r w:rsidRPr="00154945">
              <w:rPr>
                <w:sz w:val="24"/>
                <w:szCs w:val="24"/>
                <w:lang w:val="ru-RU" w:eastAsia="en-US"/>
              </w:rPr>
              <w:t>бюджетных трансфертов, имеющих целевое назнач</w:t>
            </w:r>
            <w:r w:rsidRPr="00154945">
              <w:rPr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sz w:val="24"/>
                <w:szCs w:val="24"/>
                <w:lang w:val="ru-RU" w:eastAsia="en-US"/>
              </w:rPr>
              <w:t>ние, прошлых лет из бюджетов сельских поселений</w:t>
            </w:r>
          </w:p>
        </w:tc>
      </w:tr>
    </w:tbl>
    <w:p w:rsidR="00237131" w:rsidRPr="00154945" w:rsidRDefault="00237131" w:rsidP="00EC41CE">
      <w:pPr>
        <w:pStyle w:val="a"/>
        <w:ind w:firstLine="851"/>
        <w:jc w:val="both"/>
        <w:rPr>
          <w:sz w:val="28"/>
          <w:szCs w:val="28"/>
        </w:rPr>
      </w:pPr>
    </w:p>
    <w:p w:rsidR="00237131" w:rsidRPr="00154945" w:rsidRDefault="00237131" w:rsidP="00EC41CE">
      <w:pPr>
        <w:rPr>
          <w:lang w:val="ru-RU"/>
        </w:rPr>
      </w:pPr>
    </w:p>
    <w:p w:rsidR="00237131" w:rsidRPr="00154945" w:rsidRDefault="00237131" w:rsidP="00D75F53">
      <w:pPr>
        <w:pStyle w:val="a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               </w:t>
      </w:r>
    </w:p>
    <w:p w:rsidR="00237131" w:rsidRPr="00154945" w:rsidRDefault="00237131">
      <w:pPr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br w:type="page"/>
      </w:r>
    </w:p>
    <w:p w:rsidR="00237131" w:rsidRPr="00154945" w:rsidRDefault="00237131" w:rsidP="00EC41CE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Приложение 4</w:t>
      </w:r>
    </w:p>
    <w:p w:rsidR="00237131" w:rsidRPr="00154945" w:rsidRDefault="00237131" w:rsidP="00EC41CE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к решению Собрания депутатов Точилинского сельсовета См</w:t>
      </w:r>
      <w:r w:rsidRPr="00154945">
        <w:rPr>
          <w:sz w:val="28"/>
          <w:szCs w:val="28"/>
          <w:lang w:val="ru-RU"/>
        </w:rPr>
        <w:t>о</w:t>
      </w:r>
      <w:r w:rsidRPr="00154945">
        <w:rPr>
          <w:sz w:val="28"/>
          <w:szCs w:val="28"/>
          <w:lang w:val="ru-RU"/>
        </w:rPr>
        <w:t>ленского района Алтайского края "О бюджете муниципал</w:t>
      </w:r>
      <w:r w:rsidRPr="00154945">
        <w:rPr>
          <w:sz w:val="28"/>
          <w:szCs w:val="28"/>
          <w:lang w:val="ru-RU"/>
        </w:rPr>
        <w:t>ь</w:t>
      </w:r>
      <w:r w:rsidRPr="00154945">
        <w:rPr>
          <w:sz w:val="28"/>
          <w:szCs w:val="28"/>
          <w:lang w:val="ru-RU"/>
        </w:rPr>
        <w:t>ного образования Точилинский сельсовет Смоленского района Алтайского края на 2018 год"</w:t>
      </w:r>
    </w:p>
    <w:p w:rsidR="00237131" w:rsidRPr="00154945" w:rsidRDefault="00237131" w:rsidP="00EC41CE">
      <w:pPr>
        <w:pStyle w:val="a"/>
        <w:ind w:firstLine="5387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от "</w:t>
      </w:r>
      <w:r>
        <w:rPr>
          <w:sz w:val="28"/>
          <w:szCs w:val="28"/>
        </w:rPr>
        <w:t>26</w:t>
      </w:r>
      <w:r w:rsidRPr="00154945">
        <w:rPr>
          <w:sz w:val="28"/>
          <w:szCs w:val="28"/>
        </w:rPr>
        <w:t>"</w:t>
      </w:r>
      <w:r>
        <w:rPr>
          <w:sz w:val="28"/>
          <w:szCs w:val="28"/>
        </w:rPr>
        <w:t xml:space="preserve">декабря </w:t>
      </w:r>
      <w:r w:rsidRPr="00154945">
        <w:rPr>
          <w:sz w:val="28"/>
          <w:szCs w:val="28"/>
        </w:rPr>
        <w:t xml:space="preserve">2017  № </w:t>
      </w:r>
      <w:r>
        <w:rPr>
          <w:sz w:val="28"/>
          <w:szCs w:val="28"/>
        </w:rPr>
        <w:t>68</w:t>
      </w:r>
    </w:p>
    <w:p w:rsidR="00237131" w:rsidRPr="00154945" w:rsidRDefault="00237131" w:rsidP="00EC41CE">
      <w:pPr>
        <w:pStyle w:val="a"/>
        <w:ind w:firstLine="5387"/>
        <w:jc w:val="both"/>
        <w:rPr>
          <w:sz w:val="28"/>
          <w:szCs w:val="28"/>
        </w:rPr>
      </w:pPr>
    </w:p>
    <w:p w:rsidR="00237131" w:rsidRPr="00154945" w:rsidRDefault="00237131" w:rsidP="00EC41CE">
      <w:pPr>
        <w:pStyle w:val="a"/>
        <w:ind w:firstLine="851"/>
        <w:jc w:val="both"/>
        <w:rPr>
          <w:sz w:val="28"/>
          <w:szCs w:val="28"/>
        </w:rPr>
      </w:pPr>
    </w:p>
    <w:p w:rsidR="00237131" w:rsidRPr="00154945" w:rsidRDefault="00237131" w:rsidP="00EC41CE">
      <w:pPr>
        <w:pStyle w:val="BodyText2"/>
        <w:spacing w:line="240" w:lineRule="exact"/>
        <w:jc w:val="center"/>
        <w:rPr>
          <w:sz w:val="28"/>
          <w:szCs w:val="28"/>
        </w:rPr>
      </w:pPr>
      <w:r w:rsidRPr="00154945">
        <w:rPr>
          <w:sz w:val="28"/>
          <w:szCs w:val="28"/>
        </w:rPr>
        <w:t>Перечень главных администраторов источников финансирования дефицита</w:t>
      </w:r>
    </w:p>
    <w:p w:rsidR="00237131" w:rsidRPr="00154945" w:rsidRDefault="00237131" w:rsidP="00EC41CE">
      <w:pPr>
        <w:pStyle w:val="BodyText2"/>
        <w:spacing w:line="240" w:lineRule="exact"/>
        <w:jc w:val="center"/>
        <w:rPr>
          <w:spacing w:val="-8"/>
          <w:sz w:val="28"/>
          <w:szCs w:val="28"/>
        </w:rPr>
      </w:pPr>
      <w:r w:rsidRPr="00154945">
        <w:rPr>
          <w:sz w:val="28"/>
          <w:szCs w:val="28"/>
        </w:rPr>
        <w:t xml:space="preserve"> бюджета поселения</w:t>
      </w:r>
    </w:p>
    <w:p w:rsidR="00237131" w:rsidRPr="00154945" w:rsidRDefault="00237131" w:rsidP="00EC41CE"/>
    <w:tbl>
      <w:tblPr>
        <w:tblW w:w="1003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813"/>
      </w:tblGrid>
      <w:tr w:rsidR="00237131" w:rsidRPr="00C513CE" w:rsidTr="00154945">
        <w:trPr>
          <w:cantSplit/>
          <w:tblHeader/>
        </w:trPr>
        <w:tc>
          <w:tcPr>
            <w:tcW w:w="960" w:type="dxa"/>
            <w:vAlign w:val="center"/>
          </w:tcPr>
          <w:p w:rsidR="00237131" w:rsidRPr="003468DB" w:rsidRDefault="00237131" w:rsidP="00154945">
            <w:pPr>
              <w:pStyle w:val="Heading4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3468DB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258" w:type="dxa"/>
            <w:vAlign w:val="center"/>
          </w:tcPr>
          <w:p w:rsidR="00237131" w:rsidRPr="00154945" w:rsidRDefault="00237131" w:rsidP="00154945">
            <w:pPr>
              <w:pStyle w:val="Heading2"/>
              <w:jc w:val="center"/>
              <w:rPr>
                <w:szCs w:val="24"/>
              </w:rPr>
            </w:pPr>
            <w:r w:rsidRPr="00154945">
              <w:rPr>
                <w:szCs w:val="24"/>
              </w:rPr>
              <w:t xml:space="preserve">Код источников </w:t>
            </w:r>
          </w:p>
          <w:p w:rsidR="00237131" w:rsidRPr="00154945" w:rsidRDefault="00237131" w:rsidP="00154945">
            <w:pPr>
              <w:pStyle w:val="Heading2"/>
              <w:jc w:val="center"/>
              <w:rPr>
                <w:szCs w:val="24"/>
              </w:rPr>
            </w:pPr>
            <w:r w:rsidRPr="00154945">
              <w:rPr>
                <w:szCs w:val="24"/>
              </w:rPr>
              <w:t>финансиния</w:t>
            </w:r>
          </w:p>
          <w:p w:rsidR="00237131" w:rsidRPr="00154945" w:rsidRDefault="00237131" w:rsidP="00154945">
            <w:pPr>
              <w:pStyle w:val="Heading2"/>
              <w:jc w:val="center"/>
              <w:rPr>
                <w:szCs w:val="24"/>
              </w:rPr>
            </w:pPr>
            <w:r w:rsidRPr="00154945">
              <w:rPr>
                <w:szCs w:val="24"/>
              </w:rPr>
              <w:t>дефицита бюджета</w:t>
            </w:r>
          </w:p>
        </w:tc>
        <w:tc>
          <w:tcPr>
            <w:tcW w:w="5813" w:type="dxa"/>
            <w:vAlign w:val="center"/>
          </w:tcPr>
          <w:p w:rsidR="00237131" w:rsidRPr="00154945" w:rsidRDefault="00237131" w:rsidP="00154945">
            <w:pPr>
              <w:pStyle w:val="Heading2"/>
              <w:jc w:val="center"/>
              <w:rPr>
                <w:szCs w:val="24"/>
              </w:rPr>
            </w:pPr>
            <w:r w:rsidRPr="00154945">
              <w:rPr>
                <w:szCs w:val="24"/>
              </w:rPr>
              <w:t>Наименование кода источников финансирования дефицита бюджета</w:t>
            </w:r>
          </w:p>
        </w:tc>
      </w:tr>
      <w:tr w:rsidR="00237131" w:rsidRPr="00154945" w:rsidTr="00154945">
        <w:trPr>
          <w:cantSplit/>
          <w:trHeight w:val="339"/>
          <w:tblHeader/>
        </w:trPr>
        <w:tc>
          <w:tcPr>
            <w:tcW w:w="960" w:type="dxa"/>
            <w:vAlign w:val="bottom"/>
          </w:tcPr>
          <w:p w:rsidR="00237131" w:rsidRPr="003468DB" w:rsidRDefault="00237131" w:rsidP="00154945">
            <w:pPr>
              <w:pStyle w:val="Heading4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3468DB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258" w:type="dxa"/>
            <w:vAlign w:val="bottom"/>
          </w:tcPr>
          <w:p w:rsidR="00237131" w:rsidRPr="00154945" w:rsidRDefault="00237131" w:rsidP="00154945">
            <w:pPr>
              <w:pStyle w:val="Heading2"/>
              <w:jc w:val="center"/>
              <w:rPr>
                <w:b w:val="0"/>
                <w:szCs w:val="24"/>
              </w:rPr>
            </w:pPr>
            <w:r w:rsidRPr="00154945">
              <w:rPr>
                <w:b w:val="0"/>
                <w:szCs w:val="24"/>
              </w:rPr>
              <w:t>2</w:t>
            </w:r>
          </w:p>
        </w:tc>
        <w:tc>
          <w:tcPr>
            <w:tcW w:w="5813" w:type="dxa"/>
            <w:vAlign w:val="bottom"/>
          </w:tcPr>
          <w:p w:rsidR="00237131" w:rsidRPr="00154945" w:rsidRDefault="00237131" w:rsidP="00154945">
            <w:pPr>
              <w:pStyle w:val="Heading2"/>
              <w:jc w:val="center"/>
              <w:rPr>
                <w:b w:val="0"/>
                <w:szCs w:val="24"/>
              </w:rPr>
            </w:pPr>
            <w:r w:rsidRPr="00154945">
              <w:rPr>
                <w:b w:val="0"/>
                <w:szCs w:val="24"/>
              </w:rPr>
              <w:t>3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</w:tcPr>
          <w:p w:rsidR="00237131" w:rsidRPr="00154945" w:rsidRDefault="00237131" w:rsidP="00154945">
            <w:pPr>
              <w:rPr>
                <w:b/>
                <w:sz w:val="24"/>
                <w:szCs w:val="24"/>
              </w:rPr>
            </w:pPr>
            <w:r w:rsidRPr="00154945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:rsidR="00237131" w:rsidRPr="00154945" w:rsidRDefault="00237131" w:rsidP="00EC41CE">
            <w:pPr>
              <w:jc w:val="both"/>
              <w:rPr>
                <w:b/>
                <w:bCs/>
                <w:snapToGrid w:val="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snapToGrid w:val="0"/>
                <w:sz w:val="24"/>
                <w:szCs w:val="24"/>
                <w:lang w:val="ru-RU"/>
              </w:rPr>
              <w:t>Администрация    Точилинского  сельсовета См</w:t>
            </w:r>
            <w:r w:rsidRPr="00154945">
              <w:rPr>
                <w:b/>
                <w:bCs/>
                <w:snapToGrid w:val="0"/>
                <w:sz w:val="24"/>
                <w:szCs w:val="24"/>
                <w:lang w:val="ru-RU"/>
              </w:rPr>
              <w:t>о</w:t>
            </w:r>
            <w:r w:rsidRPr="00154945">
              <w:rPr>
                <w:b/>
                <w:bCs/>
                <w:snapToGrid w:val="0"/>
                <w:sz w:val="24"/>
                <w:szCs w:val="24"/>
                <w:lang w:val="ru-RU"/>
              </w:rPr>
              <w:t>ленского района Алтайского края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</w:tcPr>
          <w:p w:rsidR="00237131" w:rsidRPr="00154945" w:rsidRDefault="00237131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813" w:type="dxa"/>
          </w:tcPr>
          <w:p w:rsidR="00237131" w:rsidRPr="00154945" w:rsidRDefault="00237131" w:rsidP="00EC41CE">
            <w:pPr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Получение кредитов от кредитных организаций бю</w:t>
            </w:r>
            <w:r w:rsidRPr="00154945">
              <w:rPr>
                <w:sz w:val="24"/>
                <w:szCs w:val="24"/>
                <w:lang w:val="ru-RU"/>
              </w:rPr>
              <w:t>д</w:t>
            </w:r>
            <w:r w:rsidRPr="00154945">
              <w:rPr>
                <w:sz w:val="24"/>
                <w:szCs w:val="24"/>
                <w:lang w:val="ru-RU"/>
              </w:rPr>
              <w:t>жетами поселений в валюте Российской Федерации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</w:tcPr>
          <w:p w:rsidR="00237131" w:rsidRPr="00154945" w:rsidRDefault="00237131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813" w:type="dxa"/>
          </w:tcPr>
          <w:p w:rsidR="00237131" w:rsidRPr="00154945" w:rsidRDefault="00237131" w:rsidP="00EC41CE">
            <w:pPr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Погашение бюджетами поселений кредитов от кр</w:t>
            </w:r>
            <w:r w:rsidRPr="00154945">
              <w:rPr>
                <w:sz w:val="24"/>
                <w:szCs w:val="24"/>
                <w:lang w:val="ru-RU"/>
              </w:rPr>
              <w:t>е</w:t>
            </w:r>
            <w:r w:rsidRPr="00154945">
              <w:rPr>
                <w:sz w:val="24"/>
                <w:szCs w:val="24"/>
                <w:lang w:val="ru-RU"/>
              </w:rPr>
              <w:t>дитных организаций в валюте Российской Федерации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</w:tcPr>
          <w:p w:rsidR="00237131" w:rsidRPr="00154945" w:rsidRDefault="00237131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813" w:type="dxa"/>
          </w:tcPr>
          <w:p w:rsidR="00237131" w:rsidRPr="00154945" w:rsidRDefault="00237131" w:rsidP="00EC41CE">
            <w:pPr>
              <w:tabs>
                <w:tab w:val="left" w:pos="552"/>
              </w:tabs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</w:t>
            </w:r>
            <w:r w:rsidRPr="00154945">
              <w:rPr>
                <w:sz w:val="24"/>
                <w:szCs w:val="24"/>
                <w:lang w:val="ru-RU"/>
              </w:rPr>
              <w:t>е</w:t>
            </w:r>
            <w:r w:rsidRPr="00154945">
              <w:rPr>
                <w:sz w:val="24"/>
                <w:szCs w:val="24"/>
                <w:lang w:val="ru-RU"/>
              </w:rPr>
              <w:t>ний в валюте Российской Федерации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</w:tcPr>
          <w:p w:rsidR="00237131" w:rsidRPr="00154945" w:rsidRDefault="00237131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813" w:type="dxa"/>
          </w:tcPr>
          <w:p w:rsidR="00237131" w:rsidRPr="00154945" w:rsidRDefault="00237131" w:rsidP="00EC41CE">
            <w:pPr>
              <w:tabs>
                <w:tab w:val="left" w:pos="552"/>
              </w:tabs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</w:t>
            </w:r>
            <w:r w:rsidRPr="00154945">
              <w:rPr>
                <w:sz w:val="24"/>
                <w:szCs w:val="24"/>
                <w:lang w:val="ru-RU"/>
              </w:rPr>
              <w:t>а</w:t>
            </w:r>
            <w:r w:rsidRPr="00154945">
              <w:rPr>
                <w:sz w:val="24"/>
                <w:szCs w:val="24"/>
                <w:lang w:val="ru-RU"/>
              </w:rPr>
              <w:t>ции в валюте Российской Федерации</w:t>
            </w:r>
          </w:p>
        </w:tc>
      </w:tr>
      <w:tr w:rsidR="00237131" w:rsidRPr="00C513CE" w:rsidTr="00154945">
        <w:trPr>
          <w:cantSplit/>
        </w:trPr>
        <w:tc>
          <w:tcPr>
            <w:tcW w:w="960" w:type="dxa"/>
          </w:tcPr>
          <w:p w:rsidR="00237131" w:rsidRPr="00154945" w:rsidRDefault="00237131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37131" w:rsidRPr="00154945" w:rsidRDefault="00237131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01 06 04 01 10 0000 810</w:t>
            </w:r>
          </w:p>
        </w:tc>
        <w:tc>
          <w:tcPr>
            <w:tcW w:w="5813" w:type="dxa"/>
          </w:tcPr>
          <w:p w:rsidR="00237131" w:rsidRPr="00E53326" w:rsidRDefault="00237131" w:rsidP="00EC41CE">
            <w:pPr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Исполнение муниципальных гарантий поселений в валюте Российской Федерации в случае, если испо</w:t>
            </w:r>
            <w:r w:rsidRPr="00154945">
              <w:rPr>
                <w:sz w:val="24"/>
                <w:szCs w:val="24"/>
                <w:lang w:val="ru-RU"/>
              </w:rPr>
              <w:t>л</w:t>
            </w:r>
            <w:r w:rsidRPr="00154945">
              <w:rPr>
                <w:sz w:val="24"/>
                <w:szCs w:val="24"/>
                <w:lang w:val="ru-RU"/>
              </w:rPr>
              <w:t>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237131" w:rsidRPr="00EC41CE" w:rsidRDefault="00237131">
      <w:pPr>
        <w:rPr>
          <w:lang w:val="ru-RU"/>
        </w:rPr>
      </w:pPr>
    </w:p>
    <w:p w:rsidR="00237131" w:rsidRPr="00DD6B6F" w:rsidRDefault="00237131">
      <w:pPr>
        <w:rPr>
          <w:lang w:val="ru-RU"/>
        </w:rPr>
      </w:pPr>
      <w:r w:rsidRPr="00DD6B6F">
        <w:rPr>
          <w:lang w:val="ru-RU"/>
        </w:rPr>
        <w:br w:type="page"/>
      </w:r>
    </w:p>
    <w:tbl>
      <w:tblPr>
        <w:tblW w:w="9828" w:type="dxa"/>
        <w:tblLook w:val="00A0"/>
      </w:tblPr>
      <w:tblGrid>
        <w:gridCol w:w="5328"/>
        <w:gridCol w:w="4500"/>
      </w:tblGrid>
      <w:tr w:rsidR="00237131" w:rsidRPr="00E53326" w:rsidTr="00B82035">
        <w:tc>
          <w:tcPr>
            <w:tcW w:w="5328" w:type="dxa"/>
          </w:tcPr>
          <w:p w:rsidR="00237131" w:rsidRPr="004D305F" w:rsidRDefault="00237131" w:rsidP="00E53326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237131" w:rsidRPr="00E53326" w:rsidRDefault="00237131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:rsidR="00237131" w:rsidRPr="00E53326" w:rsidRDefault="00237131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Pr="00494781">
              <w:rPr>
                <w:sz w:val="28"/>
                <w:szCs w:val="28"/>
                <w:lang w:val="ru-RU"/>
              </w:rPr>
              <w:t>Точилинск</w:t>
            </w:r>
            <w:r>
              <w:rPr>
                <w:sz w:val="28"/>
                <w:szCs w:val="28"/>
                <w:lang w:val="ru-RU"/>
              </w:rPr>
              <w:t xml:space="preserve">ого </w:t>
            </w:r>
            <w:r w:rsidRPr="00E53326">
              <w:rPr>
                <w:sz w:val="28"/>
                <w:szCs w:val="28"/>
                <w:lang w:val="ru-RU"/>
              </w:rPr>
              <w:t>сельсовета Смоле</w:t>
            </w:r>
            <w:r w:rsidRPr="00E53326">
              <w:rPr>
                <w:sz w:val="28"/>
                <w:szCs w:val="28"/>
                <w:lang w:val="ru-RU"/>
              </w:rPr>
              <w:t>н</w:t>
            </w:r>
            <w:r w:rsidRPr="00E5332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 w:rsidRPr="00494781">
              <w:rPr>
                <w:sz w:val="28"/>
                <w:szCs w:val="28"/>
                <w:lang w:val="ru-RU"/>
              </w:rPr>
              <w:t>Точилинский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 Алтайского края на 201</w:t>
            </w:r>
            <w:r>
              <w:rPr>
                <w:sz w:val="28"/>
                <w:szCs w:val="28"/>
                <w:lang w:val="ru-RU"/>
              </w:rPr>
              <w:t>8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237131" w:rsidRPr="00E53326" w:rsidRDefault="00237131" w:rsidP="00154945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>от "</w:t>
            </w:r>
            <w:r>
              <w:rPr>
                <w:sz w:val="28"/>
                <w:szCs w:val="28"/>
                <w:lang w:val="ru-RU"/>
              </w:rPr>
              <w:t>26</w:t>
            </w:r>
            <w:r w:rsidRPr="00E53326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декабря </w:t>
            </w:r>
            <w:r w:rsidRPr="00E53326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7</w:t>
            </w:r>
            <w:r w:rsidRPr="00E53326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68</w:t>
            </w:r>
          </w:p>
        </w:tc>
      </w:tr>
    </w:tbl>
    <w:p w:rsidR="00237131" w:rsidRDefault="00237131" w:rsidP="00D75F53">
      <w:pPr>
        <w:pStyle w:val="a"/>
        <w:ind w:firstLine="851"/>
        <w:jc w:val="both"/>
        <w:rPr>
          <w:sz w:val="28"/>
          <w:szCs w:val="28"/>
        </w:rPr>
      </w:pPr>
    </w:p>
    <w:p w:rsidR="00237131" w:rsidRDefault="00237131" w:rsidP="007A56FE">
      <w:pPr>
        <w:pStyle w:val="a"/>
        <w:ind w:firstLine="851"/>
        <w:jc w:val="both"/>
        <w:rPr>
          <w:sz w:val="28"/>
          <w:szCs w:val="28"/>
        </w:rPr>
      </w:pPr>
    </w:p>
    <w:p w:rsidR="00237131" w:rsidRDefault="00237131" w:rsidP="00D75F53">
      <w:pPr>
        <w:pStyle w:val="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D7DA6">
        <w:rPr>
          <w:sz w:val="28"/>
          <w:szCs w:val="28"/>
        </w:rPr>
        <w:t>аспределение бюджетных ассигнований по разделам и подразделам классификации расходов бюджет</w:t>
      </w:r>
      <w:r>
        <w:rPr>
          <w:sz w:val="28"/>
          <w:szCs w:val="28"/>
        </w:rPr>
        <w:t>а поселения</w:t>
      </w:r>
      <w:r w:rsidRPr="000D7DA6">
        <w:rPr>
          <w:sz w:val="28"/>
          <w:szCs w:val="28"/>
        </w:rPr>
        <w:t xml:space="preserve"> на </w:t>
      </w:r>
      <w:r>
        <w:rPr>
          <w:sz w:val="28"/>
          <w:szCs w:val="28"/>
        </w:rPr>
        <w:t>2018</w:t>
      </w:r>
      <w:r w:rsidRPr="00E11FC8">
        <w:rPr>
          <w:sz w:val="28"/>
          <w:szCs w:val="28"/>
        </w:rPr>
        <w:t xml:space="preserve"> год</w:t>
      </w:r>
    </w:p>
    <w:p w:rsidR="00237131" w:rsidRPr="007A56FE" w:rsidRDefault="00237131" w:rsidP="007A56FE">
      <w:pPr>
        <w:pStyle w:val="a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тыс.рублей</w:t>
      </w:r>
    </w:p>
    <w:tbl>
      <w:tblPr>
        <w:tblW w:w="9660" w:type="dxa"/>
        <w:tblInd w:w="93" w:type="dxa"/>
        <w:tblLook w:val="00A0"/>
      </w:tblPr>
      <w:tblGrid>
        <w:gridCol w:w="5440"/>
        <w:gridCol w:w="1020"/>
        <w:gridCol w:w="1020"/>
        <w:gridCol w:w="2180"/>
      </w:tblGrid>
      <w:tr w:rsidR="00237131" w:rsidRPr="00154945" w:rsidTr="00154945">
        <w:trPr>
          <w:trHeight w:val="792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237131" w:rsidRPr="00154945" w:rsidTr="0015494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37131" w:rsidRPr="00154945" w:rsidTr="0015494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1 120,72</w:t>
            </w:r>
          </w:p>
        </w:tc>
      </w:tr>
      <w:tr w:rsidR="00237131" w:rsidRPr="00154945" w:rsidTr="00154945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и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тельных) органов государственной власти и пре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д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ставительных органов муниципальных образов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783,80</w:t>
            </w:r>
          </w:p>
        </w:tc>
      </w:tr>
      <w:tr w:rsidR="00237131" w:rsidRPr="00154945" w:rsidTr="00154945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зования)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334,30</w:t>
            </w:r>
          </w:p>
        </w:tc>
      </w:tr>
      <w:tr w:rsidR="00237131" w:rsidRPr="00154945" w:rsidTr="0015494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0,62</w:t>
            </w:r>
          </w:p>
        </w:tc>
      </w:tr>
      <w:tr w:rsidR="00237131" w:rsidRPr="00154945" w:rsidTr="0015494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108,11</w:t>
            </w:r>
          </w:p>
        </w:tc>
      </w:tr>
      <w:tr w:rsidR="00237131" w:rsidRPr="00154945" w:rsidTr="0015494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108,11</w:t>
            </w:r>
          </w:p>
        </w:tc>
      </w:tr>
      <w:tr w:rsidR="00237131" w:rsidRPr="00154945" w:rsidTr="0015494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237131" w:rsidRPr="00154945" w:rsidTr="00154945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237131" w:rsidRPr="00154945" w:rsidTr="00154945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111,90</w:t>
            </w:r>
          </w:p>
        </w:tc>
      </w:tr>
      <w:tr w:rsidR="00237131" w:rsidRPr="00154945" w:rsidTr="0015494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111,90</w:t>
            </w:r>
          </w:p>
        </w:tc>
      </w:tr>
      <w:tr w:rsidR="00237131" w:rsidRPr="00154945" w:rsidTr="0015494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259,00</w:t>
            </w:r>
          </w:p>
        </w:tc>
      </w:tr>
      <w:tr w:rsidR="00237131" w:rsidRPr="00154945" w:rsidTr="0015494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259,00</w:t>
            </w:r>
          </w:p>
        </w:tc>
      </w:tr>
      <w:tr w:rsidR="00237131" w:rsidRPr="00154945" w:rsidTr="0015494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84,20</w:t>
            </w:r>
          </w:p>
        </w:tc>
      </w:tr>
      <w:tr w:rsidR="00237131" w:rsidRPr="00154945" w:rsidTr="0015494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84,20</w:t>
            </w:r>
          </w:p>
        </w:tc>
      </w:tr>
      <w:tr w:rsidR="00237131" w:rsidRPr="00154945" w:rsidTr="00154945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31" w:rsidRPr="00154945" w:rsidRDefault="00237131" w:rsidP="0015494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b/>
                <w:bCs/>
                <w:color w:val="000000"/>
                <w:sz w:val="24"/>
                <w:szCs w:val="24"/>
                <w:lang w:val="ru-RU"/>
              </w:rPr>
              <w:t>1 783,93</w:t>
            </w:r>
          </w:p>
        </w:tc>
      </w:tr>
    </w:tbl>
    <w:p w:rsidR="00237131" w:rsidRPr="00770755" w:rsidRDefault="00237131" w:rsidP="00D75F53">
      <w:pPr>
        <w:pStyle w:val="a"/>
        <w:ind w:firstLine="851"/>
        <w:jc w:val="both"/>
        <w:rPr>
          <w:sz w:val="28"/>
          <w:szCs w:val="28"/>
        </w:rPr>
      </w:pPr>
    </w:p>
    <w:p w:rsidR="00237131" w:rsidRDefault="00237131">
      <w:pPr>
        <w:rPr>
          <w:sz w:val="28"/>
          <w:szCs w:val="28"/>
          <w:lang w:val="ru-RU"/>
        </w:rPr>
      </w:pPr>
    </w:p>
    <w:p w:rsidR="00237131" w:rsidRPr="00770755" w:rsidRDefault="00237131">
      <w:pPr>
        <w:rPr>
          <w:lang w:val="ru-RU"/>
        </w:rPr>
      </w:pPr>
    </w:p>
    <w:tbl>
      <w:tblPr>
        <w:tblW w:w="9828" w:type="dxa"/>
        <w:tblLook w:val="00A0"/>
      </w:tblPr>
      <w:tblGrid>
        <w:gridCol w:w="4360"/>
        <w:gridCol w:w="620"/>
        <w:gridCol w:w="348"/>
        <w:gridCol w:w="272"/>
        <w:gridCol w:w="620"/>
        <w:gridCol w:w="1660"/>
        <w:gridCol w:w="620"/>
        <w:gridCol w:w="1160"/>
        <w:gridCol w:w="168"/>
      </w:tblGrid>
      <w:tr w:rsidR="00237131" w:rsidRPr="00770755" w:rsidTr="00154945">
        <w:tc>
          <w:tcPr>
            <w:tcW w:w="5328" w:type="dxa"/>
            <w:gridSpan w:val="3"/>
          </w:tcPr>
          <w:p w:rsidR="00237131" w:rsidRPr="00770755" w:rsidRDefault="00237131" w:rsidP="00B82035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  <w:gridSpan w:val="6"/>
          </w:tcPr>
          <w:p w:rsidR="00237131" w:rsidRPr="00770755" w:rsidRDefault="00237131" w:rsidP="00B82035">
            <w:pPr>
              <w:jc w:val="right"/>
              <w:rPr>
                <w:sz w:val="28"/>
                <w:szCs w:val="28"/>
                <w:lang w:val="ru-RU"/>
              </w:rPr>
            </w:pPr>
            <w:r w:rsidRPr="00770755">
              <w:rPr>
                <w:sz w:val="28"/>
                <w:szCs w:val="28"/>
                <w:lang w:val="ru-RU"/>
              </w:rPr>
              <w:t>Приложение 6</w:t>
            </w:r>
          </w:p>
          <w:p w:rsidR="00237131" w:rsidRPr="00770755" w:rsidRDefault="00237131" w:rsidP="00B82035">
            <w:pPr>
              <w:jc w:val="right"/>
              <w:rPr>
                <w:sz w:val="28"/>
                <w:szCs w:val="28"/>
                <w:lang w:val="ru-RU"/>
              </w:rPr>
            </w:pPr>
            <w:r w:rsidRPr="00770755">
              <w:rPr>
                <w:sz w:val="28"/>
                <w:szCs w:val="28"/>
                <w:lang w:val="ru-RU"/>
              </w:rPr>
              <w:t>к решению Собрания депутатов Точилинского сельсовета Смоле</w:t>
            </w:r>
            <w:r w:rsidRPr="00770755">
              <w:rPr>
                <w:sz w:val="28"/>
                <w:szCs w:val="28"/>
                <w:lang w:val="ru-RU"/>
              </w:rPr>
              <w:t>н</w:t>
            </w:r>
            <w:r w:rsidRPr="00770755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770755">
              <w:rPr>
                <w:sz w:val="28"/>
                <w:szCs w:val="28"/>
                <w:lang w:val="ru-RU"/>
              </w:rPr>
              <w:t>о</w:t>
            </w:r>
            <w:r w:rsidRPr="00770755">
              <w:rPr>
                <w:sz w:val="28"/>
                <w:szCs w:val="28"/>
                <w:lang w:val="ru-RU"/>
              </w:rPr>
              <w:t>вания Точилинский сельсовет Смоленского района Алтайского края на 201</w:t>
            </w:r>
            <w:r>
              <w:rPr>
                <w:sz w:val="28"/>
                <w:szCs w:val="28"/>
                <w:lang w:val="ru-RU"/>
              </w:rPr>
              <w:t>8</w:t>
            </w:r>
            <w:r w:rsidRPr="00770755">
              <w:rPr>
                <w:sz w:val="28"/>
                <w:szCs w:val="28"/>
                <w:lang w:val="ru-RU"/>
              </w:rPr>
              <w:t xml:space="preserve"> год"</w:t>
            </w:r>
          </w:p>
          <w:p w:rsidR="00237131" w:rsidRPr="00770755" w:rsidRDefault="00237131" w:rsidP="00B50B35">
            <w:pPr>
              <w:jc w:val="right"/>
              <w:rPr>
                <w:sz w:val="28"/>
                <w:szCs w:val="28"/>
                <w:lang w:val="ru-RU"/>
              </w:rPr>
            </w:pPr>
            <w:r w:rsidRPr="00770755">
              <w:rPr>
                <w:sz w:val="28"/>
                <w:szCs w:val="28"/>
                <w:lang w:val="ru-RU"/>
              </w:rPr>
              <w:t>от "</w:t>
            </w:r>
            <w:r>
              <w:rPr>
                <w:sz w:val="28"/>
                <w:szCs w:val="28"/>
                <w:lang w:val="ru-RU"/>
              </w:rPr>
              <w:t>26</w:t>
            </w:r>
            <w:r w:rsidRPr="00770755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декабря </w:t>
            </w:r>
            <w:r w:rsidRPr="00770755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7</w:t>
            </w:r>
            <w:r w:rsidRPr="00770755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68</w:t>
            </w:r>
          </w:p>
        </w:tc>
      </w:tr>
      <w:tr w:rsidR="00237131" w:rsidRPr="00C513CE" w:rsidTr="00154945">
        <w:trPr>
          <w:gridAfter w:val="1"/>
          <w:wAfter w:w="75" w:type="dxa"/>
          <w:trHeight w:val="322"/>
        </w:trPr>
        <w:tc>
          <w:tcPr>
            <w:tcW w:w="96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131" w:rsidRPr="00770755" w:rsidRDefault="00237131" w:rsidP="004947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0755">
              <w:rPr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в ведомственной структуре </w:t>
            </w:r>
          </w:p>
          <w:p w:rsidR="00237131" w:rsidRPr="00770755" w:rsidRDefault="00237131" w:rsidP="004947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0755">
              <w:rPr>
                <w:color w:val="000000"/>
                <w:sz w:val="28"/>
                <w:szCs w:val="28"/>
                <w:lang w:val="ru-RU"/>
              </w:rPr>
              <w:t>ра</w:t>
            </w:r>
            <w:r>
              <w:rPr>
                <w:color w:val="000000"/>
                <w:sz w:val="28"/>
                <w:szCs w:val="28"/>
                <w:lang w:val="ru-RU"/>
              </w:rPr>
              <w:t>сходов бюджета поселения на 2018</w:t>
            </w:r>
            <w:r w:rsidRPr="00770755">
              <w:rPr>
                <w:color w:val="000000"/>
                <w:sz w:val="28"/>
                <w:szCs w:val="28"/>
                <w:lang w:val="ru-RU"/>
              </w:rPr>
              <w:t xml:space="preserve"> год </w:t>
            </w:r>
          </w:p>
        </w:tc>
      </w:tr>
      <w:tr w:rsidR="00237131" w:rsidRPr="00C513CE" w:rsidTr="00154945">
        <w:trPr>
          <w:gridAfter w:val="1"/>
          <w:wAfter w:w="75" w:type="dxa"/>
          <w:trHeight w:val="559"/>
        </w:trPr>
        <w:tc>
          <w:tcPr>
            <w:tcW w:w="96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131" w:rsidRPr="00770755" w:rsidRDefault="00237131" w:rsidP="00494781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37131" w:rsidRPr="00154945" w:rsidTr="00154945">
        <w:trPr>
          <w:gridAfter w:val="1"/>
          <w:wAfter w:w="75" w:type="dxa"/>
          <w:trHeight w:val="315"/>
        </w:trPr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5494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тыс.рублей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1 783,93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1 120,72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т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венной власти и представительных 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р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госуда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р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ственной власти субъектов Российской Федерации и органов местного сам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сийской Федерации, высших исполн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и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тельных органов государственной вл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1 118,10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госуда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р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ственной власти субъектов Российской Федерации и органов местного сам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1 118,10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783,80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783,80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ы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221,70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545,10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17,00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л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334,30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ы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334,30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ции и органов местного самоуправл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Резервный фонд администрации (н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предвиденные расходы)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0,62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госуда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р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ственной власти субъектов Российской Федерации и органов местного сам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0,62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0,62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0,62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0,62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108,11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д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108,11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госуда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р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ственной власти субъектов Российской Федерации и органов местного сам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108,11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108,11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108,11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ы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91,70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16,41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90 0 00 0000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вестиционной активности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111,90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111,90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111,90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111,90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т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111,90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111,90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259,00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259,00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ч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259,00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ч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реждений в сфере культуры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259,00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259,00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236,00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23,00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84,20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84,20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84,20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84,20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ния, спорта и физической культуры, т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у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ризма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84,20</w:t>
            </w:r>
          </w:p>
        </w:tc>
      </w:tr>
      <w:tr w:rsidR="00237131" w:rsidRPr="00154945" w:rsidTr="00154945">
        <w:trPr>
          <w:gridAfter w:val="1"/>
          <w:wAfter w:w="75" w:type="dxa"/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84,20</w:t>
            </w:r>
          </w:p>
        </w:tc>
      </w:tr>
      <w:tr w:rsidR="00237131" w:rsidRPr="00E53326" w:rsidTr="00215102">
        <w:tc>
          <w:tcPr>
            <w:tcW w:w="5328" w:type="dxa"/>
            <w:gridSpan w:val="3"/>
          </w:tcPr>
          <w:p w:rsidR="00237131" w:rsidRPr="004D305F" w:rsidRDefault="00237131" w:rsidP="0021510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  <w:gridSpan w:val="6"/>
          </w:tcPr>
          <w:p w:rsidR="00237131" w:rsidRPr="00E53326" w:rsidRDefault="00237131" w:rsidP="00215102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7</w:t>
            </w:r>
          </w:p>
          <w:p w:rsidR="00237131" w:rsidRPr="00E53326" w:rsidRDefault="00237131" w:rsidP="00215102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Точилинского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E53326">
              <w:rPr>
                <w:sz w:val="28"/>
                <w:szCs w:val="28"/>
                <w:lang w:val="ru-RU"/>
              </w:rPr>
              <w:t>н</w:t>
            </w:r>
            <w:r w:rsidRPr="00E5332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>
              <w:rPr>
                <w:sz w:val="28"/>
                <w:szCs w:val="28"/>
                <w:lang w:val="ru-RU"/>
              </w:rPr>
              <w:t xml:space="preserve">Точилинский </w:t>
            </w:r>
            <w:r w:rsidRPr="00E53326">
              <w:rPr>
                <w:sz w:val="28"/>
                <w:szCs w:val="28"/>
                <w:lang w:val="ru-RU"/>
              </w:rPr>
              <w:t>сельсовет Смоленского района Алтайского края на 201</w:t>
            </w:r>
            <w:r>
              <w:rPr>
                <w:sz w:val="28"/>
                <w:szCs w:val="28"/>
                <w:lang w:val="ru-RU"/>
              </w:rPr>
              <w:t>8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237131" w:rsidRPr="00E53326" w:rsidRDefault="00237131" w:rsidP="001305A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>от "</w:t>
            </w:r>
            <w:r>
              <w:rPr>
                <w:sz w:val="28"/>
                <w:szCs w:val="28"/>
                <w:lang w:val="ru-RU"/>
              </w:rPr>
              <w:t>26</w:t>
            </w:r>
            <w:r w:rsidRPr="00E53326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декабря </w:t>
            </w:r>
            <w:r w:rsidRPr="00E53326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7</w:t>
            </w:r>
            <w:r w:rsidRPr="00E53326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68</w:t>
            </w:r>
          </w:p>
        </w:tc>
      </w:tr>
    </w:tbl>
    <w:p w:rsidR="00237131" w:rsidRDefault="00237131" w:rsidP="00D75F53">
      <w:pPr>
        <w:pStyle w:val="a"/>
        <w:ind w:firstLine="851"/>
        <w:jc w:val="both"/>
        <w:rPr>
          <w:sz w:val="28"/>
          <w:szCs w:val="28"/>
        </w:rPr>
      </w:pPr>
    </w:p>
    <w:p w:rsidR="00237131" w:rsidRDefault="00237131" w:rsidP="001305A6">
      <w:pPr>
        <w:pStyle w:val="a"/>
        <w:ind w:firstLine="851"/>
        <w:jc w:val="center"/>
        <w:rPr>
          <w:sz w:val="28"/>
          <w:szCs w:val="28"/>
        </w:rPr>
      </w:pPr>
      <w:r w:rsidRPr="001305A6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</w:t>
      </w:r>
      <w:r w:rsidRPr="001305A6">
        <w:rPr>
          <w:sz w:val="28"/>
          <w:szCs w:val="28"/>
        </w:rPr>
        <w:t>е</w:t>
      </w:r>
      <w:r w:rsidRPr="001305A6">
        <w:rPr>
          <w:sz w:val="28"/>
          <w:szCs w:val="28"/>
        </w:rPr>
        <w:t>ниям деятельности), группам (группам и подгруппам) видов расходов кла</w:t>
      </w:r>
      <w:r w:rsidRPr="001305A6">
        <w:rPr>
          <w:sz w:val="28"/>
          <w:szCs w:val="28"/>
        </w:rPr>
        <w:t>с</w:t>
      </w:r>
      <w:r w:rsidRPr="001305A6">
        <w:rPr>
          <w:sz w:val="28"/>
          <w:szCs w:val="28"/>
        </w:rPr>
        <w:t>сификации расходов бюджета поселения на 201</w:t>
      </w:r>
      <w:r>
        <w:rPr>
          <w:sz w:val="28"/>
          <w:szCs w:val="28"/>
        </w:rPr>
        <w:t>8</w:t>
      </w:r>
      <w:r w:rsidRPr="001305A6">
        <w:rPr>
          <w:sz w:val="28"/>
          <w:szCs w:val="28"/>
        </w:rPr>
        <w:t xml:space="preserve"> год</w:t>
      </w:r>
    </w:p>
    <w:tbl>
      <w:tblPr>
        <w:tblW w:w="9606" w:type="dxa"/>
        <w:tblLayout w:type="fixed"/>
        <w:tblLook w:val="00A0"/>
      </w:tblPr>
      <w:tblGrid>
        <w:gridCol w:w="4928"/>
        <w:gridCol w:w="567"/>
        <w:gridCol w:w="567"/>
        <w:gridCol w:w="1701"/>
        <w:gridCol w:w="709"/>
        <w:gridCol w:w="1134"/>
      </w:tblGrid>
      <w:tr w:rsidR="00237131" w:rsidRPr="00154945" w:rsidTr="00154945">
        <w:trPr>
          <w:trHeight w:val="31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5494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тыс.рублей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1 783,93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1 120,72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д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ставительных) органов государственной вл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сти и представительных органов муниц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и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в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р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й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т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1 118,10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в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1 118,10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783,80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783,80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221,70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р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545,10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17,00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(исполнител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но-распорядительного органа муниципальн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334,30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334,30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 и орг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Резервный фонд администрации (непредв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и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денные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0,62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в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0,62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в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0,62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0,62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р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0,62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108,11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в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108,11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в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108,11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в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108,11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108,11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91,70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р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16,41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90 0 00 0000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инвест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и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ционной активности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земл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р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111,90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111,90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111,90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111,90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111,90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р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111,90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259,00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259,00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259,00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259,00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259,00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р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236,00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23,00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84,20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84,20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84,20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и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84,20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84,20</w:t>
            </w:r>
          </w:p>
        </w:tc>
      </w:tr>
      <w:tr w:rsidR="00237131" w:rsidRPr="00154945" w:rsidTr="00154945">
        <w:trPr>
          <w:trHeight w:val="2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31" w:rsidRPr="00154945" w:rsidRDefault="00237131" w:rsidP="00154945">
            <w:pPr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р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7131" w:rsidRPr="00154945" w:rsidRDefault="00237131" w:rsidP="001549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7131" w:rsidRPr="00154945" w:rsidRDefault="00237131" w:rsidP="0015494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  <w:lang w:val="ru-RU"/>
              </w:rPr>
              <w:t>84,20</w:t>
            </w:r>
          </w:p>
        </w:tc>
      </w:tr>
    </w:tbl>
    <w:p w:rsidR="00237131" w:rsidRDefault="00237131" w:rsidP="00D75F53">
      <w:pPr>
        <w:pStyle w:val="a"/>
        <w:ind w:firstLine="851"/>
        <w:jc w:val="both"/>
        <w:rPr>
          <w:sz w:val="28"/>
          <w:szCs w:val="28"/>
        </w:rPr>
      </w:pPr>
    </w:p>
    <w:p w:rsidR="00237131" w:rsidRDefault="00237131" w:rsidP="00D75F53">
      <w:pPr>
        <w:pStyle w:val="a"/>
        <w:ind w:firstLine="851"/>
        <w:jc w:val="both"/>
        <w:rPr>
          <w:sz w:val="28"/>
          <w:szCs w:val="28"/>
        </w:rPr>
      </w:pPr>
    </w:p>
    <w:p w:rsidR="00237131" w:rsidRDefault="00237131" w:rsidP="00D75F53">
      <w:pPr>
        <w:pStyle w:val="a"/>
        <w:ind w:firstLine="851"/>
        <w:jc w:val="both"/>
        <w:rPr>
          <w:sz w:val="28"/>
          <w:szCs w:val="28"/>
        </w:rPr>
      </w:pPr>
    </w:p>
    <w:p w:rsidR="00237131" w:rsidRDefault="00237131" w:rsidP="00D75F53">
      <w:pPr>
        <w:pStyle w:val="a"/>
        <w:ind w:firstLine="851"/>
        <w:jc w:val="both"/>
        <w:rPr>
          <w:sz w:val="28"/>
          <w:szCs w:val="28"/>
        </w:rPr>
      </w:pPr>
    </w:p>
    <w:p w:rsidR="00237131" w:rsidRDefault="00237131" w:rsidP="00D75F53">
      <w:pPr>
        <w:pStyle w:val="a"/>
        <w:ind w:firstLine="851"/>
        <w:jc w:val="both"/>
        <w:rPr>
          <w:sz w:val="28"/>
          <w:szCs w:val="28"/>
        </w:rPr>
      </w:pPr>
    </w:p>
    <w:p w:rsidR="00237131" w:rsidRDefault="00237131" w:rsidP="00D75F53">
      <w:pPr>
        <w:pStyle w:val="a"/>
        <w:ind w:firstLine="851"/>
        <w:jc w:val="both"/>
        <w:rPr>
          <w:sz w:val="28"/>
          <w:szCs w:val="28"/>
        </w:rPr>
      </w:pPr>
    </w:p>
    <w:p w:rsidR="00237131" w:rsidRDefault="00237131"/>
    <w:tbl>
      <w:tblPr>
        <w:tblW w:w="0" w:type="auto"/>
        <w:jc w:val="right"/>
        <w:tblLook w:val="00A0"/>
      </w:tblPr>
      <w:tblGrid>
        <w:gridCol w:w="5148"/>
        <w:gridCol w:w="4423"/>
      </w:tblGrid>
      <w:tr w:rsidR="00237131" w:rsidRPr="00E53326" w:rsidTr="00BA342C">
        <w:trPr>
          <w:jc w:val="right"/>
        </w:trPr>
        <w:tc>
          <w:tcPr>
            <w:tcW w:w="5148" w:type="dxa"/>
          </w:tcPr>
          <w:p w:rsidR="00237131" w:rsidRPr="00665078" w:rsidRDefault="00237131" w:rsidP="00BA342C">
            <w:pPr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4423" w:type="dxa"/>
          </w:tcPr>
          <w:p w:rsidR="00237131" w:rsidRPr="00E53326" w:rsidRDefault="00237131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237131" w:rsidRPr="00E53326" w:rsidRDefault="00237131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Точилинского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E53326">
              <w:rPr>
                <w:sz w:val="28"/>
                <w:szCs w:val="28"/>
                <w:lang w:val="ru-RU"/>
              </w:rPr>
              <w:t>н</w:t>
            </w:r>
            <w:r w:rsidRPr="00E5332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>
              <w:rPr>
                <w:sz w:val="28"/>
                <w:szCs w:val="28"/>
                <w:lang w:val="ru-RU"/>
              </w:rPr>
              <w:t>Точилинский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 Алтайского края на 201</w:t>
            </w:r>
            <w:r>
              <w:rPr>
                <w:sz w:val="28"/>
                <w:szCs w:val="28"/>
                <w:lang w:val="ru-RU"/>
              </w:rPr>
              <w:t>8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237131" w:rsidRPr="00E53326" w:rsidRDefault="00237131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>от "</w:t>
            </w:r>
            <w:r>
              <w:rPr>
                <w:sz w:val="28"/>
                <w:szCs w:val="28"/>
                <w:lang w:val="ru-RU"/>
              </w:rPr>
              <w:t>26</w:t>
            </w:r>
            <w:r w:rsidRPr="00E53326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 декабря </w:t>
            </w:r>
            <w:r w:rsidRPr="00E53326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7</w:t>
            </w:r>
            <w:r w:rsidRPr="00E53326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68</w:t>
            </w:r>
          </w:p>
        </w:tc>
      </w:tr>
      <w:tr w:rsidR="00237131" w:rsidRPr="00492649" w:rsidTr="00BA342C">
        <w:trPr>
          <w:jc w:val="right"/>
        </w:trPr>
        <w:tc>
          <w:tcPr>
            <w:tcW w:w="5148" w:type="dxa"/>
          </w:tcPr>
          <w:p w:rsidR="00237131" w:rsidRPr="003A6D12" w:rsidRDefault="00237131" w:rsidP="00BA342C">
            <w:pPr>
              <w:rPr>
                <w:lang w:val="ru-RU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423" w:type="dxa"/>
          </w:tcPr>
          <w:p w:rsidR="00237131" w:rsidRPr="00AB7EC2" w:rsidRDefault="00237131" w:rsidP="00BA342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37131" w:rsidRDefault="00237131" w:rsidP="00BA342C">
      <w:pPr>
        <w:jc w:val="center"/>
        <w:rPr>
          <w:lang w:val="ru-RU"/>
        </w:rPr>
      </w:pPr>
    </w:p>
    <w:p w:rsidR="00237131" w:rsidRPr="00665078" w:rsidRDefault="00237131" w:rsidP="00BA342C">
      <w:pPr>
        <w:jc w:val="center"/>
        <w:rPr>
          <w:sz w:val="28"/>
          <w:szCs w:val="28"/>
          <w:lang w:val="ru-RU"/>
        </w:rPr>
      </w:pPr>
      <w:r w:rsidRPr="00392D05">
        <w:rPr>
          <w:sz w:val="28"/>
          <w:szCs w:val="28"/>
          <w:lang w:val="ru-RU"/>
        </w:rPr>
        <w:t>Объем бюджетных ассигнований на исполнение публичных нормативных обязательс</w:t>
      </w:r>
      <w:r>
        <w:rPr>
          <w:sz w:val="28"/>
          <w:szCs w:val="28"/>
          <w:lang w:val="ru-RU"/>
        </w:rPr>
        <w:t xml:space="preserve">тв </w:t>
      </w:r>
      <w:r w:rsidRPr="00665078"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>Точилинского</w:t>
      </w:r>
      <w:r w:rsidRPr="00665078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8</w:t>
      </w:r>
      <w:r w:rsidRPr="00665078">
        <w:rPr>
          <w:sz w:val="28"/>
          <w:szCs w:val="28"/>
          <w:lang w:val="ru-RU"/>
        </w:rPr>
        <w:t xml:space="preserve"> год</w:t>
      </w:r>
    </w:p>
    <w:p w:rsidR="00237131" w:rsidRPr="00A55A80" w:rsidRDefault="00237131" w:rsidP="00BA342C">
      <w:pPr>
        <w:jc w:val="center"/>
        <w:rPr>
          <w:b/>
          <w:sz w:val="28"/>
          <w:szCs w:val="28"/>
          <w:lang w:val="ru-RU"/>
        </w:rPr>
      </w:pPr>
    </w:p>
    <w:p w:rsidR="00237131" w:rsidRPr="007C68A3" w:rsidRDefault="00237131" w:rsidP="00BA342C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r>
        <w:rPr>
          <w:sz w:val="22"/>
          <w:szCs w:val="22"/>
        </w:rPr>
        <w:t>т</w:t>
      </w:r>
      <w:r w:rsidRPr="007C68A3">
        <w:rPr>
          <w:sz w:val="22"/>
          <w:szCs w:val="22"/>
        </w:rPr>
        <w:t>ыс. рублей</w:t>
      </w:r>
    </w:p>
    <w:tbl>
      <w:tblPr>
        <w:tblW w:w="4901" w:type="pct"/>
        <w:jc w:val="center"/>
        <w:tblInd w:w="-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6989"/>
        <w:gridCol w:w="1670"/>
      </w:tblGrid>
      <w:tr w:rsidR="00237131" w:rsidRPr="00D1030E" w:rsidTr="00BA342C">
        <w:trPr>
          <w:jc w:val="center"/>
        </w:trPr>
        <w:tc>
          <w:tcPr>
            <w:tcW w:w="38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№</w:t>
            </w:r>
          </w:p>
          <w:p w:rsidR="00237131" w:rsidRPr="00D1030E" w:rsidRDefault="00237131" w:rsidP="00BA342C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п/п</w:t>
            </w:r>
          </w:p>
        </w:tc>
        <w:tc>
          <w:tcPr>
            <w:tcW w:w="3725" w:type="pct"/>
          </w:tcPr>
          <w:p w:rsidR="00237131" w:rsidRPr="002554F5" w:rsidRDefault="00237131" w:rsidP="00BA342C">
            <w:pPr>
              <w:autoSpaceDE w:val="0"/>
              <w:autoSpaceDN w:val="0"/>
              <w:adjustRightInd w:val="0"/>
              <w:ind w:right="99" w:firstLine="7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Публичные нормативные обязательства</w:t>
            </w:r>
          </w:p>
        </w:tc>
        <w:tc>
          <w:tcPr>
            <w:tcW w:w="890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 xml:space="preserve">Сумма </w:t>
            </w:r>
          </w:p>
        </w:tc>
      </w:tr>
      <w:tr w:rsidR="00237131" w:rsidRPr="00D1030E" w:rsidTr="00BA342C">
        <w:trPr>
          <w:jc w:val="center"/>
        </w:trPr>
        <w:tc>
          <w:tcPr>
            <w:tcW w:w="38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372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  <w:vAlign w:val="center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</w:p>
        </w:tc>
      </w:tr>
    </w:tbl>
    <w:p w:rsidR="00237131" w:rsidRPr="00D84F79" w:rsidRDefault="00237131" w:rsidP="00BA342C">
      <w:pPr>
        <w:ind w:left="1069" w:right="99"/>
        <w:jc w:val="both"/>
        <w:rPr>
          <w:sz w:val="28"/>
          <w:szCs w:val="28"/>
        </w:rPr>
      </w:pPr>
    </w:p>
    <w:p w:rsidR="00237131" w:rsidRPr="00BA342C" w:rsidRDefault="00237131">
      <w:pPr>
        <w:rPr>
          <w:lang w:val="ru-RU"/>
        </w:rPr>
      </w:pPr>
    </w:p>
    <w:p w:rsidR="00237131" w:rsidRDefault="00237131">
      <w:r>
        <w:br w:type="page"/>
      </w:r>
    </w:p>
    <w:tbl>
      <w:tblPr>
        <w:tblW w:w="0" w:type="auto"/>
        <w:jc w:val="right"/>
        <w:tblLook w:val="00A0"/>
      </w:tblPr>
      <w:tblGrid>
        <w:gridCol w:w="5148"/>
        <w:gridCol w:w="4423"/>
      </w:tblGrid>
      <w:tr w:rsidR="00237131" w:rsidRPr="00E53326" w:rsidTr="00665078">
        <w:trPr>
          <w:jc w:val="right"/>
        </w:trPr>
        <w:tc>
          <w:tcPr>
            <w:tcW w:w="5148" w:type="dxa"/>
          </w:tcPr>
          <w:p w:rsidR="00237131" w:rsidRPr="00BA342C" w:rsidRDefault="00237131" w:rsidP="00665078">
            <w:pPr>
              <w:rPr>
                <w:sz w:val="28"/>
                <w:szCs w:val="28"/>
                <w:lang w:val="ru-RU"/>
              </w:rPr>
            </w:pPr>
            <w:r w:rsidRPr="00BA342C">
              <w:rPr>
                <w:lang w:val="ru-RU"/>
              </w:rPr>
              <w:br w:type="page"/>
            </w:r>
            <w:r w:rsidRPr="00BA342C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237131" w:rsidRPr="00E53326" w:rsidRDefault="00237131" w:rsidP="00665078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9</w:t>
            </w:r>
          </w:p>
          <w:p w:rsidR="00237131" w:rsidRPr="00E53326" w:rsidRDefault="00237131" w:rsidP="00665078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Точилинского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E53326">
              <w:rPr>
                <w:sz w:val="28"/>
                <w:szCs w:val="28"/>
                <w:lang w:val="ru-RU"/>
              </w:rPr>
              <w:t>н</w:t>
            </w:r>
            <w:r w:rsidRPr="00E5332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>
              <w:rPr>
                <w:sz w:val="28"/>
                <w:szCs w:val="28"/>
                <w:lang w:val="ru-RU"/>
              </w:rPr>
              <w:t>Точилинский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 Алтайского края на 201</w:t>
            </w:r>
            <w:r>
              <w:rPr>
                <w:sz w:val="28"/>
                <w:szCs w:val="28"/>
                <w:lang w:val="ru-RU"/>
              </w:rPr>
              <w:t>8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237131" w:rsidRPr="00E53326" w:rsidRDefault="00237131" w:rsidP="00154945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>от "</w:t>
            </w:r>
            <w:r>
              <w:rPr>
                <w:sz w:val="28"/>
                <w:szCs w:val="28"/>
                <w:lang w:val="ru-RU"/>
              </w:rPr>
              <w:t>26</w:t>
            </w:r>
            <w:r w:rsidRPr="00E53326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декабря </w:t>
            </w:r>
            <w:r w:rsidRPr="00E53326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7</w:t>
            </w:r>
            <w:r w:rsidRPr="00E53326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68</w:t>
            </w:r>
          </w:p>
        </w:tc>
      </w:tr>
      <w:tr w:rsidR="00237131" w:rsidRPr="00492649" w:rsidTr="00665078">
        <w:trPr>
          <w:jc w:val="right"/>
        </w:trPr>
        <w:tc>
          <w:tcPr>
            <w:tcW w:w="5148" w:type="dxa"/>
          </w:tcPr>
          <w:p w:rsidR="00237131" w:rsidRPr="003A6D12" w:rsidRDefault="00237131" w:rsidP="00665078">
            <w:pPr>
              <w:rPr>
                <w:lang w:val="ru-RU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423" w:type="dxa"/>
          </w:tcPr>
          <w:p w:rsidR="00237131" w:rsidRPr="00AB7EC2" w:rsidRDefault="00237131" w:rsidP="0066507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37131" w:rsidRDefault="00237131" w:rsidP="00665078">
      <w:pPr>
        <w:jc w:val="center"/>
        <w:rPr>
          <w:lang w:val="ru-RU"/>
        </w:rPr>
      </w:pPr>
    </w:p>
    <w:p w:rsidR="00237131" w:rsidRPr="00665078" w:rsidRDefault="00237131" w:rsidP="00665078">
      <w:pPr>
        <w:jc w:val="center"/>
        <w:rPr>
          <w:sz w:val="28"/>
          <w:szCs w:val="28"/>
          <w:lang w:val="ru-RU"/>
        </w:rPr>
      </w:pPr>
      <w:r w:rsidRPr="00665078">
        <w:rPr>
          <w:sz w:val="28"/>
          <w:szCs w:val="28"/>
          <w:lang w:val="ru-RU"/>
        </w:rPr>
        <w:t>Программа муниципальных внутренних заимствований</w:t>
      </w:r>
    </w:p>
    <w:p w:rsidR="00237131" w:rsidRPr="00665078" w:rsidRDefault="00237131" w:rsidP="00665078">
      <w:pPr>
        <w:jc w:val="center"/>
        <w:rPr>
          <w:sz w:val="28"/>
          <w:szCs w:val="28"/>
          <w:lang w:val="ru-RU"/>
        </w:rPr>
      </w:pPr>
      <w:r w:rsidRPr="00665078"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>Точилинского</w:t>
      </w:r>
      <w:r w:rsidRPr="00665078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8</w:t>
      </w:r>
      <w:r w:rsidRPr="00665078">
        <w:rPr>
          <w:sz w:val="28"/>
          <w:szCs w:val="28"/>
          <w:lang w:val="ru-RU"/>
        </w:rPr>
        <w:t xml:space="preserve"> год</w:t>
      </w:r>
    </w:p>
    <w:p w:rsidR="00237131" w:rsidRPr="00A55A80" w:rsidRDefault="00237131" w:rsidP="00665078">
      <w:pPr>
        <w:jc w:val="center"/>
        <w:rPr>
          <w:b/>
          <w:sz w:val="28"/>
          <w:szCs w:val="28"/>
          <w:lang w:val="ru-RU"/>
        </w:rPr>
      </w:pPr>
    </w:p>
    <w:p w:rsidR="00237131" w:rsidRPr="007C68A3" w:rsidRDefault="00237131" w:rsidP="00D1030E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r>
        <w:rPr>
          <w:sz w:val="22"/>
          <w:szCs w:val="22"/>
        </w:rPr>
        <w:t>т</w:t>
      </w:r>
      <w:r w:rsidRPr="007C68A3">
        <w:rPr>
          <w:sz w:val="22"/>
          <w:szCs w:val="22"/>
        </w:rPr>
        <w:t>ыс. рублей</w:t>
      </w:r>
    </w:p>
    <w:tbl>
      <w:tblPr>
        <w:tblW w:w="4901" w:type="pct"/>
        <w:jc w:val="center"/>
        <w:tblInd w:w="-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6989"/>
        <w:gridCol w:w="1670"/>
      </w:tblGrid>
      <w:tr w:rsidR="00237131" w:rsidRPr="00D1030E" w:rsidTr="00BA342C">
        <w:trPr>
          <w:jc w:val="center"/>
        </w:trPr>
        <w:tc>
          <w:tcPr>
            <w:tcW w:w="38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№</w:t>
            </w:r>
          </w:p>
          <w:p w:rsidR="00237131" w:rsidRPr="00D1030E" w:rsidRDefault="00237131" w:rsidP="00BA342C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п/п</w:t>
            </w:r>
          </w:p>
        </w:tc>
        <w:tc>
          <w:tcPr>
            <w:tcW w:w="372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 w:firstLine="720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 xml:space="preserve"> </w:t>
            </w:r>
            <w:r w:rsidRPr="00D1030E">
              <w:rPr>
                <w:sz w:val="24"/>
                <w:szCs w:val="24"/>
              </w:rPr>
              <w:t>заимствований</w:t>
            </w:r>
          </w:p>
        </w:tc>
        <w:tc>
          <w:tcPr>
            <w:tcW w:w="890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 xml:space="preserve">Сумма </w:t>
            </w:r>
          </w:p>
        </w:tc>
      </w:tr>
      <w:tr w:rsidR="00237131" w:rsidRPr="00D1030E" w:rsidTr="00BA342C">
        <w:trPr>
          <w:jc w:val="center"/>
        </w:trPr>
        <w:tc>
          <w:tcPr>
            <w:tcW w:w="38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</w:t>
            </w:r>
          </w:p>
        </w:tc>
        <w:tc>
          <w:tcPr>
            <w:tcW w:w="3725" w:type="pct"/>
          </w:tcPr>
          <w:p w:rsidR="00237131" w:rsidRPr="00D1030E" w:rsidRDefault="00237131" w:rsidP="002B4E9E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  <w:lang w:val="ru-RU"/>
              </w:rPr>
            </w:pPr>
            <w:r w:rsidRPr="00D1030E">
              <w:rPr>
                <w:sz w:val="24"/>
                <w:szCs w:val="24"/>
                <w:lang w:val="ru-RU"/>
              </w:rPr>
              <w:t>Объем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 xml:space="preserve">муниципальных внутренних заимствований </w:t>
            </w:r>
            <w:r>
              <w:rPr>
                <w:sz w:val="24"/>
                <w:szCs w:val="24"/>
                <w:lang w:val="ru-RU"/>
              </w:rPr>
              <w:t>Админис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рации Точилинского сельсовета</w:t>
            </w:r>
            <w:r w:rsidRPr="00D1030E">
              <w:rPr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890" w:type="pct"/>
            <w:vAlign w:val="center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237131" w:rsidRPr="00D1030E" w:rsidTr="00BA342C">
        <w:trPr>
          <w:jc w:val="center"/>
        </w:trPr>
        <w:tc>
          <w:tcPr>
            <w:tcW w:w="38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1.1</w:t>
            </w:r>
          </w:p>
        </w:tc>
        <w:tc>
          <w:tcPr>
            <w:tcW w:w="372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1030E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</w:t>
            </w:r>
            <w:r w:rsidRPr="00D1030E">
              <w:rPr>
                <w:sz w:val="24"/>
                <w:szCs w:val="24"/>
              </w:rPr>
              <w:t>государственным</w:t>
            </w:r>
            <w:r>
              <w:rPr>
                <w:sz w:val="24"/>
                <w:szCs w:val="24"/>
              </w:rPr>
              <w:t xml:space="preserve"> </w:t>
            </w:r>
            <w:r w:rsidRPr="00D1030E">
              <w:rPr>
                <w:sz w:val="24"/>
                <w:szCs w:val="24"/>
              </w:rPr>
              <w:t>ценным</w:t>
            </w:r>
            <w:r>
              <w:rPr>
                <w:sz w:val="24"/>
                <w:szCs w:val="24"/>
              </w:rPr>
              <w:t xml:space="preserve"> </w:t>
            </w:r>
            <w:r w:rsidRPr="00D1030E">
              <w:rPr>
                <w:sz w:val="24"/>
                <w:szCs w:val="24"/>
              </w:rPr>
              <w:t xml:space="preserve">бумагам </w:t>
            </w:r>
          </w:p>
        </w:tc>
        <w:tc>
          <w:tcPr>
            <w:tcW w:w="890" w:type="pct"/>
            <w:vAlign w:val="center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0,00</w:t>
            </w:r>
          </w:p>
        </w:tc>
      </w:tr>
      <w:tr w:rsidR="00237131" w:rsidRPr="00D1030E" w:rsidTr="00BA342C">
        <w:trPr>
          <w:jc w:val="center"/>
        </w:trPr>
        <w:tc>
          <w:tcPr>
            <w:tcW w:w="38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1.2</w:t>
            </w:r>
          </w:p>
        </w:tc>
        <w:tc>
          <w:tcPr>
            <w:tcW w:w="372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кредитным соглашениям и договорам с кредитными орг</w:t>
            </w:r>
            <w:r w:rsidRPr="00D1030E">
              <w:rPr>
                <w:sz w:val="24"/>
                <w:szCs w:val="24"/>
                <w:lang w:val="ru-RU"/>
              </w:rPr>
              <w:t>а</w:t>
            </w:r>
            <w:r w:rsidRPr="00D1030E">
              <w:rPr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890" w:type="pct"/>
            <w:vAlign w:val="center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237131" w:rsidRPr="00D1030E" w:rsidTr="00BA342C">
        <w:trPr>
          <w:jc w:val="center"/>
        </w:trPr>
        <w:tc>
          <w:tcPr>
            <w:tcW w:w="38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1.3</w:t>
            </w:r>
          </w:p>
        </w:tc>
        <w:tc>
          <w:tcPr>
            <w:tcW w:w="372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 xml:space="preserve">бюджета </w:t>
            </w:r>
          </w:p>
        </w:tc>
        <w:tc>
          <w:tcPr>
            <w:tcW w:w="890" w:type="pct"/>
            <w:vAlign w:val="center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237131" w:rsidRPr="00D1030E" w:rsidTr="00BA342C">
        <w:trPr>
          <w:jc w:val="center"/>
        </w:trPr>
        <w:tc>
          <w:tcPr>
            <w:tcW w:w="38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</w:t>
            </w:r>
          </w:p>
        </w:tc>
        <w:tc>
          <w:tcPr>
            <w:tcW w:w="3725" w:type="pct"/>
          </w:tcPr>
          <w:p w:rsidR="00237131" w:rsidRPr="00D1030E" w:rsidRDefault="00237131" w:rsidP="002B4E9E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D1030E">
              <w:rPr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 xml:space="preserve">долга </w:t>
            </w:r>
            <w:r>
              <w:rPr>
                <w:sz w:val="24"/>
                <w:szCs w:val="24"/>
                <w:lang w:val="ru-RU"/>
              </w:rPr>
              <w:t>Администрации Точилинского сельсов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та</w:t>
            </w:r>
            <w:r w:rsidRPr="00D1030E">
              <w:rPr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890" w:type="pct"/>
            <w:vAlign w:val="center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237131" w:rsidRPr="00D1030E" w:rsidTr="00BA342C">
        <w:trPr>
          <w:jc w:val="center"/>
        </w:trPr>
        <w:tc>
          <w:tcPr>
            <w:tcW w:w="38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2.1</w:t>
            </w:r>
          </w:p>
        </w:tc>
        <w:tc>
          <w:tcPr>
            <w:tcW w:w="372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1030E">
              <w:rPr>
                <w:sz w:val="24"/>
                <w:szCs w:val="24"/>
              </w:rPr>
              <w:t xml:space="preserve"> по государственным ценным бумагам</w:t>
            </w:r>
          </w:p>
        </w:tc>
        <w:tc>
          <w:tcPr>
            <w:tcW w:w="890" w:type="pct"/>
            <w:vAlign w:val="center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237131" w:rsidRPr="00D1030E" w:rsidTr="00BA342C">
        <w:trPr>
          <w:jc w:val="center"/>
        </w:trPr>
        <w:tc>
          <w:tcPr>
            <w:tcW w:w="38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2.2</w:t>
            </w:r>
          </w:p>
        </w:tc>
        <w:tc>
          <w:tcPr>
            <w:tcW w:w="372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кредитным соглашениям и договорам с кредитными орг</w:t>
            </w:r>
            <w:r w:rsidRPr="00D1030E">
              <w:rPr>
                <w:sz w:val="24"/>
                <w:szCs w:val="24"/>
                <w:lang w:val="ru-RU"/>
              </w:rPr>
              <w:t>а</w:t>
            </w:r>
            <w:r w:rsidRPr="00D1030E">
              <w:rPr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890" w:type="pct"/>
            <w:vAlign w:val="center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237131" w:rsidRPr="00D1030E" w:rsidTr="00BA342C">
        <w:trPr>
          <w:jc w:val="center"/>
        </w:trPr>
        <w:tc>
          <w:tcPr>
            <w:tcW w:w="38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2.3</w:t>
            </w:r>
          </w:p>
        </w:tc>
        <w:tc>
          <w:tcPr>
            <w:tcW w:w="3725" w:type="pct"/>
          </w:tcPr>
          <w:p w:rsidR="00237131" w:rsidRPr="00D1030E" w:rsidRDefault="00237131" w:rsidP="002B4E9E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обязательствам </w:t>
            </w:r>
            <w:r>
              <w:rPr>
                <w:sz w:val="24"/>
                <w:szCs w:val="24"/>
                <w:lang w:val="ru-RU"/>
              </w:rPr>
              <w:t>Администрации Точилинского сельсовета</w:t>
            </w:r>
            <w:r w:rsidRPr="00D1030E">
              <w:rPr>
                <w:sz w:val="24"/>
                <w:szCs w:val="24"/>
                <w:lang w:val="ru-RU"/>
              </w:rPr>
              <w:t xml:space="preserve"> перед комитетом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>администрации Алтайского края по финансам налоговой и кредитной политике</w:t>
            </w:r>
          </w:p>
        </w:tc>
        <w:tc>
          <w:tcPr>
            <w:tcW w:w="890" w:type="pct"/>
            <w:vAlign w:val="center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237131" w:rsidRPr="00D1030E" w:rsidTr="00BA342C">
        <w:trPr>
          <w:jc w:val="center"/>
        </w:trPr>
        <w:tc>
          <w:tcPr>
            <w:tcW w:w="38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2.4</w:t>
            </w:r>
          </w:p>
        </w:tc>
        <w:tc>
          <w:tcPr>
            <w:tcW w:w="3725" w:type="pct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бюджета </w:t>
            </w:r>
          </w:p>
        </w:tc>
        <w:tc>
          <w:tcPr>
            <w:tcW w:w="890" w:type="pct"/>
            <w:vAlign w:val="center"/>
          </w:tcPr>
          <w:p w:rsidR="00237131" w:rsidRPr="00D1030E" w:rsidRDefault="00237131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</w:tbl>
    <w:p w:rsidR="00237131" w:rsidRPr="00D84F79" w:rsidRDefault="00237131" w:rsidP="00D1030E">
      <w:pPr>
        <w:ind w:left="1069" w:right="99"/>
        <w:jc w:val="both"/>
        <w:rPr>
          <w:sz w:val="28"/>
          <w:szCs w:val="28"/>
        </w:rPr>
      </w:pPr>
    </w:p>
    <w:p w:rsidR="00237131" w:rsidRPr="00D1030E" w:rsidRDefault="00237131" w:rsidP="00CB0CD6">
      <w:pPr>
        <w:widowControl w:val="0"/>
        <w:ind w:right="99" w:firstLine="851"/>
        <w:jc w:val="both"/>
        <w:rPr>
          <w:sz w:val="28"/>
          <w:szCs w:val="28"/>
          <w:lang w:val="ru-RU"/>
        </w:rPr>
      </w:pPr>
      <w:r w:rsidRPr="00D1030E">
        <w:rPr>
          <w:sz w:val="28"/>
          <w:szCs w:val="28"/>
          <w:lang w:val="ru-RU"/>
        </w:rPr>
        <w:t xml:space="preserve">Осуществление муниципальных заимствований </w:t>
      </w:r>
      <w:r w:rsidRPr="00CB0CD6"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чилинского</w:t>
      </w:r>
      <w:r w:rsidRPr="00CB0CD6">
        <w:rPr>
          <w:sz w:val="28"/>
          <w:szCs w:val="28"/>
          <w:lang w:val="ru-RU"/>
        </w:rPr>
        <w:t xml:space="preserve"> сельсовета </w:t>
      </w:r>
      <w:r w:rsidRPr="00D1030E">
        <w:rPr>
          <w:sz w:val="28"/>
          <w:szCs w:val="28"/>
          <w:lang w:val="ru-RU"/>
        </w:rPr>
        <w:t xml:space="preserve">планируется производить с учетом соблюдения верхнего предела муниципального внутреннего долга </w:t>
      </w:r>
      <w:r w:rsidRPr="00CB0CD6"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>Точ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линского </w:t>
      </w:r>
      <w:r w:rsidRPr="00CB0CD6">
        <w:rPr>
          <w:sz w:val="28"/>
          <w:szCs w:val="28"/>
          <w:lang w:val="ru-RU"/>
        </w:rPr>
        <w:t>сельсовета</w:t>
      </w:r>
      <w:r w:rsidRPr="00D1030E">
        <w:rPr>
          <w:sz w:val="28"/>
          <w:szCs w:val="28"/>
          <w:lang w:val="ru-RU"/>
        </w:rPr>
        <w:t xml:space="preserve"> по состоянию на 1 января 201</w:t>
      </w:r>
      <w:r>
        <w:rPr>
          <w:sz w:val="28"/>
          <w:szCs w:val="28"/>
          <w:lang w:val="ru-RU"/>
        </w:rPr>
        <w:t>9</w:t>
      </w:r>
      <w:r w:rsidRPr="00D1030E">
        <w:rPr>
          <w:sz w:val="28"/>
          <w:szCs w:val="28"/>
          <w:lang w:val="ru-RU"/>
        </w:rPr>
        <w:t xml:space="preserve"> года в сумме</w:t>
      </w:r>
      <w:r w:rsidRPr="00D1030E"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50</w:t>
      </w:r>
      <w:r w:rsidRPr="00D1030E">
        <w:rPr>
          <w:sz w:val="28"/>
          <w:szCs w:val="28"/>
          <w:lang w:val="ru-RU"/>
        </w:rPr>
        <w:t xml:space="preserve"> тыс. рублей</w:t>
      </w:r>
    </w:p>
    <w:p w:rsidR="00237131" w:rsidRDefault="00237131" w:rsidP="00CB0CD6">
      <w:pPr>
        <w:ind w:right="99" w:firstLine="851"/>
        <w:jc w:val="both"/>
        <w:rPr>
          <w:sz w:val="28"/>
          <w:szCs w:val="28"/>
          <w:lang w:val="ru-RU"/>
        </w:rPr>
      </w:pPr>
      <w:r w:rsidRPr="00D1030E">
        <w:rPr>
          <w:sz w:val="28"/>
          <w:szCs w:val="28"/>
          <w:lang w:val="ru-RU"/>
        </w:rPr>
        <w:t>Предельные объемы расходов на обслуживание муниципального долга в 201</w:t>
      </w:r>
      <w:r>
        <w:rPr>
          <w:sz w:val="28"/>
          <w:szCs w:val="28"/>
          <w:lang w:val="ru-RU"/>
        </w:rPr>
        <w:t>7</w:t>
      </w:r>
      <w:r w:rsidRPr="00D1030E">
        <w:rPr>
          <w:sz w:val="28"/>
          <w:szCs w:val="28"/>
          <w:lang w:val="ru-RU"/>
        </w:rPr>
        <w:t xml:space="preserve"> году не должен превышать </w:t>
      </w:r>
      <w:r>
        <w:rPr>
          <w:sz w:val="28"/>
          <w:szCs w:val="28"/>
          <w:lang w:val="ru-RU"/>
        </w:rPr>
        <w:t>30,00</w:t>
      </w:r>
      <w:r w:rsidRPr="00D1030E">
        <w:rPr>
          <w:sz w:val="28"/>
          <w:szCs w:val="28"/>
          <w:lang w:val="ru-RU"/>
        </w:rPr>
        <w:t xml:space="preserve"> тыс. рублей.</w:t>
      </w:r>
    </w:p>
    <w:p w:rsidR="00237131" w:rsidRDefault="002371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W w:w="0" w:type="auto"/>
        <w:jc w:val="right"/>
        <w:tblLook w:val="00A0"/>
      </w:tblPr>
      <w:tblGrid>
        <w:gridCol w:w="4423"/>
      </w:tblGrid>
      <w:tr w:rsidR="00237131" w:rsidRPr="00E53326" w:rsidTr="00BA342C">
        <w:trPr>
          <w:jc w:val="right"/>
        </w:trPr>
        <w:tc>
          <w:tcPr>
            <w:tcW w:w="4423" w:type="dxa"/>
          </w:tcPr>
          <w:p w:rsidR="00237131" w:rsidRPr="00E53326" w:rsidRDefault="00237131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10</w:t>
            </w:r>
          </w:p>
          <w:p w:rsidR="00237131" w:rsidRPr="00E53326" w:rsidRDefault="00237131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Точилинского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E53326">
              <w:rPr>
                <w:sz w:val="28"/>
                <w:szCs w:val="28"/>
                <w:lang w:val="ru-RU"/>
              </w:rPr>
              <w:t>н</w:t>
            </w:r>
            <w:r w:rsidRPr="00E5332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>
              <w:rPr>
                <w:sz w:val="28"/>
                <w:szCs w:val="28"/>
                <w:lang w:val="ru-RU"/>
              </w:rPr>
              <w:t>Точилинский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 Алтайского края на 201</w:t>
            </w:r>
            <w:r>
              <w:rPr>
                <w:sz w:val="28"/>
                <w:szCs w:val="28"/>
                <w:lang w:val="ru-RU"/>
              </w:rPr>
              <w:t>8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237131" w:rsidRPr="00E53326" w:rsidRDefault="00237131" w:rsidP="00A56C0B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>от "</w:t>
            </w:r>
            <w:r>
              <w:rPr>
                <w:sz w:val="28"/>
                <w:szCs w:val="28"/>
                <w:lang w:val="ru-RU"/>
              </w:rPr>
              <w:t>26</w:t>
            </w:r>
            <w:r w:rsidRPr="00E53326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декабря </w:t>
            </w:r>
            <w:r w:rsidRPr="00E53326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7</w:t>
            </w:r>
            <w:r w:rsidRPr="00E53326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68</w:t>
            </w:r>
          </w:p>
        </w:tc>
      </w:tr>
      <w:tr w:rsidR="00237131" w:rsidRPr="00AB7EC2" w:rsidTr="00BA342C">
        <w:trPr>
          <w:jc w:val="right"/>
        </w:trPr>
        <w:tc>
          <w:tcPr>
            <w:tcW w:w="4423" w:type="dxa"/>
          </w:tcPr>
          <w:p w:rsidR="00237131" w:rsidRPr="00AB7EC2" w:rsidRDefault="00237131" w:rsidP="00BA342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37131" w:rsidRDefault="00237131" w:rsidP="00CB0CD6">
      <w:pPr>
        <w:ind w:right="99" w:firstLine="851"/>
        <w:jc w:val="both"/>
        <w:rPr>
          <w:sz w:val="28"/>
          <w:szCs w:val="28"/>
          <w:lang w:val="ru-RU"/>
        </w:rPr>
      </w:pPr>
    </w:p>
    <w:p w:rsidR="00237131" w:rsidRPr="00392D05" w:rsidRDefault="00237131" w:rsidP="008C61C3">
      <w:pPr>
        <w:jc w:val="center"/>
        <w:rPr>
          <w:sz w:val="28"/>
          <w:szCs w:val="28"/>
          <w:lang w:val="ru-RU"/>
        </w:rPr>
      </w:pPr>
      <w:r w:rsidRPr="00392D05">
        <w:rPr>
          <w:sz w:val="28"/>
          <w:szCs w:val="28"/>
          <w:lang w:val="ru-RU"/>
        </w:rPr>
        <w:t>Перечень</w:t>
      </w:r>
    </w:p>
    <w:p w:rsidR="00237131" w:rsidRPr="00392D05" w:rsidRDefault="00237131" w:rsidP="008C61C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нормативно-правовых актов</w:t>
      </w:r>
      <w:r w:rsidRPr="00392D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Точилинского</w:t>
      </w:r>
      <w:r w:rsidRPr="00392D05">
        <w:rPr>
          <w:sz w:val="28"/>
          <w:szCs w:val="28"/>
          <w:lang w:val="ru-RU"/>
        </w:rPr>
        <w:t xml:space="preserve"> сельсовета, действие которых приостанавливается на период с 1 января по 31 декабря 201</w:t>
      </w:r>
      <w:r>
        <w:rPr>
          <w:sz w:val="28"/>
          <w:szCs w:val="28"/>
          <w:lang w:val="ru-RU"/>
        </w:rPr>
        <w:t>8</w:t>
      </w:r>
      <w:r w:rsidRPr="00392D05">
        <w:rPr>
          <w:sz w:val="28"/>
          <w:szCs w:val="28"/>
          <w:lang w:val="ru-RU"/>
        </w:rPr>
        <w:t xml:space="preserve"> года.</w:t>
      </w:r>
    </w:p>
    <w:p w:rsidR="00237131" w:rsidRPr="000D0EAE" w:rsidRDefault="00237131" w:rsidP="008C61C3">
      <w:pPr>
        <w:jc w:val="center"/>
        <w:rPr>
          <w:b/>
          <w:sz w:val="23"/>
          <w:szCs w:val="23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6"/>
        <w:gridCol w:w="1943"/>
        <w:gridCol w:w="5166"/>
      </w:tblGrid>
      <w:tr w:rsidR="00237131" w:rsidRPr="008C61C3" w:rsidTr="00BA342C">
        <w:tc>
          <w:tcPr>
            <w:tcW w:w="2206" w:type="dxa"/>
          </w:tcPr>
          <w:p w:rsidR="00237131" w:rsidRPr="002554F5" w:rsidRDefault="00237131" w:rsidP="002554F5">
            <w:pPr>
              <w:jc w:val="center"/>
              <w:rPr>
                <w:sz w:val="24"/>
                <w:szCs w:val="24"/>
                <w:lang w:val="ru-RU"/>
              </w:rPr>
            </w:pPr>
            <w:r w:rsidRPr="008C61C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>НПА</w:t>
            </w:r>
          </w:p>
        </w:tc>
        <w:tc>
          <w:tcPr>
            <w:tcW w:w="1943" w:type="dxa"/>
          </w:tcPr>
          <w:p w:rsidR="00237131" w:rsidRPr="008C61C3" w:rsidRDefault="00237131" w:rsidP="00BA342C">
            <w:pPr>
              <w:jc w:val="center"/>
              <w:rPr>
                <w:sz w:val="24"/>
                <w:szCs w:val="24"/>
              </w:rPr>
            </w:pPr>
            <w:r w:rsidRPr="008C61C3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5166" w:type="dxa"/>
          </w:tcPr>
          <w:p w:rsidR="00237131" w:rsidRPr="008C61C3" w:rsidRDefault="00237131" w:rsidP="00BA342C">
            <w:pPr>
              <w:jc w:val="center"/>
              <w:rPr>
                <w:sz w:val="24"/>
                <w:szCs w:val="24"/>
              </w:rPr>
            </w:pPr>
            <w:r w:rsidRPr="008C61C3">
              <w:rPr>
                <w:sz w:val="24"/>
                <w:szCs w:val="24"/>
              </w:rPr>
              <w:t>Наименование НПА</w:t>
            </w:r>
          </w:p>
        </w:tc>
      </w:tr>
      <w:tr w:rsidR="00237131" w:rsidRPr="008C61C3" w:rsidTr="00BA342C">
        <w:tc>
          <w:tcPr>
            <w:tcW w:w="2206" w:type="dxa"/>
          </w:tcPr>
          <w:p w:rsidR="00237131" w:rsidRPr="008C61C3" w:rsidRDefault="00237131" w:rsidP="00BA34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3" w:type="dxa"/>
          </w:tcPr>
          <w:p w:rsidR="00237131" w:rsidRPr="008C61C3" w:rsidRDefault="00237131" w:rsidP="00BA3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6" w:type="dxa"/>
          </w:tcPr>
          <w:p w:rsidR="00237131" w:rsidRPr="008C61C3" w:rsidRDefault="00237131" w:rsidP="00BA342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237131" w:rsidRPr="00CB0CD6" w:rsidRDefault="00237131" w:rsidP="00CB0CD6">
      <w:pPr>
        <w:ind w:right="99" w:firstLine="851"/>
        <w:jc w:val="both"/>
        <w:rPr>
          <w:sz w:val="28"/>
          <w:szCs w:val="28"/>
          <w:lang w:val="ru-RU"/>
        </w:rPr>
      </w:pPr>
    </w:p>
    <w:sectPr w:rsidR="00237131" w:rsidRPr="00CB0CD6" w:rsidSect="005D0A67">
      <w:headerReference w:type="even" r:id="rId9"/>
      <w:headerReference w:type="default" r:id="rId10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131" w:rsidRDefault="00237131">
      <w:r>
        <w:separator/>
      </w:r>
    </w:p>
  </w:endnote>
  <w:endnote w:type="continuationSeparator" w:id="1">
    <w:p w:rsidR="00237131" w:rsidRDefault="0023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131" w:rsidRDefault="00237131">
      <w:r>
        <w:separator/>
      </w:r>
    </w:p>
  </w:footnote>
  <w:footnote w:type="continuationSeparator" w:id="1">
    <w:p w:rsidR="00237131" w:rsidRDefault="00237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31" w:rsidRDefault="00237131" w:rsidP="005D0A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131" w:rsidRDefault="002371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31" w:rsidRDefault="00237131" w:rsidP="005D0A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37131" w:rsidRDefault="002371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2CA8"/>
    <w:rsid w:val="00034610"/>
    <w:rsid w:val="00036A8E"/>
    <w:rsid w:val="0003734A"/>
    <w:rsid w:val="00040F5D"/>
    <w:rsid w:val="000418E9"/>
    <w:rsid w:val="00044D8C"/>
    <w:rsid w:val="00045476"/>
    <w:rsid w:val="000469DC"/>
    <w:rsid w:val="00047804"/>
    <w:rsid w:val="000503B4"/>
    <w:rsid w:val="00051C39"/>
    <w:rsid w:val="000521A5"/>
    <w:rsid w:val="0005241F"/>
    <w:rsid w:val="00052C67"/>
    <w:rsid w:val="0005437D"/>
    <w:rsid w:val="00054BC0"/>
    <w:rsid w:val="00056186"/>
    <w:rsid w:val="00056449"/>
    <w:rsid w:val="000607ED"/>
    <w:rsid w:val="000608BC"/>
    <w:rsid w:val="00060D90"/>
    <w:rsid w:val="0006109D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704"/>
    <w:rsid w:val="00066E57"/>
    <w:rsid w:val="00071415"/>
    <w:rsid w:val="00073200"/>
    <w:rsid w:val="00073A7C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1A6E"/>
    <w:rsid w:val="00082FD7"/>
    <w:rsid w:val="0008325E"/>
    <w:rsid w:val="00083883"/>
    <w:rsid w:val="0008467F"/>
    <w:rsid w:val="00085158"/>
    <w:rsid w:val="00087A50"/>
    <w:rsid w:val="000936C2"/>
    <w:rsid w:val="00093C3E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C61"/>
    <w:rsid w:val="000C5867"/>
    <w:rsid w:val="000C6F23"/>
    <w:rsid w:val="000C70F0"/>
    <w:rsid w:val="000C727C"/>
    <w:rsid w:val="000C75CD"/>
    <w:rsid w:val="000D02CF"/>
    <w:rsid w:val="000D0EAE"/>
    <w:rsid w:val="000D2003"/>
    <w:rsid w:val="000D3424"/>
    <w:rsid w:val="000D46EA"/>
    <w:rsid w:val="000D4AA5"/>
    <w:rsid w:val="000D77BF"/>
    <w:rsid w:val="000D7C8E"/>
    <w:rsid w:val="000D7DA6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E01"/>
    <w:rsid w:val="000F02A6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2A1"/>
    <w:rsid w:val="001033B4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05A6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3214"/>
    <w:rsid w:val="001462AE"/>
    <w:rsid w:val="001470FE"/>
    <w:rsid w:val="0014742A"/>
    <w:rsid w:val="0015005A"/>
    <w:rsid w:val="001502CA"/>
    <w:rsid w:val="00151DD8"/>
    <w:rsid w:val="00154945"/>
    <w:rsid w:val="001559B8"/>
    <w:rsid w:val="001561E6"/>
    <w:rsid w:val="0015798F"/>
    <w:rsid w:val="0016098D"/>
    <w:rsid w:val="00160E40"/>
    <w:rsid w:val="0016541C"/>
    <w:rsid w:val="00167369"/>
    <w:rsid w:val="00170803"/>
    <w:rsid w:val="001709D3"/>
    <w:rsid w:val="00171783"/>
    <w:rsid w:val="00171EE7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04A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5417"/>
    <w:rsid w:val="001B5513"/>
    <w:rsid w:val="001B62B5"/>
    <w:rsid w:val="001B721B"/>
    <w:rsid w:val="001B7B98"/>
    <w:rsid w:val="001B7C85"/>
    <w:rsid w:val="001C040F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E58"/>
    <w:rsid w:val="001E3F4B"/>
    <w:rsid w:val="001E480C"/>
    <w:rsid w:val="001E5920"/>
    <w:rsid w:val="001E5D3C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200949"/>
    <w:rsid w:val="00200B2B"/>
    <w:rsid w:val="00201E93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4C61"/>
    <w:rsid w:val="00215102"/>
    <w:rsid w:val="00215D84"/>
    <w:rsid w:val="00216357"/>
    <w:rsid w:val="0021667C"/>
    <w:rsid w:val="002166BC"/>
    <w:rsid w:val="002167AC"/>
    <w:rsid w:val="00220AB3"/>
    <w:rsid w:val="0022143F"/>
    <w:rsid w:val="00222C3E"/>
    <w:rsid w:val="00223C9B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131"/>
    <w:rsid w:val="002374C4"/>
    <w:rsid w:val="00237C3E"/>
    <w:rsid w:val="002401BC"/>
    <w:rsid w:val="00240460"/>
    <w:rsid w:val="002422D3"/>
    <w:rsid w:val="00243230"/>
    <w:rsid w:val="0024439A"/>
    <w:rsid w:val="002465E4"/>
    <w:rsid w:val="0024775F"/>
    <w:rsid w:val="00250280"/>
    <w:rsid w:val="00250F56"/>
    <w:rsid w:val="0025167A"/>
    <w:rsid w:val="002525E1"/>
    <w:rsid w:val="00252C31"/>
    <w:rsid w:val="00253022"/>
    <w:rsid w:val="0025338E"/>
    <w:rsid w:val="002554F5"/>
    <w:rsid w:val="00260887"/>
    <w:rsid w:val="00260A57"/>
    <w:rsid w:val="00260D0C"/>
    <w:rsid w:val="00265189"/>
    <w:rsid w:val="00265A43"/>
    <w:rsid w:val="00267910"/>
    <w:rsid w:val="00271329"/>
    <w:rsid w:val="0027275B"/>
    <w:rsid w:val="002737FE"/>
    <w:rsid w:val="002740F0"/>
    <w:rsid w:val="00274C7A"/>
    <w:rsid w:val="00274C93"/>
    <w:rsid w:val="002756B8"/>
    <w:rsid w:val="00275A87"/>
    <w:rsid w:val="00276DAD"/>
    <w:rsid w:val="00276E66"/>
    <w:rsid w:val="0027726B"/>
    <w:rsid w:val="00277502"/>
    <w:rsid w:val="00277F5C"/>
    <w:rsid w:val="00283347"/>
    <w:rsid w:val="0028452E"/>
    <w:rsid w:val="00285B81"/>
    <w:rsid w:val="00285BCB"/>
    <w:rsid w:val="00285D63"/>
    <w:rsid w:val="00285EB8"/>
    <w:rsid w:val="00285FC2"/>
    <w:rsid w:val="00286F70"/>
    <w:rsid w:val="002877C3"/>
    <w:rsid w:val="00287C83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8B0"/>
    <w:rsid w:val="002A5E42"/>
    <w:rsid w:val="002A6279"/>
    <w:rsid w:val="002B03CA"/>
    <w:rsid w:val="002B190A"/>
    <w:rsid w:val="002B20F3"/>
    <w:rsid w:val="002B2559"/>
    <w:rsid w:val="002B4D4D"/>
    <w:rsid w:val="002B4E9E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752"/>
    <w:rsid w:val="002C736F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5FC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D8F"/>
    <w:rsid w:val="0033668A"/>
    <w:rsid w:val="00343D06"/>
    <w:rsid w:val="003468DB"/>
    <w:rsid w:val="00347599"/>
    <w:rsid w:val="0035016F"/>
    <w:rsid w:val="00350B2E"/>
    <w:rsid w:val="003547F1"/>
    <w:rsid w:val="00354F73"/>
    <w:rsid w:val="00357CA6"/>
    <w:rsid w:val="00361CFA"/>
    <w:rsid w:val="003625B0"/>
    <w:rsid w:val="00362BFA"/>
    <w:rsid w:val="00363099"/>
    <w:rsid w:val="00364212"/>
    <w:rsid w:val="0036530D"/>
    <w:rsid w:val="00365475"/>
    <w:rsid w:val="0036593D"/>
    <w:rsid w:val="00365F32"/>
    <w:rsid w:val="0036614A"/>
    <w:rsid w:val="0036662E"/>
    <w:rsid w:val="00366DC8"/>
    <w:rsid w:val="00366EB6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5670"/>
    <w:rsid w:val="003768B6"/>
    <w:rsid w:val="00380EA7"/>
    <w:rsid w:val="00380F39"/>
    <w:rsid w:val="0038116A"/>
    <w:rsid w:val="0038564B"/>
    <w:rsid w:val="00386E8F"/>
    <w:rsid w:val="0039135E"/>
    <w:rsid w:val="00391D8C"/>
    <w:rsid w:val="003926E0"/>
    <w:rsid w:val="00392D05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6D12"/>
    <w:rsid w:val="003A7CE8"/>
    <w:rsid w:val="003B1550"/>
    <w:rsid w:val="003B2554"/>
    <w:rsid w:val="003B27E4"/>
    <w:rsid w:val="003B33B4"/>
    <w:rsid w:val="003B3B8D"/>
    <w:rsid w:val="003B48E3"/>
    <w:rsid w:val="003B6D5B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05E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606B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1938"/>
    <w:rsid w:val="00471ACF"/>
    <w:rsid w:val="00473764"/>
    <w:rsid w:val="00474A0F"/>
    <w:rsid w:val="00482821"/>
    <w:rsid w:val="004830DD"/>
    <w:rsid w:val="004835B7"/>
    <w:rsid w:val="00484659"/>
    <w:rsid w:val="00484A97"/>
    <w:rsid w:val="004855C4"/>
    <w:rsid w:val="004866AF"/>
    <w:rsid w:val="004866E5"/>
    <w:rsid w:val="00487789"/>
    <w:rsid w:val="00490C4F"/>
    <w:rsid w:val="00491563"/>
    <w:rsid w:val="0049246A"/>
    <w:rsid w:val="00492649"/>
    <w:rsid w:val="00493BEB"/>
    <w:rsid w:val="00494781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5D6A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A00"/>
    <w:rsid w:val="00531C0C"/>
    <w:rsid w:val="00533367"/>
    <w:rsid w:val="00534F3E"/>
    <w:rsid w:val="005367A3"/>
    <w:rsid w:val="00536B2C"/>
    <w:rsid w:val="00542662"/>
    <w:rsid w:val="0054534F"/>
    <w:rsid w:val="00547B5A"/>
    <w:rsid w:val="00551504"/>
    <w:rsid w:val="00551617"/>
    <w:rsid w:val="00551A96"/>
    <w:rsid w:val="0055326F"/>
    <w:rsid w:val="005547DD"/>
    <w:rsid w:val="00554C8B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AE1"/>
    <w:rsid w:val="00586CD9"/>
    <w:rsid w:val="0058708C"/>
    <w:rsid w:val="00590630"/>
    <w:rsid w:val="00593CA2"/>
    <w:rsid w:val="00593D23"/>
    <w:rsid w:val="00594D1E"/>
    <w:rsid w:val="00595AAC"/>
    <w:rsid w:val="00595BA0"/>
    <w:rsid w:val="00596415"/>
    <w:rsid w:val="005971AB"/>
    <w:rsid w:val="00597E7D"/>
    <w:rsid w:val="005A0119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36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4428"/>
    <w:rsid w:val="005E4DBD"/>
    <w:rsid w:val="005E5132"/>
    <w:rsid w:val="005E5EC2"/>
    <w:rsid w:val="005E676D"/>
    <w:rsid w:val="005E67B3"/>
    <w:rsid w:val="005E77A4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C3B"/>
    <w:rsid w:val="00604BD3"/>
    <w:rsid w:val="0060643B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2DB6"/>
    <w:rsid w:val="00623B71"/>
    <w:rsid w:val="0062493F"/>
    <w:rsid w:val="00624981"/>
    <w:rsid w:val="00625F6D"/>
    <w:rsid w:val="00625FCC"/>
    <w:rsid w:val="0062640B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1F3"/>
    <w:rsid w:val="006615A4"/>
    <w:rsid w:val="00661BAF"/>
    <w:rsid w:val="006627C4"/>
    <w:rsid w:val="00662A72"/>
    <w:rsid w:val="00663264"/>
    <w:rsid w:val="0066333E"/>
    <w:rsid w:val="006641A4"/>
    <w:rsid w:val="00665078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EFE"/>
    <w:rsid w:val="00681A76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B759C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306C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C9"/>
    <w:rsid w:val="006E78D6"/>
    <w:rsid w:val="006F0000"/>
    <w:rsid w:val="006F0886"/>
    <w:rsid w:val="006F0E82"/>
    <w:rsid w:val="006F1114"/>
    <w:rsid w:val="006F11B6"/>
    <w:rsid w:val="006F1503"/>
    <w:rsid w:val="006F2518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12913"/>
    <w:rsid w:val="00712E10"/>
    <w:rsid w:val="0071341B"/>
    <w:rsid w:val="00715A0D"/>
    <w:rsid w:val="0071730F"/>
    <w:rsid w:val="007201B1"/>
    <w:rsid w:val="00722BC1"/>
    <w:rsid w:val="007231DC"/>
    <w:rsid w:val="00723CD5"/>
    <w:rsid w:val="007245EA"/>
    <w:rsid w:val="00724A04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4457"/>
    <w:rsid w:val="007347EE"/>
    <w:rsid w:val="0073523B"/>
    <w:rsid w:val="00735C89"/>
    <w:rsid w:val="00737131"/>
    <w:rsid w:val="00737965"/>
    <w:rsid w:val="00737966"/>
    <w:rsid w:val="0074155C"/>
    <w:rsid w:val="00741B4C"/>
    <w:rsid w:val="00741D62"/>
    <w:rsid w:val="007428DE"/>
    <w:rsid w:val="00742EA3"/>
    <w:rsid w:val="0074368C"/>
    <w:rsid w:val="0074497B"/>
    <w:rsid w:val="00745A15"/>
    <w:rsid w:val="00745B2A"/>
    <w:rsid w:val="0074623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5B99"/>
    <w:rsid w:val="00766B6E"/>
    <w:rsid w:val="00770755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6FE"/>
    <w:rsid w:val="007A5901"/>
    <w:rsid w:val="007A61EA"/>
    <w:rsid w:val="007B0B81"/>
    <w:rsid w:val="007B0F53"/>
    <w:rsid w:val="007B1061"/>
    <w:rsid w:val="007B228A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8A3"/>
    <w:rsid w:val="007C6966"/>
    <w:rsid w:val="007C7614"/>
    <w:rsid w:val="007D2D8B"/>
    <w:rsid w:val="007E031F"/>
    <w:rsid w:val="007E0325"/>
    <w:rsid w:val="007E075E"/>
    <w:rsid w:val="007E1F14"/>
    <w:rsid w:val="007E1F62"/>
    <w:rsid w:val="007E2A27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E640F"/>
    <w:rsid w:val="007F04E2"/>
    <w:rsid w:val="007F0B20"/>
    <w:rsid w:val="007F0CE6"/>
    <w:rsid w:val="007F0E2B"/>
    <w:rsid w:val="007F2D75"/>
    <w:rsid w:val="007F49F6"/>
    <w:rsid w:val="007F4D91"/>
    <w:rsid w:val="007F5874"/>
    <w:rsid w:val="007F5A69"/>
    <w:rsid w:val="007F615C"/>
    <w:rsid w:val="007F64E6"/>
    <w:rsid w:val="007F7191"/>
    <w:rsid w:val="008006CE"/>
    <w:rsid w:val="00800D6B"/>
    <w:rsid w:val="0080346A"/>
    <w:rsid w:val="00805FA7"/>
    <w:rsid w:val="00806771"/>
    <w:rsid w:val="0081026A"/>
    <w:rsid w:val="008109BE"/>
    <w:rsid w:val="00813518"/>
    <w:rsid w:val="00815F03"/>
    <w:rsid w:val="008178A2"/>
    <w:rsid w:val="00820360"/>
    <w:rsid w:val="00820A37"/>
    <w:rsid w:val="00821AFA"/>
    <w:rsid w:val="00822F99"/>
    <w:rsid w:val="008238E0"/>
    <w:rsid w:val="0082492D"/>
    <w:rsid w:val="00824F68"/>
    <w:rsid w:val="0082566B"/>
    <w:rsid w:val="00826B72"/>
    <w:rsid w:val="00827B75"/>
    <w:rsid w:val="00827FD5"/>
    <w:rsid w:val="0083045C"/>
    <w:rsid w:val="0083272C"/>
    <w:rsid w:val="00832E8A"/>
    <w:rsid w:val="0083360C"/>
    <w:rsid w:val="0083373E"/>
    <w:rsid w:val="00833BE0"/>
    <w:rsid w:val="0083423A"/>
    <w:rsid w:val="008344D1"/>
    <w:rsid w:val="008352EB"/>
    <w:rsid w:val="00835CE6"/>
    <w:rsid w:val="0083639D"/>
    <w:rsid w:val="00836E7F"/>
    <w:rsid w:val="00837114"/>
    <w:rsid w:val="00837562"/>
    <w:rsid w:val="00837D08"/>
    <w:rsid w:val="008404B5"/>
    <w:rsid w:val="00840ED1"/>
    <w:rsid w:val="0084141F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450"/>
    <w:rsid w:val="008A56B8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C61C3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0FAA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2E9"/>
    <w:rsid w:val="009408D0"/>
    <w:rsid w:val="00941AAA"/>
    <w:rsid w:val="0094209B"/>
    <w:rsid w:val="009421E0"/>
    <w:rsid w:val="00942800"/>
    <w:rsid w:val="00943DC4"/>
    <w:rsid w:val="0094624F"/>
    <w:rsid w:val="00946541"/>
    <w:rsid w:val="00947E53"/>
    <w:rsid w:val="00951E2F"/>
    <w:rsid w:val="00952050"/>
    <w:rsid w:val="00953759"/>
    <w:rsid w:val="00960983"/>
    <w:rsid w:val="009615FE"/>
    <w:rsid w:val="009617AC"/>
    <w:rsid w:val="00961915"/>
    <w:rsid w:val="009629FD"/>
    <w:rsid w:val="00963105"/>
    <w:rsid w:val="0096666F"/>
    <w:rsid w:val="00966F34"/>
    <w:rsid w:val="0096726F"/>
    <w:rsid w:val="0097055F"/>
    <w:rsid w:val="00970C6A"/>
    <w:rsid w:val="00971187"/>
    <w:rsid w:val="00973985"/>
    <w:rsid w:val="00973C70"/>
    <w:rsid w:val="0097456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874"/>
    <w:rsid w:val="009874DC"/>
    <w:rsid w:val="00987FAF"/>
    <w:rsid w:val="0099069D"/>
    <w:rsid w:val="00991C75"/>
    <w:rsid w:val="00991E00"/>
    <w:rsid w:val="00992EA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C2B0A"/>
    <w:rsid w:val="009C2DBB"/>
    <w:rsid w:val="009C5995"/>
    <w:rsid w:val="009C5E56"/>
    <w:rsid w:val="009C6FE6"/>
    <w:rsid w:val="009C7884"/>
    <w:rsid w:val="009C7E2A"/>
    <w:rsid w:val="009D2325"/>
    <w:rsid w:val="009D266B"/>
    <w:rsid w:val="009D29D3"/>
    <w:rsid w:val="009D42C8"/>
    <w:rsid w:val="009D479B"/>
    <w:rsid w:val="009D54A8"/>
    <w:rsid w:val="009D5AA6"/>
    <w:rsid w:val="009D6452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1BB0"/>
    <w:rsid w:val="00A5455B"/>
    <w:rsid w:val="00A54C58"/>
    <w:rsid w:val="00A54CE6"/>
    <w:rsid w:val="00A55197"/>
    <w:rsid w:val="00A55A80"/>
    <w:rsid w:val="00A55BD7"/>
    <w:rsid w:val="00A560B3"/>
    <w:rsid w:val="00A563E6"/>
    <w:rsid w:val="00A56426"/>
    <w:rsid w:val="00A56C0B"/>
    <w:rsid w:val="00A579C0"/>
    <w:rsid w:val="00A60179"/>
    <w:rsid w:val="00A6038C"/>
    <w:rsid w:val="00A613D1"/>
    <w:rsid w:val="00A62EB6"/>
    <w:rsid w:val="00A64970"/>
    <w:rsid w:val="00A65C78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4CE6"/>
    <w:rsid w:val="00A8507A"/>
    <w:rsid w:val="00A87965"/>
    <w:rsid w:val="00A90804"/>
    <w:rsid w:val="00A90F6B"/>
    <w:rsid w:val="00A915EF"/>
    <w:rsid w:val="00A93A5E"/>
    <w:rsid w:val="00A957FD"/>
    <w:rsid w:val="00A958EC"/>
    <w:rsid w:val="00A96556"/>
    <w:rsid w:val="00A97592"/>
    <w:rsid w:val="00AA1438"/>
    <w:rsid w:val="00AA28A9"/>
    <w:rsid w:val="00AA2C71"/>
    <w:rsid w:val="00AA3003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B7EC2"/>
    <w:rsid w:val="00AC189C"/>
    <w:rsid w:val="00AC1BAE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E08CB"/>
    <w:rsid w:val="00AE1E04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18CC"/>
    <w:rsid w:val="00B0293D"/>
    <w:rsid w:val="00B02A7A"/>
    <w:rsid w:val="00B03068"/>
    <w:rsid w:val="00B0449D"/>
    <w:rsid w:val="00B04ED7"/>
    <w:rsid w:val="00B06786"/>
    <w:rsid w:val="00B07471"/>
    <w:rsid w:val="00B07FC3"/>
    <w:rsid w:val="00B122E3"/>
    <w:rsid w:val="00B15374"/>
    <w:rsid w:val="00B1572F"/>
    <w:rsid w:val="00B15F99"/>
    <w:rsid w:val="00B166CF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2684"/>
    <w:rsid w:val="00B429EB"/>
    <w:rsid w:val="00B4303E"/>
    <w:rsid w:val="00B44380"/>
    <w:rsid w:val="00B44565"/>
    <w:rsid w:val="00B446B8"/>
    <w:rsid w:val="00B47E81"/>
    <w:rsid w:val="00B47FAB"/>
    <w:rsid w:val="00B50B35"/>
    <w:rsid w:val="00B51BE3"/>
    <w:rsid w:val="00B521E1"/>
    <w:rsid w:val="00B52303"/>
    <w:rsid w:val="00B5258D"/>
    <w:rsid w:val="00B525C6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16CF"/>
    <w:rsid w:val="00B6573A"/>
    <w:rsid w:val="00B7080F"/>
    <w:rsid w:val="00B70EBA"/>
    <w:rsid w:val="00B7113A"/>
    <w:rsid w:val="00B716B9"/>
    <w:rsid w:val="00B73413"/>
    <w:rsid w:val="00B73F02"/>
    <w:rsid w:val="00B7412D"/>
    <w:rsid w:val="00B77A22"/>
    <w:rsid w:val="00B77A23"/>
    <w:rsid w:val="00B804DF"/>
    <w:rsid w:val="00B81267"/>
    <w:rsid w:val="00B818A8"/>
    <w:rsid w:val="00B82035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D95"/>
    <w:rsid w:val="00BA28C3"/>
    <w:rsid w:val="00BA2CA0"/>
    <w:rsid w:val="00BA342C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C6A5D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1BD2"/>
    <w:rsid w:val="00BF2274"/>
    <w:rsid w:val="00BF22A0"/>
    <w:rsid w:val="00BF27A7"/>
    <w:rsid w:val="00BF2B0F"/>
    <w:rsid w:val="00BF3B9F"/>
    <w:rsid w:val="00BF3C82"/>
    <w:rsid w:val="00BF41B6"/>
    <w:rsid w:val="00BF4C23"/>
    <w:rsid w:val="00BF5A59"/>
    <w:rsid w:val="00BF6428"/>
    <w:rsid w:val="00BF7397"/>
    <w:rsid w:val="00C0098F"/>
    <w:rsid w:val="00C018B2"/>
    <w:rsid w:val="00C03AEC"/>
    <w:rsid w:val="00C04CA5"/>
    <w:rsid w:val="00C051FD"/>
    <w:rsid w:val="00C125C0"/>
    <w:rsid w:val="00C13684"/>
    <w:rsid w:val="00C1467D"/>
    <w:rsid w:val="00C147CD"/>
    <w:rsid w:val="00C14EAE"/>
    <w:rsid w:val="00C156AA"/>
    <w:rsid w:val="00C15A3A"/>
    <w:rsid w:val="00C1687E"/>
    <w:rsid w:val="00C16D55"/>
    <w:rsid w:val="00C17AC0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5C72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13CE"/>
    <w:rsid w:val="00C52027"/>
    <w:rsid w:val="00C53144"/>
    <w:rsid w:val="00C541EB"/>
    <w:rsid w:val="00C54B67"/>
    <w:rsid w:val="00C54FF2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838"/>
    <w:rsid w:val="00C67D75"/>
    <w:rsid w:val="00C7092E"/>
    <w:rsid w:val="00C71AF0"/>
    <w:rsid w:val="00C7240E"/>
    <w:rsid w:val="00C732FF"/>
    <w:rsid w:val="00C759D9"/>
    <w:rsid w:val="00C763DA"/>
    <w:rsid w:val="00C806D7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4737"/>
    <w:rsid w:val="00C96CEA"/>
    <w:rsid w:val="00C97F3C"/>
    <w:rsid w:val="00CA0816"/>
    <w:rsid w:val="00CA112F"/>
    <w:rsid w:val="00CA1C0C"/>
    <w:rsid w:val="00CA4D39"/>
    <w:rsid w:val="00CA58D1"/>
    <w:rsid w:val="00CA6235"/>
    <w:rsid w:val="00CA71FD"/>
    <w:rsid w:val="00CB05CC"/>
    <w:rsid w:val="00CB0ABC"/>
    <w:rsid w:val="00CB0CD6"/>
    <w:rsid w:val="00CB1833"/>
    <w:rsid w:val="00CB1E45"/>
    <w:rsid w:val="00CB2A12"/>
    <w:rsid w:val="00CB45D6"/>
    <w:rsid w:val="00CB4804"/>
    <w:rsid w:val="00CB4F56"/>
    <w:rsid w:val="00CB64AC"/>
    <w:rsid w:val="00CB6A32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0D"/>
    <w:rsid w:val="00D005B3"/>
    <w:rsid w:val="00D01B9E"/>
    <w:rsid w:val="00D02EAD"/>
    <w:rsid w:val="00D02F87"/>
    <w:rsid w:val="00D0526A"/>
    <w:rsid w:val="00D05A77"/>
    <w:rsid w:val="00D06BCA"/>
    <w:rsid w:val="00D07AA2"/>
    <w:rsid w:val="00D1030E"/>
    <w:rsid w:val="00D1046A"/>
    <w:rsid w:val="00D10849"/>
    <w:rsid w:val="00D11856"/>
    <w:rsid w:val="00D1196B"/>
    <w:rsid w:val="00D12482"/>
    <w:rsid w:val="00D131BD"/>
    <w:rsid w:val="00D13A5F"/>
    <w:rsid w:val="00D13E8E"/>
    <w:rsid w:val="00D157C1"/>
    <w:rsid w:val="00D15B8E"/>
    <w:rsid w:val="00D16218"/>
    <w:rsid w:val="00D16639"/>
    <w:rsid w:val="00D16B7C"/>
    <w:rsid w:val="00D17EA4"/>
    <w:rsid w:val="00D20574"/>
    <w:rsid w:val="00D24C4F"/>
    <w:rsid w:val="00D24FB2"/>
    <w:rsid w:val="00D266DC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680"/>
    <w:rsid w:val="00D6209C"/>
    <w:rsid w:val="00D62806"/>
    <w:rsid w:val="00D63374"/>
    <w:rsid w:val="00D65205"/>
    <w:rsid w:val="00D66FC3"/>
    <w:rsid w:val="00D6782E"/>
    <w:rsid w:val="00D70F7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4F79"/>
    <w:rsid w:val="00D856FE"/>
    <w:rsid w:val="00D8616A"/>
    <w:rsid w:val="00D86E6F"/>
    <w:rsid w:val="00D9131B"/>
    <w:rsid w:val="00D93447"/>
    <w:rsid w:val="00D94157"/>
    <w:rsid w:val="00D9524C"/>
    <w:rsid w:val="00D95383"/>
    <w:rsid w:val="00D95C35"/>
    <w:rsid w:val="00D95F61"/>
    <w:rsid w:val="00D95F66"/>
    <w:rsid w:val="00D9617A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7D71"/>
    <w:rsid w:val="00DC0354"/>
    <w:rsid w:val="00DC11A2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F9B"/>
    <w:rsid w:val="00DD4FA1"/>
    <w:rsid w:val="00DD53F0"/>
    <w:rsid w:val="00DD5469"/>
    <w:rsid w:val="00DD63BF"/>
    <w:rsid w:val="00DD6B6F"/>
    <w:rsid w:val="00DD70F8"/>
    <w:rsid w:val="00DD7FE4"/>
    <w:rsid w:val="00DE11C5"/>
    <w:rsid w:val="00DE2DBE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E7BB2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509E"/>
    <w:rsid w:val="00E058B9"/>
    <w:rsid w:val="00E06419"/>
    <w:rsid w:val="00E071F1"/>
    <w:rsid w:val="00E10BFB"/>
    <w:rsid w:val="00E10E6E"/>
    <w:rsid w:val="00E11FC8"/>
    <w:rsid w:val="00E12D2C"/>
    <w:rsid w:val="00E15363"/>
    <w:rsid w:val="00E16B80"/>
    <w:rsid w:val="00E17308"/>
    <w:rsid w:val="00E179F0"/>
    <w:rsid w:val="00E2001A"/>
    <w:rsid w:val="00E205B4"/>
    <w:rsid w:val="00E213CC"/>
    <w:rsid w:val="00E228DF"/>
    <w:rsid w:val="00E25F0A"/>
    <w:rsid w:val="00E26126"/>
    <w:rsid w:val="00E272E1"/>
    <w:rsid w:val="00E27A2A"/>
    <w:rsid w:val="00E27B95"/>
    <w:rsid w:val="00E317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3326"/>
    <w:rsid w:val="00E5483E"/>
    <w:rsid w:val="00E567D0"/>
    <w:rsid w:val="00E578FC"/>
    <w:rsid w:val="00E61E44"/>
    <w:rsid w:val="00E62804"/>
    <w:rsid w:val="00E6296C"/>
    <w:rsid w:val="00E631BD"/>
    <w:rsid w:val="00E63532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F40"/>
    <w:rsid w:val="00E834CB"/>
    <w:rsid w:val="00E8560B"/>
    <w:rsid w:val="00E869F9"/>
    <w:rsid w:val="00E87C21"/>
    <w:rsid w:val="00E9095A"/>
    <w:rsid w:val="00E912E2"/>
    <w:rsid w:val="00E9270B"/>
    <w:rsid w:val="00E92877"/>
    <w:rsid w:val="00E933F4"/>
    <w:rsid w:val="00E93A7F"/>
    <w:rsid w:val="00E94ACE"/>
    <w:rsid w:val="00E9576A"/>
    <w:rsid w:val="00E96840"/>
    <w:rsid w:val="00E97121"/>
    <w:rsid w:val="00EA53C4"/>
    <w:rsid w:val="00EA7755"/>
    <w:rsid w:val="00EA79FA"/>
    <w:rsid w:val="00EA7B12"/>
    <w:rsid w:val="00EB01C5"/>
    <w:rsid w:val="00EB0446"/>
    <w:rsid w:val="00EB1676"/>
    <w:rsid w:val="00EB27B3"/>
    <w:rsid w:val="00EB2CCB"/>
    <w:rsid w:val="00EB3F09"/>
    <w:rsid w:val="00EB5576"/>
    <w:rsid w:val="00EB5CD2"/>
    <w:rsid w:val="00EB6664"/>
    <w:rsid w:val="00EB6FD4"/>
    <w:rsid w:val="00EB79E5"/>
    <w:rsid w:val="00EC090F"/>
    <w:rsid w:val="00EC3F52"/>
    <w:rsid w:val="00EC41CE"/>
    <w:rsid w:val="00EC5726"/>
    <w:rsid w:val="00EC606A"/>
    <w:rsid w:val="00EC672F"/>
    <w:rsid w:val="00EC766E"/>
    <w:rsid w:val="00EC7D0A"/>
    <w:rsid w:val="00ED0697"/>
    <w:rsid w:val="00ED1830"/>
    <w:rsid w:val="00ED3860"/>
    <w:rsid w:val="00ED4678"/>
    <w:rsid w:val="00ED5D32"/>
    <w:rsid w:val="00ED6046"/>
    <w:rsid w:val="00ED7C83"/>
    <w:rsid w:val="00EE0563"/>
    <w:rsid w:val="00EE0BCC"/>
    <w:rsid w:val="00EE176E"/>
    <w:rsid w:val="00EE19D2"/>
    <w:rsid w:val="00EE2638"/>
    <w:rsid w:val="00EE3CF8"/>
    <w:rsid w:val="00EE4A99"/>
    <w:rsid w:val="00EE59F5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577C"/>
    <w:rsid w:val="00F17F99"/>
    <w:rsid w:val="00F20FC2"/>
    <w:rsid w:val="00F20FE4"/>
    <w:rsid w:val="00F22129"/>
    <w:rsid w:val="00F2390B"/>
    <w:rsid w:val="00F23EDD"/>
    <w:rsid w:val="00F24C31"/>
    <w:rsid w:val="00F27000"/>
    <w:rsid w:val="00F314AB"/>
    <w:rsid w:val="00F32103"/>
    <w:rsid w:val="00F3340B"/>
    <w:rsid w:val="00F33D48"/>
    <w:rsid w:val="00F35FFC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6260"/>
    <w:rsid w:val="00F666CE"/>
    <w:rsid w:val="00F66932"/>
    <w:rsid w:val="00F67BEB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5B11"/>
    <w:rsid w:val="00F87709"/>
    <w:rsid w:val="00F8785B"/>
    <w:rsid w:val="00F90B6D"/>
    <w:rsid w:val="00F91D2F"/>
    <w:rsid w:val="00F92835"/>
    <w:rsid w:val="00F928B4"/>
    <w:rsid w:val="00F92977"/>
    <w:rsid w:val="00F9311C"/>
    <w:rsid w:val="00F93FA6"/>
    <w:rsid w:val="00F973BD"/>
    <w:rsid w:val="00F97E68"/>
    <w:rsid w:val="00FA0474"/>
    <w:rsid w:val="00FA1A8E"/>
    <w:rsid w:val="00FA34CE"/>
    <w:rsid w:val="00FA53BF"/>
    <w:rsid w:val="00FA6899"/>
    <w:rsid w:val="00FB10FD"/>
    <w:rsid w:val="00FB11D5"/>
    <w:rsid w:val="00FB1733"/>
    <w:rsid w:val="00FB19A6"/>
    <w:rsid w:val="00FB2BCC"/>
    <w:rsid w:val="00FB2BE6"/>
    <w:rsid w:val="00FB34B3"/>
    <w:rsid w:val="00FB3553"/>
    <w:rsid w:val="00FB4392"/>
    <w:rsid w:val="00FB4B0C"/>
    <w:rsid w:val="00FB6322"/>
    <w:rsid w:val="00FB7904"/>
    <w:rsid w:val="00FB7E35"/>
    <w:rsid w:val="00FC0281"/>
    <w:rsid w:val="00FC0D2F"/>
    <w:rsid w:val="00FC18FA"/>
    <w:rsid w:val="00FC1A4F"/>
    <w:rsid w:val="00FC2C51"/>
    <w:rsid w:val="00FC3200"/>
    <w:rsid w:val="00FC336D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F1065"/>
    <w:rsid w:val="00FF2E94"/>
    <w:rsid w:val="00FF39FB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3A"/>
    <w:rPr>
      <w:rFonts w:ascii="Times New Roman" w:eastAsia="Times New Roman" w:hAnsi="Times New Roman"/>
      <w:sz w:val="20"/>
      <w:szCs w:val="20"/>
      <w:lang w:val="en-US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64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CF34B9"/>
    <w:rPr>
      <w:rFonts w:ascii="Times New Roman" w:hAnsi="Times New Roman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0640D"/>
    <w:rPr>
      <w:rFonts w:ascii="Cambria" w:hAnsi="Cambria" w:cs="Times New Roman"/>
      <w:b/>
      <w:bCs/>
      <w:i/>
      <w:iCs/>
      <w:color w:val="4F81BD"/>
      <w:lang w:val="en-US"/>
    </w:rPr>
  </w:style>
  <w:style w:type="paragraph" w:customStyle="1" w:styleId="a">
    <w:name w:val="Îáû÷íûé"/>
    <w:uiPriority w:val="99"/>
    <w:rsid w:val="0083423A"/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rsid w:val="0083423A"/>
    <w:pPr>
      <w:spacing w:before="75" w:after="75"/>
    </w:pPr>
    <w:rPr>
      <w:sz w:val="21"/>
      <w:szCs w:val="21"/>
      <w:lang w:val="ru-RU"/>
    </w:rPr>
  </w:style>
  <w:style w:type="paragraph" w:styleId="Header">
    <w:name w:val="header"/>
    <w:basedOn w:val="Normal"/>
    <w:link w:val="HeaderChar"/>
    <w:uiPriority w:val="99"/>
    <w:rsid w:val="008342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423A"/>
    <w:rPr>
      <w:rFonts w:ascii="Times New Roman" w:hAnsi="Times New Rom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uiPriority w:val="99"/>
    <w:rsid w:val="0083423A"/>
    <w:rPr>
      <w:rFonts w:cs="Times New Roman"/>
    </w:rPr>
  </w:style>
  <w:style w:type="paragraph" w:customStyle="1" w:styleId="ConsNonformat">
    <w:name w:val="ConsNonformat"/>
    <w:uiPriority w:val="99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D75F53"/>
    <w:pPr>
      <w:spacing w:after="120" w:line="480" w:lineRule="auto"/>
    </w:pPr>
    <w:rPr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75F53"/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877C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CF2CB24DFBAC0690F97A391FC49A4F81B48216BAF663A60FFC59D4EAB13665B8B46B4D99FmFH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8CF2CB24DFBAC0690F97A391FC49A4F81B48216BAF663A60FFC59D4EAB13665B8B46B4D99FmFH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21</Pages>
  <Words>5313</Words>
  <Characters>30287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2017-12-28T02:10:00Z</cp:lastPrinted>
  <dcterms:created xsi:type="dcterms:W3CDTF">2016-12-06T05:41:00Z</dcterms:created>
  <dcterms:modified xsi:type="dcterms:W3CDTF">2017-12-28T02:11:00Z</dcterms:modified>
</cp:coreProperties>
</file>