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CDE" w:rsidRDefault="002C6CDE" w:rsidP="00B43DA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  <w:r w:rsidRPr="00894D06">
        <w:rPr>
          <w:sz w:val="28"/>
          <w:szCs w:val="28"/>
        </w:rPr>
        <w:t xml:space="preserve"> </w:t>
      </w:r>
      <w:r>
        <w:rPr>
          <w:sz w:val="28"/>
          <w:szCs w:val="28"/>
        </w:rPr>
        <w:t>ТОЧИЛИНСКОГО СЕЛЬСОВЕТА</w:t>
      </w:r>
    </w:p>
    <w:p w:rsidR="002C6CDE" w:rsidRDefault="002C6CD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СМОЛЕНСКОГО РАЙОНА АЛТАЙСКОГО КРАЯ</w:t>
      </w:r>
    </w:p>
    <w:p w:rsidR="002C6CDE" w:rsidRPr="00894D06" w:rsidRDefault="002C6CD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2C6CDE" w:rsidRDefault="002C6CDE" w:rsidP="00BF1D9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C6CDE" w:rsidRPr="00894D06" w:rsidRDefault="002C6CDE" w:rsidP="00B43DAE">
      <w:pPr>
        <w:jc w:val="center"/>
        <w:rPr>
          <w:sz w:val="28"/>
          <w:szCs w:val="28"/>
        </w:rPr>
      </w:pPr>
    </w:p>
    <w:p w:rsidR="002C6CDE" w:rsidRPr="00894D06" w:rsidRDefault="002C6CDE" w:rsidP="00B43DAE">
      <w:pPr>
        <w:jc w:val="center"/>
        <w:rPr>
          <w:sz w:val="28"/>
          <w:szCs w:val="28"/>
        </w:rPr>
      </w:pPr>
    </w:p>
    <w:p w:rsidR="002C6CDE" w:rsidRDefault="002C6CDE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>12.04.2018 № 2</w:t>
      </w:r>
      <w:r w:rsidRPr="00894D0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894D0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</w:t>
      </w:r>
      <w:r w:rsidRPr="00B95239">
        <w:rPr>
          <w:sz w:val="28"/>
          <w:szCs w:val="28"/>
        </w:rPr>
        <w:t xml:space="preserve">с. </w:t>
      </w:r>
      <w:r>
        <w:rPr>
          <w:sz w:val="28"/>
          <w:szCs w:val="28"/>
        </w:rPr>
        <w:t>Точильное</w:t>
      </w:r>
    </w:p>
    <w:p w:rsidR="002C6CDE" w:rsidRPr="00894D06" w:rsidRDefault="002C6CDE" w:rsidP="00B43DAE">
      <w:pPr>
        <w:jc w:val="both"/>
        <w:rPr>
          <w:sz w:val="28"/>
          <w:szCs w:val="28"/>
        </w:rPr>
      </w:pPr>
    </w:p>
    <w:tbl>
      <w:tblPr>
        <w:tblW w:w="9807" w:type="dxa"/>
        <w:tblLook w:val="01E0"/>
      </w:tblPr>
      <w:tblGrid>
        <w:gridCol w:w="5564"/>
        <w:gridCol w:w="4243"/>
      </w:tblGrid>
      <w:tr w:rsidR="002C6CDE" w:rsidTr="008A628A">
        <w:trPr>
          <w:trHeight w:val="802"/>
        </w:trPr>
        <w:tc>
          <w:tcPr>
            <w:tcW w:w="5564" w:type="dxa"/>
          </w:tcPr>
          <w:p w:rsidR="002C6CDE" w:rsidRPr="008A628A" w:rsidRDefault="002C6CDE" w:rsidP="002A6657">
            <w:pPr>
              <w:rPr>
                <w:sz w:val="28"/>
                <w:szCs w:val="28"/>
              </w:rPr>
            </w:pPr>
            <w:r w:rsidRPr="008A628A">
              <w:rPr>
                <w:sz w:val="28"/>
                <w:szCs w:val="28"/>
              </w:rPr>
              <w:t xml:space="preserve">Об исполнении бюджета Точилинского сельсовета за 2017 год </w:t>
            </w:r>
          </w:p>
        </w:tc>
        <w:tc>
          <w:tcPr>
            <w:tcW w:w="4243" w:type="dxa"/>
          </w:tcPr>
          <w:p w:rsidR="002C6CDE" w:rsidRPr="008A628A" w:rsidRDefault="002C6CDE" w:rsidP="008A628A">
            <w:pPr>
              <w:jc w:val="both"/>
              <w:rPr>
                <w:sz w:val="28"/>
                <w:szCs w:val="28"/>
              </w:rPr>
            </w:pPr>
          </w:p>
        </w:tc>
      </w:tr>
    </w:tbl>
    <w:p w:rsidR="002C6CDE" w:rsidRDefault="002C6CDE" w:rsidP="00B43DAE">
      <w:pPr>
        <w:rPr>
          <w:sz w:val="28"/>
          <w:szCs w:val="28"/>
        </w:rPr>
      </w:pPr>
    </w:p>
    <w:p w:rsidR="002C6CDE" w:rsidRDefault="002C6CDE" w:rsidP="00311C4A">
      <w:pPr>
        <w:ind w:left="225"/>
        <w:rPr>
          <w:sz w:val="28"/>
          <w:szCs w:val="28"/>
        </w:rPr>
      </w:pPr>
    </w:p>
    <w:p w:rsidR="002C6CDE" w:rsidRDefault="002C6CDE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Бюджет Точилинского сельсовета за 201</w:t>
      </w:r>
      <w:r w:rsidRPr="002A6657">
        <w:rPr>
          <w:sz w:val="28"/>
          <w:szCs w:val="28"/>
        </w:rPr>
        <w:t>7</w:t>
      </w:r>
      <w:r>
        <w:rPr>
          <w:sz w:val="28"/>
          <w:szCs w:val="28"/>
        </w:rPr>
        <w:t xml:space="preserve"> год исполнен по доходам в сумме 1847,20 тыс. рублей, что составляет 117,5 % к плану на год. Налог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и неналоговых доходов в сельский бюджет поступило 1534,98 тыс.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лей, при </w:t>
      </w:r>
      <w:r w:rsidRPr="002E2C30">
        <w:rPr>
          <w:sz w:val="28"/>
          <w:szCs w:val="28"/>
        </w:rPr>
        <w:t xml:space="preserve">плане </w:t>
      </w:r>
      <w:r>
        <w:rPr>
          <w:sz w:val="28"/>
          <w:szCs w:val="28"/>
        </w:rPr>
        <w:t xml:space="preserve">на год 1260,0 тыс. рублей, что </w:t>
      </w:r>
      <w:r w:rsidRPr="002E2C30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121,8</w:t>
      </w:r>
      <w:r w:rsidRPr="00162F48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к плану.</w:t>
      </w:r>
    </w:p>
    <w:p w:rsidR="002C6CDE" w:rsidRPr="00CC7DFB" w:rsidRDefault="002C6CDE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C7DFB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CC7DFB">
        <w:rPr>
          <w:sz w:val="28"/>
          <w:szCs w:val="28"/>
        </w:rPr>
        <w:t xml:space="preserve"> отчетный период </w:t>
      </w:r>
      <w:r>
        <w:rPr>
          <w:sz w:val="28"/>
          <w:szCs w:val="28"/>
        </w:rPr>
        <w:t>безвозмездные поступления от других бюджетов бюджетной системы РФ составили</w:t>
      </w:r>
      <w:r w:rsidRPr="00CC7DFB">
        <w:rPr>
          <w:sz w:val="28"/>
          <w:szCs w:val="28"/>
        </w:rPr>
        <w:t xml:space="preserve"> </w:t>
      </w:r>
      <w:r>
        <w:rPr>
          <w:sz w:val="28"/>
          <w:szCs w:val="28"/>
        </w:rPr>
        <w:t>312,22</w:t>
      </w:r>
      <w:r w:rsidRPr="00CC7DFB">
        <w:rPr>
          <w:sz w:val="28"/>
          <w:szCs w:val="28"/>
        </w:rPr>
        <w:t xml:space="preserve"> тыс. рублей.</w:t>
      </w:r>
    </w:p>
    <w:p w:rsidR="002C6CDE" w:rsidRPr="00A0453E" w:rsidRDefault="002C6CDE" w:rsidP="00961E10">
      <w:pPr>
        <w:ind w:firstLine="851"/>
        <w:jc w:val="both"/>
        <w:rPr>
          <w:sz w:val="28"/>
          <w:szCs w:val="28"/>
        </w:rPr>
      </w:pPr>
      <w:r w:rsidRPr="00A0453E">
        <w:rPr>
          <w:sz w:val="28"/>
          <w:szCs w:val="28"/>
        </w:rPr>
        <w:t>По расходам бюджет сельсовета за 201</w:t>
      </w:r>
      <w:r>
        <w:rPr>
          <w:sz w:val="28"/>
          <w:szCs w:val="28"/>
        </w:rPr>
        <w:t>7</w:t>
      </w:r>
      <w:r w:rsidRPr="00A0453E">
        <w:rPr>
          <w:sz w:val="28"/>
          <w:szCs w:val="28"/>
        </w:rPr>
        <w:t xml:space="preserve"> год исполнен в сумме </w:t>
      </w:r>
      <w:r>
        <w:rPr>
          <w:sz w:val="28"/>
          <w:szCs w:val="28"/>
        </w:rPr>
        <w:t>1630,08</w:t>
      </w:r>
      <w:r w:rsidRPr="00A0453E">
        <w:rPr>
          <w:sz w:val="28"/>
          <w:szCs w:val="28"/>
        </w:rPr>
        <w:t xml:space="preserve"> тыс. рублей, при плановых назначениях </w:t>
      </w:r>
      <w:r>
        <w:rPr>
          <w:sz w:val="28"/>
          <w:szCs w:val="28"/>
        </w:rPr>
        <w:t>на год 1631,31</w:t>
      </w:r>
      <w:r w:rsidRPr="00A0453E">
        <w:rPr>
          <w:sz w:val="28"/>
          <w:szCs w:val="28"/>
        </w:rPr>
        <w:t xml:space="preserve"> тыс. рублей, что с</w:t>
      </w:r>
      <w:r w:rsidRPr="00A0453E">
        <w:rPr>
          <w:sz w:val="28"/>
          <w:szCs w:val="28"/>
        </w:rPr>
        <w:t>о</w:t>
      </w:r>
      <w:r w:rsidRPr="00A0453E">
        <w:rPr>
          <w:sz w:val="28"/>
          <w:szCs w:val="28"/>
        </w:rPr>
        <w:t xml:space="preserve">ставляет </w:t>
      </w:r>
      <w:r>
        <w:rPr>
          <w:sz w:val="28"/>
          <w:szCs w:val="28"/>
        </w:rPr>
        <w:t>99,9 %</w:t>
      </w:r>
      <w:r w:rsidRPr="00A0453E">
        <w:rPr>
          <w:sz w:val="28"/>
          <w:szCs w:val="28"/>
        </w:rPr>
        <w:t>.</w:t>
      </w:r>
    </w:p>
    <w:p w:rsidR="002C6CDE" w:rsidRPr="00FD0146" w:rsidRDefault="002C6CDE" w:rsidP="00FD0146">
      <w:pPr>
        <w:pStyle w:val="ConsTitle"/>
        <w:widowControl/>
        <w:ind w:right="0"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п.2 ст.22 Устава муниципального образования Точ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линский сельсовет Смоленского района Алтайского края, Собрание депут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>тов Точилинского сельсовета Смоленского района Алтайского края</w:t>
      </w:r>
    </w:p>
    <w:p w:rsidR="002C6CDE" w:rsidRPr="007D0C03" w:rsidRDefault="002C6CDE" w:rsidP="00961E10">
      <w:pPr>
        <w:ind w:firstLine="851"/>
        <w:jc w:val="center"/>
        <w:rPr>
          <w:sz w:val="28"/>
          <w:szCs w:val="28"/>
        </w:rPr>
      </w:pPr>
    </w:p>
    <w:p w:rsidR="002C6CDE" w:rsidRDefault="002C6CDE" w:rsidP="00961E10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2C6CDE" w:rsidRPr="00150975" w:rsidRDefault="002C6CDE" w:rsidP="00D01B20">
      <w:pPr>
        <w:ind w:firstLine="851"/>
        <w:jc w:val="both"/>
        <w:rPr>
          <w:sz w:val="28"/>
          <w:szCs w:val="28"/>
        </w:rPr>
      </w:pPr>
    </w:p>
    <w:p w:rsidR="002C6CDE" w:rsidRPr="00693A58" w:rsidRDefault="002C6CDE" w:rsidP="00693A58">
      <w:pPr>
        <w:pStyle w:val="ListParagraph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93A58">
        <w:rPr>
          <w:sz w:val="28"/>
          <w:szCs w:val="28"/>
        </w:rPr>
        <w:t>Утвердить доходы  бюджета по кодам классификации доходов бюджетов, согласно Приложения 1.</w:t>
      </w:r>
    </w:p>
    <w:p w:rsidR="002C6CDE" w:rsidRDefault="002C6CDE" w:rsidP="00693A58">
      <w:pPr>
        <w:pStyle w:val="ListParagraph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231C8">
        <w:rPr>
          <w:sz w:val="28"/>
          <w:szCs w:val="28"/>
        </w:rPr>
        <w:t>доходы  бюджета по кодам видов доходов, подвидов доходов, классификации операций сектора государственного управления, о</w:t>
      </w:r>
      <w:r w:rsidRPr="00D231C8">
        <w:rPr>
          <w:sz w:val="28"/>
          <w:szCs w:val="28"/>
        </w:rPr>
        <w:t>т</w:t>
      </w:r>
      <w:r w:rsidRPr="00D231C8">
        <w:rPr>
          <w:sz w:val="28"/>
          <w:szCs w:val="28"/>
        </w:rPr>
        <w:t>носящихся к доходам бюджета</w:t>
      </w:r>
      <w:r>
        <w:rPr>
          <w:sz w:val="28"/>
          <w:szCs w:val="28"/>
        </w:rPr>
        <w:t>, согласно Приложения 2.</w:t>
      </w:r>
    </w:p>
    <w:p w:rsidR="002C6CDE" w:rsidRDefault="002C6CDE" w:rsidP="00693A58">
      <w:pPr>
        <w:pStyle w:val="ListParagraph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231C8">
        <w:rPr>
          <w:sz w:val="28"/>
          <w:szCs w:val="28"/>
        </w:rPr>
        <w:t>расходы  бюджета по ведомственной структуре расх</w:t>
      </w:r>
      <w:r w:rsidRPr="00D231C8">
        <w:rPr>
          <w:sz w:val="28"/>
          <w:szCs w:val="28"/>
        </w:rPr>
        <w:t>о</w:t>
      </w:r>
      <w:r w:rsidRPr="00D231C8">
        <w:rPr>
          <w:sz w:val="28"/>
          <w:szCs w:val="28"/>
        </w:rPr>
        <w:t>дов бюджета</w:t>
      </w:r>
      <w:r>
        <w:rPr>
          <w:sz w:val="28"/>
          <w:szCs w:val="28"/>
        </w:rPr>
        <w:t>, согласно Приложения 3.</w:t>
      </w:r>
    </w:p>
    <w:p w:rsidR="002C6CDE" w:rsidRDefault="002C6CDE" w:rsidP="00693A58">
      <w:pPr>
        <w:pStyle w:val="ListParagraph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231C8">
        <w:rPr>
          <w:sz w:val="28"/>
          <w:szCs w:val="28"/>
        </w:rPr>
        <w:t>расходы  бюджета по разделам и подразделам класс</w:t>
      </w:r>
      <w:r w:rsidRPr="00D231C8">
        <w:rPr>
          <w:sz w:val="28"/>
          <w:szCs w:val="28"/>
        </w:rPr>
        <w:t>и</w:t>
      </w:r>
      <w:r w:rsidRPr="00D231C8">
        <w:rPr>
          <w:sz w:val="28"/>
          <w:szCs w:val="28"/>
        </w:rPr>
        <w:t>фикации расходов бюджетов</w:t>
      </w:r>
      <w:r>
        <w:rPr>
          <w:sz w:val="28"/>
          <w:szCs w:val="28"/>
        </w:rPr>
        <w:t>, согласно Приложения 4.</w:t>
      </w:r>
    </w:p>
    <w:p w:rsidR="002C6CDE" w:rsidRDefault="002C6CDE" w:rsidP="00693A58">
      <w:pPr>
        <w:pStyle w:val="ListParagraph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231C8">
        <w:rPr>
          <w:sz w:val="28"/>
          <w:szCs w:val="28"/>
        </w:rPr>
        <w:t>источники финансирования дефицита  бюджета по к</w:t>
      </w:r>
      <w:r w:rsidRPr="00D231C8">
        <w:rPr>
          <w:sz w:val="28"/>
          <w:szCs w:val="28"/>
        </w:rPr>
        <w:t>о</w:t>
      </w:r>
      <w:r w:rsidRPr="00D231C8">
        <w:rPr>
          <w:sz w:val="28"/>
          <w:szCs w:val="28"/>
        </w:rPr>
        <w:t>дам классификации источников финансирования дефицитов бюджетов</w:t>
      </w:r>
      <w:r>
        <w:rPr>
          <w:sz w:val="28"/>
          <w:szCs w:val="28"/>
        </w:rPr>
        <w:t>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 Приложения 5.</w:t>
      </w:r>
    </w:p>
    <w:p w:rsidR="002C6CDE" w:rsidRDefault="002C6CDE" w:rsidP="00693A58">
      <w:pPr>
        <w:pStyle w:val="ListParagraph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отчет об исполнении бюджета Точили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</w:t>
      </w:r>
      <w:r w:rsidRPr="00F95C8C">
        <w:rPr>
          <w:sz w:val="28"/>
          <w:szCs w:val="28"/>
        </w:rPr>
        <w:t xml:space="preserve"> сельсовета за 201</w:t>
      </w:r>
      <w:r>
        <w:rPr>
          <w:sz w:val="28"/>
          <w:szCs w:val="28"/>
        </w:rPr>
        <w:t>7</w:t>
      </w:r>
      <w:r w:rsidRPr="00F95C8C">
        <w:rPr>
          <w:sz w:val="28"/>
          <w:szCs w:val="28"/>
        </w:rPr>
        <w:t>год</w:t>
      </w:r>
      <w:r>
        <w:rPr>
          <w:sz w:val="28"/>
          <w:szCs w:val="28"/>
        </w:rPr>
        <w:t>.</w:t>
      </w:r>
    </w:p>
    <w:p w:rsidR="002C6CDE" w:rsidRPr="00693A58" w:rsidRDefault="002C6CDE" w:rsidP="00693A58">
      <w:pPr>
        <w:pStyle w:val="ListParagraph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обнародовать в установленном порядке.</w:t>
      </w:r>
    </w:p>
    <w:p w:rsidR="002C6CDE" w:rsidRDefault="002C6CDE" w:rsidP="00146C4C">
      <w:pPr>
        <w:jc w:val="both"/>
        <w:rPr>
          <w:sz w:val="28"/>
          <w:szCs w:val="28"/>
        </w:rPr>
      </w:pPr>
    </w:p>
    <w:p w:rsidR="002C6CDE" w:rsidRDefault="002C6CDE" w:rsidP="000C472A">
      <w:pPr>
        <w:ind w:left="225"/>
        <w:jc w:val="both"/>
        <w:rPr>
          <w:sz w:val="28"/>
          <w:szCs w:val="28"/>
        </w:rPr>
      </w:pPr>
    </w:p>
    <w:p w:rsidR="002C6CDE" w:rsidRDefault="002C6CDE" w:rsidP="00961E10">
      <w:pPr>
        <w:jc w:val="both"/>
        <w:rPr>
          <w:sz w:val="28"/>
          <w:szCs w:val="28"/>
        </w:rPr>
      </w:pPr>
      <w:r w:rsidRPr="0096584D">
        <w:rPr>
          <w:sz w:val="28"/>
          <w:szCs w:val="28"/>
        </w:rPr>
        <w:t>Глава сельсовета                                                                            М.А.Таусенев</w:t>
      </w:r>
    </w:p>
    <w:p w:rsidR="002C6CDE" w:rsidRDefault="002C6CD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C6CDE" w:rsidRDefault="002C6CDE" w:rsidP="00B875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W w:w="3651" w:type="dxa"/>
        <w:jc w:val="right"/>
        <w:tblLook w:val="00A0"/>
      </w:tblPr>
      <w:tblGrid>
        <w:gridCol w:w="3651"/>
      </w:tblGrid>
      <w:tr w:rsidR="002C6CDE" w:rsidRPr="00B875B8" w:rsidTr="008A628A">
        <w:trPr>
          <w:jc w:val="right"/>
        </w:trPr>
        <w:tc>
          <w:tcPr>
            <w:tcW w:w="3651" w:type="dxa"/>
          </w:tcPr>
          <w:p w:rsidR="002C6CDE" w:rsidRPr="00B875B8" w:rsidRDefault="002C6CDE" w:rsidP="00B875B8">
            <w:r>
              <w:t>Приложение 1</w:t>
            </w:r>
          </w:p>
        </w:tc>
      </w:tr>
      <w:tr w:rsidR="002C6CDE" w:rsidRPr="00B875B8" w:rsidTr="008A628A">
        <w:trPr>
          <w:jc w:val="right"/>
        </w:trPr>
        <w:tc>
          <w:tcPr>
            <w:tcW w:w="3651" w:type="dxa"/>
          </w:tcPr>
          <w:p w:rsidR="002C6CDE" w:rsidRPr="00B875B8" w:rsidRDefault="002C6CDE" w:rsidP="00B875B8">
            <w:r>
              <w:t>к решению Собрания депутатов</w:t>
            </w:r>
          </w:p>
        </w:tc>
      </w:tr>
      <w:tr w:rsidR="002C6CDE" w:rsidRPr="00B875B8" w:rsidTr="008A628A">
        <w:trPr>
          <w:jc w:val="right"/>
        </w:trPr>
        <w:tc>
          <w:tcPr>
            <w:tcW w:w="3651" w:type="dxa"/>
          </w:tcPr>
          <w:p w:rsidR="002C6CDE" w:rsidRPr="00B875B8" w:rsidRDefault="002C6CDE" w:rsidP="00B875B8">
            <w:r>
              <w:t>Точилинского сельсовета</w:t>
            </w:r>
          </w:p>
        </w:tc>
      </w:tr>
      <w:tr w:rsidR="002C6CDE" w:rsidRPr="00B875B8" w:rsidTr="008A628A">
        <w:trPr>
          <w:jc w:val="right"/>
        </w:trPr>
        <w:tc>
          <w:tcPr>
            <w:tcW w:w="3651" w:type="dxa"/>
          </w:tcPr>
          <w:p w:rsidR="002C6CDE" w:rsidRPr="00B875B8" w:rsidRDefault="002C6CDE" w:rsidP="0063328B">
            <w:r>
              <w:t xml:space="preserve">от 12.04.2018 г. № 2 </w:t>
            </w:r>
          </w:p>
        </w:tc>
      </w:tr>
    </w:tbl>
    <w:p w:rsidR="002C6CDE" w:rsidRDefault="002C6CDE" w:rsidP="00B875B8">
      <w:pPr>
        <w:jc w:val="both"/>
        <w:rPr>
          <w:sz w:val="28"/>
          <w:szCs w:val="28"/>
        </w:rPr>
      </w:pPr>
    </w:p>
    <w:tbl>
      <w:tblPr>
        <w:tblW w:w="9700" w:type="dxa"/>
        <w:tblInd w:w="93" w:type="dxa"/>
        <w:tblLook w:val="00A0"/>
      </w:tblPr>
      <w:tblGrid>
        <w:gridCol w:w="3843"/>
        <w:gridCol w:w="2741"/>
        <w:gridCol w:w="1750"/>
        <w:gridCol w:w="1366"/>
      </w:tblGrid>
      <w:tr w:rsidR="002C6CDE" w:rsidRPr="00B875B8" w:rsidTr="00B875B8">
        <w:trPr>
          <w:trHeight w:val="390"/>
        </w:trPr>
        <w:tc>
          <w:tcPr>
            <w:tcW w:w="97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CDE" w:rsidRDefault="002C6CDE" w:rsidP="00B875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2C6CDE" w:rsidRPr="00B875B8" w:rsidRDefault="002C6CDE" w:rsidP="00B875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875B8">
              <w:rPr>
                <w:b/>
                <w:bCs/>
                <w:color w:val="000000"/>
                <w:sz w:val="28"/>
                <w:szCs w:val="28"/>
              </w:rPr>
              <w:t>Доходы  бюджета по кодам классификации доходов бюджетов.</w:t>
            </w:r>
          </w:p>
        </w:tc>
      </w:tr>
      <w:tr w:rsidR="002C6CDE" w:rsidRPr="00B875B8" w:rsidTr="0063328B">
        <w:trPr>
          <w:trHeight w:val="570"/>
        </w:trPr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6CDE" w:rsidRPr="00B875B8" w:rsidRDefault="002C6CDE" w:rsidP="00B875B8">
            <w:pPr>
              <w:jc w:val="center"/>
              <w:rPr>
                <w:color w:val="000000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6CDE" w:rsidRPr="00B875B8" w:rsidRDefault="002C6CDE" w:rsidP="00B875B8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6CDE" w:rsidRPr="00B875B8" w:rsidRDefault="002C6CDE" w:rsidP="00B875B8">
            <w:pPr>
              <w:jc w:val="center"/>
              <w:rPr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6CDE" w:rsidRPr="00B875B8" w:rsidRDefault="002C6CDE" w:rsidP="00B875B8">
            <w:pPr>
              <w:jc w:val="right"/>
              <w:rPr>
                <w:color w:val="000000"/>
              </w:rPr>
            </w:pPr>
            <w:r w:rsidRPr="00B875B8">
              <w:rPr>
                <w:color w:val="000000"/>
              </w:rPr>
              <w:t>тыс.рублей</w:t>
            </w:r>
          </w:p>
        </w:tc>
      </w:tr>
      <w:tr w:rsidR="002C6CDE" w:rsidRPr="00B875B8" w:rsidTr="0063328B">
        <w:trPr>
          <w:trHeight w:val="159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B875B8" w:rsidRDefault="002C6CDE" w:rsidP="00C17311">
            <w:pPr>
              <w:jc w:val="center"/>
              <w:rPr>
                <w:color w:val="000000"/>
              </w:rPr>
            </w:pPr>
            <w:bookmarkStart w:id="0" w:name="_Hlk509343115"/>
            <w:r w:rsidRPr="00B875B8">
              <w:rPr>
                <w:color w:val="000000"/>
              </w:rPr>
              <w:t>Наименование показателя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B875B8" w:rsidRDefault="002C6CDE" w:rsidP="00B875B8">
            <w:pPr>
              <w:jc w:val="center"/>
              <w:rPr>
                <w:color w:val="000000"/>
              </w:rPr>
            </w:pPr>
            <w:r w:rsidRPr="00B875B8">
              <w:rPr>
                <w:color w:val="000000"/>
              </w:rPr>
              <w:t>Код дохода по бюдже</w:t>
            </w:r>
            <w:r w:rsidRPr="00B875B8">
              <w:rPr>
                <w:color w:val="000000"/>
              </w:rPr>
              <w:t>т</w:t>
            </w:r>
            <w:r w:rsidRPr="00B875B8">
              <w:rPr>
                <w:color w:val="000000"/>
              </w:rPr>
              <w:t>ной классификации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B875B8" w:rsidRDefault="002C6CDE" w:rsidP="0063328B">
            <w:pPr>
              <w:jc w:val="center"/>
              <w:rPr>
                <w:color w:val="000000"/>
              </w:rPr>
            </w:pPr>
            <w:r w:rsidRPr="00B875B8">
              <w:rPr>
                <w:color w:val="000000"/>
              </w:rPr>
              <w:t>Утвержденные бюджетные назначения на 201</w:t>
            </w:r>
            <w:r>
              <w:rPr>
                <w:color w:val="000000"/>
              </w:rPr>
              <w:t>7</w:t>
            </w:r>
            <w:r w:rsidRPr="00B875B8">
              <w:rPr>
                <w:color w:val="000000"/>
              </w:rPr>
              <w:t xml:space="preserve"> год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B875B8" w:rsidRDefault="002C6CDE" w:rsidP="0063328B">
            <w:pPr>
              <w:jc w:val="center"/>
              <w:rPr>
                <w:color w:val="000000"/>
              </w:rPr>
            </w:pPr>
            <w:r w:rsidRPr="00B875B8">
              <w:rPr>
                <w:color w:val="000000"/>
              </w:rPr>
              <w:t>Исполнено за 201</w:t>
            </w:r>
            <w:r>
              <w:rPr>
                <w:color w:val="000000"/>
              </w:rPr>
              <w:t>7</w:t>
            </w:r>
            <w:r w:rsidRPr="00B875B8">
              <w:rPr>
                <w:color w:val="000000"/>
              </w:rPr>
              <w:t xml:space="preserve"> год</w:t>
            </w:r>
          </w:p>
        </w:tc>
      </w:tr>
      <w:bookmarkEnd w:id="0"/>
      <w:tr w:rsidR="002C6CDE" w:rsidRPr="00B875B8" w:rsidTr="0063328B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B875B8" w:rsidRDefault="002C6CDE" w:rsidP="00B875B8">
            <w:pPr>
              <w:jc w:val="center"/>
              <w:rPr>
                <w:color w:val="000000"/>
              </w:rPr>
            </w:pPr>
            <w:r w:rsidRPr="00B875B8">
              <w:rPr>
                <w:color w:val="000000"/>
              </w:rP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B875B8" w:rsidRDefault="002C6CDE" w:rsidP="00B875B8">
            <w:pPr>
              <w:jc w:val="center"/>
              <w:rPr>
                <w:color w:val="000000"/>
              </w:rPr>
            </w:pPr>
            <w:r w:rsidRPr="00B875B8">
              <w:rPr>
                <w:color w:val="000000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B875B8" w:rsidRDefault="002C6CDE" w:rsidP="00B875B8">
            <w:pPr>
              <w:jc w:val="center"/>
              <w:rPr>
                <w:color w:val="000000"/>
              </w:rPr>
            </w:pPr>
            <w:r w:rsidRPr="00B875B8">
              <w:rPr>
                <w:color w:val="000000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B875B8" w:rsidRDefault="002C6CDE" w:rsidP="00B875B8">
            <w:pPr>
              <w:jc w:val="center"/>
              <w:rPr>
                <w:color w:val="000000"/>
              </w:rPr>
            </w:pPr>
            <w:r w:rsidRPr="00B875B8">
              <w:rPr>
                <w:color w:val="000000"/>
              </w:rPr>
              <w:t>4</w:t>
            </w:r>
          </w:p>
        </w:tc>
      </w:tr>
      <w:tr w:rsidR="002C6CDE" w:rsidRPr="0063328B" w:rsidTr="0063328B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3328B" w:rsidRDefault="002C6CDE" w:rsidP="0063328B">
            <w:pPr>
              <w:rPr>
                <w:color w:val="000000"/>
              </w:rPr>
            </w:pPr>
            <w:r w:rsidRPr="0063328B">
              <w:rPr>
                <w:color w:val="000000"/>
              </w:rPr>
              <w:t xml:space="preserve">Доходы бюджета - ВСЕГО: </w:t>
            </w:r>
            <w:r w:rsidRPr="0063328B">
              <w:rPr>
                <w:color w:val="000000"/>
              </w:rPr>
              <w:br/>
              <w:t>В том числе: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X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1 572,61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1 847,20</w:t>
            </w:r>
          </w:p>
        </w:tc>
      </w:tr>
      <w:tr w:rsidR="002C6CDE" w:rsidRPr="0063328B" w:rsidTr="0063328B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3328B" w:rsidRDefault="002C6CDE" w:rsidP="0063328B">
            <w:pPr>
              <w:rPr>
                <w:color w:val="000000"/>
              </w:rPr>
            </w:pPr>
            <w:r w:rsidRPr="0063328B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000 10000000000000000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1 260,00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1 534,98</w:t>
            </w:r>
          </w:p>
        </w:tc>
      </w:tr>
      <w:tr w:rsidR="002C6CDE" w:rsidRPr="0063328B" w:rsidTr="0063328B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3328B" w:rsidRDefault="002C6CDE" w:rsidP="0063328B">
            <w:pPr>
              <w:rPr>
                <w:color w:val="000000"/>
              </w:rPr>
            </w:pPr>
            <w:r w:rsidRPr="0063328B">
              <w:rPr>
                <w:color w:val="000000"/>
              </w:rPr>
              <w:t>НАЛОГИ НА ПРИБЫЛЬ, ДОХОДЫ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000 10100000000000000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75,00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111,28</w:t>
            </w:r>
          </w:p>
        </w:tc>
      </w:tr>
      <w:tr w:rsidR="002C6CDE" w:rsidRPr="0063328B" w:rsidTr="0063328B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3328B" w:rsidRDefault="002C6CDE" w:rsidP="0063328B">
            <w:pPr>
              <w:rPr>
                <w:color w:val="000000"/>
              </w:rPr>
            </w:pPr>
            <w:r w:rsidRPr="0063328B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000 10102000010000110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75,00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111,28</w:t>
            </w:r>
          </w:p>
        </w:tc>
      </w:tr>
      <w:tr w:rsidR="002C6CDE" w:rsidRPr="0063328B" w:rsidTr="0063328B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3328B" w:rsidRDefault="002C6CDE" w:rsidP="0063328B">
            <w:pPr>
              <w:rPr>
                <w:color w:val="000000"/>
              </w:rPr>
            </w:pPr>
            <w:r w:rsidRPr="0063328B">
              <w:rPr>
                <w:color w:val="000000"/>
              </w:rPr>
              <w:t>НАЛОГИ НА СОВОКУПНЫЙ ДОХОД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000 10500000000000000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418,00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419,62</w:t>
            </w:r>
          </w:p>
        </w:tc>
      </w:tr>
      <w:tr w:rsidR="002C6CDE" w:rsidRPr="0063328B" w:rsidTr="0063328B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3328B" w:rsidRDefault="002C6CDE" w:rsidP="0063328B">
            <w:pPr>
              <w:rPr>
                <w:color w:val="000000"/>
              </w:rPr>
            </w:pPr>
            <w:r w:rsidRPr="0063328B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000 10503000010000110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418,00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419,62</w:t>
            </w:r>
          </w:p>
        </w:tc>
      </w:tr>
      <w:tr w:rsidR="002C6CDE" w:rsidRPr="0063328B" w:rsidTr="0063328B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3328B" w:rsidRDefault="002C6CDE" w:rsidP="0063328B">
            <w:pPr>
              <w:rPr>
                <w:color w:val="000000"/>
              </w:rPr>
            </w:pPr>
            <w:r w:rsidRPr="0063328B">
              <w:rPr>
                <w:color w:val="000000"/>
              </w:rPr>
              <w:t>НАЛОГИ НА ИМУЩЕСТВО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000 10600000000000000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751,00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956,30</w:t>
            </w:r>
          </w:p>
        </w:tc>
      </w:tr>
      <w:tr w:rsidR="002C6CDE" w:rsidRPr="0063328B" w:rsidTr="0063328B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3328B" w:rsidRDefault="002C6CDE" w:rsidP="0063328B">
            <w:pPr>
              <w:rPr>
                <w:color w:val="000000"/>
              </w:rPr>
            </w:pPr>
            <w:r w:rsidRPr="0063328B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000 10601000000000110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55,00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57,98</w:t>
            </w:r>
          </w:p>
        </w:tc>
      </w:tr>
      <w:tr w:rsidR="002C6CDE" w:rsidRPr="0063328B" w:rsidTr="0063328B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3328B" w:rsidRDefault="002C6CDE" w:rsidP="0063328B">
            <w:pPr>
              <w:rPr>
                <w:color w:val="000000"/>
              </w:rPr>
            </w:pPr>
            <w:r w:rsidRPr="0063328B">
              <w:rPr>
                <w:color w:val="000000"/>
              </w:rPr>
              <w:t>Земельный налог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000 10606000000000110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696,00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898,32</w:t>
            </w:r>
          </w:p>
        </w:tc>
      </w:tr>
      <w:tr w:rsidR="002C6CDE" w:rsidRPr="0063328B" w:rsidTr="0063328B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3328B" w:rsidRDefault="002C6CDE" w:rsidP="0063328B">
            <w:pPr>
              <w:rPr>
                <w:color w:val="000000"/>
              </w:rPr>
            </w:pPr>
            <w:r w:rsidRPr="0063328B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000 10606030000000110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-25,87</w:t>
            </w:r>
          </w:p>
        </w:tc>
      </w:tr>
      <w:tr w:rsidR="002C6CDE" w:rsidRPr="0063328B" w:rsidTr="0063328B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3328B" w:rsidRDefault="002C6CDE" w:rsidP="0063328B">
            <w:pPr>
              <w:rPr>
                <w:color w:val="000000"/>
              </w:rPr>
            </w:pPr>
            <w:r w:rsidRPr="0063328B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000 10606040000000110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696,00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924,19</w:t>
            </w:r>
          </w:p>
        </w:tc>
      </w:tr>
      <w:tr w:rsidR="002C6CDE" w:rsidRPr="0063328B" w:rsidTr="0063328B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3328B" w:rsidRDefault="002C6CDE" w:rsidP="0063328B">
            <w:pPr>
              <w:rPr>
                <w:color w:val="000000"/>
              </w:rPr>
            </w:pPr>
            <w:r w:rsidRPr="0063328B">
              <w:rPr>
                <w:color w:val="000000"/>
              </w:rPr>
              <w:t>ГОСУДАРСТВЕННАЯ ПОШЛИНА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000 10800000000000000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2,00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2,00</w:t>
            </w:r>
          </w:p>
        </w:tc>
      </w:tr>
      <w:tr w:rsidR="002C6CDE" w:rsidRPr="0063328B" w:rsidTr="0063328B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3328B" w:rsidRDefault="002C6CDE" w:rsidP="0063328B">
            <w:pPr>
              <w:rPr>
                <w:color w:val="000000"/>
              </w:rPr>
            </w:pPr>
            <w:r w:rsidRPr="0063328B">
              <w:rPr>
                <w:color w:val="000000"/>
              </w:rPr>
              <w:t>Государственная пошлина за с</w:t>
            </w:r>
            <w:r w:rsidRPr="0063328B">
              <w:rPr>
                <w:color w:val="000000"/>
              </w:rPr>
              <w:t>о</w:t>
            </w:r>
            <w:r w:rsidRPr="0063328B">
              <w:rPr>
                <w:color w:val="000000"/>
              </w:rPr>
              <w:t>вершение нотариальных действий (за исключением действий, сове</w:t>
            </w:r>
            <w:r w:rsidRPr="0063328B">
              <w:rPr>
                <w:color w:val="000000"/>
              </w:rPr>
              <w:t>р</w:t>
            </w:r>
            <w:r w:rsidRPr="0063328B">
              <w:rPr>
                <w:color w:val="000000"/>
              </w:rPr>
              <w:t>шаемых консульскими учрежд</w:t>
            </w:r>
            <w:r w:rsidRPr="0063328B">
              <w:rPr>
                <w:color w:val="000000"/>
              </w:rPr>
              <w:t>е</w:t>
            </w:r>
            <w:r w:rsidRPr="0063328B">
              <w:rPr>
                <w:color w:val="000000"/>
              </w:rPr>
              <w:t>ниями Российской Федерации)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000 10804000010000110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2,00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2,00</w:t>
            </w:r>
          </w:p>
        </w:tc>
      </w:tr>
      <w:tr w:rsidR="002C6CDE" w:rsidRPr="0063328B" w:rsidTr="0063328B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3328B" w:rsidRDefault="002C6CDE" w:rsidP="0063328B">
            <w:pPr>
              <w:rPr>
                <w:color w:val="000000"/>
              </w:rPr>
            </w:pPr>
            <w:r w:rsidRPr="0063328B">
              <w:rPr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000 11300000000000000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14,00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43,28</w:t>
            </w:r>
          </w:p>
        </w:tc>
      </w:tr>
      <w:tr w:rsidR="002C6CDE" w:rsidRPr="0063328B" w:rsidTr="0063328B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3328B" w:rsidRDefault="002C6CDE" w:rsidP="0063328B">
            <w:pPr>
              <w:rPr>
                <w:color w:val="000000"/>
              </w:rPr>
            </w:pPr>
            <w:r w:rsidRPr="0063328B">
              <w:rPr>
                <w:color w:val="000000"/>
              </w:rPr>
              <w:t>Доходы от компенсации затрат г</w:t>
            </w:r>
            <w:r w:rsidRPr="0063328B">
              <w:rPr>
                <w:color w:val="000000"/>
              </w:rPr>
              <w:t>о</w:t>
            </w:r>
            <w:r w:rsidRPr="0063328B">
              <w:rPr>
                <w:color w:val="000000"/>
              </w:rPr>
              <w:t>сударства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000 11302000000000130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14,00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43,28</w:t>
            </w:r>
          </w:p>
        </w:tc>
      </w:tr>
      <w:tr w:rsidR="002C6CDE" w:rsidRPr="0063328B" w:rsidTr="0063328B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3328B" w:rsidRDefault="002C6CDE" w:rsidP="0063328B">
            <w:pPr>
              <w:rPr>
                <w:color w:val="000000"/>
              </w:rPr>
            </w:pPr>
            <w:r w:rsidRPr="0063328B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000 11600000000000000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2,50</w:t>
            </w:r>
          </w:p>
        </w:tc>
      </w:tr>
      <w:tr w:rsidR="002C6CDE" w:rsidRPr="0063328B" w:rsidTr="0063328B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3328B" w:rsidRDefault="002C6CDE" w:rsidP="0063328B">
            <w:pPr>
              <w:rPr>
                <w:color w:val="000000"/>
              </w:rPr>
            </w:pPr>
            <w:r w:rsidRPr="0063328B">
              <w:rPr>
                <w:color w:val="000000"/>
              </w:rPr>
              <w:t>Денежные взыскания (штрафы), установленные законами субъе</w:t>
            </w:r>
            <w:r w:rsidRPr="0063328B">
              <w:rPr>
                <w:color w:val="000000"/>
              </w:rPr>
              <w:t>к</w:t>
            </w:r>
            <w:r w:rsidRPr="0063328B">
              <w:rPr>
                <w:color w:val="000000"/>
              </w:rPr>
              <w:t>тов Российской Федерации за н</w:t>
            </w:r>
            <w:r w:rsidRPr="0063328B">
              <w:rPr>
                <w:color w:val="000000"/>
              </w:rPr>
              <w:t>е</w:t>
            </w:r>
            <w:r w:rsidRPr="0063328B">
              <w:rPr>
                <w:color w:val="000000"/>
              </w:rPr>
              <w:t>соблюдение муниципальных пр</w:t>
            </w:r>
            <w:r w:rsidRPr="0063328B">
              <w:rPr>
                <w:color w:val="000000"/>
              </w:rPr>
              <w:t>а</w:t>
            </w:r>
            <w:r w:rsidRPr="0063328B">
              <w:rPr>
                <w:color w:val="000000"/>
              </w:rPr>
              <w:t>вовых актов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000 11651000000000140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2,50</w:t>
            </w:r>
          </w:p>
        </w:tc>
      </w:tr>
      <w:tr w:rsidR="002C6CDE" w:rsidRPr="0063328B" w:rsidTr="0063328B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3328B" w:rsidRDefault="002C6CDE" w:rsidP="0063328B">
            <w:pPr>
              <w:rPr>
                <w:color w:val="000000"/>
              </w:rPr>
            </w:pPr>
            <w:r w:rsidRPr="0063328B">
              <w:rPr>
                <w:color w:val="000000"/>
              </w:rPr>
              <w:t>БЕЗВОЗМЕЗДНЫЕ ПОСТУПЛЕНИЯ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000 20000000000000000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312,61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312,22</w:t>
            </w:r>
          </w:p>
        </w:tc>
      </w:tr>
      <w:tr w:rsidR="002C6CDE" w:rsidRPr="0063328B" w:rsidTr="0063328B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3328B" w:rsidRDefault="002C6CDE" w:rsidP="0063328B">
            <w:pPr>
              <w:rPr>
                <w:color w:val="000000"/>
              </w:rPr>
            </w:pPr>
            <w:r w:rsidRPr="0063328B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000 20200000000000000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312,61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312,22</w:t>
            </w:r>
          </w:p>
        </w:tc>
      </w:tr>
      <w:tr w:rsidR="002C6CDE" w:rsidRPr="0063328B" w:rsidTr="0063328B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3328B" w:rsidRDefault="002C6CDE" w:rsidP="0063328B">
            <w:pPr>
              <w:rPr>
                <w:color w:val="000000"/>
              </w:rPr>
            </w:pPr>
            <w:r w:rsidRPr="0063328B">
              <w:rPr>
                <w:color w:val="000000"/>
              </w:rPr>
              <w:t>Дотации бюджетам субъектов Ро</w:t>
            </w:r>
            <w:r w:rsidRPr="0063328B">
              <w:rPr>
                <w:color w:val="000000"/>
              </w:rPr>
              <w:t>с</w:t>
            </w:r>
            <w:r w:rsidRPr="0063328B">
              <w:rPr>
                <w:color w:val="000000"/>
              </w:rPr>
              <w:t>сийской Федерации и муниц</w:t>
            </w:r>
            <w:r w:rsidRPr="0063328B">
              <w:rPr>
                <w:color w:val="000000"/>
              </w:rPr>
              <w:t>и</w:t>
            </w:r>
            <w:r w:rsidRPr="0063328B">
              <w:rPr>
                <w:color w:val="000000"/>
              </w:rPr>
              <w:t>пальных образований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000 20201000000000151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110,50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110,50</w:t>
            </w:r>
          </w:p>
        </w:tc>
      </w:tr>
      <w:tr w:rsidR="002C6CDE" w:rsidRPr="0063328B" w:rsidTr="0063328B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3328B" w:rsidRDefault="002C6CDE" w:rsidP="0063328B">
            <w:pPr>
              <w:rPr>
                <w:color w:val="000000"/>
              </w:rPr>
            </w:pPr>
            <w:r w:rsidRPr="0063328B">
              <w:rPr>
                <w:color w:val="000000"/>
              </w:rPr>
              <w:t>Дотации на выравнивание бю</w:t>
            </w:r>
            <w:r w:rsidRPr="0063328B">
              <w:rPr>
                <w:color w:val="000000"/>
              </w:rPr>
              <w:t>д</w:t>
            </w:r>
            <w:r w:rsidRPr="0063328B">
              <w:rPr>
                <w:color w:val="000000"/>
              </w:rPr>
              <w:t>жетной обеспеченности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000 20201001000000151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42,30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42,30</w:t>
            </w:r>
          </w:p>
        </w:tc>
      </w:tr>
      <w:tr w:rsidR="002C6CDE" w:rsidRPr="0063328B" w:rsidTr="0063328B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3328B" w:rsidRDefault="002C6CDE" w:rsidP="0063328B">
            <w:pPr>
              <w:rPr>
                <w:color w:val="000000"/>
              </w:rPr>
            </w:pPr>
            <w:r w:rsidRPr="0063328B">
              <w:rPr>
                <w:color w:val="000000"/>
              </w:rPr>
              <w:t>Дотации бюджетам сельских пос</w:t>
            </w:r>
            <w:r w:rsidRPr="0063328B">
              <w:rPr>
                <w:color w:val="000000"/>
              </w:rPr>
              <w:t>е</w:t>
            </w:r>
            <w:r w:rsidRPr="0063328B">
              <w:rPr>
                <w:color w:val="000000"/>
              </w:rPr>
              <w:t>лений на выравнивание бюдже</w:t>
            </w:r>
            <w:r w:rsidRPr="0063328B">
              <w:rPr>
                <w:color w:val="000000"/>
              </w:rPr>
              <w:t>т</w:t>
            </w:r>
            <w:r w:rsidRPr="0063328B">
              <w:rPr>
                <w:color w:val="000000"/>
              </w:rPr>
              <w:t>ной обеспеченности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000 20201001100000151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42,30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42,30</w:t>
            </w:r>
          </w:p>
        </w:tc>
      </w:tr>
      <w:tr w:rsidR="002C6CDE" w:rsidRPr="0063328B" w:rsidTr="0063328B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3328B" w:rsidRDefault="002C6CDE" w:rsidP="0063328B">
            <w:pPr>
              <w:rPr>
                <w:color w:val="000000"/>
              </w:rPr>
            </w:pPr>
            <w:r w:rsidRPr="0063328B">
              <w:rPr>
                <w:color w:val="000000"/>
              </w:rPr>
              <w:t>Дотации бюджетам на поддержку мер по обеспечению сбалансир</w:t>
            </w:r>
            <w:r w:rsidRPr="0063328B">
              <w:rPr>
                <w:color w:val="000000"/>
              </w:rPr>
              <w:t>о</w:t>
            </w:r>
            <w:r w:rsidRPr="0063328B">
              <w:rPr>
                <w:color w:val="000000"/>
              </w:rPr>
              <w:t>ванности бюджетов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000 20201003000000151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68,20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68,20</w:t>
            </w:r>
          </w:p>
        </w:tc>
      </w:tr>
      <w:tr w:rsidR="002C6CDE" w:rsidRPr="0063328B" w:rsidTr="0063328B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3328B" w:rsidRDefault="002C6CDE" w:rsidP="0063328B">
            <w:pPr>
              <w:rPr>
                <w:color w:val="000000"/>
              </w:rPr>
            </w:pPr>
            <w:r w:rsidRPr="0063328B">
              <w:rPr>
                <w:color w:val="000000"/>
              </w:rPr>
              <w:t>Дотации бюджетам сельских пос</w:t>
            </w:r>
            <w:r w:rsidRPr="0063328B">
              <w:rPr>
                <w:color w:val="000000"/>
              </w:rPr>
              <w:t>е</w:t>
            </w:r>
            <w:r w:rsidRPr="0063328B">
              <w:rPr>
                <w:color w:val="000000"/>
              </w:rPr>
              <w:t>лений на поддержку мер по обе</w:t>
            </w:r>
            <w:r w:rsidRPr="0063328B">
              <w:rPr>
                <w:color w:val="000000"/>
              </w:rPr>
              <w:t>с</w:t>
            </w:r>
            <w:r w:rsidRPr="0063328B">
              <w:rPr>
                <w:color w:val="000000"/>
              </w:rPr>
              <w:t>печению сбалансированности бюджетов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000 20201003100000151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68,20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68,20</w:t>
            </w:r>
          </w:p>
        </w:tc>
      </w:tr>
      <w:tr w:rsidR="002C6CDE" w:rsidRPr="0063328B" w:rsidTr="0063328B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3328B" w:rsidRDefault="002C6CDE" w:rsidP="0063328B">
            <w:pPr>
              <w:rPr>
                <w:color w:val="000000"/>
              </w:rPr>
            </w:pPr>
            <w:r w:rsidRPr="0063328B">
              <w:rPr>
                <w:color w:val="000000"/>
              </w:rPr>
              <w:t>Субвенции бюджетам субъектов Российской Федерации и муниц</w:t>
            </w:r>
            <w:r w:rsidRPr="0063328B">
              <w:rPr>
                <w:color w:val="000000"/>
              </w:rPr>
              <w:t>и</w:t>
            </w:r>
            <w:r w:rsidRPr="0063328B">
              <w:rPr>
                <w:color w:val="000000"/>
              </w:rPr>
              <w:t>пальных образований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000 20203000000000151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102,40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102,40</w:t>
            </w:r>
          </w:p>
        </w:tc>
      </w:tr>
      <w:tr w:rsidR="002C6CDE" w:rsidRPr="0063328B" w:rsidTr="0063328B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3328B" w:rsidRDefault="002C6CDE" w:rsidP="0063328B">
            <w:pPr>
              <w:rPr>
                <w:color w:val="000000"/>
              </w:rPr>
            </w:pPr>
            <w:r w:rsidRPr="0063328B">
              <w:rPr>
                <w:color w:val="000000"/>
              </w:rPr>
              <w:t>Субвенции бюджетам на осущес</w:t>
            </w:r>
            <w:r w:rsidRPr="0063328B">
              <w:rPr>
                <w:color w:val="000000"/>
              </w:rPr>
              <w:t>т</w:t>
            </w:r>
            <w:r w:rsidRPr="0063328B">
              <w:rPr>
                <w:color w:val="000000"/>
              </w:rPr>
              <w:t>вление первичного воинского уч</w:t>
            </w:r>
            <w:r w:rsidRPr="0063328B">
              <w:rPr>
                <w:color w:val="000000"/>
              </w:rPr>
              <w:t>е</w:t>
            </w:r>
            <w:r w:rsidRPr="0063328B">
              <w:rPr>
                <w:color w:val="000000"/>
              </w:rPr>
              <w:t>та на территориях, где отсутств</w:t>
            </w:r>
            <w:r w:rsidRPr="0063328B">
              <w:rPr>
                <w:color w:val="000000"/>
              </w:rPr>
              <w:t>у</w:t>
            </w:r>
            <w:r w:rsidRPr="0063328B">
              <w:rPr>
                <w:color w:val="000000"/>
              </w:rPr>
              <w:t>ют военные комиссариаты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000 20203015000000151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101,78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101,78</w:t>
            </w:r>
          </w:p>
        </w:tc>
      </w:tr>
      <w:tr w:rsidR="002C6CDE" w:rsidRPr="0063328B" w:rsidTr="0063328B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3328B" w:rsidRDefault="002C6CDE" w:rsidP="0063328B">
            <w:pPr>
              <w:rPr>
                <w:color w:val="000000"/>
              </w:rPr>
            </w:pPr>
            <w:r w:rsidRPr="0063328B">
              <w:rPr>
                <w:color w:val="000000"/>
              </w:rPr>
              <w:t>Субвенции бюджетам сельских поселений на осуществление пе</w:t>
            </w:r>
            <w:r w:rsidRPr="0063328B">
              <w:rPr>
                <w:color w:val="000000"/>
              </w:rPr>
              <w:t>р</w:t>
            </w:r>
            <w:r w:rsidRPr="0063328B">
              <w:rPr>
                <w:color w:val="000000"/>
              </w:rPr>
              <w:t>вичного воинского учета на терр</w:t>
            </w:r>
            <w:r w:rsidRPr="0063328B">
              <w:rPr>
                <w:color w:val="000000"/>
              </w:rPr>
              <w:t>и</w:t>
            </w:r>
            <w:r w:rsidRPr="0063328B">
              <w:rPr>
                <w:color w:val="000000"/>
              </w:rPr>
              <w:t>ториях, где отсутствуют военные комиссариаты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000 20203015100000151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101,78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101,78</w:t>
            </w:r>
          </w:p>
        </w:tc>
      </w:tr>
      <w:tr w:rsidR="002C6CDE" w:rsidRPr="0063328B" w:rsidTr="0063328B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3328B" w:rsidRDefault="002C6CDE" w:rsidP="0063328B">
            <w:pPr>
              <w:rPr>
                <w:color w:val="000000"/>
              </w:rPr>
            </w:pPr>
            <w:r w:rsidRPr="0063328B">
              <w:rPr>
                <w:color w:val="000000"/>
              </w:rPr>
              <w:t>Субвенции местным бюджетам на выполнение передаваемых полн</w:t>
            </w:r>
            <w:r w:rsidRPr="0063328B">
              <w:rPr>
                <w:color w:val="000000"/>
              </w:rPr>
              <w:t>о</w:t>
            </w:r>
            <w:r w:rsidRPr="0063328B">
              <w:rPr>
                <w:color w:val="000000"/>
              </w:rPr>
              <w:t>мочий субъектов Российской Ф</w:t>
            </w:r>
            <w:r w:rsidRPr="0063328B">
              <w:rPr>
                <w:color w:val="000000"/>
              </w:rPr>
              <w:t>е</w:t>
            </w:r>
            <w:r w:rsidRPr="0063328B">
              <w:rPr>
                <w:color w:val="000000"/>
              </w:rPr>
              <w:t>дерации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000 20203024000000151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0,62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0,62</w:t>
            </w:r>
          </w:p>
        </w:tc>
      </w:tr>
      <w:tr w:rsidR="002C6CDE" w:rsidRPr="0063328B" w:rsidTr="0063328B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3328B" w:rsidRDefault="002C6CDE" w:rsidP="0063328B">
            <w:pPr>
              <w:rPr>
                <w:color w:val="000000"/>
              </w:rPr>
            </w:pPr>
            <w:r w:rsidRPr="0063328B">
              <w:rPr>
                <w:color w:val="000000"/>
              </w:rPr>
              <w:t>Субвенции бюджетам сельских поселений на выполнение перед</w:t>
            </w:r>
            <w:r w:rsidRPr="0063328B">
              <w:rPr>
                <w:color w:val="000000"/>
              </w:rPr>
              <w:t>а</w:t>
            </w:r>
            <w:r w:rsidRPr="0063328B">
              <w:rPr>
                <w:color w:val="000000"/>
              </w:rPr>
              <w:t>ваемых полномочий субъектов Российской Федерации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000 20203024100000151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0,62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0,62</w:t>
            </w:r>
          </w:p>
        </w:tc>
      </w:tr>
      <w:tr w:rsidR="002C6CDE" w:rsidRPr="0063328B" w:rsidTr="0063328B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3328B" w:rsidRDefault="002C6CDE" w:rsidP="0063328B">
            <w:pPr>
              <w:rPr>
                <w:color w:val="000000"/>
              </w:rPr>
            </w:pPr>
            <w:r w:rsidRPr="0063328B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000 20204000000000151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99,71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99,32</w:t>
            </w:r>
          </w:p>
        </w:tc>
      </w:tr>
      <w:tr w:rsidR="002C6CDE" w:rsidRPr="0063328B" w:rsidTr="0063328B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3328B" w:rsidRDefault="002C6CDE" w:rsidP="0063328B">
            <w:pPr>
              <w:rPr>
                <w:color w:val="000000"/>
              </w:rPr>
            </w:pPr>
            <w:r w:rsidRPr="0063328B">
              <w:rPr>
                <w:color w:val="000000"/>
              </w:rPr>
              <w:t>Межбюджетные трансферты, п</w:t>
            </w:r>
            <w:r w:rsidRPr="0063328B">
              <w:rPr>
                <w:color w:val="000000"/>
              </w:rPr>
              <w:t>е</w:t>
            </w:r>
            <w:r w:rsidRPr="0063328B">
              <w:rPr>
                <w:color w:val="000000"/>
              </w:rPr>
              <w:t>редаваемые бюджетам муниц</w:t>
            </w:r>
            <w:r w:rsidRPr="0063328B">
              <w:rPr>
                <w:color w:val="000000"/>
              </w:rPr>
              <w:t>и</w:t>
            </w:r>
            <w:r w:rsidRPr="0063328B">
              <w:rPr>
                <w:color w:val="000000"/>
              </w:rPr>
              <w:t>пальных образований на осущес</w:t>
            </w:r>
            <w:r w:rsidRPr="0063328B">
              <w:rPr>
                <w:color w:val="000000"/>
              </w:rPr>
              <w:t>т</w:t>
            </w:r>
            <w:r w:rsidRPr="0063328B">
              <w:rPr>
                <w:color w:val="000000"/>
              </w:rPr>
              <w:t>вление части полномочий по р</w:t>
            </w:r>
            <w:r w:rsidRPr="0063328B">
              <w:rPr>
                <w:color w:val="000000"/>
              </w:rPr>
              <w:t>е</w:t>
            </w:r>
            <w:r w:rsidRPr="0063328B">
              <w:rPr>
                <w:color w:val="000000"/>
              </w:rPr>
              <w:t>шению вопросов местного знач</w:t>
            </w:r>
            <w:r w:rsidRPr="0063328B">
              <w:rPr>
                <w:color w:val="000000"/>
              </w:rPr>
              <w:t>е</w:t>
            </w:r>
            <w:r w:rsidRPr="0063328B">
              <w:rPr>
                <w:color w:val="000000"/>
              </w:rPr>
              <w:t>ния в соответствии с заключенн</w:t>
            </w:r>
            <w:r w:rsidRPr="0063328B">
              <w:rPr>
                <w:color w:val="000000"/>
              </w:rPr>
              <w:t>ы</w:t>
            </w:r>
            <w:r w:rsidRPr="0063328B">
              <w:rPr>
                <w:color w:val="000000"/>
              </w:rPr>
              <w:t>ми соглашениями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000 20204014000000151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86,30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85,91</w:t>
            </w:r>
          </w:p>
        </w:tc>
      </w:tr>
      <w:tr w:rsidR="002C6CDE" w:rsidRPr="0063328B" w:rsidTr="0063328B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3328B" w:rsidRDefault="002C6CDE" w:rsidP="0063328B">
            <w:pPr>
              <w:rPr>
                <w:color w:val="000000"/>
              </w:rPr>
            </w:pPr>
            <w:r w:rsidRPr="0063328B">
              <w:rPr>
                <w:color w:val="000000"/>
              </w:rPr>
              <w:t>Межбюджетные трансферты, п</w:t>
            </w:r>
            <w:r w:rsidRPr="0063328B">
              <w:rPr>
                <w:color w:val="000000"/>
              </w:rPr>
              <w:t>е</w:t>
            </w:r>
            <w:r w:rsidRPr="0063328B">
              <w:rPr>
                <w:color w:val="000000"/>
              </w:rPr>
              <w:t>редаваемые бюджетам сельских поселений из бюджетов муниц</w:t>
            </w:r>
            <w:r w:rsidRPr="0063328B">
              <w:rPr>
                <w:color w:val="000000"/>
              </w:rPr>
              <w:t>и</w:t>
            </w:r>
            <w:r w:rsidRPr="0063328B">
              <w:rPr>
                <w:color w:val="000000"/>
              </w:rPr>
              <w:t>пальных районов на осуществл</w:t>
            </w:r>
            <w:r w:rsidRPr="0063328B">
              <w:rPr>
                <w:color w:val="000000"/>
              </w:rPr>
              <w:t>е</w:t>
            </w:r>
            <w:r w:rsidRPr="0063328B">
              <w:rPr>
                <w:color w:val="000000"/>
              </w:rPr>
              <w:t>ние части полномочий по реш</w:t>
            </w:r>
            <w:r w:rsidRPr="0063328B">
              <w:rPr>
                <w:color w:val="000000"/>
              </w:rPr>
              <w:t>е</w:t>
            </w:r>
            <w:r w:rsidRPr="0063328B">
              <w:rPr>
                <w:color w:val="000000"/>
              </w:rPr>
              <w:t>нию вопросов местного значения в соответствии с заключенными с</w:t>
            </w:r>
            <w:r w:rsidRPr="0063328B">
              <w:rPr>
                <w:color w:val="000000"/>
              </w:rPr>
              <w:t>о</w:t>
            </w:r>
            <w:r w:rsidRPr="0063328B">
              <w:rPr>
                <w:color w:val="000000"/>
              </w:rPr>
              <w:t>глашениями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000 20204014100000151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86,30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85,91</w:t>
            </w:r>
          </w:p>
        </w:tc>
      </w:tr>
      <w:tr w:rsidR="002C6CDE" w:rsidRPr="0063328B" w:rsidTr="0063328B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3328B" w:rsidRDefault="002C6CDE" w:rsidP="0063328B">
            <w:pPr>
              <w:rPr>
                <w:color w:val="000000"/>
              </w:rPr>
            </w:pPr>
            <w:r w:rsidRPr="0063328B">
              <w:rPr>
                <w:color w:val="000000"/>
              </w:rPr>
              <w:t>Межбюджетные трансферты, п</w:t>
            </w:r>
            <w:r w:rsidRPr="0063328B">
              <w:rPr>
                <w:color w:val="000000"/>
              </w:rPr>
              <w:t>е</w:t>
            </w:r>
            <w:r w:rsidRPr="0063328B">
              <w:rPr>
                <w:color w:val="000000"/>
              </w:rPr>
              <w:t>редаваемые бюджетам сельских поселений из бюджетов муниц</w:t>
            </w:r>
            <w:r w:rsidRPr="0063328B">
              <w:rPr>
                <w:color w:val="000000"/>
              </w:rPr>
              <w:t>и</w:t>
            </w:r>
            <w:r w:rsidRPr="0063328B">
              <w:rPr>
                <w:color w:val="000000"/>
              </w:rPr>
              <w:t xml:space="preserve">пальных районов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000 20249999000000151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13,41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13,41</w:t>
            </w:r>
          </w:p>
        </w:tc>
      </w:tr>
      <w:tr w:rsidR="002C6CDE" w:rsidRPr="0063328B" w:rsidTr="0063328B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3328B" w:rsidRDefault="002C6CDE" w:rsidP="0063328B">
            <w:pPr>
              <w:rPr>
                <w:color w:val="000000"/>
              </w:rPr>
            </w:pPr>
            <w:r w:rsidRPr="0063328B">
              <w:rPr>
                <w:color w:val="000000"/>
              </w:rPr>
              <w:t>Межбюджетные трансферты, п</w:t>
            </w:r>
            <w:r w:rsidRPr="0063328B">
              <w:rPr>
                <w:color w:val="000000"/>
              </w:rPr>
              <w:t>е</w:t>
            </w:r>
            <w:r w:rsidRPr="0063328B">
              <w:rPr>
                <w:color w:val="000000"/>
              </w:rPr>
              <w:t>редаваемые бюджетам сельских поселений из бюджетов муниц</w:t>
            </w:r>
            <w:r w:rsidRPr="0063328B">
              <w:rPr>
                <w:color w:val="000000"/>
              </w:rPr>
              <w:t>и</w:t>
            </w:r>
            <w:r w:rsidRPr="0063328B">
              <w:rPr>
                <w:color w:val="000000"/>
              </w:rPr>
              <w:t>пальных районов на осуществл</w:t>
            </w:r>
            <w:r w:rsidRPr="0063328B">
              <w:rPr>
                <w:color w:val="000000"/>
              </w:rPr>
              <w:t>е</w:t>
            </w:r>
            <w:r w:rsidRPr="0063328B">
              <w:rPr>
                <w:color w:val="000000"/>
              </w:rPr>
              <w:t>ние части полномочий по реш</w:t>
            </w:r>
            <w:r w:rsidRPr="0063328B">
              <w:rPr>
                <w:color w:val="000000"/>
              </w:rPr>
              <w:t>е</w:t>
            </w:r>
            <w:r w:rsidRPr="0063328B">
              <w:rPr>
                <w:color w:val="000000"/>
              </w:rPr>
              <w:t>нию вопросов местного значения в соответствии с заключенными с</w:t>
            </w:r>
            <w:r w:rsidRPr="0063328B">
              <w:rPr>
                <w:color w:val="000000"/>
              </w:rPr>
              <w:t>о</w:t>
            </w:r>
            <w:r w:rsidRPr="0063328B">
              <w:rPr>
                <w:color w:val="000000"/>
              </w:rPr>
              <w:t>глашениями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000 20249999100000151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13,41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63328B" w:rsidRDefault="002C6CDE" w:rsidP="0063328B">
            <w:pPr>
              <w:jc w:val="center"/>
              <w:rPr>
                <w:color w:val="000000"/>
              </w:rPr>
            </w:pPr>
            <w:r w:rsidRPr="0063328B">
              <w:rPr>
                <w:color w:val="000000"/>
              </w:rPr>
              <w:t>13,41</w:t>
            </w:r>
          </w:p>
        </w:tc>
      </w:tr>
    </w:tbl>
    <w:p w:rsidR="002C6CDE" w:rsidRDefault="002C6CDE" w:rsidP="00B875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2C6CDE" w:rsidRDefault="002C6CD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3651" w:type="dxa"/>
        <w:jc w:val="right"/>
        <w:tblLook w:val="00A0"/>
      </w:tblPr>
      <w:tblGrid>
        <w:gridCol w:w="3651"/>
      </w:tblGrid>
      <w:tr w:rsidR="002C6CDE" w:rsidRPr="00B875B8" w:rsidTr="008A628A">
        <w:trPr>
          <w:jc w:val="right"/>
        </w:trPr>
        <w:tc>
          <w:tcPr>
            <w:tcW w:w="3651" w:type="dxa"/>
          </w:tcPr>
          <w:p w:rsidR="002C6CDE" w:rsidRPr="00B875B8" w:rsidRDefault="002C6CDE" w:rsidP="00A00B92">
            <w:r>
              <w:t>Приложение 2</w:t>
            </w:r>
          </w:p>
        </w:tc>
      </w:tr>
      <w:tr w:rsidR="002C6CDE" w:rsidRPr="00B875B8" w:rsidTr="008A628A">
        <w:trPr>
          <w:jc w:val="right"/>
        </w:trPr>
        <w:tc>
          <w:tcPr>
            <w:tcW w:w="3651" w:type="dxa"/>
          </w:tcPr>
          <w:p w:rsidR="002C6CDE" w:rsidRPr="00B875B8" w:rsidRDefault="002C6CDE" w:rsidP="00A00B92">
            <w:r>
              <w:t>к решению Собрания депутатов</w:t>
            </w:r>
          </w:p>
        </w:tc>
      </w:tr>
      <w:tr w:rsidR="002C6CDE" w:rsidRPr="00B875B8" w:rsidTr="008A628A">
        <w:trPr>
          <w:jc w:val="right"/>
        </w:trPr>
        <w:tc>
          <w:tcPr>
            <w:tcW w:w="3651" w:type="dxa"/>
          </w:tcPr>
          <w:p w:rsidR="002C6CDE" w:rsidRPr="00B875B8" w:rsidRDefault="002C6CDE" w:rsidP="00A00B92">
            <w:r>
              <w:t>Точилинского сельсовета</w:t>
            </w:r>
          </w:p>
        </w:tc>
      </w:tr>
      <w:tr w:rsidR="002C6CDE" w:rsidRPr="00B875B8" w:rsidTr="008A628A">
        <w:trPr>
          <w:jc w:val="right"/>
        </w:trPr>
        <w:tc>
          <w:tcPr>
            <w:tcW w:w="3651" w:type="dxa"/>
          </w:tcPr>
          <w:p w:rsidR="002C6CDE" w:rsidRPr="00B875B8" w:rsidRDefault="002C6CDE" w:rsidP="0063328B">
            <w:r>
              <w:t xml:space="preserve">от 12.04.2018 г. № 2 </w:t>
            </w:r>
          </w:p>
        </w:tc>
      </w:tr>
    </w:tbl>
    <w:p w:rsidR="002C6CDE" w:rsidRDefault="002C6CDE">
      <w:pPr>
        <w:rPr>
          <w:sz w:val="28"/>
          <w:szCs w:val="28"/>
        </w:rPr>
      </w:pPr>
    </w:p>
    <w:p w:rsidR="002C6CDE" w:rsidRDefault="002C6CDE">
      <w:pPr>
        <w:rPr>
          <w:sz w:val="28"/>
          <w:szCs w:val="28"/>
        </w:rPr>
      </w:pPr>
    </w:p>
    <w:tbl>
      <w:tblPr>
        <w:tblW w:w="9700" w:type="dxa"/>
        <w:tblInd w:w="93" w:type="dxa"/>
        <w:tblLook w:val="00A0"/>
      </w:tblPr>
      <w:tblGrid>
        <w:gridCol w:w="3795"/>
        <w:gridCol w:w="1416"/>
        <w:gridCol w:w="1373"/>
        <w:gridCol w:w="1750"/>
        <w:gridCol w:w="1366"/>
      </w:tblGrid>
      <w:tr w:rsidR="002C6CDE" w:rsidRPr="00B875B8" w:rsidTr="00B875B8">
        <w:trPr>
          <w:trHeight w:val="795"/>
        </w:trPr>
        <w:tc>
          <w:tcPr>
            <w:tcW w:w="97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CDE" w:rsidRDefault="002C6CDE" w:rsidP="00B875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 w:rsidRPr="00B875B8">
              <w:rPr>
                <w:b/>
                <w:bCs/>
                <w:color w:val="000000"/>
                <w:sz w:val="28"/>
                <w:szCs w:val="28"/>
              </w:rPr>
              <w:t xml:space="preserve">Доходы  бюджета по кодам видов доходов, подвидов доходов, </w:t>
            </w:r>
          </w:p>
          <w:p w:rsidR="002C6CDE" w:rsidRDefault="002C6CDE" w:rsidP="00B875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875B8">
              <w:rPr>
                <w:b/>
                <w:bCs/>
                <w:color w:val="000000"/>
                <w:sz w:val="28"/>
                <w:szCs w:val="28"/>
              </w:rPr>
              <w:t xml:space="preserve">классификации операций сектора государственного управления, </w:t>
            </w:r>
          </w:p>
          <w:p w:rsidR="002C6CDE" w:rsidRPr="00B875B8" w:rsidRDefault="002C6CDE" w:rsidP="00B875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875B8">
              <w:rPr>
                <w:b/>
                <w:bCs/>
                <w:color w:val="000000"/>
                <w:sz w:val="28"/>
                <w:szCs w:val="28"/>
              </w:rPr>
              <w:t>относящихся к доходам бюджета.</w:t>
            </w:r>
          </w:p>
        </w:tc>
      </w:tr>
      <w:tr w:rsidR="002C6CDE" w:rsidRPr="00B875B8" w:rsidTr="00B875B8">
        <w:trPr>
          <w:trHeight w:val="630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CDE" w:rsidRPr="00B875B8" w:rsidRDefault="002C6CDE" w:rsidP="00B875B8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CDE" w:rsidRPr="00B875B8" w:rsidRDefault="002C6CDE" w:rsidP="00B875B8">
            <w:pPr>
              <w:jc w:val="center"/>
              <w:rPr>
                <w:color w:val="00000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CDE" w:rsidRPr="00B875B8" w:rsidRDefault="002C6CDE" w:rsidP="00B875B8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CDE" w:rsidRPr="00B875B8" w:rsidRDefault="002C6CDE" w:rsidP="00B875B8">
            <w:pPr>
              <w:jc w:val="center"/>
              <w:rPr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CDE" w:rsidRPr="00B875B8" w:rsidRDefault="002C6CDE" w:rsidP="00B875B8">
            <w:pPr>
              <w:jc w:val="right"/>
              <w:rPr>
                <w:color w:val="000000"/>
              </w:rPr>
            </w:pPr>
            <w:r w:rsidRPr="00B875B8">
              <w:rPr>
                <w:color w:val="000000"/>
              </w:rPr>
              <w:t>тыс.рублей</w:t>
            </w:r>
          </w:p>
        </w:tc>
      </w:tr>
      <w:tr w:rsidR="002C6CDE" w:rsidRPr="00B875B8" w:rsidTr="00C17311">
        <w:trPr>
          <w:trHeight w:val="142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B875B8" w:rsidRDefault="002C6CDE" w:rsidP="00C17311">
            <w:pPr>
              <w:jc w:val="center"/>
              <w:rPr>
                <w:color w:val="000000"/>
              </w:rPr>
            </w:pPr>
            <w:r w:rsidRPr="00B875B8">
              <w:rPr>
                <w:color w:val="000000"/>
              </w:rPr>
              <w:t>Наименование показателя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B875B8" w:rsidRDefault="002C6CDE" w:rsidP="00B875B8">
            <w:pPr>
              <w:jc w:val="center"/>
              <w:rPr>
                <w:color w:val="000000"/>
              </w:rPr>
            </w:pPr>
            <w:r w:rsidRPr="00B875B8">
              <w:rPr>
                <w:color w:val="000000"/>
              </w:rPr>
              <w:t>Код вида доходов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B875B8" w:rsidRDefault="002C6CDE" w:rsidP="00B875B8">
            <w:pPr>
              <w:jc w:val="center"/>
              <w:rPr>
                <w:color w:val="000000"/>
              </w:rPr>
            </w:pPr>
            <w:r w:rsidRPr="00B875B8">
              <w:rPr>
                <w:color w:val="000000"/>
              </w:rPr>
              <w:t>Код по</w:t>
            </w:r>
            <w:r w:rsidRPr="00B875B8">
              <w:rPr>
                <w:color w:val="000000"/>
              </w:rPr>
              <w:t>д</w:t>
            </w:r>
            <w:r w:rsidRPr="00B875B8">
              <w:rPr>
                <w:color w:val="000000"/>
              </w:rPr>
              <w:t>вида дох</w:t>
            </w:r>
            <w:r w:rsidRPr="00B875B8">
              <w:rPr>
                <w:color w:val="000000"/>
              </w:rPr>
              <w:t>о</w:t>
            </w:r>
            <w:r w:rsidRPr="00B875B8">
              <w:rPr>
                <w:color w:val="000000"/>
              </w:rPr>
              <w:t>дов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B875B8" w:rsidRDefault="002C6CDE" w:rsidP="00B87032">
            <w:pPr>
              <w:jc w:val="center"/>
              <w:rPr>
                <w:color w:val="000000"/>
              </w:rPr>
            </w:pPr>
            <w:r w:rsidRPr="00B875B8">
              <w:rPr>
                <w:color w:val="000000"/>
              </w:rPr>
              <w:t>Утвержденные бюджетные назначения на 201</w:t>
            </w:r>
            <w:r>
              <w:rPr>
                <w:color w:val="000000"/>
              </w:rPr>
              <w:t>7</w:t>
            </w:r>
            <w:r w:rsidRPr="00B875B8">
              <w:rPr>
                <w:color w:val="000000"/>
              </w:rPr>
              <w:t xml:space="preserve"> год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B875B8" w:rsidRDefault="002C6CDE" w:rsidP="00B87032">
            <w:pPr>
              <w:jc w:val="center"/>
              <w:rPr>
                <w:color w:val="000000"/>
              </w:rPr>
            </w:pPr>
            <w:r w:rsidRPr="00B875B8">
              <w:rPr>
                <w:color w:val="000000"/>
              </w:rPr>
              <w:t>Исполнено за 201</w:t>
            </w:r>
            <w:r>
              <w:rPr>
                <w:color w:val="000000"/>
              </w:rPr>
              <w:t>7</w:t>
            </w:r>
            <w:r w:rsidRPr="00B875B8">
              <w:rPr>
                <w:color w:val="000000"/>
              </w:rPr>
              <w:t xml:space="preserve"> год</w:t>
            </w:r>
          </w:p>
        </w:tc>
      </w:tr>
      <w:tr w:rsidR="002C6CDE" w:rsidRPr="00B875B8" w:rsidTr="00B875B8">
        <w:trPr>
          <w:trHeight w:val="31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B875B8" w:rsidRDefault="002C6CDE" w:rsidP="00B875B8">
            <w:pPr>
              <w:jc w:val="center"/>
              <w:rPr>
                <w:color w:val="000000"/>
              </w:rPr>
            </w:pPr>
            <w:r w:rsidRPr="00B875B8">
              <w:rPr>
                <w:color w:val="000000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B875B8" w:rsidRDefault="002C6CDE" w:rsidP="00B875B8">
            <w:pPr>
              <w:jc w:val="center"/>
              <w:rPr>
                <w:color w:val="000000"/>
              </w:rPr>
            </w:pPr>
            <w:r w:rsidRPr="00B875B8">
              <w:rPr>
                <w:color w:val="000000"/>
              </w:rPr>
              <w:t>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B875B8" w:rsidRDefault="002C6CDE" w:rsidP="00B875B8">
            <w:pPr>
              <w:jc w:val="center"/>
              <w:rPr>
                <w:color w:val="000000"/>
              </w:rPr>
            </w:pPr>
            <w:r w:rsidRPr="00B875B8">
              <w:rPr>
                <w:color w:val="000000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B875B8" w:rsidRDefault="002C6CDE" w:rsidP="00B875B8">
            <w:pPr>
              <w:jc w:val="center"/>
              <w:rPr>
                <w:color w:val="000000"/>
              </w:rPr>
            </w:pPr>
            <w:r w:rsidRPr="00B875B8">
              <w:rPr>
                <w:color w:val="000000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B875B8" w:rsidRDefault="002C6CDE" w:rsidP="00B875B8">
            <w:pPr>
              <w:jc w:val="center"/>
              <w:rPr>
                <w:color w:val="000000"/>
              </w:rPr>
            </w:pPr>
            <w:r w:rsidRPr="00B875B8">
              <w:rPr>
                <w:color w:val="000000"/>
              </w:rPr>
              <w:t>5</w:t>
            </w:r>
          </w:p>
        </w:tc>
      </w:tr>
      <w:tr w:rsidR="002C6CDE" w:rsidRPr="001D0543" w:rsidTr="001D0543">
        <w:trPr>
          <w:trHeight w:val="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1D0543" w:rsidRDefault="002C6CDE" w:rsidP="001D0543">
            <w:pPr>
              <w:rPr>
                <w:color w:val="000000"/>
              </w:rPr>
            </w:pPr>
            <w:r w:rsidRPr="001D0543">
              <w:rPr>
                <w:color w:val="000000"/>
              </w:rPr>
              <w:t xml:space="preserve">Доходы бюджета - ВСЕГО: </w:t>
            </w:r>
            <w:r w:rsidRPr="001D0543">
              <w:rPr>
                <w:color w:val="000000"/>
              </w:rPr>
              <w:br/>
              <w:t>В том числе: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1D0543" w:rsidRDefault="002C6CDE" w:rsidP="001D0543">
            <w:pPr>
              <w:jc w:val="center"/>
              <w:rPr>
                <w:color w:val="000000"/>
              </w:rPr>
            </w:pPr>
            <w:r w:rsidRPr="001D0543">
              <w:rPr>
                <w:color w:val="000000"/>
              </w:rPr>
              <w:t>X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1D0543" w:rsidRDefault="002C6CDE" w:rsidP="001D0543">
            <w:pPr>
              <w:jc w:val="center"/>
              <w:rPr>
                <w:color w:val="000000"/>
              </w:rPr>
            </w:pPr>
            <w:r w:rsidRPr="001D0543">
              <w:rPr>
                <w:color w:val="000000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1D0543" w:rsidRDefault="002C6CDE" w:rsidP="001D0543">
            <w:pPr>
              <w:jc w:val="center"/>
              <w:rPr>
                <w:color w:val="000000"/>
              </w:rPr>
            </w:pPr>
            <w:r w:rsidRPr="001D0543">
              <w:rPr>
                <w:color w:val="000000"/>
              </w:rPr>
              <w:t>1 572,61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1D0543" w:rsidRDefault="002C6CDE" w:rsidP="001D0543">
            <w:pPr>
              <w:jc w:val="center"/>
              <w:rPr>
                <w:color w:val="000000"/>
              </w:rPr>
            </w:pPr>
            <w:r w:rsidRPr="001D0543">
              <w:rPr>
                <w:color w:val="000000"/>
              </w:rPr>
              <w:t>1 847,20</w:t>
            </w:r>
          </w:p>
        </w:tc>
      </w:tr>
      <w:tr w:rsidR="002C6CDE" w:rsidRPr="001D0543" w:rsidTr="009977A3">
        <w:trPr>
          <w:trHeight w:val="277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1D0543" w:rsidRDefault="002C6CDE" w:rsidP="001D0543">
            <w:pPr>
              <w:rPr>
                <w:color w:val="000000"/>
              </w:rPr>
            </w:pPr>
            <w:r w:rsidRPr="001D0543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1D0543" w:rsidRDefault="002C6CDE" w:rsidP="009977A3">
            <w:pPr>
              <w:rPr>
                <w:color w:val="000000"/>
              </w:rPr>
            </w:pPr>
            <w:r w:rsidRPr="001D0543">
              <w:rPr>
                <w:color w:val="000000"/>
              </w:rPr>
              <w:t xml:space="preserve"> 1010200001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1D0543" w:rsidRDefault="002C6CDE" w:rsidP="001D0543">
            <w:pPr>
              <w:jc w:val="center"/>
              <w:rPr>
                <w:color w:val="000000"/>
              </w:rPr>
            </w:pPr>
            <w:r w:rsidRPr="001D0543">
              <w:rPr>
                <w:color w:val="000000"/>
              </w:rPr>
              <w:t>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1D0543" w:rsidRDefault="002C6CDE" w:rsidP="001D0543">
            <w:pPr>
              <w:jc w:val="center"/>
              <w:rPr>
                <w:color w:val="000000"/>
              </w:rPr>
            </w:pPr>
            <w:r w:rsidRPr="001D0543">
              <w:rPr>
                <w:color w:val="000000"/>
              </w:rPr>
              <w:t>75,00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1D0543" w:rsidRDefault="002C6CDE" w:rsidP="001D0543">
            <w:pPr>
              <w:jc w:val="center"/>
              <w:rPr>
                <w:color w:val="000000"/>
              </w:rPr>
            </w:pPr>
            <w:r w:rsidRPr="001D0543">
              <w:rPr>
                <w:color w:val="000000"/>
              </w:rPr>
              <w:t>111,28</w:t>
            </w:r>
          </w:p>
        </w:tc>
      </w:tr>
      <w:tr w:rsidR="002C6CDE" w:rsidRPr="001D0543" w:rsidTr="001D0543">
        <w:trPr>
          <w:trHeight w:val="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1D0543" w:rsidRDefault="002C6CDE" w:rsidP="001D0543">
            <w:pPr>
              <w:rPr>
                <w:color w:val="000000"/>
              </w:rPr>
            </w:pPr>
            <w:r w:rsidRPr="001D0543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1D0543" w:rsidRDefault="002C6CDE" w:rsidP="001D0543">
            <w:pPr>
              <w:jc w:val="center"/>
              <w:rPr>
                <w:color w:val="000000"/>
              </w:rPr>
            </w:pPr>
            <w:r w:rsidRPr="001D0543">
              <w:rPr>
                <w:color w:val="000000"/>
              </w:rPr>
              <w:t>1050300001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1D0543" w:rsidRDefault="002C6CDE" w:rsidP="001D0543">
            <w:pPr>
              <w:jc w:val="center"/>
              <w:rPr>
                <w:color w:val="000000"/>
              </w:rPr>
            </w:pPr>
            <w:r w:rsidRPr="001D0543">
              <w:rPr>
                <w:color w:val="000000"/>
              </w:rPr>
              <w:t>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1D0543" w:rsidRDefault="002C6CDE" w:rsidP="001D0543">
            <w:pPr>
              <w:jc w:val="center"/>
              <w:rPr>
                <w:color w:val="000000"/>
              </w:rPr>
            </w:pPr>
            <w:r w:rsidRPr="001D0543">
              <w:rPr>
                <w:color w:val="000000"/>
              </w:rPr>
              <w:t>418,00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1D0543" w:rsidRDefault="002C6CDE" w:rsidP="001D0543">
            <w:pPr>
              <w:jc w:val="center"/>
              <w:rPr>
                <w:color w:val="000000"/>
              </w:rPr>
            </w:pPr>
            <w:r w:rsidRPr="001D0543">
              <w:rPr>
                <w:color w:val="000000"/>
              </w:rPr>
              <w:t>419,62</w:t>
            </w:r>
          </w:p>
        </w:tc>
      </w:tr>
      <w:tr w:rsidR="002C6CDE" w:rsidRPr="001D0543" w:rsidTr="001D0543">
        <w:trPr>
          <w:trHeight w:val="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1D0543" w:rsidRDefault="002C6CDE" w:rsidP="001D0543">
            <w:pPr>
              <w:rPr>
                <w:color w:val="000000"/>
              </w:rPr>
            </w:pPr>
            <w:r w:rsidRPr="001D0543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1D0543" w:rsidRDefault="002C6CDE" w:rsidP="001D0543">
            <w:pPr>
              <w:jc w:val="center"/>
              <w:rPr>
                <w:color w:val="000000"/>
              </w:rPr>
            </w:pPr>
            <w:r w:rsidRPr="001D0543">
              <w:rPr>
                <w:color w:val="000000"/>
              </w:rPr>
              <w:t xml:space="preserve"> 1060100000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1D0543" w:rsidRDefault="002C6CDE" w:rsidP="001D0543">
            <w:pPr>
              <w:jc w:val="center"/>
              <w:rPr>
                <w:color w:val="000000"/>
              </w:rPr>
            </w:pPr>
            <w:r w:rsidRPr="001D0543">
              <w:rPr>
                <w:color w:val="000000"/>
              </w:rPr>
              <w:t>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1D0543" w:rsidRDefault="002C6CDE" w:rsidP="001D0543">
            <w:pPr>
              <w:jc w:val="center"/>
              <w:rPr>
                <w:color w:val="000000"/>
              </w:rPr>
            </w:pPr>
            <w:r w:rsidRPr="001D0543">
              <w:rPr>
                <w:color w:val="000000"/>
              </w:rPr>
              <w:t>55,00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1D0543" w:rsidRDefault="002C6CDE" w:rsidP="001D0543">
            <w:pPr>
              <w:jc w:val="center"/>
              <w:rPr>
                <w:color w:val="000000"/>
              </w:rPr>
            </w:pPr>
            <w:r w:rsidRPr="001D0543">
              <w:rPr>
                <w:color w:val="000000"/>
              </w:rPr>
              <w:t>57,98</w:t>
            </w:r>
          </w:p>
        </w:tc>
      </w:tr>
      <w:tr w:rsidR="002C6CDE" w:rsidRPr="001D0543" w:rsidTr="001D0543">
        <w:trPr>
          <w:trHeight w:val="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1D0543" w:rsidRDefault="002C6CDE" w:rsidP="001D0543">
            <w:pPr>
              <w:rPr>
                <w:color w:val="000000"/>
              </w:rPr>
            </w:pPr>
            <w:r w:rsidRPr="001D0543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1D0543" w:rsidRDefault="002C6CDE" w:rsidP="001D0543">
            <w:pPr>
              <w:jc w:val="center"/>
              <w:rPr>
                <w:color w:val="000000"/>
              </w:rPr>
            </w:pPr>
            <w:r w:rsidRPr="001D0543">
              <w:rPr>
                <w:color w:val="000000"/>
              </w:rPr>
              <w:t xml:space="preserve"> 1060603000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1D0543" w:rsidRDefault="002C6CDE" w:rsidP="001D0543">
            <w:pPr>
              <w:jc w:val="center"/>
              <w:rPr>
                <w:color w:val="000000"/>
              </w:rPr>
            </w:pPr>
            <w:r w:rsidRPr="001D0543">
              <w:rPr>
                <w:color w:val="000000"/>
              </w:rPr>
              <w:t>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1D0543" w:rsidRDefault="002C6CDE" w:rsidP="001D0543">
            <w:pPr>
              <w:jc w:val="center"/>
              <w:rPr>
                <w:color w:val="000000"/>
              </w:rPr>
            </w:pPr>
            <w:r w:rsidRPr="001D0543">
              <w:rPr>
                <w:color w:val="000000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1D0543" w:rsidRDefault="002C6CDE" w:rsidP="001D0543">
            <w:pPr>
              <w:jc w:val="center"/>
              <w:rPr>
                <w:color w:val="000000"/>
              </w:rPr>
            </w:pPr>
            <w:r w:rsidRPr="001D0543">
              <w:rPr>
                <w:color w:val="000000"/>
              </w:rPr>
              <w:t>-25,87</w:t>
            </w:r>
          </w:p>
        </w:tc>
      </w:tr>
      <w:tr w:rsidR="002C6CDE" w:rsidRPr="001D0543" w:rsidTr="001D0543">
        <w:trPr>
          <w:trHeight w:val="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1D0543" w:rsidRDefault="002C6CDE" w:rsidP="001D0543">
            <w:pPr>
              <w:rPr>
                <w:color w:val="000000"/>
              </w:rPr>
            </w:pPr>
            <w:r w:rsidRPr="001D0543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1D0543" w:rsidRDefault="002C6CDE" w:rsidP="001D0543">
            <w:pPr>
              <w:jc w:val="center"/>
              <w:rPr>
                <w:color w:val="000000"/>
              </w:rPr>
            </w:pPr>
            <w:r w:rsidRPr="001D0543">
              <w:rPr>
                <w:color w:val="000000"/>
              </w:rPr>
              <w:t xml:space="preserve"> 1060604000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1D0543" w:rsidRDefault="002C6CDE" w:rsidP="001D0543">
            <w:pPr>
              <w:jc w:val="center"/>
              <w:rPr>
                <w:color w:val="000000"/>
              </w:rPr>
            </w:pPr>
            <w:r w:rsidRPr="001D0543">
              <w:rPr>
                <w:color w:val="000000"/>
              </w:rPr>
              <w:t>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1D0543" w:rsidRDefault="002C6CDE" w:rsidP="001D0543">
            <w:pPr>
              <w:jc w:val="center"/>
              <w:rPr>
                <w:color w:val="000000"/>
              </w:rPr>
            </w:pPr>
            <w:r w:rsidRPr="001D0543">
              <w:rPr>
                <w:color w:val="000000"/>
              </w:rPr>
              <w:t>696,00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1D0543" w:rsidRDefault="002C6CDE" w:rsidP="001D0543">
            <w:pPr>
              <w:jc w:val="center"/>
              <w:rPr>
                <w:color w:val="000000"/>
              </w:rPr>
            </w:pPr>
            <w:r w:rsidRPr="001D0543">
              <w:rPr>
                <w:color w:val="000000"/>
              </w:rPr>
              <w:t>924,19</w:t>
            </w:r>
          </w:p>
        </w:tc>
      </w:tr>
      <w:tr w:rsidR="002C6CDE" w:rsidRPr="001D0543" w:rsidTr="001D0543">
        <w:trPr>
          <w:trHeight w:val="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1D0543" w:rsidRDefault="002C6CDE" w:rsidP="001D0543">
            <w:pPr>
              <w:rPr>
                <w:color w:val="000000"/>
              </w:rPr>
            </w:pPr>
            <w:r w:rsidRPr="001D0543">
              <w:rPr>
                <w:color w:val="000000"/>
              </w:rPr>
              <w:t>Государственная пошлина за с</w:t>
            </w:r>
            <w:r w:rsidRPr="001D0543">
              <w:rPr>
                <w:color w:val="000000"/>
              </w:rPr>
              <w:t>о</w:t>
            </w:r>
            <w:r w:rsidRPr="001D0543">
              <w:rPr>
                <w:color w:val="000000"/>
              </w:rPr>
              <w:t>вершение нотариальных действий (за исключением действий, с</w:t>
            </w:r>
            <w:r w:rsidRPr="001D0543">
              <w:rPr>
                <w:color w:val="000000"/>
              </w:rPr>
              <w:t>о</w:t>
            </w:r>
            <w:r w:rsidRPr="001D0543">
              <w:rPr>
                <w:color w:val="000000"/>
              </w:rPr>
              <w:t>вершаемых консульскими учре</w:t>
            </w:r>
            <w:r w:rsidRPr="001D0543">
              <w:rPr>
                <w:color w:val="000000"/>
              </w:rPr>
              <w:t>ж</w:t>
            </w:r>
            <w:r w:rsidRPr="001D0543">
              <w:rPr>
                <w:color w:val="000000"/>
              </w:rPr>
              <w:t>дениями Российской Федерации)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1D0543" w:rsidRDefault="002C6CDE" w:rsidP="001D0543">
            <w:pPr>
              <w:jc w:val="center"/>
              <w:rPr>
                <w:color w:val="000000"/>
              </w:rPr>
            </w:pPr>
            <w:r w:rsidRPr="001D0543">
              <w:rPr>
                <w:color w:val="000000"/>
              </w:rPr>
              <w:t xml:space="preserve"> 1080400001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1D0543" w:rsidRDefault="002C6CDE" w:rsidP="001D0543">
            <w:pPr>
              <w:jc w:val="center"/>
              <w:rPr>
                <w:color w:val="000000"/>
              </w:rPr>
            </w:pPr>
            <w:r w:rsidRPr="001D0543">
              <w:rPr>
                <w:color w:val="000000"/>
              </w:rPr>
              <w:t>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1D0543" w:rsidRDefault="002C6CDE" w:rsidP="001D0543">
            <w:pPr>
              <w:jc w:val="center"/>
              <w:rPr>
                <w:color w:val="000000"/>
              </w:rPr>
            </w:pPr>
            <w:r w:rsidRPr="001D0543">
              <w:rPr>
                <w:color w:val="000000"/>
              </w:rPr>
              <w:t>2,00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1D0543" w:rsidRDefault="002C6CDE" w:rsidP="001D0543">
            <w:pPr>
              <w:jc w:val="center"/>
              <w:rPr>
                <w:color w:val="000000"/>
              </w:rPr>
            </w:pPr>
            <w:r w:rsidRPr="001D0543">
              <w:rPr>
                <w:color w:val="000000"/>
              </w:rPr>
              <w:t>2,00</w:t>
            </w:r>
          </w:p>
        </w:tc>
      </w:tr>
      <w:tr w:rsidR="002C6CDE" w:rsidRPr="001D0543" w:rsidTr="001D0543">
        <w:trPr>
          <w:trHeight w:val="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1D0543" w:rsidRDefault="002C6CDE" w:rsidP="001D0543">
            <w:pPr>
              <w:rPr>
                <w:color w:val="000000"/>
              </w:rPr>
            </w:pPr>
            <w:r w:rsidRPr="001D0543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1D0543" w:rsidRDefault="002C6CDE" w:rsidP="001D0543">
            <w:pPr>
              <w:jc w:val="center"/>
              <w:rPr>
                <w:color w:val="000000"/>
              </w:rPr>
            </w:pPr>
            <w:r w:rsidRPr="001D0543">
              <w:rPr>
                <w:color w:val="000000"/>
              </w:rPr>
              <w:t xml:space="preserve"> 1130200000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1D0543" w:rsidRDefault="002C6CDE" w:rsidP="001D0543">
            <w:pPr>
              <w:jc w:val="center"/>
              <w:rPr>
                <w:color w:val="000000"/>
              </w:rPr>
            </w:pPr>
            <w:r w:rsidRPr="001D0543">
              <w:rPr>
                <w:color w:val="000000"/>
              </w:rPr>
              <w:t>0000130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1D0543" w:rsidRDefault="002C6CDE" w:rsidP="001D0543">
            <w:pPr>
              <w:jc w:val="center"/>
              <w:rPr>
                <w:color w:val="000000"/>
              </w:rPr>
            </w:pPr>
            <w:r w:rsidRPr="001D0543">
              <w:rPr>
                <w:color w:val="000000"/>
              </w:rPr>
              <w:t>14,00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1D0543" w:rsidRDefault="002C6CDE" w:rsidP="001D0543">
            <w:pPr>
              <w:jc w:val="center"/>
              <w:rPr>
                <w:color w:val="000000"/>
              </w:rPr>
            </w:pPr>
            <w:r w:rsidRPr="001D0543">
              <w:rPr>
                <w:color w:val="000000"/>
              </w:rPr>
              <w:t>43,28</w:t>
            </w:r>
          </w:p>
        </w:tc>
      </w:tr>
      <w:tr w:rsidR="002C6CDE" w:rsidRPr="001D0543" w:rsidTr="001D0543">
        <w:trPr>
          <w:trHeight w:val="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1D0543" w:rsidRDefault="002C6CDE" w:rsidP="001D0543">
            <w:pPr>
              <w:rPr>
                <w:color w:val="000000"/>
              </w:rPr>
            </w:pPr>
            <w:r w:rsidRPr="001D0543">
              <w:rPr>
                <w:color w:val="000000"/>
              </w:rPr>
              <w:t>Денежные взыскания (штрафы), установленные законами субъе</w:t>
            </w:r>
            <w:r w:rsidRPr="001D0543">
              <w:rPr>
                <w:color w:val="000000"/>
              </w:rPr>
              <w:t>к</w:t>
            </w:r>
            <w:r w:rsidRPr="001D0543">
              <w:rPr>
                <w:color w:val="000000"/>
              </w:rPr>
              <w:t>тов Российской Федерации за н</w:t>
            </w:r>
            <w:r w:rsidRPr="001D0543">
              <w:rPr>
                <w:color w:val="000000"/>
              </w:rPr>
              <w:t>е</w:t>
            </w:r>
            <w:r w:rsidRPr="001D0543">
              <w:rPr>
                <w:color w:val="000000"/>
              </w:rPr>
              <w:t>соблюдение муниципальных пр</w:t>
            </w:r>
            <w:r w:rsidRPr="001D0543">
              <w:rPr>
                <w:color w:val="000000"/>
              </w:rPr>
              <w:t>а</w:t>
            </w:r>
            <w:r w:rsidRPr="001D0543">
              <w:rPr>
                <w:color w:val="000000"/>
              </w:rPr>
              <w:t>вовых актов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1D0543" w:rsidRDefault="002C6CDE" w:rsidP="001D0543">
            <w:pPr>
              <w:jc w:val="center"/>
              <w:rPr>
                <w:color w:val="000000"/>
              </w:rPr>
            </w:pPr>
            <w:r w:rsidRPr="001D0543">
              <w:rPr>
                <w:color w:val="000000"/>
              </w:rPr>
              <w:t>1165100000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1D0543" w:rsidRDefault="002C6CDE" w:rsidP="001D0543">
            <w:pPr>
              <w:jc w:val="center"/>
              <w:rPr>
                <w:color w:val="000000"/>
              </w:rPr>
            </w:pPr>
            <w:r w:rsidRPr="001D0543">
              <w:rPr>
                <w:color w:val="000000"/>
              </w:rPr>
              <w:t>0000140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1D0543" w:rsidRDefault="002C6CDE" w:rsidP="001D0543">
            <w:pPr>
              <w:jc w:val="center"/>
              <w:rPr>
                <w:color w:val="000000"/>
              </w:rPr>
            </w:pPr>
            <w:r w:rsidRPr="001D0543">
              <w:rPr>
                <w:color w:val="000000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1D0543" w:rsidRDefault="002C6CDE" w:rsidP="001D0543">
            <w:pPr>
              <w:jc w:val="center"/>
              <w:rPr>
                <w:color w:val="000000"/>
              </w:rPr>
            </w:pPr>
            <w:r w:rsidRPr="001D0543">
              <w:rPr>
                <w:color w:val="000000"/>
              </w:rPr>
              <w:t>2,50</w:t>
            </w:r>
          </w:p>
        </w:tc>
      </w:tr>
      <w:tr w:rsidR="002C6CDE" w:rsidRPr="001D0543" w:rsidTr="001D0543">
        <w:trPr>
          <w:trHeight w:val="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1D0543" w:rsidRDefault="002C6CDE" w:rsidP="001D0543">
            <w:pPr>
              <w:rPr>
                <w:color w:val="000000"/>
              </w:rPr>
            </w:pPr>
            <w:r w:rsidRPr="001D0543">
              <w:rPr>
                <w:color w:val="000000"/>
              </w:rPr>
              <w:t>Дотации бюджетам сельских п</w:t>
            </w:r>
            <w:r w:rsidRPr="001D0543">
              <w:rPr>
                <w:color w:val="000000"/>
              </w:rPr>
              <w:t>о</w:t>
            </w:r>
            <w:r w:rsidRPr="001D0543">
              <w:rPr>
                <w:color w:val="000000"/>
              </w:rPr>
              <w:t>селений на выравнивание бю</w:t>
            </w:r>
            <w:r w:rsidRPr="001D0543">
              <w:rPr>
                <w:color w:val="000000"/>
              </w:rPr>
              <w:t>д</w:t>
            </w:r>
            <w:r w:rsidRPr="001D0543">
              <w:rPr>
                <w:color w:val="000000"/>
              </w:rPr>
              <w:t>жетной обеспеченности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1D0543" w:rsidRDefault="002C6CDE" w:rsidP="001D0543">
            <w:pPr>
              <w:jc w:val="center"/>
              <w:rPr>
                <w:color w:val="000000"/>
              </w:rPr>
            </w:pPr>
            <w:r w:rsidRPr="001D0543">
              <w:rPr>
                <w:color w:val="000000"/>
              </w:rPr>
              <w:t xml:space="preserve"> 2020100110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1D0543" w:rsidRDefault="002C6CDE" w:rsidP="001D0543">
            <w:pPr>
              <w:jc w:val="center"/>
              <w:rPr>
                <w:color w:val="000000"/>
              </w:rPr>
            </w:pPr>
            <w:r w:rsidRPr="001D0543">
              <w:rPr>
                <w:color w:val="000000"/>
              </w:rPr>
              <w:t>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1D0543" w:rsidRDefault="002C6CDE" w:rsidP="001D0543">
            <w:pPr>
              <w:jc w:val="center"/>
              <w:rPr>
                <w:color w:val="000000"/>
              </w:rPr>
            </w:pPr>
            <w:r w:rsidRPr="001D0543">
              <w:rPr>
                <w:color w:val="000000"/>
              </w:rPr>
              <w:t>42,30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1D0543" w:rsidRDefault="002C6CDE" w:rsidP="001D0543">
            <w:pPr>
              <w:jc w:val="center"/>
              <w:rPr>
                <w:color w:val="000000"/>
              </w:rPr>
            </w:pPr>
            <w:r w:rsidRPr="001D0543">
              <w:rPr>
                <w:color w:val="000000"/>
              </w:rPr>
              <w:t>42,30</w:t>
            </w:r>
          </w:p>
        </w:tc>
      </w:tr>
      <w:tr w:rsidR="002C6CDE" w:rsidRPr="001D0543" w:rsidTr="001D0543">
        <w:trPr>
          <w:trHeight w:val="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1D0543" w:rsidRDefault="002C6CDE" w:rsidP="001D0543">
            <w:pPr>
              <w:rPr>
                <w:color w:val="000000"/>
              </w:rPr>
            </w:pPr>
            <w:r w:rsidRPr="001D0543">
              <w:rPr>
                <w:color w:val="000000"/>
              </w:rPr>
              <w:t>Дотации бюджетам сельских п</w:t>
            </w:r>
            <w:r w:rsidRPr="001D0543">
              <w:rPr>
                <w:color w:val="000000"/>
              </w:rPr>
              <w:t>о</w:t>
            </w:r>
            <w:r w:rsidRPr="001D0543">
              <w:rPr>
                <w:color w:val="000000"/>
              </w:rPr>
              <w:t>селений на поддержку мер по обеспечению сбалансированности бюджетов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1D0543" w:rsidRDefault="002C6CDE" w:rsidP="001D0543">
            <w:pPr>
              <w:jc w:val="center"/>
              <w:rPr>
                <w:color w:val="000000"/>
              </w:rPr>
            </w:pPr>
            <w:r w:rsidRPr="001D0543">
              <w:rPr>
                <w:color w:val="000000"/>
              </w:rPr>
              <w:t xml:space="preserve"> 2020100310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1D0543" w:rsidRDefault="002C6CDE" w:rsidP="001D0543">
            <w:pPr>
              <w:jc w:val="center"/>
              <w:rPr>
                <w:color w:val="000000"/>
              </w:rPr>
            </w:pPr>
            <w:r w:rsidRPr="001D0543">
              <w:rPr>
                <w:color w:val="000000"/>
              </w:rPr>
              <w:t>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1D0543" w:rsidRDefault="002C6CDE" w:rsidP="001D0543">
            <w:pPr>
              <w:jc w:val="center"/>
              <w:rPr>
                <w:color w:val="000000"/>
              </w:rPr>
            </w:pPr>
            <w:r w:rsidRPr="001D0543">
              <w:rPr>
                <w:color w:val="000000"/>
              </w:rPr>
              <w:t>68,20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1D0543" w:rsidRDefault="002C6CDE" w:rsidP="001D0543">
            <w:pPr>
              <w:jc w:val="center"/>
              <w:rPr>
                <w:color w:val="000000"/>
              </w:rPr>
            </w:pPr>
            <w:r w:rsidRPr="001D0543">
              <w:rPr>
                <w:color w:val="000000"/>
              </w:rPr>
              <w:t>68,20</w:t>
            </w:r>
          </w:p>
        </w:tc>
      </w:tr>
      <w:tr w:rsidR="002C6CDE" w:rsidRPr="001D0543" w:rsidTr="001D0543">
        <w:trPr>
          <w:trHeight w:val="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1D0543" w:rsidRDefault="002C6CDE" w:rsidP="001D0543">
            <w:pPr>
              <w:rPr>
                <w:color w:val="000000"/>
              </w:rPr>
            </w:pPr>
            <w:r w:rsidRPr="001D0543">
              <w:rPr>
                <w:color w:val="000000"/>
              </w:rPr>
              <w:t>Субвенции бюджетам сельских поселений на осуществление пе</w:t>
            </w:r>
            <w:r w:rsidRPr="001D0543">
              <w:rPr>
                <w:color w:val="000000"/>
              </w:rPr>
              <w:t>р</w:t>
            </w:r>
            <w:r w:rsidRPr="001D0543">
              <w:rPr>
                <w:color w:val="000000"/>
              </w:rPr>
              <w:t>вичного воинского учета на те</w:t>
            </w:r>
            <w:r w:rsidRPr="001D0543">
              <w:rPr>
                <w:color w:val="000000"/>
              </w:rPr>
              <w:t>р</w:t>
            </w:r>
            <w:r w:rsidRPr="001D0543">
              <w:rPr>
                <w:color w:val="000000"/>
              </w:rPr>
              <w:t>риториях, где отсутствуют вое</w:t>
            </w:r>
            <w:r w:rsidRPr="001D0543">
              <w:rPr>
                <w:color w:val="000000"/>
              </w:rPr>
              <w:t>н</w:t>
            </w:r>
            <w:r w:rsidRPr="001D0543">
              <w:rPr>
                <w:color w:val="000000"/>
              </w:rPr>
              <w:t>ные комиссариаты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1D0543" w:rsidRDefault="002C6CDE" w:rsidP="001D0543">
            <w:pPr>
              <w:jc w:val="center"/>
              <w:rPr>
                <w:color w:val="000000"/>
              </w:rPr>
            </w:pPr>
            <w:r w:rsidRPr="001D0543">
              <w:rPr>
                <w:color w:val="000000"/>
              </w:rPr>
              <w:t xml:space="preserve"> 2020301510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1D0543" w:rsidRDefault="002C6CDE" w:rsidP="001D0543">
            <w:pPr>
              <w:jc w:val="center"/>
              <w:rPr>
                <w:color w:val="000000"/>
              </w:rPr>
            </w:pPr>
            <w:r w:rsidRPr="001D0543">
              <w:rPr>
                <w:color w:val="000000"/>
              </w:rPr>
              <w:t>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1D0543" w:rsidRDefault="002C6CDE" w:rsidP="001D0543">
            <w:pPr>
              <w:jc w:val="center"/>
              <w:rPr>
                <w:color w:val="000000"/>
              </w:rPr>
            </w:pPr>
            <w:r w:rsidRPr="001D0543">
              <w:rPr>
                <w:color w:val="000000"/>
              </w:rPr>
              <w:t>101,78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1D0543" w:rsidRDefault="002C6CDE" w:rsidP="001D0543">
            <w:pPr>
              <w:jc w:val="center"/>
              <w:rPr>
                <w:color w:val="000000"/>
              </w:rPr>
            </w:pPr>
            <w:r w:rsidRPr="001D0543">
              <w:rPr>
                <w:color w:val="000000"/>
              </w:rPr>
              <w:t>101,78</w:t>
            </w:r>
          </w:p>
        </w:tc>
      </w:tr>
      <w:tr w:rsidR="002C6CDE" w:rsidRPr="001D0543" w:rsidTr="001D0543">
        <w:trPr>
          <w:trHeight w:val="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1D0543" w:rsidRDefault="002C6CDE" w:rsidP="001D0543">
            <w:pPr>
              <w:rPr>
                <w:color w:val="000000"/>
              </w:rPr>
            </w:pPr>
            <w:r w:rsidRPr="001D0543">
              <w:rPr>
                <w:color w:val="000000"/>
              </w:rPr>
              <w:t>Субвенции бюджетам сельских поселений на выполнение перед</w:t>
            </w:r>
            <w:r w:rsidRPr="001D0543">
              <w:rPr>
                <w:color w:val="000000"/>
              </w:rPr>
              <w:t>а</w:t>
            </w:r>
            <w:r w:rsidRPr="001D0543">
              <w:rPr>
                <w:color w:val="000000"/>
              </w:rPr>
              <w:t>ваемых полномочий субъектов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1D0543" w:rsidRDefault="002C6CDE" w:rsidP="001D0543">
            <w:pPr>
              <w:jc w:val="center"/>
              <w:rPr>
                <w:color w:val="000000"/>
              </w:rPr>
            </w:pPr>
            <w:r w:rsidRPr="001D0543">
              <w:rPr>
                <w:color w:val="000000"/>
              </w:rPr>
              <w:t>2020302410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1D0543" w:rsidRDefault="002C6CDE" w:rsidP="001D0543">
            <w:pPr>
              <w:jc w:val="center"/>
              <w:rPr>
                <w:color w:val="000000"/>
              </w:rPr>
            </w:pPr>
            <w:r w:rsidRPr="001D0543">
              <w:rPr>
                <w:color w:val="000000"/>
              </w:rPr>
              <w:t>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1D0543" w:rsidRDefault="002C6CDE" w:rsidP="001D0543">
            <w:pPr>
              <w:jc w:val="center"/>
              <w:rPr>
                <w:color w:val="000000"/>
              </w:rPr>
            </w:pPr>
            <w:r w:rsidRPr="001D0543">
              <w:rPr>
                <w:color w:val="000000"/>
              </w:rPr>
              <w:t>0,62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1D0543" w:rsidRDefault="002C6CDE" w:rsidP="001D0543">
            <w:pPr>
              <w:jc w:val="center"/>
              <w:rPr>
                <w:color w:val="000000"/>
              </w:rPr>
            </w:pPr>
            <w:r w:rsidRPr="001D0543">
              <w:rPr>
                <w:color w:val="000000"/>
              </w:rPr>
              <w:t>0,62</w:t>
            </w:r>
          </w:p>
        </w:tc>
      </w:tr>
      <w:tr w:rsidR="002C6CDE" w:rsidRPr="001D0543" w:rsidTr="001D0543">
        <w:trPr>
          <w:trHeight w:val="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1D0543" w:rsidRDefault="002C6CDE" w:rsidP="001D0543">
            <w:pPr>
              <w:rPr>
                <w:color w:val="000000"/>
              </w:rPr>
            </w:pPr>
            <w:r w:rsidRPr="001D0543">
              <w:rPr>
                <w:color w:val="000000"/>
              </w:rPr>
              <w:t>Межбюджетные трансферты, п</w:t>
            </w:r>
            <w:r w:rsidRPr="001D0543">
              <w:rPr>
                <w:color w:val="000000"/>
              </w:rPr>
              <w:t>е</w:t>
            </w:r>
            <w:r w:rsidRPr="001D0543">
              <w:rPr>
                <w:color w:val="000000"/>
              </w:rPr>
              <w:t>редаваемые бюджетам сельских поселений из бюджетов муниц</w:t>
            </w:r>
            <w:r w:rsidRPr="001D0543">
              <w:rPr>
                <w:color w:val="000000"/>
              </w:rPr>
              <w:t>и</w:t>
            </w:r>
            <w:r w:rsidRPr="001D0543">
              <w:rPr>
                <w:color w:val="000000"/>
              </w:rPr>
              <w:t>пальных районов на осуществл</w:t>
            </w:r>
            <w:r w:rsidRPr="001D0543">
              <w:rPr>
                <w:color w:val="000000"/>
              </w:rPr>
              <w:t>е</w:t>
            </w:r>
            <w:r w:rsidRPr="001D0543">
              <w:rPr>
                <w:color w:val="000000"/>
              </w:rPr>
              <w:t>ние части полномочий по реш</w:t>
            </w:r>
            <w:r w:rsidRPr="001D0543">
              <w:rPr>
                <w:color w:val="000000"/>
              </w:rPr>
              <w:t>е</w:t>
            </w:r>
            <w:r w:rsidRPr="001D0543">
              <w:rPr>
                <w:color w:val="000000"/>
              </w:rPr>
              <w:t>нию вопросов местного значения в соответствии с заключенными соглашениями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1D0543" w:rsidRDefault="002C6CDE" w:rsidP="001D0543">
            <w:pPr>
              <w:jc w:val="center"/>
              <w:rPr>
                <w:color w:val="000000"/>
              </w:rPr>
            </w:pPr>
            <w:r w:rsidRPr="001D0543">
              <w:rPr>
                <w:color w:val="000000"/>
              </w:rPr>
              <w:t>2020401410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1D0543" w:rsidRDefault="002C6CDE" w:rsidP="001D0543">
            <w:pPr>
              <w:jc w:val="center"/>
              <w:rPr>
                <w:color w:val="000000"/>
              </w:rPr>
            </w:pPr>
            <w:r w:rsidRPr="001D0543">
              <w:rPr>
                <w:color w:val="000000"/>
              </w:rPr>
              <w:t>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1D0543" w:rsidRDefault="002C6CDE" w:rsidP="001D0543">
            <w:pPr>
              <w:jc w:val="center"/>
              <w:rPr>
                <w:color w:val="000000"/>
              </w:rPr>
            </w:pPr>
            <w:r w:rsidRPr="001D0543">
              <w:rPr>
                <w:color w:val="000000"/>
              </w:rPr>
              <w:t>86,30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1D0543" w:rsidRDefault="002C6CDE" w:rsidP="001D0543">
            <w:pPr>
              <w:jc w:val="center"/>
              <w:rPr>
                <w:color w:val="000000"/>
              </w:rPr>
            </w:pPr>
            <w:r w:rsidRPr="001D0543">
              <w:rPr>
                <w:color w:val="000000"/>
              </w:rPr>
              <w:t>85,91</w:t>
            </w:r>
          </w:p>
        </w:tc>
      </w:tr>
      <w:tr w:rsidR="002C6CDE" w:rsidRPr="001D0543" w:rsidTr="001D0543">
        <w:trPr>
          <w:trHeight w:val="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1D0543" w:rsidRDefault="002C6CDE" w:rsidP="001D0543">
            <w:pPr>
              <w:rPr>
                <w:color w:val="000000"/>
              </w:rPr>
            </w:pPr>
            <w:r w:rsidRPr="001D0543">
              <w:rPr>
                <w:color w:val="000000"/>
              </w:rPr>
              <w:t>Межбюджетные трансферты, п</w:t>
            </w:r>
            <w:r w:rsidRPr="001D0543">
              <w:rPr>
                <w:color w:val="000000"/>
              </w:rPr>
              <w:t>е</w:t>
            </w:r>
            <w:r w:rsidRPr="001D0543">
              <w:rPr>
                <w:color w:val="000000"/>
              </w:rPr>
              <w:t>редаваемые бюджетам сельских поселений из бюджетов муниц</w:t>
            </w:r>
            <w:r w:rsidRPr="001D0543">
              <w:rPr>
                <w:color w:val="000000"/>
              </w:rPr>
              <w:t>и</w:t>
            </w:r>
            <w:r w:rsidRPr="001D0543">
              <w:rPr>
                <w:color w:val="000000"/>
              </w:rPr>
              <w:t>пальных районов на осуществл</w:t>
            </w:r>
            <w:r w:rsidRPr="001D0543">
              <w:rPr>
                <w:color w:val="000000"/>
              </w:rPr>
              <w:t>е</w:t>
            </w:r>
            <w:r w:rsidRPr="001D0543">
              <w:rPr>
                <w:color w:val="000000"/>
              </w:rPr>
              <w:t>ние части полномочий по реш</w:t>
            </w:r>
            <w:r w:rsidRPr="001D0543">
              <w:rPr>
                <w:color w:val="000000"/>
              </w:rPr>
              <w:t>е</w:t>
            </w:r>
            <w:r w:rsidRPr="001D0543">
              <w:rPr>
                <w:color w:val="000000"/>
              </w:rPr>
              <w:t>нию вопросов местного значения в соответствии с заключенными соглашениями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1D0543" w:rsidRDefault="002C6CDE" w:rsidP="001D0543">
            <w:pPr>
              <w:jc w:val="center"/>
              <w:rPr>
                <w:color w:val="000000"/>
              </w:rPr>
            </w:pPr>
            <w:r w:rsidRPr="001D0543">
              <w:rPr>
                <w:color w:val="000000"/>
              </w:rPr>
              <w:t>2024999910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1D0543" w:rsidRDefault="002C6CDE" w:rsidP="001D0543">
            <w:pPr>
              <w:jc w:val="center"/>
              <w:rPr>
                <w:color w:val="000000"/>
              </w:rPr>
            </w:pPr>
            <w:r w:rsidRPr="001D0543">
              <w:rPr>
                <w:color w:val="000000"/>
              </w:rPr>
              <w:t>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1D0543" w:rsidRDefault="002C6CDE" w:rsidP="001D0543">
            <w:pPr>
              <w:jc w:val="center"/>
              <w:rPr>
                <w:color w:val="000000"/>
              </w:rPr>
            </w:pPr>
            <w:r w:rsidRPr="001D0543">
              <w:rPr>
                <w:color w:val="000000"/>
              </w:rPr>
              <w:t>13,41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1D0543" w:rsidRDefault="002C6CDE" w:rsidP="001D0543">
            <w:pPr>
              <w:jc w:val="center"/>
              <w:rPr>
                <w:color w:val="000000"/>
              </w:rPr>
            </w:pPr>
            <w:r w:rsidRPr="001D0543">
              <w:rPr>
                <w:color w:val="000000"/>
              </w:rPr>
              <w:t>13,41</w:t>
            </w:r>
          </w:p>
        </w:tc>
      </w:tr>
    </w:tbl>
    <w:p w:rsidR="002C6CDE" w:rsidRDefault="002C6CDE">
      <w:pPr>
        <w:rPr>
          <w:sz w:val="28"/>
          <w:szCs w:val="28"/>
        </w:rPr>
      </w:pPr>
    </w:p>
    <w:p w:rsidR="002C6CDE" w:rsidRDefault="002C6CDE">
      <w:pPr>
        <w:rPr>
          <w:sz w:val="28"/>
          <w:szCs w:val="28"/>
        </w:rPr>
      </w:pPr>
    </w:p>
    <w:p w:rsidR="002C6CDE" w:rsidRDefault="002C6CDE" w:rsidP="00B875B8">
      <w:pPr>
        <w:jc w:val="both"/>
        <w:rPr>
          <w:sz w:val="28"/>
          <w:szCs w:val="28"/>
        </w:rPr>
      </w:pPr>
    </w:p>
    <w:p w:rsidR="002C6CDE" w:rsidRDefault="002C6CDE" w:rsidP="00B875B8">
      <w:pPr>
        <w:jc w:val="both"/>
        <w:rPr>
          <w:sz w:val="28"/>
          <w:szCs w:val="28"/>
        </w:rPr>
      </w:pPr>
    </w:p>
    <w:p w:rsidR="002C6CDE" w:rsidRDefault="002C6CDE" w:rsidP="00B875B8">
      <w:pPr>
        <w:jc w:val="both"/>
        <w:rPr>
          <w:sz w:val="28"/>
          <w:szCs w:val="28"/>
        </w:rPr>
      </w:pPr>
    </w:p>
    <w:p w:rsidR="002C6CDE" w:rsidRDefault="002C6CDE" w:rsidP="00B875B8">
      <w:pPr>
        <w:jc w:val="both"/>
        <w:rPr>
          <w:sz w:val="28"/>
          <w:szCs w:val="28"/>
        </w:rPr>
      </w:pPr>
    </w:p>
    <w:p w:rsidR="002C6CDE" w:rsidRDefault="002C6CDE" w:rsidP="00B875B8">
      <w:pPr>
        <w:jc w:val="both"/>
        <w:rPr>
          <w:sz w:val="28"/>
          <w:szCs w:val="28"/>
        </w:rPr>
      </w:pPr>
    </w:p>
    <w:p w:rsidR="002C6CDE" w:rsidRDefault="002C6CDE" w:rsidP="00B875B8">
      <w:pPr>
        <w:jc w:val="both"/>
        <w:rPr>
          <w:sz w:val="28"/>
          <w:szCs w:val="28"/>
        </w:rPr>
      </w:pPr>
    </w:p>
    <w:p w:rsidR="002C6CDE" w:rsidRDefault="002C6CDE" w:rsidP="00B875B8">
      <w:pPr>
        <w:jc w:val="both"/>
        <w:rPr>
          <w:sz w:val="28"/>
          <w:szCs w:val="28"/>
        </w:rPr>
      </w:pPr>
    </w:p>
    <w:p w:rsidR="002C6CDE" w:rsidRDefault="002C6CDE" w:rsidP="00B875B8">
      <w:pPr>
        <w:jc w:val="both"/>
        <w:rPr>
          <w:sz w:val="28"/>
          <w:szCs w:val="28"/>
        </w:rPr>
      </w:pPr>
    </w:p>
    <w:p w:rsidR="002C6CDE" w:rsidRDefault="002C6CDE" w:rsidP="00B875B8">
      <w:pPr>
        <w:jc w:val="both"/>
        <w:rPr>
          <w:sz w:val="28"/>
          <w:szCs w:val="28"/>
        </w:rPr>
      </w:pPr>
    </w:p>
    <w:p w:rsidR="002C6CDE" w:rsidRDefault="002C6CDE" w:rsidP="00B875B8">
      <w:pPr>
        <w:jc w:val="both"/>
        <w:rPr>
          <w:sz w:val="28"/>
          <w:szCs w:val="28"/>
        </w:rPr>
      </w:pPr>
    </w:p>
    <w:p w:rsidR="002C6CDE" w:rsidRDefault="002C6CDE" w:rsidP="00B875B8">
      <w:pPr>
        <w:jc w:val="both"/>
        <w:rPr>
          <w:sz w:val="28"/>
          <w:szCs w:val="28"/>
        </w:rPr>
      </w:pPr>
    </w:p>
    <w:p w:rsidR="002C6CDE" w:rsidRDefault="002C6CDE" w:rsidP="00B875B8">
      <w:pPr>
        <w:jc w:val="both"/>
        <w:rPr>
          <w:sz w:val="28"/>
          <w:szCs w:val="28"/>
        </w:rPr>
      </w:pPr>
    </w:p>
    <w:p w:rsidR="002C6CDE" w:rsidRDefault="002C6CDE" w:rsidP="00B875B8">
      <w:pPr>
        <w:jc w:val="both"/>
        <w:rPr>
          <w:sz w:val="28"/>
          <w:szCs w:val="28"/>
        </w:rPr>
      </w:pPr>
    </w:p>
    <w:p w:rsidR="002C6CDE" w:rsidRDefault="002C6CDE" w:rsidP="00B875B8">
      <w:pPr>
        <w:jc w:val="both"/>
        <w:rPr>
          <w:sz w:val="28"/>
          <w:szCs w:val="28"/>
        </w:rPr>
      </w:pPr>
    </w:p>
    <w:p w:rsidR="002C6CDE" w:rsidRDefault="002C6CDE" w:rsidP="00B875B8">
      <w:pPr>
        <w:jc w:val="both"/>
        <w:rPr>
          <w:sz w:val="28"/>
          <w:szCs w:val="28"/>
        </w:rPr>
      </w:pPr>
    </w:p>
    <w:p w:rsidR="002C6CDE" w:rsidRDefault="002C6CDE" w:rsidP="00B875B8">
      <w:pPr>
        <w:jc w:val="both"/>
        <w:rPr>
          <w:sz w:val="28"/>
          <w:szCs w:val="28"/>
        </w:rPr>
      </w:pPr>
    </w:p>
    <w:p w:rsidR="002C6CDE" w:rsidRDefault="002C6CDE" w:rsidP="00B875B8">
      <w:pPr>
        <w:jc w:val="both"/>
        <w:rPr>
          <w:sz w:val="28"/>
          <w:szCs w:val="28"/>
        </w:rPr>
      </w:pPr>
    </w:p>
    <w:p w:rsidR="002C6CDE" w:rsidRDefault="002C6CDE" w:rsidP="00B875B8">
      <w:pPr>
        <w:jc w:val="both"/>
        <w:rPr>
          <w:sz w:val="28"/>
          <w:szCs w:val="28"/>
        </w:rPr>
      </w:pPr>
    </w:p>
    <w:p w:rsidR="002C6CDE" w:rsidRDefault="002C6CDE" w:rsidP="00B875B8">
      <w:pPr>
        <w:jc w:val="both"/>
        <w:rPr>
          <w:sz w:val="28"/>
          <w:szCs w:val="28"/>
        </w:rPr>
      </w:pPr>
    </w:p>
    <w:p w:rsidR="002C6CDE" w:rsidRDefault="002C6CDE" w:rsidP="00B875B8">
      <w:pPr>
        <w:jc w:val="both"/>
        <w:rPr>
          <w:sz w:val="28"/>
          <w:szCs w:val="28"/>
        </w:rPr>
      </w:pPr>
    </w:p>
    <w:p w:rsidR="002C6CDE" w:rsidRDefault="002C6CDE" w:rsidP="00B875B8">
      <w:pPr>
        <w:jc w:val="both"/>
        <w:rPr>
          <w:sz w:val="28"/>
          <w:szCs w:val="28"/>
        </w:rPr>
      </w:pPr>
    </w:p>
    <w:p w:rsidR="002C6CDE" w:rsidRDefault="002C6CDE" w:rsidP="00B875B8">
      <w:pPr>
        <w:jc w:val="both"/>
        <w:rPr>
          <w:sz w:val="28"/>
          <w:szCs w:val="28"/>
        </w:rPr>
      </w:pPr>
    </w:p>
    <w:p w:rsidR="002C6CDE" w:rsidRDefault="002C6CDE" w:rsidP="00B875B8">
      <w:pPr>
        <w:jc w:val="both"/>
        <w:rPr>
          <w:sz w:val="28"/>
          <w:szCs w:val="28"/>
        </w:rPr>
      </w:pPr>
    </w:p>
    <w:p w:rsidR="002C6CDE" w:rsidRDefault="002C6CDE" w:rsidP="00B875B8">
      <w:pPr>
        <w:jc w:val="both"/>
        <w:rPr>
          <w:sz w:val="28"/>
          <w:szCs w:val="28"/>
        </w:rPr>
      </w:pPr>
    </w:p>
    <w:p w:rsidR="002C6CDE" w:rsidRDefault="002C6CDE" w:rsidP="00B875B8">
      <w:pPr>
        <w:jc w:val="both"/>
        <w:rPr>
          <w:sz w:val="28"/>
          <w:szCs w:val="28"/>
        </w:rPr>
      </w:pPr>
    </w:p>
    <w:p w:rsidR="002C6CDE" w:rsidRDefault="002C6CDE" w:rsidP="00B875B8">
      <w:pPr>
        <w:jc w:val="both"/>
        <w:rPr>
          <w:sz w:val="28"/>
          <w:szCs w:val="28"/>
        </w:rPr>
      </w:pPr>
    </w:p>
    <w:p w:rsidR="002C6CDE" w:rsidRDefault="002C6CDE" w:rsidP="00B875B8">
      <w:pPr>
        <w:jc w:val="both"/>
        <w:rPr>
          <w:sz w:val="28"/>
          <w:szCs w:val="28"/>
        </w:rPr>
      </w:pPr>
    </w:p>
    <w:p w:rsidR="002C6CDE" w:rsidRDefault="002C6CDE" w:rsidP="00B875B8">
      <w:pPr>
        <w:jc w:val="both"/>
        <w:rPr>
          <w:sz w:val="28"/>
          <w:szCs w:val="28"/>
        </w:rPr>
      </w:pPr>
    </w:p>
    <w:p w:rsidR="002C6CDE" w:rsidRDefault="002C6CDE" w:rsidP="00B875B8">
      <w:pPr>
        <w:jc w:val="both"/>
        <w:rPr>
          <w:sz w:val="28"/>
          <w:szCs w:val="28"/>
        </w:rPr>
      </w:pPr>
    </w:p>
    <w:p w:rsidR="002C6CDE" w:rsidRDefault="002C6CDE" w:rsidP="00B875B8">
      <w:pPr>
        <w:jc w:val="both"/>
        <w:rPr>
          <w:sz w:val="28"/>
          <w:szCs w:val="28"/>
        </w:rPr>
      </w:pPr>
    </w:p>
    <w:tbl>
      <w:tblPr>
        <w:tblW w:w="3651" w:type="dxa"/>
        <w:jc w:val="right"/>
        <w:tblLook w:val="00A0"/>
      </w:tblPr>
      <w:tblGrid>
        <w:gridCol w:w="3651"/>
      </w:tblGrid>
      <w:tr w:rsidR="002C6CDE" w:rsidRPr="00B875B8" w:rsidTr="008A628A">
        <w:trPr>
          <w:jc w:val="right"/>
        </w:trPr>
        <w:tc>
          <w:tcPr>
            <w:tcW w:w="3651" w:type="dxa"/>
          </w:tcPr>
          <w:p w:rsidR="002C6CDE" w:rsidRPr="00B875B8" w:rsidRDefault="002C6CDE" w:rsidP="00A00B92">
            <w:r>
              <w:t>Приложение 3</w:t>
            </w:r>
          </w:p>
        </w:tc>
      </w:tr>
      <w:tr w:rsidR="002C6CDE" w:rsidRPr="00B875B8" w:rsidTr="008A628A">
        <w:trPr>
          <w:jc w:val="right"/>
        </w:trPr>
        <w:tc>
          <w:tcPr>
            <w:tcW w:w="3651" w:type="dxa"/>
          </w:tcPr>
          <w:p w:rsidR="002C6CDE" w:rsidRPr="00B875B8" w:rsidRDefault="002C6CDE" w:rsidP="00A00B92">
            <w:r>
              <w:t>к решению Собрания депутатов</w:t>
            </w:r>
          </w:p>
        </w:tc>
      </w:tr>
      <w:tr w:rsidR="002C6CDE" w:rsidRPr="00B875B8" w:rsidTr="008A628A">
        <w:trPr>
          <w:jc w:val="right"/>
        </w:trPr>
        <w:tc>
          <w:tcPr>
            <w:tcW w:w="3651" w:type="dxa"/>
          </w:tcPr>
          <w:p w:rsidR="002C6CDE" w:rsidRPr="00B875B8" w:rsidRDefault="002C6CDE" w:rsidP="00A00B92">
            <w:r>
              <w:t>Точилинского сельсовета</w:t>
            </w:r>
          </w:p>
        </w:tc>
      </w:tr>
      <w:tr w:rsidR="002C6CDE" w:rsidRPr="00B875B8" w:rsidTr="008A628A">
        <w:trPr>
          <w:jc w:val="right"/>
        </w:trPr>
        <w:tc>
          <w:tcPr>
            <w:tcW w:w="3651" w:type="dxa"/>
          </w:tcPr>
          <w:p w:rsidR="002C6CDE" w:rsidRPr="00B875B8" w:rsidRDefault="002C6CDE" w:rsidP="00A00B92">
            <w:r>
              <w:t xml:space="preserve">от 12.04.2018 г. № 2 </w:t>
            </w:r>
          </w:p>
        </w:tc>
      </w:tr>
    </w:tbl>
    <w:p w:rsidR="002C6CDE" w:rsidRDefault="002C6CDE" w:rsidP="00B875B8">
      <w:pPr>
        <w:jc w:val="both"/>
        <w:rPr>
          <w:sz w:val="28"/>
          <w:szCs w:val="28"/>
        </w:rPr>
      </w:pPr>
    </w:p>
    <w:p w:rsidR="002C6CDE" w:rsidRDefault="002C6CDE" w:rsidP="00B875B8">
      <w:pPr>
        <w:jc w:val="both"/>
        <w:rPr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0A0"/>
      </w:tblPr>
      <w:tblGrid>
        <w:gridCol w:w="3276"/>
        <w:gridCol w:w="708"/>
        <w:gridCol w:w="567"/>
        <w:gridCol w:w="567"/>
        <w:gridCol w:w="1701"/>
        <w:gridCol w:w="709"/>
        <w:gridCol w:w="1134"/>
        <w:gridCol w:w="1134"/>
      </w:tblGrid>
      <w:tr w:rsidR="002C6CDE" w:rsidRPr="00A00B92" w:rsidTr="003D7D4A">
        <w:trPr>
          <w:trHeight w:val="405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CDE" w:rsidRPr="00A00B92" w:rsidRDefault="002C6CDE" w:rsidP="00A00B9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 w:rsidRPr="00A00B92">
              <w:rPr>
                <w:b/>
                <w:bCs/>
                <w:color w:val="000000"/>
                <w:sz w:val="28"/>
                <w:szCs w:val="28"/>
              </w:rPr>
              <w:t>Расходы  бюджета по ведомственной структуре расходов бюджета.</w:t>
            </w:r>
          </w:p>
        </w:tc>
      </w:tr>
      <w:tr w:rsidR="002C6CDE" w:rsidRPr="00A00B92" w:rsidTr="003D7D4A">
        <w:trPr>
          <w:trHeight w:val="6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CDE" w:rsidRPr="00A00B92" w:rsidRDefault="002C6CDE" w:rsidP="00A00B92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CDE" w:rsidRPr="00A00B92" w:rsidRDefault="002C6CDE" w:rsidP="00A00B9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CDE" w:rsidRPr="00A00B92" w:rsidRDefault="002C6CDE" w:rsidP="00A00B9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CDE" w:rsidRPr="00A00B92" w:rsidRDefault="002C6CDE" w:rsidP="00A00B9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CDE" w:rsidRPr="00A00B92" w:rsidRDefault="002C6CDE" w:rsidP="00A00B9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CDE" w:rsidRPr="00A00B92" w:rsidRDefault="002C6CDE" w:rsidP="00A00B92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CDE" w:rsidRPr="00A00B92" w:rsidRDefault="002C6CDE" w:rsidP="00A00B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тыс.рублей</w:t>
            </w:r>
          </w:p>
        </w:tc>
      </w:tr>
      <w:tr w:rsidR="002C6CDE" w:rsidRPr="00A00B92" w:rsidTr="003D7D4A">
        <w:trPr>
          <w:trHeight w:val="168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A00B92" w:rsidRDefault="002C6CDE" w:rsidP="00C17311">
            <w:pPr>
              <w:jc w:val="center"/>
              <w:rPr>
                <w:color w:val="000000"/>
              </w:rPr>
            </w:pPr>
            <w:r w:rsidRPr="00A00B92">
              <w:rPr>
                <w:color w:val="000000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A00B92" w:rsidRDefault="002C6CDE" w:rsidP="00A00B92">
            <w:pPr>
              <w:jc w:val="center"/>
              <w:rPr>
                <w:color w:val="000000"/>
              </w:rPr>
            </w:pPr>
            <w:r w:rsidRPr="00A00B92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A00B92" w:rsidRDefault="002C6CDE" w:rsidP="00A00B92">
            <w:pPr>
              <w:jc w:val="center"/>
              <w:rPr>
                <w:color w:val="000000"/>
              </w:rPr>
            </w:pPr>
            <w:r w:rsidRPr="00A00B92">
              <w:rPr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A00B92" w:rsidRDefault="002C6CDE" w:rsidP="00A00B92">
            <w:pPr>
              <w:jc w:val="center"/>
              <w:rPr>
                <w:color w:val="000000"/>
              </w:rPr>
            </w:pPr>
            <w:r w:rsidRPr="00A00B92">
              <w:rPr>
                <w:color w:val="00000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A00B92" w:rsidRDefault="002C6CDE" w:rsidP="00A00B92">
            <w:pPr>
              <w:jc w:val="center"/>
              <w:rPr>
                <w:color w:val="000000"/>
              </w:rPr>
            </w:pPr>
            <w:r w:rsidRPr="00A00B92">
              <w:rPr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A00B92" w:rsidRDefault="002C6CDE" w:rsidP="00A00B92">
            <w:pPr>
              <w:jc w:val="center"/>
              <w:rPr>
                <w:color w:val="000000"/>
              </w:rPr>
            </w:pPr>
            <w:r w:rsidRPr="00A00B92">
              <w:rPr>
                <w:color w:val="00000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A00B92" w:rsidRDefault="002C6CDE" w:rsidP="00A00B92">
            <w:pPr>
              <w:jc w:val="center"/>
              <w:rPr>
                <w:color w:val="000000"/>
              </w:rPr>
            </w:pPr>
            <w:r w:rsidRPr="00A00B92">
              <w:rPr>
                <w:color w:val="000000"/>
              </w:rPr>
              <w:t>Утве</w:t>
            </w:r>
            <w:r w:rsidRPr="00A00B92">
              <w:rPr>
                <w:color w:val="000000"/>
              </w:rPr>
              <w:t>р</w:t>
            </w:r>
            <w:r w:rsidRPr="00A00B92">
              <w:rPr>
                <w:color w:val="000000"/>
              </w:rPr>
              <w:t>жде</w:t>
            </w:r>
            <w:r w:rsidRPr="00A00B92">
              <w:rPr>
                <w:color w:val="000000"/>
              </w:rPr>
              <w:t>н</w:t>
            </w:r>
            <w:r w:rsidRPr="00A00B92">
              <w:rPr>
                <w:color w:val="000000"/>
              </w:rPr>
              <w:t>ные бю</w:t>
            </w:r>
            <w:r w:rsidRPr="00A00B92">
              <w:rPr>
                <w:color w:val="000000"/>
              </w:rPr>
              <w:t>д</w:t>
            </w:r>
            <w:r w:rsidRPr="00A00B92">
              <w:rPr>
                <w:color w:val="000000"/>
              </w:rPr>
              <w:t>жетные назн</w:t>
            </w:r>
            <w:r w:rsidRPr="00A00B92">
              <w:rPr>
                <w:color w:val="000000"/>
              </w:rPr>
              <w:t>а</w:t>
            </w:r>
            <w:r>
              <w:rPr>
                <w:color w:val="000000"/>
              </w:rPr>
              <w:t>чения на 2017</w:t>
            </w:r>
            <w:r w:rsidRPr="00A00B92">
              <w:rPr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A00B92" w:rsidRDefault="002C6CDE" w:rsidP="009977A3">
            <w:pPr>
              <w:jc w:val="center"/>
              <w:rPr>
                <w:color w:val="000000"/>
              </w:rPr>
            </w:pPr>
            <w:r w:rsidRPr="00A00B92">
              <w:rPr>
                <w:color w:val="000000"/>
              </w:rPr>
              <w:t>Испо</w:t>
            </w:r>
            <w:r w:rsidRPr="00A00B92">
              <w:rPr>
                <w:color w:val="000000"/>
              </w:rPr>
              <w:t>л</w:t>
            </w:r>
            <w:r w:rsidRPr="00A00B92">
              <w:rPr>
                <w:color w:val="000000"/>
              </w:rPr>
              <w:t>нено за 201</w:t>
            </w:r>
            <w:r>
              <w:rPr>
                <w:color w:val="000000"/>
              </w:rPr>
              <w:t>7</w:t>
            </w:r>
            <w:r w:rsidRPr="00A00B92">
              <w:rPr>
                <w:color w:val="000000"/>
              </w:rPr>
              <w:t xml:space="preserve"> год</w:t>
            </w:r>
          </w:p>
        </w:tc>
      </w:tr>
      <w:tr w:rsidR="002C6CDE" w:rsidRPr="00A00B92" w:rsidTr="003D7D4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A00B92" w:rsidRDefault="002C6CDE" w:rsidP="00A00B92">
            <w:pPr>
              <w:jc w:val="center"/>
              <w:rPr>
                <w:color w:val="000000"/>
              </w:rPr>
            </w:pPr>
            <w:r w:rsidRPr="00A00B92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A00B92" w:rsidRDefault="002C6CDE" w:rsidP="00A00B92">
            <w:pPr>
              <w:jc w:val="center"/>
              <w:rPr>
                <w:color w:val="000000"/>
              </w:rPr>
            </w:pPr>
            <w:r w:rsidRPr="00A00B92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A00B92" w:rsidRDefault="002C6CDE" w:rsidP="00A00B92">
            <w:pPr>
              <w:jc w:val="center"/>
              <w:rPr>
                <w:color w:val="000000"/>
              </w:rPr>
            </w:pPr>
            <w:r w:rsidRPr="00A00B92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A00B92" w:rsidRDefault="002C6CDE" w:rsidP="00A00B92">
            <w:pPr>
              <w:jc w:val="center"/>
              <w:rPr>
                <w:color w:val="000000"/>
              </w:rPr>
            </w:pPr>
            <w:r w:rsidRPr="00A00B92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A00B92" w:rsidRDefault="002C6CDE" w:rsidP="00A00B92">
            <w:pPr>
              <w:jc w:val="center"/>
              <w:rPr>
                <w:color w:val="000000"/>
              </w:rPr>
            </w:pPr>
            <w:r w:rsidRPr="00A00B92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A00B92" w:rsidRDefault="002C6CDE" w:rsidP="00A00B92">
            <w:pPr>
              <w:jc w:val="center"/>
              <w:rPr>
                <w:color w:val="000000"/>
              </w:rPr>
            </w:pPr>
            <w:r w:rsidRPr="00A00B92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A00B92" w:rsidRDefault="002C6CDE" w:rsidP="00A00B92">
            <w:pPr>
              <w:jc w:val="center"/>
              <w:rPr>
                <w:color w:val="000000"/>
              </w:rPr>
            </w:pPr>
            <w:r w:rsidRPr="00A00B92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A00B92" w:rsidRDefault="002C6CDE" w:rsidP="00A00B92">
            <w:pPr>
              <w:jc w:val="center"/>
              <w:rPr>
                <w:color w:val="000000"/>
              </w:rPr>
            </w:pPr>
            <w:r w:rsidRPr="00A00B92">
              <w:rPr>
                <w:color w:val="000000"/>
              </w:rPr>
              <w:t>8</w:t>
            </w:r>
          </w:p>
        </w:tc>
      </w:tr>
      <w:tr w:rsidR="002C6CDE" w:rsidRPr="009977A3" w:rsidTr="003D7D4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rPr>
                <w:color w:val="000000"/>
              </w:rPr>
            </w:pPr>
            <w:r w:rsidRPr="009977A3">
              <w:rPr>
                <w:color w:val="000000"/>
              </w:rPr>
              <w:t xml:space="preserve">Расходы бюджета - ВСЕГО </w:t>
            </w:r>
            <w:r w:rsidRPr="009977A3">
              <w:rPr>
                <w:color w:val="000000"/>
              </w:rPr>
              <w:br/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1 631,31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1 630,08</w:t>
            </w:r>
          </w:p>
        </w:tc>
      </w:tr>
      <w:tr w:rsidR="002C6CDE" w:rsidRPr="009977A3" w:rsidTr="003D7D4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rPr>
                <w:color w:val="000000"/>
              </w:rPr>
            </w:pPr>
            <w:r w:rsidRPr="009977A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978,03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977,19</w:t>
            </w:r>
          </w:p>
        </w:tc>
      </w:tr>
      <w:tr w:rsidR="002C6CDE" w:rsidRPr="009977A3" w:rsidTr="003D7D4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rPr>
                <w:color w:val="000000"/>
              </w:rPr>
            </w:pPr>
            <w:r w:rsidRPr="009977A3">
              <w:rPr>
                <w:color w:val="000000"/>
              </w:rPr>
              <w:t>Функционирование закон</w:t>
            </w:r>
            <w:r w:rsidRPr="009977A3">
              <w:rPr>
                <w:color w:val="000000"/>
              </w:rPr>
              <w:t>о</w:t>
            </w:r>
            <w:r w:rsidRPr="009977A3">
              <w:rPr>
                <w:color w:val="000000"/>
              </w:rPr>
              <w:t>дательных (представител</w:t>
            </w:r>
            <w:r w:rsidRPr="009977A3">
              <w:rPr>
                <w:color w:val="000000"/>
              </w:rPr>
              <w:t>ь</w:t>
            </w:r>
            <w:r w:rsidRPr="009977A3">
              <w:rPr>
                <w:color w:val="000000"/>
              </w:rPr>
              <w:t>ных) органов государстве</w:t>
            </w:r>
            <w:r w:rsidRPr="009977A3">
              <w:rPr>
                <w:color w:val="000000"/>
              </w:rPr>
              <w:t>н</w:t>
            </w:r>
            <w:r w:rsidRPr="009977A3">
              <w:rPr>
                <w:color w:val="000000"/>
              </w:rPr>
              <w:t>ной власти и представител</w:t>
            </w:r>
            <w:r w:rsidRPr="009977A3">
              <w:rPr>
                <w:color w:val="000000"/>
              </w:rPr>
              <w:t>ь</w:t>
            </w:r>
            <w:r w:rsidRPr="009977A3">
              <w:rPr>
                <w:color w:val="000000"/>
              </w:rPr>
              <w:t>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1,00</w:t>
            </w:r>
          </w:p>
        </w:tc>
      </w:tr>
      <w:tr w:rsidR="002C6CDE" w:rsidRPr="009977A3" w:rsidTr="003D7D4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rPr>
                <w:color w:val="000000"/>
              </w:rPr>
            </w:pPr>
            <w:r w:rsidRPr="009977A3">
              <w:rPr>
                <w:color w:val="000000"/>
              </w:rPr>
              <w:t>Руководство и управление в сфере установленных фун</w:t>
            </w:r>
            <w:r w:rsidRPr="009977A3">
              <w:rPr>
                <w:color w:val="000000"/>
              </w:rPr>
              <w:t>к</w:t>
            </w:r>
            <w:r w:rsidRPr="009977A3">
              <w:rPr>
                <w:color w:val="000000"/>
              </w:rPr>
              <w:t>ций органов государственной власти субъектов Российской Федерации и органов мес</w:t>
            </w:r>
            <w:r w:rsidRPr="009977A3">
              <w:rPr>
                <w:color w:val="000000"/>
              </w:rPr>
              <w:t>т</w:t>
            </w:r>
            <w:r w:rsidRPr="009977A3">
              <w:rPr>
                <w:color w:val="000000"/>
              </w:rPr>
              <w:t>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1,00</w:t>
            </w:r>
          </w:p>
        </w:tc>
      </w:tr>
      <w:tr w:rsidR="002C6CDE" w:rsidRPr="009977A3" w:rsidTr="003D7D4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rPr>
                <w:color w:val="000000"/>
              </w:rPr>
            </w:pPr>
            <w:r w:rsidRPr="009977A3">
              <w:rPr>
                <w:color w:val="000000"/>
              </w:rPr>
              <w:t>Расходы на обеспечение де</w:t>
            </w:r>
            <w:r w:rsidRPr="009977A3">
              <w:rPr>
                <w:color w:val="000000"/>
              </w:rPr>
              <w:t>я</w:t>
            </w:r>
            <w:r w:rsidRPr="009977A3">
              <w:rPr>
                <w:color w:val="000000"/>
              </w:rPr>
              <w:t>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1,00</w:t>
            </w:r>
          </w:p>
        </w:tc>
      </w:tr>
      <w:tr w:rsidR="002C6CDE" w:rsidRPr="009977A3" w:rsidTr="003D7D4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rPr>
                <w:color w:val="000000"/>
              </w:rPr>
            </w:pPr>
            <w:r w:rsidRPr="009977A3">
              <w:rPr>
                <w:color w:val="000000"/>
              </w:rPr>
              <w:t>Центральный аппарат орг</w:t>
            </w:r>
            <w:r w:rsidRPr="009977A3">
              <w:rPr>
                <w:color w:val="000000"/>
              </w:rPr>
              <w:t>а</w:t>
            </w:r>
            <w:r w:rsidRPr="009977A3">
              <w:rPr>
                <w:color w:val="000000"/>
              </w:rPr>
              <w:t>нов местного самоуправл</w:t>
            </w:r>
            <w:r w:rsidRPr="009977A3">
              <w:rPr>
                <w:color w:val="000000"/>
              </w:rPr>
              <w:t>е</w:t>
            </w:r>
            <w:r w:rsidRPr="009977A3">
              <w:rPr>
                <w:color w:val="000000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1,00</w:t>
            </w:r>
          </w:p>
        </w:tc>
      </w:tr>
      <w:tr w:rsidR="002C6CDE" w:rsidRPr="009977A3" w:rsidTr="003D7D4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rPr>
                <w:color w:val="000000"/>
              </w:rPr>
            </w:pPr>
            <w:r w:rsidRPr="009977A3">
              <w:rPr>
                <w:color w:val="000000"/>
              </w:rPr>
              <w:t>Закупка товаров, работ и у</w:t>
            </w:r>
            <w:r w:rsidRPr="009977A3">
              <w:rPr>
                <w:color w:val="000000"/>
              </w:rPr>
              <w:t>с</w:t>
            </w:r>
            <w:r w:rsidRPr="009977A3">
              <w:rPr>
                <w:color w:val="000000"/>
              </w:rPr>
              <w:t>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1,00</w:t>
            </w:r>
          </w:p>
        </w:tc>
      </w:tr>
      <w:tr w:rsidR="002C6CDE" w:rsidRPr="009977A3" w:rsidTr="003D7D4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rPr>
                <w:color w:val="000000"/>
              </w:rPr>
            </w:pPr>
            <w:r w:rsidRPr="009977A3">
              <w:rPr>
                <w:color w:val="000000"/>
              </w:rPr>
              <w:t>Функционирование Прав</w:t>
            </w:r>
            <w:r w:rsidRPr="009977A3">
              <w:rPr>
                <w:color w:val="000000"/>
              </w:rPr>
              <w:t>и</w:t>
            </w:r>
            <w:r w:rsidRPr="009977A3">
              <w:rPr>
                <w:color w:val="000000"/>
              </w:rPr>
              <w:t>тельства Российской Фед</w:t>
            </w:r>
            <w:r w:rsidRPr="009977A3">
              <w:rPr>
                <w:color w:val="000000"/>
              </w:rPr>
              <w:t>е</w:t>
            </w:r>
            <w:r w:rsidRPr="009977A3">
              <w:rPr>
                <w:color w:val="000000"/>
              </w:rPr>
              <w:t>рации, высших исполнител</w:t>
            </w:r>
            <w:r w:rsidRPr="009977A3">
              <w:rPr>
                <w:color w:val="000000"/>
              </w:rPr>
              <w:t>ь</w:t>
            </w:r>
            <w:r w:rsidRPr="009977A3">
              <w:rPr>
                <w:color w:val="000000"/>
              </w:rPr>
              <w:t>ных органов государстве</w:t>
            </w:r>
            <w:r w:rsidRPr="009977A3">
              <w:rPr>
                <w:color w:val="000000"/>
              </w:rPr>
              <w:t>н</w:t>
            </w:r>
            <w:r w:rsidRPr="009977A3">
              <w:rPr>
                <w:color w:val="000000"/>
              </w:rPr>
              <w:t>ной власти субъектов Ро</w:t>
            </w:r>
            <w:r w:rsidRPr="009977A3">
              <w:rPr>
                <w:color w:val="000000"/>
              </w:rPr>
              <w:t>с</w:t>
            </w:r>
            <w:r w:rsidRPr="009977A3">
              <w:rPr>
                <w:color w:val="000000"/>
              </w:rPr>
              <w:t>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951,41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950,57</w:t>
            </w:r>
          </w:p>
        </w:tc>
      </w:tr>
      <w:tr w:rsidR="002C6CDE" w:rsidRPr="009977A3" w:rsidTr="003D7D4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rPr>
                <w:color w:val="000000"/>
              </w:rPr>
            </w:pPr>
            <w:r w:rsidRPr="009977A3">
              <w:rPr>
                <w:color w:val="000000"/>
              </w:rPr>
              <w:t>Руководство и управление в сфере установленных фун</w:t>
            </w:r>
            <w:r w:rsidRPr="009977A3">
              <w:rPr>
                <w:color w:val="000000"/>
              </w:rPr>
              <w:t>к</w:t>
            </w:r>
            <w:r w:rsidRPr="009977A3">
              <w:rPr>
                <w:color w:val="000000"/>
              </w:rPr>
              <w:t>ций органов государственной власти субъектов Российской Федерации и органов мес</w:t>
            </w:r>
            <w:r w:rsidRPr="009977A3">
              <w:rPr>
                <w:color w:val="000000"/>
              </w:rPr>
              <w:t>т</w:t>
            </w:r>
            <w:r w:rsidRPr="009977A3">
              <w:rPr>
                <w:color w:val="000000"/>
              </w:rPr>
              <w:t>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938,10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937,26</w:t>
            </w:r>
          </w:p>
        </w:tc>
      </w:tr>
      <w:tr w:rsidR="002C6CDE" w:rsidRPr="009977A3" w:rsidTr="003D7D4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rPr>
                <w:color w:val="000000"/>
              </w:rPr>
            </w:pPr>
            <w:r w:rsidRPr="009977A3">
              <w:rPr>
                <w:color w:val="000000"/>
              </w:rPr>
              <w:t>Расходы на обеспечение де</w:t>
            </w:r>
            <w:r w:rsidRPr="009977A3">
              <w:rPr>
                <w:color w:val="000000"/>
              </w:rPr>
              <w:t>я</w:t>
            </w:r>
            <w:r w:rsidRPr="009977A3">
              <w:rPr>
                <w:color w:val="000000"/>
              </w:rPr>
              <w:t>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938,10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937,26</w:t>
            </w:r>
          </w:p>
        </w:tc>
      </w:tr>
      <w:tr w:rsidR="002C6CDE" w:rsidRPr="009977A3" w:rsidTr="003D7D4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rPr>
                <w:color w:val="000000"/>
              </w:rPr>
            </w:pPr>
            <w:r w:rsidRPr="009977A3">
              <w:rPr>
                <w:color w:val="000000"/>
              </w:rPr>
              <w:t>Центральный аппарат орг</w:t>
            </w:r>
            <w:r w:rsidRPr="009977A3">
              <w:rPr>
                <w:color w:val="000000"/>
              </w:rPr>
              <w:t>а</w:t>
            </w:r>
            <w:r w:rsidRPr="009977A3">
              <w:rPr>
                <w:color w:val="000000"/>
              </w:rPr>
              <w:t>нов местного самоуправл</w:t>
            </w:r>
            <w:r w:rsidRPr="009977A3">
              <w:rPr>
                <w:color w:val="000000"/>
              </w:rPr>
              <w:t>е</w:t>
            </w:r>
            <w:r w:rsidRPr="009977A3">
              <w:rPr>
                <w:color w:val="000000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575,60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575,45</w:t>
            </w:r>
          </w:p>
        </w:tc>
      </w:tr>
      <w:tr w:rsidR="002C6CDE" w:rsidRPr="009977A3" w:rsidTr="003D7D4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rPr>
                <w:color w:val="000000"/>
              </w:rPr>
            </w:pPr>
            <w:r w:rsidRPr="009977A3">
              <w:rPr>
                <w:color w:val="000000"/>
              </w:rPr>
              <w:t>Расходы на выплаты перс</w:t>
            </w:r>
            <w:r w:rsidRPr="009977A3">
              <w:rPr>
                <w:color w:val="000000"/>
              </w:rPr>
              <w:t>о</w:t>
            </w:r>
            <w:r w:rsidRPr="009977A3">
              <w:rPr>
                <w:color w:val="000000"/>
              </w:rPr>
              <w:t>налу в целях обеспечения выполнения функций гос</w:t>
            </w:r>
            <w:r w:rsidRPr="009977A3">
              <w:rPr>
                <w:color w:val="000000"/>
              </w:rPr>
              <w:t>у</w:t>
            </w:r>
            <w:r w:rsidRPr="009977A3">
              <w:rPr>
                <w:color w:val="000000"/>
              </w:rPr>
              <w:t>дарственными (муниципал</w:t>
            </w:r>
            <w:r w:rsidRPr="009977A3">
              <w:rPr>
                <w:color w:val="000000"/>
              </w:rPr>
              <w:t>ь</w:t>
            </w:r>
            <w:r w:rsidRPr="009977A3">
              <w:rPr>
                <w:color w:val="000000"/>
              </w:rPr>
              <w:t>ными) органами, казенными учреждениями, органами управления государственн</w:t>
            </w:r>
            <w:r w:rsidRPr="009977A3">
              <w:rPr>
                <w:color w:val="000000"/>
              </w:rPr>
              <w:t>ы</w:t>
            </w:r>
            <w:r w:rsidRPr="009977A3">
              <w:rPr>
                <w:color w:val="000000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234,40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234,35</w:t>
            </w:r>
          </w:p>
        </w:tc>
      </w:tr>
      <w:tr w:rsidR="002C6CDE" w:rsidRPr="009977A3" w:rsidTr="003D7D4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rPr>
                <w:color w:val="000000"/>
              </w:rPr>
            </w:pPr>
            <w:r w:rsidRPr="009977A3">
              <w:rPr>
                <w:color w:val="000000"/>
              </w:rPr>
              <w:t>Закупка товаров, работ и у</w:t>
            </w:r>
            <w:r w:rsidRPr="009977A3">
              <w:rPr>
                <w:color w:val="000000"/>
              </w:rPr>
              <w:t>с</w:t>
            </w:r>
            <w:r w:rsidRPr="009977A3">
              <w:rPr>
                <w:color w:val="000000"/>
              </w:rPr>
              <w:t>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291,80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291,71</w:t>
            </w:r>
          </w:p>
        </w:tc>
      </w:tr>
      <w:tr w:rsidR="002C6CDE" w:rsidRPr="009977A3" w:rsidTr="003D7D4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rPr>
                <w:color w:val="000000"/>
              </w:rPr>
            </w:pPr>
            <w:r w:rsidRPr="009977A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49,40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49,39</w:t>
            </w:r>
          </w:p>
        </w:tc>
      </w:tr>
      <w:tr w:rsidR="002C6CDE" w:rsidRPr="009977A3" w:rsidTr="003D7D4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rPr>
                <w:color w:val="000000"/>
              </w:rPr>
            </w:pPr>
            <w:r w:rsidRPr="009977A3">
              <w:rPr>
                <w:color w:val="000000"/>
              </w:rPr>
              <w:t>Глава местной администр</w:t>
            </w:r>
            <w:r w:rsidRPr="009977A3">
              <w:rPr>
                <w:color w:val="000000"/>
              </w:rPr>
              <w:t>а</w:t>
            </w:r>
            <w:r w:rsidRPr="009977A3">
              <w:rPr>
                <w:color w:val="000000"/>
              </w:rPr>
              <w:t>ции (исполнительно-распорядительного органа муниципального образов</w:t>
            </w:r>
            <w:r w:rsidRPr="009977A3">
              <w:rPr>
                <w:color w:val="000000"/>
              </w:rPr>
              <w:t>а</w:t>
            </w:r>
            <w:r w:rsidRPr="009977A3">
              <w:rPr>
                <w:color w:val="000000"/>
              </w:rPr>
              <w:t>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01 2 00 10130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361,81</w:t>
            </w:r>
          </w:p>
        </w:tc>
      </w:tr>
      <w:tr w:rsidR="002C6CDE" w:rsidRPr="009977A3" w:rsidTr="003D7D4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rPr>
                <w:color w:val="000000"/>
              </w:rPr>
            </w:pPr>
            <w:r w:rsidRPr="009977A3">
              <w:rPr>
                <w:color w:val="000000"/>
              </w:rPr>
              <w:t>Расходы на выплаты перс</w:t>
            </w:r>
            <w:r w:rsidRPr="009977A3">
              <w:rPr>
                <w:color w:val="000000"/>
              </w:rPr>
              <w:t>о</w:t>
            </w:r>
            <w:r w:rsidRPr="009977A3">
              <w:rPr>
                <w:color w:val="000000"/>
              </w:rPr>
              <w:t>налу в целях обеспечения выполнения функций гос</w:t>
            </w:r>
            <w:r w:rsidRPr="009977A3">
              <w:rPr>
                <w:color w:val="000000"/>
              </w:rPr>
              <w:t>у</w:t>
            </w:r>
            <w:r w:rsidRPr="009977A3">
              <w:rPr>
                <w:color w:val="000000"/>
              </w:rPr>
              <w:t>дарственными (муниципал</w:t>
            </w:r>
            <w:r w:rsidRPr="009977A3">
              <w:rPr>
                <w:color w:val="000000"/>
              </w:rPr>
              <w:t>ь</w:t>
            </w:r>
            <w:r w:rsidRPr="009977A3">
              <w:rPr>
                <w:color w:val="000000"/>
              </w:rPr>
              <w:t>ными) органами, казенными учреждениями, органами управления государственн</w:t>
            </w:r>
            <w:r w:rsidRPr="009977A3">
              <w:rPr>
                <w:color w:val="000000"/>
              </w:rPr>
              <w:t>ы</w:t>
            </w:r>
            <w:r w:rsidRPr="009977A3">
              <w:rPr>
                <w:color w:val="000000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01 2 00 10130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361,81</w:t>
            </w:r>
          </w:p>
        </w:tc>
      </w:tr>
      <w:tr w:rsidR="002C6CDE" w:rsidRPr="009977A3" w:rsidTr="003D7D4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rPr>
                <w:color w:val="000000"/>
              </w:rPr>
            </w:pPr>
            <w:r w:rsidRPr="009977A3">
              <w:rPr>
                <w:color w:val="000000"/>
              </w:rPr>
              <w:t>Иные межбюджетные тран</w:t>
            </w:r>
            <w:r w:rsidRPr="009977A3">
              <w:rPr>
                <w:color w:val="000000"/>
              </w:rPr>
              <w:t>с</w:t>
            </w:r>
            <w:r w:rsidRPr="009977A3">
              <w:rPr>
                <w:color w:val="000000"/>
              </w:rPr>
              <w:t>ферты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98 5 00 00000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13,31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13,31</w:t>
            </w:r>
          </w:p>
        </w:tc>
      </w:tr>
      <w:tr w:rsidR="002C6CDE" w:rsidRPr="009977A3" w:rsidTr="003D7D4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rPr>
                <w:color w:val="000000"/>
              </w:rPr>
            </w:pPr>
            <w:r w:rsidRPr="009977A3">
              <w:rPr>
                <w:color w:val="000000"/>
              </w:rPr>
              <w:t>Расходы за счет субсидии на софинансирование части расходных обязательств м</w:t>
            </w:r>
            <w:r w:rsidRPr="009977A3">
              <w:rPr>
                <w:color w:val="000000"/>
              </w:rPr>
              <w:t>е</w:t>
            </w:r>
            <w:r w:rsidRPr="009977A3">
              <w:rPr>
                <w:color w:val="000000"/>
              </w:rPr>
              <w:t>стных бюджетов по вопросам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98 5 00 70420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13,31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13,31</w:t>
            </w:r>
          </w:p>
        </w:tc>
      </w:tr>
      <w:tr w:rsidR="002C6CDE" w:rsidRPr="009977A3" w:rsidTr="003D7D4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rPr>
                <w:color w:val="000000"/>
              </w:rPr>
            </w:pPr>
            <w:r w:rsidRPr="009977A3">
              <w:rPr>
                <w:color w:val="000000"/>
              </w:rPr>
              <w:t>Расходы на выплаты перс</w:t>
            </w:r>
            <w:r w:rsidRPr="009977A3">
              <w:rPr>
                <w:color w:val="000000"/>
              </w:rPr>
              <w:t>о</w:t>
            </w:r>
            <w:r w:rsidRPr="009977A3">
              <w:rPr>
                <w:color w:val="000000"/>
              </w:rPr>
              <w:t>налу в целях обеспечения выполнения функций гос</w:t>
            </w:r>
            <w:r w:rsidRPr="009977A3">
              <w:rPr>
                <w:color w:val="000000"/>
              </w:rPr>
              <w:t>у</w:t>
            </w:r>
            <w:r w:rsidRPr="009977A3">
              <w:rPr>
                <w:color w:val="000000"/>
              </w:rPr>
              <w:t>дарственными (муниципал</w:t>
            </w:r>
            <w:r w:rsidRPr="009977A3">
              <w:rPr>
                <w:color w:val="000000"/>
              </w:rPr>
              <w:t>ь</w:t>
            </w:r>
            <w:r w:rsidRPr="009977A3">
              <w:rPr>
                <w:color w:val="000000"/>
              </w:rPr>
              <w:t>ными) органами, казенными учреждениями, органами управления государственн</w:t>
            </w:r>
            <w:r w:rsidRPr="009977A3">
              <w:rPr>
                <w:color w:val="000000"/>
              </w:rPr>
              <w:t>ы</w:t>
            </w:r>
            <w:r w:rsidRPr="009977A3">
              <w:rPr>
                <w:color w:val="000000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98 5 00 70420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7,59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7,59</w:t>
            </w:r>
          </w:p>
        </w:tc>
      </w:tr>
      <w:tr w:rsidR="002C6CDE" w:rsidRPr="009977A3" w:rsidTr="003D7D4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rPr>
                <w:color w:val="000000"/>
              </w:rPr>
            </w:pPr>
            <w:r w:rsidRPr="009977A3">
              <w:rPr>
                <w:color w:val="000000"/>
              </w:rPr>
              <w:t>Закупка товаров, работ и у</w:t>
            </w:r>
            <w:r w:rsidRPr="009977A3">
              <w:rPr>
                <w:color w:val="000000"/>
              </w:rPr>
              <w:t>с</w:t>
            </w:r>
            <w:r w:rsidRPr="009977A3">
              <w:rPr>
                <w:color w:val="000000"/>
              </w:rPr>
              <w:t>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98 5 00 70420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5,72</w:t>
            </w:r>
          </w:p>
        </w:tc>
      </w:tr>
      <w:tr w:rsidR="002C6CDE" w:rsidRPr="009977A3" w:rsidTr="003D7D4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rPr>
                <w:color w:val="000000"/>
              </w:rPr>
            </w:pPr>
            <w:r w:rsidRPr="009977A3">
              <w:rPr>
                <w:color w:val="000000"/>
              </w:rPr>
              <w:t>Обеспечение проведения в</w:t>
            </w:r>
            <w:r w:rsidRPr="009977A3">
              <w:rPr>
                <w:color w:val="000000"/>
              </w:rPr>
              <w:t>ы</w:t>
            </w:r>
            <w:r w:rsidRPr="009977A3">
              <w:rPr>
                <w:color w:val="000000"/>
              </w:rPr>
              <w:t>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25,00</w:t>
            </w:r>
          </w:p>
        </w:tc>
      </w:tr>
      <w:tr w:rsidR="002C6CDE" w:rsidRPr="009977A3" w:rsidTr="003D7D4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rPr>
                <w:color w:val="000000"/>
              </w:rPr>
            </w:pPr>
            <w:r w:rsidRPr="009977A3">
              <w:rPr>
                <w:color w:val="000000"/>
              </w:rPr>
              <w:t>Руко</w:t>
            </w:r>
            <w:r>
              <w:rPr>
                <w:color w:val="000000"/>
              </w:rPr>
              <w:t>водство и управление в сфере ус</w:t>
            </w:r>
            <w:r w:rsidRPr="009977A3">
              <w:rPr>
                <w:color w:val="000000"/>
              </w:rPr>
              <w:t>тановленных фун</w:t>
            </w:r>
            <w:r w:rsidRPr="009977A3">
              <w:rPr>
                <w:color w:val="000000"/>
              </w:rPr>
              <w:t>к</w:t>
            </w:r>
            <w:r w:rsidRPr="009977A3">
              <w:rPr>
                <w:color w:val="000000"/>
              </w:rPr>
              <w:t>ций органов государственной власти субъек</w:t>
            </w:r>
            <w:r>
              <w:rPr>
                <w:color w:val="000000"/>
              </w:rPr>
              <w:t>тов Россий</w:t>
            </w:r>
            <w:r w:rsidRPr="009977A3">
              <w:rPr>
                <w:color w:val="000000"/>
              </w:rPr>
              <w:t>ской Федерации и органов мес</w:t>
            </w:r>
            <w:r w:rsidRPr="009977A3">
              <w:rPr>
                <w:color w:val="000000"/>
              </w:rPr>
              <w:t>т</w:t>
            </w:r>
            <w:r w:rsidRPr="009977A3">
              <w:rPr>
                <w:color w:val="000000"/>
              </w:rPr>
              <w:t>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25,00</w:t>
            </w:r>
          </w:p>
        </w:tc>
      </w:tr>
      <w:tr w:rsidR="002C6CDE" w:rsidRPr="009977A3" w:rsidTr="003D7D4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rPr>
                <w:color w:val="000000"/>
              </w:rPr>
            </w:pPr>
            <w:r w:rsidRPr="009977A3">
              <w:rPr>
                <w:color w:val="000000"/>
              </w:rPr>
              <w:t>Расходы на проведение в</w:t>
            </w:r>
            <w:r w:rsidRPr="009977A3">
              <w:rPr>
                <w:color w:val="000000"/>
              </w:rPr>
              <w:t>ы</w:t>
            </w:r>
            <w:r w:rsidRPr="009977A3">
              <w:rPr>
                <w:color w:val="000000"/>
              </w:rPr>
              <w:t>бо</w:t>
            </w:r>
            <w:r>
              <w:rPr>
                <w:color w:val="000000"/>
              </w:rPr>
              <w:t>ров и ре</w:t>
            </w:r>
            <w:r w:rsidRPr="009977A3">
              <w:rPr>
                <w:color w:val="000000"/>
              </w:rPr>
              <w:t>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25,00</w:t>
            </w:r>
          </w:p>
        </w:tc>
      </w:tr>
      <w:tr w:rsidR="002C6CDE" w:rsidRPr="009977A3" w:rsidTr="003D7D4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rPr>
                <w:color w:val="000000"/>
              </w:rPr>
            </w:pPr>
            <w:r w:rsidRPr="009977A3">
              <w:rPr>
                <w:color w:val="000000"/>
              </w:rPr>
              <w:t>Проведение выборов в пре</w:t>
            </w:r>
            <w:r w:rsidRPr="009977A3">
              <w:rPr>
                <w:color w:val="000000"/>
              </w:rPr>
              <w:t>д</w:t>
            </w:r>
            <w:r w:rsidRPr="009977A3">
              <w:rPr>
                <w:color w:val="000000"/>
              </w:rPr>
              <w:t>ставительные органы мун</w:t>
            </w:r>
            <w:r w:rsidRPr="009977A3">
              <w:rPr>
                <w:color w:val="000000"/>
              </w:rPr>
              <w:t>и</w:t>
            </w:r>
            <w:r w:rsidRPr="009977A3">
              <w:rPr>
                <w:color w:val="000000"/>
              </w:rPr>
              <w:t>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01 3 00 10240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25,00</w:t>
            </w:r>
          </w:p>
        </w:tc>
      </w:tr>
      <w:tr w:rsidR="002C6CDE" w:rsidRPr="009977A3" w:rsidTr="003D7D4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rPr>
                <w:color w:val="000000"/>
              </w:rPr>
            </w:pPr>
            <w:r w:rsidRPr="009977A3">
              <w:rPr>
                <w:color w:val="000000"/>
              </w:rPr>
              <w:t>Закупка товаров, работ и у</w:t>
            </w:r>
            <w:r w:rsidRPr="009977A3">
              <w:rPr>
                <w:color w:val="000000"/>
              </w:rPr>
              <w:t>с</w:t>
            </w:r>
            <w:r w:rsidRPr="009977A3">
              <w:rPr>
                <w:color w:val="000000"/>
              </w:rPr>
              <w:t>луг для обеспечения госуда</w:t>
            </w:r>
            <w:r w:rsidRPr="009977A3">
              <w:rPr>
                <w:color w:val="000000"/>
              </w:rPr>
              <w:t>р</w:t>
            </w:r>
            <w:r w:rsidRPr="009977A3">
              <w:rPr>
                <w:color w:val="000000"/>
              </w:rPr>
              <w:t>ствен</w:t>
            </w:r>
            <w:r>
              <w:rPr>
                <w:color w:val="000000"/>
              </w:rPr>
              <w:t>ных (муни</w:t>
            </w:r>
            <w:r w:rsidRPr="009977A3">
              <w:rPr>
                <w:color w:val="000000"/>
              </w:rPr>
              <w:t>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01 3 00 10240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25,00</w:t>
            </w:r>
          </w:p>
        </w:tc>
      </w:tr>
      <w:tr w:rsidR="002C6CDE" w:rsidRPr="009977A3" w:rsidTr="003D7D4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rPr>
                <w:color w:val="000000"/>
              </w:rPr>
            </w:pPr>
            <w:r w:rsidRPr="009977A3">
              <w:rPr>
                <w:color w:val="000000"/>
              </w:rPr>
              <w:t>Другие общегосударстве</w:t>
            </w:r>
            <w:r w:rsidRPr="009977A3">
              <w:rPr>
                <w:color w:val="000000"/>
              </w:rPr>
              <w:t>н</w:t>
            </w:r>
            <w:r w:rsidRPr="009977A3">
              <w:rPr>
                <w:color w:val="000000"/>
              </w:rPr>
              <w:t>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0,62</w:t>
            </w:r>
          </w:p>
        </w:tc>
      </w:tr>
      <w:tr w:rsidR="002C6CDE" w:rsidRPr="009977A3" w:rsidTr="003D7D4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rPr>
                <w:color w:val="000000"/>
              </w:rPr>
            </w:pPr>
            <w:r w:rsidRPr="009977A3">
              <w:rPr>
                <w:color w:val="000000"/>
              </w:rPr>
              <w:t>Руководство и управление в сфере установленных фун</w:t>
            </w:r>
            <w:r w:rsidRPr="009977A3">
              <w:rPr>
                <w:color w:val="000000"/>
              </w:rPr>
              <w:t>к</w:t>
            </w:r>
            <w:r w:rsidRPr="009977A3">
              <w:rPr>
                <w:color w:val="000000"/>
              </w:rPr>
              <w:t>ций органов государственной власти субъектов Российской Федерации и органов мес</w:t>
            </w:r>
            <w:r w:rsidRPr="009977A3">
              <w:rPr>
                <w:color w:val="000000"/>
              </w:rPr>
              <w:t>т</w:t>
            </w:r>
            <w:r w:rsidRPr="009977A3">
              <w:rPr>
                <w:color w:val="000000"/>
              </w:rPr>
              <w:t>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0,62</w:t>
            </w:r>
          </w:p>
        </w:tc>
      </w:tr>
      <w:tr w:rsidR="002C6CDE" w:rsidRPr="009977A3" w:rsidTr="003D7D4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rPr>
                <w:color w:val="000000"/>
              </w:rPr>
            </w:pPr>
            <w:r w:rsidRPr="009977A3">
              <w:rPr>
                <w:color w:val="000000"/>
              </w:rPr>
              <w:t>Руководство и управление в сфере установленных фун</w:t>
            </w:r>
            <w:r w:rsidRPr="009977A3">
              <w:rPr>
                <w:color w:val="000000"/>
              </w:rPr>
              <w:t>к</w:t>
            </w:r>
            <w:r w:rsidRPr="009977A3">
              <w:rPr>
                <w:color w:val="000000"/>
              </w:rPr>
              <w:t>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0,62</w:t>
            </w:r>
          </w:p>
        </w:tc>
      </w:tr>
      <w:tr w:rsidR="002C6CDE" w:rsidRPr="009977A3" w:rsidTr="003D7D4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rPr>
                <w:color w:val="000000"/>
              </w:rPr>
            </w:pPr>
            <w:r w:rsidRPr="009977A3">
              <w:rPr>
                <w:color w:val="000000"/>
              </w:rPr>
              <w:t>Функционирование админ</w:t>
            </w:r>
            <w:r w:rsidRPr="009977A3">
              <w:rPr>
                <w:color w:val="000000"/>
              </w:rPr>
              <w:t>и</w:t>
            </w:r>
            <w:r w:rsidRPr="009977A3">
              <w:rPr>
                <w:color w:val="000000"/>
              </w:rPr>
              <w:t>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01 4 00 70060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0,62</w:t>
            </w:r>
          </w:p>
        </w:tc>
      </w:tr>
      <w:tr w:rsidR="002C6CDE" w:rsidRPr="009977A3" w:rsidTr="003D7D4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rPr>
                <w:color w:val="000000"/>
              </w:rPr>
            </w:pPr>
            <w:r w:rsidRPr="009977A3">
              <w:rPr>
                <w:color w:val="000000"/>
              </w:rPr>
              <w:t>Закупка товаров, работ и у</w:t>
            </w:r>
            <w:r w:rsidRPr="009977A3">
              <w:rPr>
                <w:color w:val="000000"/>
              </w:rPr>
              <w:t>с</w:t>
            </w:r>
            <w:r w:rsidRPr="009977A3">
              <w:rPr>
                <w:color w:val="000000"/>
              </w:rPr>
              <w:t>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01 4 00 70060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0,62</w:t>
            </w:r>
          </w:p>
        </w:tc>
      </w:tr>
      <w:tr w:rsidR="002C6CDE" w:rsidRPr="009977A3" w:rsidTr="003D7D4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rPr>
                <w:color w:val="000000"/>
              </w:rPr>
            </w:pPr>
            <w:r w:rsidRPr="009977A3">
              <w:rPr>
                <w:color w:val="000000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101,78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101,78</w:t>
            </w:r>
          </w:p>
        </w:tc>
      </w:tr>
      <w:tr w:rsidR="002C6CDE" w:rsidRPr="009977A3" w:rsidTr="003D7D4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rPr>
                <w:color w:val="000000"/>
              </w:rPr>
            </w:pPr>
            <w:r w:rsidRPr="009977A3">
              <w:rPr>
                <w:color w:val="000000"/>
              </w:rPr>
              <w:t>Мобилизационная и внево</w:t>
            </w:r>
            <w:r w:rsidRPr="009977A3">
              <w:rPr>
                <w:color w:val="000000"/>
              </w:rPr>
              <w:t>й</w:t>
            </w:r>
            <w:r w:rsidRPr="009977A3">
              <w:rPr>
                <w:color w:val="000000"/>
              </w:rPr>
              <w:t>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101,78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101,78</w:t>
            </w:r>
          </w:p>
        </w:tc>
      </w:tr>
      <w:tr w:rsidR="002C6CDE" w:rsidRPr="009977A3" w:rsidTr="003D7D4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rPr>
                <w:color w:val="000000"/>
              </w:rPr>
            </w:pPr>
            <w:r w:rsidRPr="009977A3">
              <w:rPr>
                <w:color w:val="000000"/>
              </w:rPr>
              <w:t>Руководство и управление в сфере установленных фун</w:t>
            </w:r>
            <w:r w:rsidRPr="009977A3">
              <w:rPr>
                <w:color w:val="000000"/>
              </w:rPr>
              <w:t>к</w:t>
            </w:r>
            <w:r w:rsidRPr="009977A3">
              <w:rPr>
                <w:color w:val="000000"/>
              </w:rPr>
              <w:t>ций органов государственной власти субъектов Российской Федерации и органов мес</w:t>
            </w:r>
            <w:r w:rsidRPr="009977A3">
              <w:rPr>
                <w:color w:val="000000"/>
              </w:rPr>
              <w:t>т</w:t>
            </w:r>
            <w:r w:rsidRPr="009977A3">
              <w:rPr>
                <w:color w:val="000000"/>
              </w:rPr>
              <w:t>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101,78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101,78</w:t>
            </w:r>
          </w:p>
        </w:tc>
      </w:tr>
      <w:tr w:rsidR="002C6CDE" w:rsidRPr="009977A3" w:rsidTr="003D7D4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rPr>
                <w:color w:val="000000"/>
              </w:rPr>
            </w:pPr>
            <w:r w:rsidRPr="009977A3">
              <w:rPr>
                <w:color w:val="000000"/>
              </w:rPr>
              <w:t>Руководство и управление в сфере установленных фун</w:t>
            </w:r>
            <w:r w:rsidRPr="009977A3">
              <w:rPr>
                <w:color w:val="000000"/>
              </w:rPr>
              <w:t>к</w:t>
            </w:r>
            <w:r w:rsidRPr="009977A3">
              <w:rPr>
                <w:color w:val="000000"/>
              </w:rPr>
              <w:t>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101,78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101,78</w:t>
            </w:r>
          </w:p>
        </w:tc>
      </w:tr>
      <w:tr w:rsidR="002C6CDE" w:rsidRPr="009977A3" w:rsidTr="003D7D4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rPr>
                <w:color w:val="000000"/>
              </w:rPr>
            </w:pPr>
            <w:r w:rsidRPr="009977A3">
              <w:rPr>
                <w:color w:val="000000"/>
              </w:rPr>
              <w:t>Осуществление первичного воинского учета на террит</w:t>
            </w:r>
            <w:r w:rsidRPr="009977A3">
              <w:rPr>
                <w:color w:val="000000"/>
              </w:rPr>
              <w:t>о</w:t>
            </w:r>
            <w:r w:rsidRPr="009977A3">
              <w:rPr>
                <w:color w:val="000000"/>
              </w:rPr>
              <w:t>риях, где отсутствуют вое</w:t>
            </w:r>
            <w:r w:rsidRPr="009977A3">
              <w:rPr>
                <w:color w:val="000000"/>
              </w:rPr>
              <w:t>н</w:t>
            </w:r>
            <w:r w:rsidRPr="009977A3">
              <w:rPr>
                <w:color w:val="000000"/>
              </w:rPr>
              <w:t>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101,78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101,78</w:t>
            </w:r>
          </w:p>
        </w:tc>
      </w:tr>
      <w:tr w:rsidR="002C6CDE" w:rsidRPr="009977A3" w:rsidTr="003D7D4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rPr>
                <w:color w:val="000000"/>
              </w:rPr>
            </w:pPr>
            <w:r w:rsidRPr="009977A3">
              <w:rPr>
                <w:color w:val="000000"/>
              </w:rPr>
              <w:t>Расходы на выплаты перс</w:t>
            </w:r>
            <w:r w:rsidRPr="009977A3">
              <w:rPr>
                <w:color w:val="000000"/>
              </w:rPr>
              <w:t>о</w:t>
            </w:r>
            <w:r w:rsidRPr="009977A3">
              <w:rPr>
                <w:color w:val="000000"/>
              </w:rPr>
              <w:t>налу в целях обеспечения выполнения функций гос</w:t>
            </w:r>
            <w:r w:rsidRPr="009977A3">
              <w:rPr>
                <w:color w:val="000000"/>
              </w:rPr>
              <w:t>у</w:t>
            </w:r>
            <w:r w:rsidRPr="009977A3">
              <w:rPr>
                <w:color w:val="000000"/>
              </w:rPr>
              <w:t>дарственными (муниципал</w:t>
            </w:r>
            <w:r w:rsidRPr="009977A3">
              <w:rPr>
                <w:color w:val="000000"/>
              </w:rPr>
              <w:t>ь</w:t>
            </w:r>
            <w:r w:rsidRPr="009977A3">
              <w:rPr>
                <w:color w:val="000000"/>
              </w:rPr>
              <w:t>ными) органами, казенными учреждениями, органами управления государственн</w:t>
            </w:r>
            <w:r w:rsidRPr="009977A3">
              <w:rPr>
                <w:color w:val="000000"/>
              </w:rPr>
              <w:t>ы</w:t>
            </w:r>
            <w:r w:rsidRPr="009977A3">
              <w:rPr>
                <w:color w:val="000000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94,29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94,29</w:t>
            </w:r>
          </w:p>
        </w:tc>
      </w:tr>
      <w:tr w:rsidR="002C6CDE" w:rsidRPr="009977A3" w:rsidTr="003D7D4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rPr>
                <w:color w:val="000000"/>
              </w:rPr>
            </w:pPr>
            <w:r w:rsidRPr="009977A3">
              <w:rPr>
                <w:color w:val="000000"/>
              </w:rPr>
              <w:t>Закупка товаров, работ и у</w:t>
            </w:r>
            <w:r w:rsidRPr="009977A3">
              <w:rPr>
                <w:color w:val="000000"/>
              </w:rPr>
              <w:t>с</w:t>
            </w:r>
            <w:r w:rsidRPr="009977A3">
              <w:rPr>
                <w:color w:val="000000"/>
              </w:rPr>
              <w:t>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7,49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7,49</w:t>
            </w:r>
          </w:p>
        </w:tc>
      </w:tr>
      <w:tr w:rsidR="002C6CDE" w:rsidRPr="009977A3" w:rsidTr="003D7D4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rPr>
                <w:color w:val="000000"/>
              </w:rPr>
            </w:pPr>
            <w:r w:rsidRPr="009977A3">
              <w:rPr>
                <w:color w:val="00000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250,20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249,81</w:t>
            </w:r>
          </w:p>
        </w:tc>
      </w:tr>
      <w:tr w:rsidR="002C6CDE" w:rsidRPr="009977A3" w:rsidTr="003D7D4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rPr>
                <w:color w:val="000000"/>
              </w:rPr>
            </w:pPr>
            <w:r w:rsidRPr="009977A3">
              <w:rPr>
                <w:color w:val="000000"/>
              </w:rPr>
              <w:t>Дорожное хозяйство (доро</w:t>
            </w:r>
            <w:r w:rsidRPr="009977A3">
              <w:rPr>
                <w:color w:val="000000"/>
              </w:rPr>
              <w:t>ж</w:t>
            </w:r>
            <w:r w:rsidRPr="009977A3">
              <w:rPr>
                <w:color w:val="000000"/>
              </w:rPr>
              <w:t>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81,61</w:t>
            </w:r>
          </w:p>
        </w:tc>
      </w:tr>
      <w:tr w:rsidR="002C6CDE" w:rsidRPr="009977A3" w:rsidTr="003D7D4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rPr>
                <w:color w:val="000000"/>
              </w:rPr>
            </w:pPr>
            <w:r w:rsidRPr="009977A3">
              <w:rPr>
                <w:color w:val="000000"/>
              </w:rPr>
              <w:t>Иные вопросы в области н</w:t>
            </w:r>
            <w:r w:rsidRPr="009977A3">
              <w:rPr>
                <w:color w:val="000000"/>
              </w:rPr>
              <w:t>а</w:t>
            </w:r>
            <w:r w:rsidRPr="009977A3">
              <w:rPr>
                <w:color w:val="000000"/>
              </w:rPr>
              <w:t>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81,61</w:t>
            </w:r>
          </w:p>
        </w:tc>
      </w:tr>
      <w:tr w:rsidR="002C6CDE" w:rsidRPr="009977A3" w:rsidTr="003D7D4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rPr>
                <w:color w:val="000000"/>
              </w:rPr>
            </w:pPr>
            <w:r w:rsidRPr="009977A3">
              <w:rPr>
                <w:color w:val="000000"/>
              </w:rPr>
              <w:t>Мероприятия в сфере тран</w:t>
            </w:r>
            <w:r w:rsidRPr="009977A3">
              <w:rPr>
                <w:color w:val="000000"/>
              </w:rPr>
              <w:t>с</w:t>
            </w:r>
            <w:r w:rsidRPr="009977A3">
              <w:rPr>
                <w:color w:val="000000"/>
              </w:rPr>
              <w:t>порта и дорожного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91 2 00 00000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81,61</w:t>
            </w:r>
          </w:p>
        </w:tc>
      </w:tr>
      <w:tr w:rsidR="002C6CDE" w:rsidRPr="009977A3" w:rsidTr="003D7D4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rPr>
                <w:color w:val="000000"/>
              </w:rPr>
            </w:pPr>
            <w:r w:rsidRPr="009977A3">
              <w:rPr>
                <w:color w:val="000000"/>
              </w:rPr>
              <w:t>Содержание, ремонт, реко</w:t>
            </w:r>
            <w:r w:rsidRPr="009977A3">
              <w:rPr>
                <w:color w:val="000000"/>
              </w:rPr>
              <w:t>н</w:t>
            </w:r>
            <w:r w:rsidRPr="009977A3">
              <w:rPr>
                <w:color w:val="000000"/>
              </w:rPr>
              <w:t>струкция и строительство автодорог, являющ. муниц</w:t>
            </w:r>
            <w:r w:rsidRPr="009977A3">
              <w:rPr>
                <w:color w:val="000000"/>
              </w:rPr>
              <w:t>и</w:t>
            </w:r>
            <w:r w:rsidRPr="009977A3">
              <w:rPr>
                <w:color w:val="000000"/>
              </w:rPr>
              <w:t>пальной собственностью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91 2 00 67270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81,61</w:t>
            </w:r>
          </w:p>
        </w:tc>
      </w:tr>
      <w:tr w:rsidR="002C6CDE" w:rsidRPr="009977A3" w:rsidTr="003D7D4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rPr>
                <w:color w:val="000000"/>
              </w:rPr>
            </w:pPr>
            <w:r w:rsidRPr="009977A3">
              <w:rPr>
                <w:color w:val="000000"/>
              </w:rPr>
              <w:t>Закупка товаров, работ и у</w:t>
            </w:r>
            <w:r w:rsidRPr="009977A3">
              <w:rPr>
                <w:color w:val="000000"/>
              </w:rPr>
              <w:t>с</w:t>
            </w:r>
            <w:r w:rsidRPr="009977A3">
              <w:rPr>
                <w:color w:val="000000"/>
              </w:rPr>
              <w:t>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91 2 00 67270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81,61</w:t>
            </w:r>
          </w:p>
        </w:tc>
      </w:tr>
      <w:tr w:rsidR="002C6CDE" w:rsidRPr="009977A3" w:rsidTr="003D7D4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rPr>
                <w:color w:val="000000"/>
              </w:rPr>
            </w:pPr>
            <w:r w:rsidRPr="009977A3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168,20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168,20</w:t>
            </w:r>
          </w:p>
        </w:tc>
      </w:tr>
      <w:tr w:rsidR="002C6CDE" w:rsidRPr="009977A3" w:rsidTr="003D7D4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rPr>
                <w:color w:val="000000"/>
              </w:rPr>
            </w:pPr>
            <w:r w:rsidRPr="009977A3">
              <w:rPr>
                <w:color w:val="000000"/>
              </w:rPr>
              <w:t>Иные вопросы в области н</w:t>
            </w:r>
            <w:r w:rsidRPr="009977A3">
              <w:rPr>
                <w:color w:val="000000"/>
              </w:rPr>
              <w:t>а</w:t>
            </w:r>
            <w:r w:rsidRPr="009977A3">
              <w:rPr>
                <w:color w:val="000000"/>
              </w:rPr>
              <w:t>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168,20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168,20</w:t>
            </w:r>
          </w:p>
        </w:tc>
      </w:tr>
      <w:tr w:rsidR="002C6CDE" w:rsidRPr="009977A3" w:rsidTr="003D7D4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rPr>
                <w:color w:val="000000"/>
              </w:rPr>
            </w:pPr>
            <w:r w:rsidRPr="009977A3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91 0 00 68040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168,20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168,20</w:t>
            </w:r>
          </w:p>
        </w:tc>
      </w:tr>
      <w:tr w:rsidR="002C6CDE" w:rsidRPr="009977A3" w:rsidTr="003D7D4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rPr>
                <w:color w:val="000000"/>
              </w:rPr>
            </w:pPr>
            <w:r w:rsidRPr="009977A3">
              <w:rPr>
                <w:color w:val="000000"/>
              </w:rPr>
              <w:t>Закупка товаров, работ и у</w:t>
            </w:r>
            <w:r w:rsidRPr="009977A3">
              <w:rPr>
                <w:color w:val="000000"/>
              </w:rPr>
              <w:t>с</w:t>
            </w:r>
            <w:r w:rsidRPr="009977A3">
              <w:rPr>
                <w:color w:val="000000"/>
              </w:rPr>
              <w:t>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91 0 00 68040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168,20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168,20</w:t>
            </w:r>
          </w:p>
        </w:tc>
      </w:tr>
      <w:tr w:rsidR="002C6CDE" w:rsidRPr="009977A3" w:rsidTr="003D7D4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rPr>
                <w:color w:val="000000"/>
              </w:rPr>
            </w:pPr>
            <w:r w:rsidRPr="009977A3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36,80</w:t>
            </w:r>
          </w:p>
        </w:tc>
      </w:tr>
      <w:tr w:rsidR="002C6CDE" w:rsidRPr="009977A3" w:rsidTr="003D7D4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rPr>
                <w:color w:val="000000"/>
              </w:rPr>
            </w:pPr>
            <w:r w:rsidRPr="009977A3">
              <w:rPr>
                <w:color w:val="00000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36,80</w:t>
            </w:r>
          </w:p>
        </w:tc>
      </w:tr>
      <w:tr w:rsidR="002C6CDE" w:rsidRPr="009977A3" w:rsidTr="003D7D4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rPr>
                <w:color w:val="000000"/>
              </w:rPr>
            </w:pPr>
            <w:r w:rsidRPr="009977A3">
              <w:rPr>
                <w:color w:val="000000"/>
              </w:rPr>
              <w:t>Иные вопросы в области ж</w:t>
            </w:r>
            <w:r w:rsidRPr="009977A3">
              <w:rPr>
                <w:color w:val="000000"/>
              </w:rPr>
              <w:t>и</w:t>
            </w:r>
            <w:r w:rsidRPr="009977A3">
              <w:rPr>
                <w:color w:val="000000"/>
              </w:rPr>
              <w:t>лищно-коммунального х</w:t>
            </w:r>
            <w:r w:rsidRPr="009977A3">
              <w:rPr>
                <w:color w:val="000000"/>
              </w:rPr>
              <w:t>о</w:t>
            </w:r>
            <w:r w:rsidRPr="009977A3">
              <w:rPr>
                <w:color w:val="000000"/>
              </w:rPr>
              <w:t>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92 0 00 00000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36,80</w:t>
            </w:r>
          </w:p>
        </w:tc>
      </w:tr>
      <w:tr w:rsidR="002C6CDE" w:rsidRPr="009977A3" w:rsidTr="003D7D4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rPr>
                <w:color w:val="000000"/>
              </w:rPr>
            </w:pPr>
            <w:r w:rsidRPr="009977A3">
              <w:rPr>
                <w:color w:val="000000"/>
              </w:rPr>
              <w:t>Иные расходы в области ж</w:t>
            </w:r>
            <w:r w:rsidRPr="009977A3">
              <w:rPr>
                <w:color w:val="000000"/>
              </w:rPr>
              <w:t>и</w:t>
            </w:r>
            <w:r w:rsidRPr="009977A3">
              <w:rPr>
                <w:color w:val="000000"/>
              </w:rPr>
              <w:t>лищно-коммунального х</w:t>
            </w:r>
            <w:r w:rsidRPr="009977A3">
              <w:rPr>
                <w:color w:val="000000"/>
              </w:rPr>
              <w:t>о</w:t>
            </w:r>
            <w:r w:rsidRPr="009977A3">
              <w:rPr>
                <w:color w:val="000000"/>
              </w:rPr>
              <w:t>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92 9 00 00000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36,80</w:t>
            </w:r>
          </w:p>
        </w:tc>
      </w:tr>
      <w:tr w:rsidR="002C6CDE" w:rsidRPr="009977A3" w:rsidTr="003D7D4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rPr>
                <w:color w:val="000000"/>
              </w:rPr>
            </w:pPr>
            <w:r w:rsidRPr="009977A3">
              <w:rPr>
                <w:color w:val="000000"/>
              </w:rPr>
              <w:t>Прочие мероприятия по бл</w:t>
            </w:r>
            <w:r w:rsidRPr="009977A3">
              <w:rPr>
                <w:color w:val="000000"/>
              </w:rPr>
              <w:t>а</w:t>
            </w:r>
            <w:r w:rsidRPr="009977A3">
              <w:rPr>
                <w:color w:val="000000"/>
              </w:rPr>
              <w:t>гоустройству городских о</w:t>
            </w:r>
            <w:r w:rsidRPr="009977A3">
              <w:rPr>
                <w:color w:val="000000"/>
              </w:rPr>
              <w:t>к</w:t>
            </w:r>
            <w:r w:rsidRPr="009977A3">
              <w:rPr>
                <w:color w:val="000000"/>
              </w:rPr>
              <w:t>ругов и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32,50</w:t>
            </w:r>
          </w:p>
        </w:tc>
      </w:tr>
      <w:tr w:rsidR="002C6CDE" w:rsidRPr="009977A3" w:rsidTr="003D7D4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rPr>
                <w:color w:val="000000"/>
              </w:rPr>
            </w:pPr>
            <w:r w:rsidRPr="009977A3">
              <w:rPr>
                <w:color w:val="000000"/>
              </w:rPr>
              <w:t>Закупка товаров, работ и у</w:t>
            </w:r>
            <w:r w:rsidRPr="009977A3">
              <w:rPr>
                <w:color w:val="000000"/>
              </w:rPr>
              <w:t>с</w:t>
            </w:r>
            <w:r w:rsidRPr="009977A3">
              <w:rPr>
                <w:color w:val="000000"/>
              </w:rPr>
              <w:t>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32,50</w:t>
            </w:r>
          </w:p>
        </w:tc>
      </w:tr>
      <w:tr w:rsidR="002C6CDE" w:rsidRPr="009977A3" w:rsidTr="003D7D4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rPr>
                <w:color w:val="000000"/>
              </w:rPr>
            </w:pPr>
            <w:r w:rsidRPr="009977A3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92 9 00 S1200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4,30</w:t>
            </w:r>
          </w:p>
        </w:tc>
      </w:tr>
      <w:tr w:rsidR="002C6CDE" w:rsidRPr="009977A3" w:rsidTr="003D7D4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rPr>
                <w:color w:val="000000"/>
              </w:rPr>
            </w:pPr>
            <w:r w:rsidRPr="009977A3">
              <w:rPr>
                <w:color w:val="000000"/>
              </w:rPr>
              <w:t>Закупка товаров, работ и у</w:t>
            </w:r>
            <w:r w:rsidRPr="009977A3">
              <w:rPr>
                <w:color w:val="000000"/>
              </w:rPr>
              <w:t>с</w:t>
            </w:r>
            <w:r w:rsidRPr="009977A3">
              <w:rPr>
                <w:color w:val="000000"/>
              </w:rPr>
              <w:t>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92 9 00 S1200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4,30</w:t>
            </w:r>
          </w:p>
        </w:tc>
      </w:tr>
      <w:tr w:rsidR="002C6CDE" w:rsidRPr="009977A3" w:rsidTr="003D7D4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rPr>
                <w:color w:val="000000"/>
              </w:rPr>
            </w:pPr>
            <w:r w:rsidRPr="009977A3">
              <w:rPr>
                <w:color w:val="00000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173,30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173,30</w:t>
            </w:r>
          </w:p>
        </w:tc>
      </w:tr>
      <w:tr w:rsidR="002C6CDE" w:rsidRPr="009977A3" w:rsidTr="003D7D4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rPr>
                <w:color w:val="000000"/>
              </w:rPr>
            </w:pPr>
            <w:r w:rsidRPr="009977A3">
              <w:rPr>
                <w:color w:val="00000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173,30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173,30</w:t>
            </w:r>
          </w:p>
        </w:tc>
      </w:tr>
      <w:tr w:rsidR="002C6CDE" w:rsidRPr="009977A3" w:rsidTr="003D7D4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rPr>
                <w:color w:val="000000"/>
              </w:rPr>
            </w:pPr>
            <w:r w:rsidRPr="009977A3">
              <w:rPr>
                <w:color w:val="000000"/>
              </w:rPr>
              <w:t>Расходы на обеспечение де</w:t>
            </w:r>
            <w:r w:rsidRPr="009977A3">
              <w:rPr>
                <w:color w:val="000000"/>
              </w:rPr>
              <w:t>я</w:t>
            </w:r>
            <w:r w:rsidRPr="009977A3">
              <w:rPr>
                <w:color w:val="000000"/>
              </w:rPr>
              <w:t>тельности (оказание услуг) подведомственных учрежд</w:t>
            </w:r>
            <w:r w:rsidRPr="009977A3">
              <w:rPr>
                <w:color w:val="000000"/>
              </w:rPr>
              <w:t>е</w:t>
            </w:r>
            <w:r w:rsidRPr="009977A3">
              <w:rPr>
                <w:color w:val="000000"/>
              </w:rPr>
              <w:t>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173,30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173,30</w:t>
            </w:r>
          </w:p>
        </w:tc>
      </w:tr>
      <w:tr w:rsidR="002C6CDE" w:rsidRPr="009977A3" w:rsidTr="003D7D4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rPr>
                <w:color w:val="000000"/>
              </w:rPr>
            </w:pPr>
            <w:r w:rsidRPr="009977A3">
              <w:rPr>
                <w:color w:val="000000"/>
              </w:rPr>
              <w:t>Расходы на обеспечение де</w:t>
            </w:r>
            <w:r w:rsidRPr="009977A3">
              <w:rPr>
                <w:color w:val="000000"/>
              </w:rPr>
              <w:t>я</w:t>
            </w:r>
            <w:r w:rsidRPr="009977A3">
              <w:rPr>
                <w:color w:val="000000"/>
              </w:rPr>
              <w:t>тельности (оказание услуг) подведомственных учрежд</w:t>
            </w:r>
            <w:r w:rsidRPr="009977A3">
              <w:rPr>
                <w:color w:val="000000"/>
              </w:rPr>
              <w:t>е</w:t>
            </w:r>
            <w:r w:rsidRPr="009977A3">
              <w:rPr>
                <w:color w:val="000000"/>
              </w:rPr>
              <w:t>ний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173,30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173,30</w:t>
            </w:r>
          </w:p>
        </w:tc>
      </w:tr>
      <w:tr w:rsidR="002C6CDE" w:rsidRPr="009977A3" w:rsidTr="003D7D4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rPr>
                <w:color w:val="000000"/>
              </w:rPr>
            </w:pPr>
            <w:r w:rsidRPr="009977A3">
              <w:rPr>
                <w:color w:val="000000"/>
              </w:rPr>
              <w:t>Учреждения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173,30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173,30</w:t>
            </w:r>
          </w:p>
        </w:tc>
      </w:tr>
      <w:tr w:rsidR="002C6CDE" w:rsidRPr="009977A3" w:rsidTr="003D7D4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rPr>
                <w:color w:val="000000"/>
              </w:rPr>
            </w:pPr>
            <w:r w:rsidRPr="009977A3">
              <w:rPr>
                <w:color w:val="000000"/>
              </w:rPr>
              <w:t>Закупка товаров, работ и у</w:t>
            </w:r>
            <w:r w:rsidRPr="009977A3">
              <w:rPr>
                <w:color w:val="000000"/>
              </w:rPr>
              <w:t>с</w:t>
            </w:r>
            <w:r w:rsidRPr="009977A3">
              <w:rPr>
                <w:color w:val="000000"/>
              </w:rPr>
              <w:t>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133,50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133,50</w:t>
            </w:r>
          </w:p>
        </w:tc>
      </w:tr>
      <w:tr w:rsidR="002C6CDE" w:rsidRPr="009977A3" w:rsidTr="003D7D4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rPr>
                <w:color w:val="000000"/>
              </w:rPr>
            </w:pPr>
            <w:r w:rsidRPr="009977A3">
              <w:rPr>
                <w:color w:val="000000"/>
              </w:rPr>
              <w:t>Субсидии бюджетным учр</w:t>
            </w:r>
            <w:r w:rsidRPr="009977A3">
              <w:rPr>
                <w:color w:val="000000"/>
              </w:rPr>
              <w:t>е</w:t>
            </w:r>
            <w:r w:rsidRPr="009977A3">
              <w:rPr>
                <w:color w:val="000000"/>
              </w:rPr>
              <w:t>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39,80</w:t>
            </w:r>
          </w:p>
        </w:tc>
      </w:tr>
      <w:tr w:rsidR="002C6CDE" w:rsidRPr="009977A3" w:rsidTr="003D7D4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rPr>
                <w:color w:val="000000"/>
              </w:rPr>
            </w:pPr>
            <w:r w:rsidRPr="009977A3">
              <w:rPr>
                <w:color w:val="00000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91,20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91,20</w:t>
            </w:r>
          </w:p>
        </w:tc>
      </w:tr>
      <w:tr w:rsidR="002C6CDE" w:rsidRPr="009977A3" w:rsidTr="003D7D4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rPr>
                <w:color w:val="000000"/>
              </w:rPr>
            </w:pPr>
            <w:r w:rsidRPr="009977A3">
              <w:rPr>
                <w:color w:val="000000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91,20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91,20</w:t>
            </w:r>
          </w:p>
        </w:tc>
      </w:tr>
      <w:tr w:rsidR="002C6CDE" w:rsidRPr="009977A3" w:rsidTr="003D7D4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rPr>
                <w:color w:val="000000"/>
              </w:rPr>
            </w:pPr>
            <w:r w:rsidRPr="009977A3">
              <w:rPr>
                <w:color w:val="000000"/>
              </w:rPr>
              <w:t>Иные вопросы в отраслях с</w:t>
            </w:r>
            <w:r w:rsidRPr="009977A3">
              <w:rPr>
                <w:color w:val="000000"/>
              </w:rPr>
              <w:t>о</w:t>
            </w:r>
            <w:r w:rsidRPr="009977A3">
              <w:rPr>
                <w:color w:val="000000"/>
              </w:rPr>
              <w:t>циальной сферы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91,20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91,20</w:t>
            </w:r>
          </w:p>
        </w:tc>
      </w:tr>
      <w:tr w:rsidR="002C6CDE" w:rsidRPr="009977A3" w:rsidTr="003D7D4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rPr>
                <w:color w:val="000000"/>
              </w:rPr>
            </w:pPr>
            <w:r w:rsidRPr="009977A3">
              <w:rPr>
                <w:color w:val="000000"/>
              </w:rPr>
              <w:t>Иные вопросы в сфере здр</w:t>
            </w:r>
            <w:r w:rsidRPr="009977A3">
              <w:rPr>
                <w:color w:val="000000"/>
              </w:rPr>
              <w:t>а</w:t>
            </w:r>
            <w:r w:rsidRPr="009977A3">
              <w:rPr>
                <w:color w:val="000000"/>
              </w:rPr>
              <w:t>воохранения,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90 3 00 00000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91,20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91,20</w:t>
            </w:r>
          </w:p>
        </w:tc>
      </w:tr>
      <w:tr w:rsidR="002C6CDE" w:rsidRPr="009977A3" w:rsidTr="003D7D4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rPr>
                <w:color w:val="000000"/>
              </w:rPr>
            </w:pPr>
            <w:r w:rsidRPr="009977A3">
              <w:rPr>
                <w:color w:val="000000"/>
              </w:rPr>
              <w:t>Мероприятия в области здр</w:t>
            </w:r>
            <w:r w:rsidRPr="009977A3">
              <w:rPr>
                <w:color w:val="000000"/>
              </w:rPr>
              <w:t>а</w:t>
            </w:r>
            <w:r w:rsidRPr="009977A3">
              <w:rPr>
                <w:color w:val="000000"/>
              </w:rPr>
              <w:t>воохранения, спорта и физ</w:t>
            </w:r>
            <w:r w:rsidRPr="009977A3">
              <w:rPr>
                <w:color w:val="000000"/>
              </w:rPr>
              <w:t>и</w:t>
            </w:r>
            <w:r w:rsidRPr="009977A3">
              <w:rPr>
                <w:color w:val="000000"/>
              </w:rPr>
              <w:t>ческой культуры, туризма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90 3 00 16670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91,20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91,20</w:t>
            </w:r>
          </w:p>
        </w:tc>
      </w:tr>
      <w:tr w:rsidR="002C6CDE" w:rsidRPr="009977A3" w:rsidTr="003D7D4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rPr>
                <w:color w:val="000000"/>
              </w:rPr>
            </w:pPr>
            <w:r w:rsidRPr="009977A3">
              <w:rPr>
                <w:color w:val="000000"/>
              </w:rPr>
              <w:t>Закупка товаров, работ и у</w:t>
            </w:r>
            <w:r w:rsidRPr="009977A3">
              <w:rPr>
                <w:color w:val="000000"/>
              </w:rPr>
              <w:t>с</w:t>
            </w:r>
            <w:r w:rsidRPr="009977A3">
              <w:rPr>
                <w:color w:val="000000"/>
              </w:rPr>
              <w:t>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90 3 00 16670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91,20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9977A3" w:rsidRDefault="002C6CDE" w:rsidP="009977A3">
            <w:pPr>
              <w:jc w:val="center"/>
              <w:rPr>
                <w:color w:val="000000"/>
              </w:rPr>
            </w:pPr>
            <w:r w:rsidRPr="009977A3">
              <w:rPr>
                <w:color w:val="000000"/>
              </w:rPr>
              <w:t>91,20</w:t>
            </w:r>
          </w:p>
        </w:tc>
      </w:tr>
    </w:tbl>
    <w:p w:rsidR="002C6CDE" w:rsidRDefault="002C6CDE">
      <w:pPr>
        <w:rPr>
          <w:sz w:val="28"/>
          <w:szCs w:val="28"/>
        </w:rPr>
      </w:pPr>
    </w:p>
    <w:p w:rsidR="002C6CDE" w:rsidRDefault="002C6CDE">
      <w:pPr>
        <w:rPr>
          <w:sz w:val="28"/>
          <w:szCs w:val="28"/>
        </w:rPr>
      </w:pPr>
    </w:p>
    <w:p w:rsidR="002C6CDE" w:rsidRDefault="002C6CDE">
      <w:pPr>
        <w:rPr>
          <w:sz w:val="28"/>
          <w:szCs w:val="28"/>
        </w:rPr>
      </w:pPr>
    </w:p>
    <w:p w:rsidR="002C6CDE" w:rsidRDefault="002C6CDE">
      <w:pPr>
        <w:rPr>
          <w:sz w:val="28"/>
          <w:szCs w:val="28"/>
        </w:rPr>
      </w:pPr>
    </w:p>
    <w:p w:rsidR="002C6CDE" w:rsidRDefault="002C6CDE" w:rsidP="00B875B8">
      <w:pPr>
        <w:jc w:val="both"/>
        <w:rPr>
          <w:sz w:val="28"/>
          <w:szCs w:val="28"/>
        </w:rPr>
      </w:pPr>
    </w:p>
    <w:p w:rsidR="002C6CDE" w:rsidRDefault="002C6CDE">
      <w:pPr>
        <w:rPr>
          <w:sz w:val="28"/>
          <w:szCs w:val="28"/>
        </w:rPr>
      </w:pPr>
    </w:p>
    <w:p w:rsidR="002C6CDE" w:rsidRDefault="002C6CDE" w:rsidP="00311C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2C6CDE" w:rsidRDefault="002C6CDE" w:rsidP="00311C4A">
      <w:pPr>
        <w:jc w:val="center"/>
        <w:rPr>
          <w:sz w:val="28"/>
          <w:szCs w:val="28"/>
        </w:rPr>
      </w:pPr>
    </w:p>
    <w:p w:rsidR="002C6CDE" w:rsidRDefault="002C6CDE" w:rsidP="00311C4A">
      <w:pPr>
        <w:jc w:val="center"/>
        <w:rPr>
          <w:sz w:val="28"/>
          <w:szCs w:val="28"/>
        </w:rPr>
      </w:pPr>
    </w:p>
    <w:p w:rsidR="002C6CDE" w:rsidRDefault="002C6CDE" w:rsidP="00311C4A">
      <w:pPr>
        <w:jc w:val="center"/>
        <w:rPr>
          <w:sz w:val="28"/>
          <w:szCs w:val="28"/>
        </w:rPr>
      </w:pPr>
    </w:p>
    <w:p w:rsidR="002C6CDE" w:rsidRDefault="002C6CDE" w:rsidP="00311C4A">
      <w:pPr>
        <w:jc w:val="center"/>
        <w:rPr>
          <w:sz w:val="28"/>
          <w:szCs w:val="28"/>
        </w:rPr>
      </w:pPr>
    </w:p>
    <w:p w:rsidR="002C6CDE" w:rsidRDefault="002C6CDE" w:rsidP="00311C4A">
      <w:pPr>
        <w:jc w:val="center"/>
        <w:rPr>
          <w:sz w:val="28"/>
          <w:szCs w:val="28"/>
        </w:rPr>
      </w:pPr>
    </w:p>
    <w:p w:rsidR="002C6CDE" w:rsidRDefault="002C6CDE" w:rsidP="00311C4A">
      <w:pPr>
        <w:jc w:val="center"/>
        <w:rPr>
          <w:sz w:val="28"/>
          <w:szCs w:val="28"/>
        </w:rPr>
      </w:pPr>
    </w:p>
    <w:p w:rsidR="002C6CDE" w:rsidRDefault="002C6CDE" w:rsidP="00311C4A">
      <w:pPr>
        <w:jc w:val="center"/>
        <w:rPr>
          <w:sz w:val="28"/>
          <w:szCs w:val="28"/>
        </w:rPr>
      </w:pPr>
    </w:p>
    <w:p w:rsidR="002C6CDE" w:rsidRDefault="002C6CDE" w:rsidP="00311C4A">
      <w:pPr>
        <w:jc w:val="center"/>
        <w:rPr>
          <w:sz w:val="28"/>
          <w:szCs w:val="28"/>
        </w:rPr>
      </w:pPr>
    </w:p>
    <w:p w:rsidR="002C6CDE" w:rsidRDefault="002C6CDE" w:rsidP="00311C4A">
      <w:pPr>
        <w:jc w:val="center"/>
        <w:rPr>
          <w:sz w:val="28"/>
          <w:szCs w:val="28"/>
        </w:rPr>
      </w:pPr>
    </w:p>
    <w:p w:rsidR="002C6CDE" w:rsidRDefault="002C6CDE" w:rsidP="00311C4A">
      <w:pPr>
        <w:jc w:val="center"/>
        <w:rPr>
          <w:sz w:val="28"/>
          <w:szCs w:val="28"/>
        </w:rPr>
      </w:pPr>
    </w:p>
    <w:p w:rsidR="002C6CDE" w:rsidRDefault="002C6CDE" w:rsidP="00311C4A">
      <w:pPr>
        <w:jc w:val="center"/>
        <w:rPr>
          <w:sz w:val="28"/>
          <w:szCs w:val="28"/>
        </w:rPr>
      </w:pPr>
    </w:p>
    <w:p w:rsidR="002C6CDE" w:rsidRDefault="002C6CDE" w:rsidP="00311C4A">
      <w:pPr>
        <w:jc w:val="center"/>
        <w:rPr>
          <w:sz w:val="28"/>
          <w:szCs w:val="28"/>
        </w:rPr>
      </w:pPr>
    </w:p>
    <w:p w:rsidR="002C6CDE" w:rsidRDefault="002C6CDE" w:rsidP="00311C4A">
      <w:pPr>
        <w:jc w:val="center"/>
        <w:rPr>
          <w:sz w:val="28"/>
          <w:szCs w:val="28"/>
        </w:rPr>
      </w:pPr>
    </w:p>
    <w:p w:rsidR="002C6CDE" w:rsidRDefault="002C6CDE" w:rsidP="00311C4A">
      <w:pPr>
        <w:jc w:val="center"/>
        <w:rPr>
          <w:sz w:val="28"/>
          <w:szCs w:val="28"/>
        </w:rPr>
      </w:pPr>
    </w:p>
    <w:p w:rsidR="002C6CDE" w:rsidRDefault="002C6CDE" w:rsidP="00311C4A">
      <w:pPr>
        <w:jc w:val="center"/>
        <w:rPr>
          <w:sz w:val="28"/>
          <w:szCs w:val="28"/>
        </w:rPr>
      </w:pPr>
    </w:p>
    <w:p w:rsidR="002C6CDE" w:rsidRDefault="002C6CDE" w:rsidP="00311C4A">
      <w:pPr>
        <w:jc w:val="center"/>
        <w:rPr>
          <w:sz w:val="28"/>
          <w:szCs w:val="28"/>
        </w:rPr>
      </w:pPr>
    </w:p>
    <w:p w:rsidR="002C6CDE" w:rsidRDefault="002C6CDE" w:rsidP="00311C4A">
      <w:pPr>
        <w:jc w:val="center"/>
        <w:rPr>
          <w:sz w:val="28"/>
          <w:szCs w:val="28"/>
        </w:rPr>
      </w:pPr>
    </w:p>
    <w:p w:rsidR="002C6CDE" w:rsidRDefault="002C6CDE" w:rsidP="00311C4A">
      <w:pPr>
        <w:jc w:val="center"/>
        <w:rPr>
          <w:sz w:val="28"/>
          <w:szCs w:val="28"/>
        </w:rPr>
      </w:pPr>
    </w:p>
    <w:tbl>
      <w:tblPr>
        <w:tblW w:w="3651" w:type="dxa"/>
        <w:jc w:val="right"/>
        <w:tblLook w:val="00A0"/>
      </w:tblPr>
      <w:tblGrid>
        <w:gridCol w:w="3651"/>
      </w:tblGrid>
      <w:tr w:rsidR="002C6CDE" w:rsidRPr="00B875B8" w:rsidTr="008A628A">
        <w:trPr>
          <w:jc w:val="right"/>
        </w:trPr>
        <w:tc>
          <w:tcPr>
            <w:tcW w:w="3651" w:type="dxa"/>
          </w:tcPr>
          <w:p w:rsidR="002C6CDE" w:rsidRPr="00B875B8" w:rsidRDefault="002C6CDE" w:rsidP="00B20B03">
            <w:r>
              <w:t>Приложение 4</w:t>
            </w:r>
          </w:p>
        </w:tc>
      </w:tr>
      <w:tr w:rsidR="002C6CDE" w:rsidRPr="00B875B8" w:rsidTr="008A628A">
        <w:trPr>
          <w:jc w:val="right"/>
        </w:trPr>
        <w:tc>
          <w:tcPr>
            <w:tcW w:w="3651" w:type="dxa"/>
          </w:tcPr>
          <w:p w:rsidR="002C6CDE" w:rsidRPr="00B875B8" w:rsidRDefault="002C6CDE" w:rsidP="00B20B03">
            <w:r>
              <w:t>к решению Собрания депутатов</w:t>
            </w:r>
          </w:p>
        </w:tc>
      </w:tr>
      <w:tr w:rsidR="002C6CDE" w:rsidRPr="00B875B8" w:rsidTr="008A628A">
        <w:trPr>
          <w:jc w:val="right"/>
        </w:trPr>
        <w:tc>
          <w:tcPr>
            <w:tcW w:w="3651" w:type="dxa"/>
          </w:tcPr>
          <w:p w:rsidR="002C6CDE" w:rsidRPr="00B875B8" w:rsidRDefault="002C6CDE" w:rsidP="00B20B03">
            <w:r>
              <w:t>Точилинского сельсовета</w:t>
            </w:r>
          </w:p>
        </w:tc>
      </w:tr>
      <w:tr w:rsidR="002C6CDE" w:rsidRPr="00B875B8" w:rsidTr="008A628A">
        <w:trPr>
          <w:jc w:val="right"/>
        </w:trPr>
        <w:tc>
          <w:tcPr>
            <w:tcW w:w="3651" w:type="dxa"/>
          </w:tcPr>
          <w:p w:rsidR="002C6CDE" w:rsidRPr="00B875B8" w:rsidRDefault="002C6CDE" w:rsidP="009977A3">
            <w:r>
              <w:t xml:space="preserve">от 12.04.2018 г. № 2 </w:t>
            </w:r>
          </w:p>
        </w:tc>
      </w:tr>
    </w:tbl>
    <w:p w:rsidR="002C6CDE" w:rsidRDefault="002C6CDE" w:rsidP="00311C4A">
      <w:pPr>
        <w:jc w:val="center"/>
        <w:rPr>
          <w:sz w:val="28"/>
          <w:szCs w:val="28"/>
        </w:rPr>
      </w:pPr>
    </w:p>
    <w:p w:rsidR="002C6CDE" w:rsidRDefault="002C6CDE" w:rsidP="00C17311">
      <w:pPr>
        <w:jc w:val="both"/>
        <w:rPr>
          <w:sz w:val="28"/>
          <w:szCs w:val="28"/>
        </w:rPr>
      </w:pPr>
    </w:p>
    <w:tbl>
      <w:tblPr>
        <w:tblW w:w="9540" w:type="dxa"/>
        <w:tblInd w:w="93" w:type="dxa"/>
        <w:tblLayout w:type="fixed"/>
        <w:tblLook w:val="00A0"/>
      </w:tblPr>
      <w:tblGrid>
        <w:gridCol w:w="5"/>
        <w:gridCol w:w="3698"/>
        <w:gridCol w:w="456"/>
        <w:gridCol w:w="536"/>
        <w:gridCol w:w="1842"/>
        <w:gridCol w:w="709"/>
        <w:gridCol w:w="1274"/>
        <w:gridCol w:w="1020"/>
      </w:tblGrid>
      <w:tr w:rsidR="002C6CDE" w:rsidRPr="00C17311" w:rsidTr="00C17311">
        <w:trPr>
          <w:trHeight w:val="405"/>
        </w:trPr>
        <w:tc>
          <w:tcPr>
            <w:tcW w:w="95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CDE" w:rsidRPr="00C17311" w:rsidRDefault="002C6CDE" w:rsidP="00C1731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0B03">
              <w:rPr>
                <w:b/>
                <w:bCs/>
                <w:color w:val="000000"/>
                <w:sz w:val="28"/>
                <w:szCs w:val="28"/>
              </w:rPr>
              <w:t>Расходы  бюджета по разделам и подразделам классификации расходов бюджета.</w:t>
            </w:r>
          </w:p>
        </w:tc>
      </w:tr>
      <w:tr w:rsidR="002C6CDE" w:rsidRPr="00C17311" w:rsidTr="006473B3">
        <w:trPr>
          <w:trHeight w:val="615"/>
        </w:trPr>
        <w:tc>
          <w:tcPr>
            <w:tcW w:w="3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CDE" w:rsidRPr="00C17311" w:rsidRDefault="002C6CDE" w:rsidP="006473B3">
            <w:pPr>
              <w:jc w:val="center"/>
              <w:rPr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CDE" w:rsidRPr="00C17311" w:rsidRDefault="002C6CDE" w:rsidP="00C17311">
            <w:pPr>
              <w:jc w:val="center"/>
              <w:rPr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CDE" w:rsidRPr="00C17311" w:rsidRDefault="002C6CDE" w:rsidP="00C1731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CDE" w:rsidRPr="00C17311" w:rsidRDefault="002C6CDE" w:rsidP="00C1731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CDE" w:rsidRPr="00C17311" w:rsidRDefault="002C6CDE" w:rsidP="00C17311">
            <w:pPr>
              <w:jc w:val="center"/>
              <w:rPr>
                <w:color w:val="000000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CDE" w:rsidRPr="00C17311" w:rsidRDefault="002C6CDE" w:rsidP="00C17311">
            <w:pPr>
              <w:jc w:val="right"/>
              <w:rPr>
                <w:color w:val="000000"/>
              </w:rPr>
            </w:pPr>
            <w:r w:rsidRPr="00C17311">
              <w:rPr>
                <w:color w:val="000000"/>
              </w:rPr>
              <w:t>тыс.рублей</w:t>
            </w:r>
          </w:p>
        </w:tc>
      </w:tr>
      <w:tr w:rsidR="002C6CDE" w:rsidRPr="00C17311" w:rsidTr="006473B3">
        <w:trPr>
          <w:gridBefore w:val="1"/>
          <w:trHeight w:val="119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C17311" w:rsidRDefault="002C6CDE" w:rsidP="00C17311">
            <w:pPr>
              <w:jc w:val="center"/>
              <w:rPr>
                <w:color w:val="000000"/>
              </w:rPr>
            </w:pPr>
            <w:r w:rsidRPr="00C17311">
              <w:rPr>
                <w:color w:val="000000"/>
              </w:rPr>
              <w:t>Наименование показателя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C17311" w:rsidRDefault="002C6CDE" w:rsidP="00C17311">
            <w:pPr>
              <w:jc w:val="center"/>
              <w:rPr>
                <w:color w:val="000000"/>
              </w:rPr>
            </w:pPr>
            <w:r w:rsidRPr="00C17311">
              <w:rPr>
                <w:color w:val="000000"/>
              </w:rPr>
              <w:t>Рз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C17311" w:rsidRDefault="002C6CDE" w:rsidP="00C17311">
            <w:pPr>
              <w:jc w:val="center"/>
              <w:rPr>
                <w:color w:val="000000"/>
              </w:rPr>
            </w:pPr>
            <w:r w:rsidRPr="00C17311">
              <w:rPr>
                <w:color w:val="000000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C17311" w:rsidRDefault="002C6CDE" w:rsidP="00C17311">
            <w:pPr>
              <w:jc w:val="center"/>
              <w:rPr>
                <w:color w:val="000000"/>
              </w:rPr>
            </w:pPr>
            <w:r w:rsidRPr="00C17311">
              <w:rPr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C17311" w:rsidRDefault="002C6CDE" w:rsidP="00C17311">
            <w:pPr>
              <w:jc w:val="center"/>
              <w:rPr>
                <w:color w:val="000000"/>
              </w:rPr>
            </w:pPr>
            <w:r w:rsidRPr="00C17311">
              <w:rPr>
                <w:color w:val="000000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C17311" w:rsidRDefault="002C6CDE" w:rsidP="009977A3">
            <w:pPr>
              <w:jc w:val="center"/>
              <w:rPr>
                <w:color w:val="000000"/>
              </w:rPr>
            </w:pPr>
            <w:r w:rsidRPr="00C17311">
              <w:rPr>
                <w:color w:val="000000"/>
              </w:rPr>
              <w:t>Утве</w:t>
            </w:r>
            <w:r w:rsidRPr="00C17311">
              <w:rPr>
                <w:color w:val="000000"/>
              </w:rPr>
              <w:t>р</w:t>
            </w:r>
            <w:r w:rsidRPr="00C17311">
              <w:rPr>
                <w:color w:val="000000"/>
              </w:rPr>
              <w:t>жденные бюдже</w:t>
            </w:r>
            <w:r w:rsidRPr="00C17311">
              <w:rPr>
                <w:color w:val="000000"/>
              </w:rPr>
              <w:t>т</w:t>
            </w:r>
            <w:r w:rsidRPr="00C17311">
              <w:rPr>
                <w:color w:val="000000"/>
              </w:rPr>
              <w:t>ные н</w:t>
            </w:r>
            <w:r w:rsidRPr="00C17311">
              <w:rPr>
                <w:color w:val="000000"/>
              </w:rPr>
              <w:t>а</w:t>
            </w:r>
            <w:r w:rsidRPr="00C17311">
              <w:rPr>
                <w:color w:val="000000"/>
              </w:rPr>
              <w:t>значения на 201</w:t>
            </w:r>
            <w:r>
              <w:rPr>
                <w:color w:val="000000"/>
              </w:rPr>
              <w:t>7</w:t>
            </w:r>
            <w:r w:rsidRPr="00C17311">
              <w:rPr>
                <w:color w:val="000000"/>
              </w:rPr>
              <w:t xml:space="preserve"> год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C17311" w:rsidRDefault="002C6CDE" w:rsidP="009977A3">
            <w:pPr>
              <w:jc w:val="center"/>
              <w:rPr>
                <w:color w:val="000000"/>
              </w:rPr>
            </w:pPr>
            <w:r w:rsidRPr="00C17311">
              <w:rPr>
                <w:color w:val="000000"/>
              </w:rPr>
              <w:t>Испо</w:t>
            </w:r>
            <w:r w:rsidRPr="00C17311">
              <w:rPr>
                <w:color w:val="000000"/>
              </w:rPr>
              <w:t>л</w:t>
            </w:r>
            <w:r w:rsidRPr="00C17311">
              <w:rPr>
                <w:color w:val="000000"/>
              </w:rPr>
              <w:t>нено за 201</w:t>
            </w:r>
            <w:r>
              <w:rPr>
                <w:color w:val="000000"/>
              </w:rPr>
              <w:t>7</w:t>
            </w:r>
            <w:r w:rsidRPr="00C17311">
              <w:rPr>
                <w:color w:val="000000"/>
              </w:rPr>
              <w:t xml:space="preserve"> год</w:t>
            </w:r>
          </w:p>
        </w:tc>
      </w:tr>
      <w:tr w:rsidR="002C6CDE" w:rsidRPr="00C17311" w:rsidTr="006473B3">
        <w:trPr>
          <w:gridBefore w:val="1"/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C17311" w:rsidRDefault="002C6CDE" w:rsidP="00C17311">
            <w:pPr>
              <w:jc w:val="center"/>
              <w:rPr>
                <w:color w:val="000000"/>
              </w:rPr>
            </w:pPr>
            <w:r w:rsidRPr="00C17311">
              <w:rPr>
                <w:color w:val="00000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C17311" w:rsidRDefault="002C6CDE" w:rsidP="00C17311">
            <w:pPr>
              <w:jc w:val="center"/>
              <w:rPr>
                <w:color w:val="000000"/>
              </w:rPr>
            </w:pPr>
            <w:r w:rsidRPr="00C17311">
              <w:rPr>
                <w:color w:val="000000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C17311" w:rsidRDefault="002C6CDE" w:rsidP="00C17311">
            <w:pPr>
              <w:jc w:val="center"/>
              <w:rPr>
                <w:color w:val="000000"/>
              </w:rPr>
            </w:pPr>
            <w:r w:rsidRPr="00C17311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C17311" w:rsidRDefault="002C6CDE" w:rsidP="00C17311">
            <w:pPr>
              <w:jc w:val="center"/>
              <w:rPr>
                <w:color w:val="000000"/>
              </w:rPr>
            </w:pPr>
            <w:r w:rsidRPr="00C17311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C17311" w:rsidRDefault="002C6CDE" w:rsidP="00C17311">
            <w:pPr>
              <w:jc w:val="center"/>
              <w:rPr>
                <w:color w:val="000000"/>
              </w:rPr>
            </w:pPr>
            <w:r w:rsidRPr="00C17311"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C17311" w:rsidRDefault="002C6CDE" w:rsidP="00C17311">
            <w:pPr>
              <w:jc w:val="center"/>
              <w:rPr>
                <w:color w:val="000000"/>
              </w:rPr>
            </w:pPr>
            <w:r w:rsidRPr="00C17311">
              <w:rPr>
                <w:color w:val="000000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C17311" w:rsidRDefault="002C6CDE" w:rsidP="00C17311">
            <w:pPr>
              <w:jc w:val="center"/>
              <w:rPr>
                <w:color w:val="000000"/>
              </w:rPr>
            </w:pPr>
            <w:r w:rsidRPr="00C17311">
              <w:rPr>
                <w:color w:val="000000"/>
              </w:rPr>
              <w:t>7</w:t>
            </w:r>
          </w:p>
        </w:tc>
      </w:tr>
      <w:tr w:rsidR="002C6CDE" w:rsidRPr="006473B3" w:rsidTr="006473B3">
        <w:trPr>
          <w:gridBefore w:val="1"/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rPr>
                <w:color w:val="000000"/>
              </w:rPr>
            </w:pPr>
            <w:r w:rsidRPr="006473B3">
              <w:rPr>
                <w:color w:val="000000"/>
              </w:rPr>
              <w:t xml:space="preserve">Расходы бюджета - ВСЕГО </w:t>
            </w:r>
            <w:r w:rsidRPr="006473B3">
              <w:rPr>
                <w:color w:val="000000"/>
              </w:rPr>
              <w:br/>
              <w:t>В том числе: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1 631,31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1 630,08</w:t>
            </w:r>
          </w:p>
        </w:tc>
      </w:tr>
      <w:tr w:rsidR="002C6CDE" w:rsidRPr="006473B3" w:rsidTr="006473B3">
        <w:trPr>
          <w:gridBefore w:val="1"/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rPr>
                <w:color w:val="000000"/>
              </w:rPr>
            </w:pPr>
            <w:r w:rsidRPr="006473B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978,03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977,19</w:t>
            </w:r>
          </w:p>
        </w:tc>
      </w:tr>
      <w:tr w:rsidR="002C6CDE" w:rsidRPr="006473B3" w:rsidTr="006473B3">
        <w:trPr>
          <w:gridBefore w:val="1"/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rPr>
                <w:color w:val="000000"/>
              </w:rPr>
            </w:pPr>
            <w:r w:rsidRPr="006473B3">
              <w:rPr>
                <w:color w:val="000000"/>
              </w:rPr>
              <w:t>Функционирование законод</w:t>
            </w:r>
            <w:r w:rsidRPr="006473B3">
              <w:rPr>
                <w:color w:val="000000"/>
              </w:rPr>
              <w:t>а</w:t>
            </w:r>
            <w:r w:rsidRPr="006473B3">
              <w:rPr>
                <w:color w:val="000000"/>
              </w:rPr>
              <w:t>тельных (представительных) о</w:t>
            </w:r>
            <w:r w:rsidRPr="006473B3">
              <w:rPr>
                <w:color w:val="000000"/>
              </w:rPr>
              <w:t>р</w:t>
            </w:r>
            <w:r w:rsidRPr="006473B3">
              <w:rPr>
                <w:color w:val="000000"/>
              </w:rPr>
              <w:t>ганов государственной власти и представительных органов мун</w:t>
            </w:r>
            <w:r w:rsidRPr="006473B3">
              <w:rPr>
                <w:color w:val="000000"/>
              </w:rPr>
              <w:t>и</w:t>
            </w:r>
            <w:r w:rsidRPr="006473B3">
              <w:rPr>
                <w:color w:val="000000"/>
              </w:rPr>
              <w:t>ципальных образований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1,00</w:t>
            </w:r>
          </w:p>
        </w:tc>
      </w:tr>
      <w:tr w:rsidR="002C6CDE" w:rsidRPr="006473B3" w:rsidTr="006473B3">
        <w:trPr>
          <w:gridBefore w:val="1"/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rPr>
                <w:color w:val="000000"/>
              </w:rPr>
            </w:pPr>
            <w:r w:rsidRPr="006473B3">
              <w:rPr>
                <w:color w:val="000000"/>
              </w:rPr>
              <w:t>Руководство и управление в сф</w:t>
            </w:r>
            <w:r w:rsidRPr="006473B3">
              <w:rPr>
                <w:color w:val="000000"/>
              </w:rPr>
              <w:t>е</w:t>
            </w:r>
            <w:r w:rsidRPr="006473B3">
              <w:rPr>
                <w:color w:val="000000"/>
              </w:rPr>
              <w:t>ре установленных функций орг</w:t>
            </w:r>
            <w:r w:rsidRPr="006473B3">
              <w:rPr>
                <w:color w:val="000000"/>
              </w:rPr>
              <w:t>а</w:t>
            </w:r>
            <w:r w:rsidRPr="006473B3">
              <w:rPr>
                <w:color w:val="000000"/>
              </w:rPr>
              <w:t>нов государственной власти субъектов Российской Федер</w:t>
            </w:r>
            <w:r w:rsidRPr="006473B3">
              <w:rPr>
                <w:color w:val="000000"/>
              </w:rPr>
              <w:t>а</w:t>
            </w:r>
            <w:r w:rsidRPr="006473B3">
              <w:rPr>
                <w:color w:val="000000"/>
              </w:rPr>
              <w:t>ции и органов местного сам</w:t>
            </w:r>
            <w:r w:rsidRPr="006473B3">
              <w:rPr>
                <w:color w:val="000000"/>
              </w:rPr>
              <w:t>о</w:t>
            </w:r>
            <w:r w:rsidRPr="006473B3">
              <w:rPr>
                <w:color w:val="000000"/>
              </w:rPr>
              <w:t>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1,00</w:t>
            </w:r>
          </w:p>
        </w:tc>
      </w:tr>
      <w:tr w:rsidR="002C6CDE" w:rsidRPr="006473B3" w:rsidTr="006473B3">
        <w:trPr>
          <w:gridBefore w:val="1"/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rPr>
                <w:color w:val="000000"/>
              </w:rPr>
            </w:pPr>
            <w:r w:rsidRPr="006473B3">
              <w:rPr>
                <w:color w:val="000000"/>
              </w:rPr>
              <w:t>Расходы на обеспечение деятел</w:t>
            </w:r>
            <w:r w:rsidRPr="006473B3">
              <w:rPr>
                <w:color w:val="000000"/>
              </w:rPr>
              <w:t>ь</w:t>
            </w:r>
            <w:r w:rsidRPr="006473B3">
              <w:rPr>
                <w:color w:val="000000"/>
              </w:rPr>
              <w:t>ности органов местного сам</w:t>
            </w:r>
            <w:r w:rsidRPr="006473B3">
              <w:rPr>
                <w:color w:val="000000"/>
              </w:rPr>
              <w:t>о</w:t>
            </w:r>
            <w:r w:rsidRPr="006473B3">
              <w:rPr>
                <w:color w:val="000000"/>
              </w:rPr>
              <w:t>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1,00</w:t>
            </w:r>
          </w:p>
        </w:tc>
      </w:tr>
      <w:tr w:rsidR="002C6CDE" w:rsidRPr="006473B3" w:rsidTr="006473B3">
        <w:trPr>
          <w:gridBefore w:val="1"/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rPr>
                <w:color w:val="000000"/>
              </w:rPr>
            </w:pPr>
            <w:r w:rsidRPr="006473B3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1,00</w:t>
            </w:r>
          </w:p>
        </w:tc>
      </w:tr>
      <w:tr w:rsidR="002C6CDE" w:rsidRPr="006473B3" w:rsidTr="006473B3">
        <w:trPr>
          <w:gridBefore w:val="1"/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rPr>
                <w:color w:val="000000"/>
              </w:rPr>
            </w:pPr>
            <w:r w:rsidRPr="006473B3">
              <w:rPr>
                <w:color w:val="000000"/>
              </w:rPr>
              <w:t>Закупка товаров, работ и услуг для государственных (муниц</w:t>
            </w:r>
            <w:r w:rsidRPr="006473B3">
              <w:rPr>
                <w:color w:val="000000"/>
              </w:rPr>
              <w:t>и</w:t>
            </w:r>
            <w:r w:rsidRPr="006473B3">
              <w:rPr>
                <w:color w:val="000000"/>
              </w:rPr>
              <w:t>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1,00</w:t>
            </w:r>
          </w:p>
        </w:tc>
      </w:tr>
      <w:tr w:rsidR="002C6CDE" w:rsidRPr="006473B3" w:rsidTr="006473B3">
        <w:trPr>
          <w:gridBefore w:val="1"/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rPr>
                <w:color w:val="000000"/>
              </w:rPr>
            </w:pPr>
            <w:r w:rsidRPr="006473B3">
              <w:rPr>
                <w:color w:val="000000"/>
              </w:rPr>
              <w:t>Функционирование Правительс</w:t>
            </w:r>
            <w:r w:rsidRPr="006473B3">
              <w:rPr>
                <w:color w:val="000000"/>
              </w:rPr>
              <w:t>т</w:t>
            </w:r>
            <w:r w:rsidRPr="006473B3">
              <w:rPr>
                <w:color w:val="000000"/>
              </w:rPr>
              <w:t>ва Российской Федерации, вы</w:t>
            </w:r>
            <w:r w:rsidRPr="006473B3">
              <w:rPr>
                <w:color w:val="000000"/>
              </w:rPr>
              <w:t>с</w:t>
            </w:r>
            <w:r w:rsidRPr="006473B3">
              <w:rPr>
                <w:color w:val="000000"/>
              </w:rPr>
              <w:t>ших исполнительных органов государственной власти субъе</w:t>
            </w:r>
            <w:r w:rsidRPr="006473B3">
              <w:rPr>
                <w:color w:val="000000"/>
              </w:rPr>
              <w:t>к</w:t>
            </w:r>
            <w:r w:rsidRPr="006473B3">
              <w:rPr>
                <w:color w:val="000000"/>
              </w:rPr>
              <w:t>тов Российской Федерации, м</w:t>
            </w:r>
            <w:r w:rsidRPr="006473B3">
              <w:rPr>
                <w:color w:val="000000"/>
              </w:rPr>
              <w:t>е</w:t>
            </w:r>
            <w:r w:rsidRPr="006473B3">
              <w:rPr>
                <w:color w:val="000000"/>
              </w:rPr>
              <w:t>стных администраций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951,41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950,57</w:t>
            </w:r>
          </w:p>
        </w:tc>
      </w:tr>
      <w:tr w:rsidR="002C6CDE" w:rsidRPr="006473B3" w:rsidTr="006473B3">
        <w:trPr>
          <w:gridBefore w:val="1"/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rPr>
                <w:color w:val="000000"/>
              </w:rPr>
            </w:pPr>
            <w:r w:rsidRPr="006473B3">
              <w:rPr>
                <w:color w:val="000000"/>
              </w:rPr>
              <w:t>Руководство и управление в сф</w:t>
            </w:r>
            <w:r w:rsidRPr="006473B3">
              <w:rPr>
                <w:color w:val="000000"/>
              </w:rPr>
              <w:t>е</w:t>
            </w:r>
            <w:r w:rsidRPr="006473B3">
              <w:rPr>
                <w:color w:val="000000"/>
              </w:rPr>
              <w:t>ре установленных функций орг</w:t>
            </w:r>
            <w:r w:rsidRPr="006473B3">
              <w:rPr>
                <w:color w:val="000000"/>
              </w:rPr>
              <w:t>а</w:t>
            </w:r>
            <w:r w:rsidRPr="006473B3">
              <w:rPr>
                <w:color w:val="000000"/>
              </w:rPr>
              <w:t>нов государственной власти субъектов Российской Федер</w:t>
            </w:r>
            <w:r w:rsidRPr="006473B3">
              <w:rPr>
                <w:color w:val="000000"/>
              </w:rPr>
              <w:t>а</w:t>
            </w:r>
            <w:r w:rsidRPr="006473B3">
              <w:rPr>
                <w:color w:val="000000"/>
              </w:rPr>
              <w:t>ции и органов местного сам</w:t>
            </w:r>
            <w:r w:rsidRPr="006473B3">
              <w:rPr>
                <w:color w:val="000000"/>
              </w:rPr>
              <w:t>о</w:t>
            </w:r>
            <w:r w:rsidRPr="006473B3">
              <w:rPr>
                <w:color w:val="000000"/>
              </w:rPr>
              <w:t>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938,10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937,26</w:t>
            </w:r>
          </w:p>
        </w:tc>
      </w:tr>
      <w:tr w:rsidR="002C6CDE" w:rsidRPr="006473B3" w:rsidTr="006473B3">
        <w:trPr>
          <w:gridBefore w:val="1"/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rPr>
                <w:color w:val="000000"/>
              </w:rPr>
            </w:pPr>
            <w:r w:rsidRPr="006473B3">
              <w:rPr>
                <w:color w:val="000000"/>
              </w:rPr>
              <w:t>Расходы на обеспечение деятел</w:t>
            </w:r>
            <w:r w:rsidRPr="006473B3">
              <w:rPr>
                <w:color w:val="000000"/>
              </w:rPr>
              <w:t>ь</w:t>
            </w:r>
            <w:r w:rsidRPr="006473B3">
              <w:rPr>
                <w:color w:val="000000"/>
              </w:rPr>
              <w:t>ности органов местного сам</w:t>
            </w:r>
            <w:r w:rsidRPr="006473B3">
              <w:rPr>
                <w:color w:val="000000"/>
              </w:rPr>
              <w:t>о</w:t>
            </w:r>
            <w:r w:rsidRPr="006473B3">
              <w:rPr>
                <w:color w:val="000000"/>
              </w:rPr>
              <w:t>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938,10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937,26</w:t>
            </w:r>
          </w:p>
        </w:tc>
      </w:tr>
      <w:tr w:rsidR="002C6CDE" w:rsidRPr="006473B3" w:rsidTr="006473B3">
        <w:trPr>
          <w:gridBefore w:val="1"/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rPr>
                <w:color w:val="000000"/>
              </w:rPr>
            </w:pPr>
            <w:r w:rsidRPr="006473B3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575,60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575,45</w:t>
            </w:r>
          </w:p>
        </w:tc>
      </w:tr>
      <w:tr w:rsidR="002C6CDE" w:rsidRPr="006473B3" w:rsidTr="006473B3">
        <w:trPr>
          <w:gridBefore w:val="1"/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rPr>
                <w:color w:val="000000"/>
              </w:rPr>
            </w:pPr>
            <w:r w:rsidRPr="006473B3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473B3">
              <w:rPr>
                <w:color w:val="000000"/>
              </w:rPr>
              <w:t>у</w:t>
            </w:r>
            <w:r w:rsidRPr="006473B3">
              <w:rPr>
                <w:color w:val="000000"/>
              </w:rPr>
              <w:t>ниципальными) органами, казе</w:t>
            </w:r>
            <w:r w:rsidRPr="006473B3">
              <w:rPr>
                <w:color w:val="000000"/>
              </w:rPr>
              <w:t>н</w:t>
            </w:r>
            <w:r w:rsidRPr="006473B3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234,40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234,35</w:t>
            </w:r>
          </w:p>
        </w:tc>
      </w:tr>
      <w:tr w:rsidR="002C6CDE" w:rsidRPr="006473B3" w:rsidTr="006473B3">
        <w:trPr>
          <w:gridBefore w:val="1"/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rPr>
                <w:color w:val="000000"/>
              </w:rPr>
            </w:pPr>
            <w:r w:rsidRPr="006473B3">
              <w:rPr>
                <w:color w:val="000000"/>
              </w:rPr>
              <w:t>Закупка товаров, работ и услуг для государственных (муниц</w:t>
            </w:r>
            <w:r w:rsidRPr="006473B3">
              <w:rPr>
                <w:color w:val="000000"/>
              </w:rPr>
              <w:t>и</w:t>
            </w:r>
            <w:r w:rsidRPr="006473B3">
              <w:rPr>
                <w:color w:val="000000"/>
              </w:rPr>
              <w:t>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291,80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291,71</w:t>
            </w:r>
          </w:p>
        </w:tc>
      </w:tr>
      <w:tr w:rsidR="002C6CDE" w:rsidRPr="006473B3" w:rsidTr="006473B3">
        <w:trPr>
          <w:gridBefore w:val="1"/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rPr>
                <w:color w:val="000000"/>
              </w:rPr>
            </w:pPr>
            <w:r w:rsidRPr="006473B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49,40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49,39</w:t>
            </w:r>
          </w:p>
        </w:tc>
      </w:tr>
      <w:tr w:rsidR="002C6CDE" w:rsidRPr="006473B3" w:rsidTr="006473B3">
        <w:trPr>
          <w:gridBefore w:val="1"/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rPr>
                <w:color w:val="000000"/>
              </w:rPr>
            </w:pPr>
            <w:r w:rsidRPr="006473B3">
              <w:rPr>
                <w:color w:val="000000"/>
              </w:rPr>
              <w:t>Глава местной администрации (исполнительно-распорядительного органа мун</w:t>
            </w:r>
            <w:r w:rsidRPr="006473B3">
              <w:rPr>
                <w:color w:val="000000"/>
              </w:rPr>
              <w:t>и</w:t>
            </w:r>
            <w:r w:rsidRPr="006473B3">
              <w:rPr>
                <w:color w:val="000000"/>
              </w:rPr>
              <w:t>ципального образования)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01 2 00 10130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362,50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361,81</w:t>
            </w:r>
          </w:p>
        </w:tc>
      </w:tr>
      <w:tr w:rsidR="002C6CDE" w:rsidRPr="006473B3" w:rsidTr="006473B3">
        <w:trPr>
          <w:gridBefore w:val="1"/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rPr>
                <w:color w:val="000000"/>
              </w:rPr>
            </w:pPr>
            <w:r w:rsidRPr="006473B3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473B3">
              <w:rPr>
                <w:color w:val="000000"/>
              </w:rPr>
              <w:t>у</w:t>
            </w:r>
            <w:r w:rsidRPr="006473B3">
              <w:rPr>
                <w:color w:val="000000"/>
              </w:rPr>
              <w:t>ниципальными) органами, казе</w:t>
            </w:r>
            <w:r w:rsidRPr="006473B3">
              <w:rPr>
                <w:color w:val="000000"/>
              </w:rPr>
              <w:t>н</w:t>
            </w:r>
            <w:r w:rsidRPr="006473B3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01 2 00 10130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362,50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361,81</w:t>
            </w:r>
          </w:p>
        </w:tc>
      </w:tr>
      <w:tr w:rsidR="002C6CDE" w:rsidRPr="006473B3" w:rsidTr="006473B3">
        <w:trPr>
          <w:gridBefore w:val="1"/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rPr>
                <w:color w:val="000000"/>
              </w:rPr>
            </w:pPr>
            <w:r w:rsidRPr="006473B3">
              <w:rPr>
                <w:color w:val="000000"/>
              </w:rPr>
              <w:t>Иные межбюджетные трансфе</w:t>
            </w:r>
            <w:r w:rsidRPr="006473B3">
              <w:rPr>
                <w:color w:val="000000"/>
              </w:rPr>
              <w:t>р</w:t>
            </w:r>
            <w:r w:rsidRPr="006473B3">
              <w:rPr>
                <w:color w:val="000000"/>
              </w:rPr>
              <w:t>ты общего характера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98 5 00 00000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13,31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13,31</w:t>
            </w:r>
          </w:p>
        </w:tc>
      </w:tr>
      <w:tr w:rsidR="002C6CDE" w:rsidRPr="006473B3" w:rsidTr="006473B3">
        <w:trPr>
          <w:gridBefore w:val="1"/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rPr>
                <w:color w:val="000000"/>
              </w:rPr>
            </w:pPr>
            <w:r w:rsidRPr="006473B3">
              <w:rPr>
                <w:color w:val="000000"/>
              </w:rPr>
              <w:t>Расходы за счет субсидии на с</w:t>
            </w:r>
            <w:r w:rsidRPr="006473B3">
              <w:rPr>
                <w:color w:val="000000"/>
              </w:rPr>
              <w:t>о</w:t>
            </w:r>
            <w:r w:rsidRPr="006473B3">
              <w:rPr>
                <w:color w:val="000000"/>
              </w:rPr>
              <w:t>финансирование части расхо</w:t>
            </w:r>
            <w:r w:rsidRPr="006473B3">
              <w:rPr>
                <w:color w:val="000000"/>
              </w:rPr>
              <w:t>д</w:t>
            </w:r>
            <w:r w:rsidRPr="006473B3">
              <w:rPr>
                <w:color w:val="000000"/>
              </w:rPr>
              <w:t>ных обязательств местных бю</w:t>
            </w:r>
            <w:r w:rsidRPr="006473B3">
              <w:rPr>
                <w:color w:val="000000"/>
              </w:rPr>
              <w:t>д</w:t>
            </w:r>
            <w:r w:rsidRPr="006473B3">
              <w:rPr>
                <w:color w:val="000000"/>
              </w:rPr>
              <w:t>жетов по вопросам местного зн</w:t>
            </w:r>
            <w:r w:rsidRPr="006473B3">
              <w:rPr>
                <w:color w:val="000000"/>
              </w:rPr>
              <w:t>а</w:t>
            </w:r>
            <w:r w:rsidRPr="006473B3">
              <w:rPr>
                <w:color w:val="000000"/>
              </w:rPr>
              <w:t>чения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98 5 00 70420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13,31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13,31</w:t>
            </w:r>
          </w:p>
        </w:tc>
      </w:tr>
      <w:tr w:rsidR="002C6CDE" w:rsidRPr="006473B3" w:rsidTr="006473B3">
        <w:trPr>
          <w:gridBefore w:val="1"/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rPr>
                <w:color w:val="000000"/>
              </w:rPr>
            </w:pPr>
            <w:r w:rsidRPr="006473B3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473B3">
              <w:rPr>
                <w:color w:val="000000"/>
              </w:rPr>
              <w:t>у</w:t>
            </w:r>
            <w:r w:rsidRPr="006473B3">
              <w:rPr>
                <w:color w:val="000000"/>
              </w:rPr>
              <w:t>ниципальными) органами, казе</w:t>
            </w:r>
            <w:r w:rsidRPr="006473B3">
              <w:rPr>
                <w:color w:val="000000"/>
              </w:rPr>
              <w:t>н</w:t>
            </w:r>
            <w:r w:rsidRPr="006473B3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98 5 00 70420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7,59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7,59</w:t>
            </w:r>
          </w:p>
        </w:tc>
      </w:tr>
      <w:tr w:rsidR="002C6CDE" w:rsidRPr="006473B3" w:rsidTr="006473B3">
        <w:trPr>
          <w:gridBefore w:val="1"/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rPr>
                <w:color w:val="000000"/>
              </w:rPr>
            </w:pPr>
            <w:r w:rsidRPr="006473B3">
              <w:rPr>
                <w:color w:val="000000"/>
              </w:rPr>
              <w:t>Закупка товаров, работ и услуг для государственных (муниц</w:t>
            </w:r>
            <w:r w:rsidRPr="006473B3">
              <w:rPr>
                <w:color w:val="000000"/>
              </w:rPr>
              <w:t>и</w:t>
            </w:r>
            <w:r w:rsidRPr="006473B3">
              <w:rPr>
                <w:color w:val="000000"/>
              </w:rPr>
              <w:t>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98 5 00 70420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5,72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5,72</w:t>
            </w:r>
          </w:p>
        </w:tc>
      </w:tr>
      <w:tr w:rsidR="002C6CDE" w:rsidRPr="006473B3" w:rsidTr="006473B3">
        <w:trPr>
          <w:gridBefore w:val="1"/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rPr>
                <w:color w:val="000000"/>
              </w:rPr>
            </w:pPr>
            <w:r w:rsidRPr="006473B3">
              <w:rPr>
                <w:color w:val="000000"/>
              </w:rPr>
              <w:t>Обеспечение проведения выб</w:t>
            </w:r>
            <w:r w:rsidRPr="006473B3">
              <w:rPr>
                <w:color w:val="000000"/>
              </w:rPr>
              <w:t>о</w:t>
            </w:r>
            <w:r w:rsidRPr="006473B3">
              <w:rPr>
                <w:color w:val="000000"/>
              </w:rPr>
              <w:t>ров и референдумов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25,00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25,00</w:t>
            </w:r>
          </w:p>
        </w:tc>
      </w:tr>
      <w:tr w:rsidR="002C6CDE" w:rsidRPr="006473B3" w:rsidTr="006473B3">
        <w:trPr>
          <w:gridBefore w:val="1"/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rPr>
                <w:color w:val="000000"/>
              </w:rPr>
            </w:pPr>
            <w:r w:rsidRPr="006473B3">
              <w:rPr>
                <w:color w:val="000000"/>
              </w:rPr>
              <w:t>Руководство и управление в сф</w:t>
            </w:r>
            <w:r w:rsidRPr="006473B3">
              <w:rPr>
                <w:color w:val="000000"/>
              </w:rPr>
              <w:t>е</w:t>
            </w:r>
            <w:r>
              <w:rPr>
                <w:color w:val="000000"/>
              </w:rPr>
              <w:t>ре ус</w:t>
            </w:r>
            <w:r w:rsidRPr="006473B3">
              <w:rPr>
                <w:color w:val="000000"/>
              </w:rPr>
              <w:t>тановленных функций орг</w:t>
            </w:r>
            <w:r w:rsidRPr="006473B3">
              <w:rPr>
                <w:color w:val="000000"/>
              </w:rPr>
              <w:t>а</w:t>
            </w:r>
            <w:r w:rsidRPr="006473B3">
              <w:rPr>
                <w:color w:val="000000"/>
              </w:rPr>
              <w:t xml:space="preserve">нов </w:t>
            </w:r>
            <w:r>
              <w:rPr>
                <w:color w:val="000000"/>
              </w:rPr>
              <w:t>госу</w:t>
            </w:r>
            <w:r w:rsidRPr="006473B3">
              <w:rPr>
                <w:color w:val="000000"/>
              </w:rPr>
              <w:t>дарс</w:t>
            </w:r>
            <w:r>
              <w:rPr>
                <w:color w:val="000000"/>
              </w:rPr>
              <w:t>твенной власти субъектов Россий</w:t>
            </w:r>
            <w:r w:rsidRPr="006473B3">
              <w:rPr>
                <w:color w:val="000000"/>
              </w:rPr>
              <w:t>ской Федер</w:t>
            </w:r>
            <w:r w:rsidRPr="006473B3">
              <w:rPr>
                <w:color w:val="000000"/>
              </w:rPr>
              <w:t>а</w:t>
            </w:r>
            <w:r w:rsidRPr="006473B3">
              <w:rPr>
                <w:color w:val="000000"/>
              </w:rPr>
              <w:t>ции и органов местного сам</w:t>
            </w:r>
            <w:r w:rsidRPr="006473B3">
              <w:rPr>
                <w:color w:val="000000"/>
              </w:rPr>
              <w:t>о</w:t>
            </w:r>
            <w:r w:rsidRPr="006473B3">
              <w:rPr>
                <w:color w:val="000000"/>
              </w:rPr>
              <w:t>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25,00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25,00</w:t>
            </w:r>
          </w:p>
        </w:tc>
      </w:tr>
      <w:tr w:rsidR="002C6CDE" w:rsidRPr="006473B3" w:rsidTr="006473B3">
        <w:trPr>
          <w:gridBefore w:val="1"/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rPr>
                <w:color w:val="000000"/>
              </w:rPr>
            </w:pPr>
            <w:r w:rsidRPr="006473B3">
              <w:rPr>
                <w:color w:val="000000"/>
              </w:rPr>
              <w:t>Рас</w:t>
            </w:r>
            <w:r>
              <w:rPr>
                <w:color w:val="000000"/>
              </w:rPr>
              <w:t>ходы на проведение выборов и ре</w:t>
            </w:r>
            <w:r w:rsidRPr="006473B3">
              <w:rPr>
                <w:color w:val="000000"/>
              </w:rPr>
              <w:t>ферендумов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25,00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25,00</w:t>
            </w:r>
          </w:p>
        </w:tc>
      </w:tr>
      <w:tr w:rsidR="002C6CDE" w:rsidRPr="006473B3" w:rsidTr="006473B3">
        <w:trPr>
          <w:gridBefore w:val="1"/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rPr>
                <w:color w:val="000000"/>
              </w:rPr>
            </w:pPr>
            <w:r w:rsidRPr="006473B3">
              <w:rPr>
                <w:color w:val="000000"/>
              </w:rPr>
              <w:t>Проведение выборов в предст</w:t>
            </w:r>
            <w:r w:rsidRPr="006473B3">
              <w:rPr>
                <w:color w:val="000000"/>
              </w:rPr>
              <w:t>а</w:t>
            </w:r>
            <w:r w:rsidRPr="006473B3">
              <w:rPr>
                <w:color w:val="000000"/>
              </w:rPr>
              <w:t>вительные органы муниципал</w:t>
            </w:r>
            <w:r w:rsidRPr="006473B3">
              <w:rPr>
                <w:color w:val="000000"/>
              </w:rPr>
              <w:t>ь</w:t>
            </w:r>
            <w:r w:rsidRPr="006473B3">
              <w:rPr>
                <w:color w:val="000000"/>
              </w:rPr>
              <w:t>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01 3 00 10240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25,00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25,00</w:t>
            </w:r>
          </w:p>
        </w:tc>
      </w:tr>
      <w:tr w:rsidR="002C6CDE" w:rsidRPr="006473B3" w:rsidTr="006473B3">
        <w:trPr>
          <w:gridBefore w:val="1"/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rPr>
                <w:color w:val="000000"/>
              </w:rPr>
            </w:pPr>
            <w:r w:rsidRPr="006473B3">
              <w:rPr>
                <w:color w:val="000000"/>
              </w:rPr>
              <w:t>Закупка товаров, работ и услуг для обеспечения государстве</w:t>
            </w:r>
            <w:r w:rsidRPr="006473B3">
              <w:rPr>
                <w:color w:val="000000"/>
              </w:rPr>
              <w:t>н</w:t>
            </w:r>
            <w:r w:rsidRPr="006473B3">
              <w:rPr>
                <w:color w:val="00000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01 3 00 10240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25,00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25,00</w:t>
            </w:r>
          </w:p>
        </w:tc>
      </w:tr>
      <w:tr w:rsidR="002C6CDE" w:rsidRPr="006473B3" w:rsidTr="006473B3">
        <w:trPr>
          <w:gridBefore w:val="1"/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rPr>
                <w:color w:val="000000"/>
              </w:rPr>
            </w:pPr>
            <w:r w:rsidRPr="006473B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0,62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0,62</w:t>
            </w:r>
          </w:p>
        </w:tc>
      </w:tr>
      <w:tr w:rsidR="002C6CDE" w:rsidRPr="006473B3" w:rsidTr="006473B3">
        <w:trPr>
          <w:gridBefore w:val="1"/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rPr>
                <w:color w:val="000000"/>
              </w:rPr>
            </w:pPr>
            <w:r w:rsidRPr="006473B3">
              <w:rPr>
                <w:color w:val="000000"/>
              </w:rPr>
              <w:t>Руководство и управление в сф</w:t>
            </w:r>
            <w:r w:rsidRPr="006473B3">
              <w:rPr>
                <w:color w:val="000000"/>
              </w:rPr>
              <w:t>е</w:t>
            </w:r>
            <w:r w:rsidRPr="006473B3">
              <w:rPr>
                <w:color w:val="000000"/>
              </w:rPr>
              <w:t>ре установленных функций орг</w:t>
            </w:r>
            <w:r w:rsidRPr="006473B3">
              <w:rPr>
                <w:color w:val="000000"/>
              </w:rPr>
              <w:t>а</w:t>
            </w:r>
            <w:r w:rsidRPr="006473B3">
              <w:rPr>
                <w:color w:val="000000"/>
              </w:rPr>
              <w:t>нов государственной власти субъектов Российской Федер</w:t>
            </w:r>
            <w:r w:rsidRPr="006473B3">
              <w:rPr>
                <w:color w:val="000000"/>
              </w:rPr>
              <w:t>а</w:t>
            </w:r>
            <w:r w:rsidRPr="006473B3">
              <w:rPr>
                <w:color w:val="000000"/>
              </w:rPr>
              <w:t>ции и органов местного сам</w:t>
            </w:r>
            <w:r w:rsidRPr="006473B3">
              <w:rPr>
                <w:color w:val="000000"/>
              </w:rPr>
              <w:t>о</w:t>
            </w:r>
            <w:r w:rsidRPr="006473B3">
              <w:rPr>
                <w:color w:val="000000"/>
              </w:rPr>
              <w:t>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0,62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0,62</w:t>
            </w:r>
          </w:p>
        </w:tc>
      </w:tr>
      <w:tr w:rsidR="002C6CDE" w:rsidRPr="006473B3" w:rsidTr="006473B3">
        <w:trPr>
          <w:gridBefore w:val="1"/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rPr>
                <w:color w:val="000000"/>
              </w:rPr>
            </w:pPr>
            <w:r w:rsidRPr="006473B3">
              <w:rPr>
                <w:color w:val="000000"/>
              </w:rPr>
              <w:t>Руководство и управление в сф</w:t>
            </w:r>
            <w:r w:rsidRPr="006473B3">
              <w:rPr>
                <w:color w:val="000000"/>
              </w:rPr>
              <w:t>е</w:t>
            </w:r>
            <w:r w:rsidRPr="006473B3">
              <w:rPr>
                <w:color w:val="000000"/>
              </w:rPr>
              <w:t>ре установленных функций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0,62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0,62</w:t>
            </w:r>
          </w:p>
        </w:tc>
      </w:tr>
      <w:tr w:rsidR="002C6CDE" w:rsidRPr="006473B3" w:rsidTr="006473B3">
        <w:trPr>
          <w:gridBefore w:val="1"/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rPr>
                <w:color w:val="000000"/>
              </w:rPr>
            </w:pPr>
            <w:r w:rsidRPr="006473B3">
              <w:rPr>
                <w:color w:val="000000"/>
              </w:rPr>
              <w:t>Функционирование администр</w:t>
            </w:r>
            <w:r w:rsidRPr="006473B3">
              <w:rPr>
                <w:color w:val="000000"/>
              </w:rPr>
              <w:t>а</w:t>
            </w:r>
            <w:r w:rsidRPr="006473B3">
              <w:rPr>
                <w:color w:val="000000"/>
              </w:rPr>
              <w:t>тивных комиссий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01 4 00 70060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0,62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0,62</w:t>
            </w:r>
          </w:p>
        </w:tc>
      </w:tr>
      <w:tr w:rsidR="002C6CDE" w:rsidRPr="006473B3" w:rsidTr="006473B3">
        <w:trPr>
          <w:gridBefore w:val="1"/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rPr>
                <w:color w:val="000000"/>
              </w:rPr>
            </w:pPr>
            <w:r w:rsidRPr="006473B3">
              <w:rPr>
                <w:color w:val="000000"/>
              </w:rPr>
              <w:t>Закупка товаров, работ и услуг для государственных (муниц</w:t>
            </w:r>
            <w:r w:rsidRPr="006473B3">
              <w:rPr>
                <w:color w:val="000000"/>
              </w:rPr>
              <w:t>и</w:t>
            </w:r>
            <w:r w:rsidRPr="006473B3">
              <w:rPr>
                <w:color w:val="000000"/>
              </w:rPr>
              <w:t>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01 4 00 70060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0,62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0,62</w:t>
            </w:r>
          </w:p>
        </w:tc>
      </w:tr>
      <w:tr w:rsidR="002C6CDE" w:rsidRPr="006473B3" w:rsidTr="006473B3">
        <w:trPr>
          <w:gridBefore w:val="1"/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rPr>
                <w:color w:val="000000"/>
              </w:rPr>
            </w:pPr>
            <w:r w:rsidRPr="006473B3">
              <w:rPr>
                <w:color w:val="000000"/>
              </w:rPr>
              <w:t>НАЦИОНАЛЬНАЯ ОБОРОНА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101,78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101,78</w:t>
            </w:r>
          </w:p>
        </w:tc>
      </w:tr>
      <w:tr w:rsidR="002C6CDE" w:rsidRPr="006473B3" w:rsidTr="006473B3">
        <w:trPr>
          <w:gridBefore w:val="1"/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rPr>
                <w:color w:val="000000"/>
              </w:rPr>
            </w:pPr>
            <w:r w:rsidRPr="006473B3">
              <w:rPr>
                <w:color w:val="000000"/>
              </w:rPr>
              <w:t>Мобилизационная и вневойск</w:t>
            </w:r>
            <w:r w:rsidRPr="006473B3">
              <w:rPr>
                <w:color w:val="000000"/>
              </w:rPr>
              <w:t>о</w:t>
            </w:r>
            <w:r w:rsidRPr="006473B3">
              <w:rPr>
                <w:color w:val="000000"/>
              </w:rPr>
              <w:t>вая подготовка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101,78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101,78</w:t>
            </w:r>
          </w:p>
        </w:tc>
      </w:tr>
      <w:tr w:rsidR="002C6CDE" w:rsidRPr="006473B3" w:rsidTr="006473B3">
        <w:trPr>
          <w:gridBefore w:val="1"/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rPr>
                <w:color w:val="000000"/>
              </w:rPr>
            </w:pPr>
            <w:r w:rsidRPr="006473B3">
              <w:rPr>
                <w:color w:val="000000"/>
              </w:rPr>
              <w:t>Руководство и управление в сф</w:t>
            </w:r>
            <w:r w:rsidRPr="006473B3">
              <w:rPr>
                <w:color w:val="000000"/>
              </w:rPr>
              <w:t>е</w:t>
            </w:r>
            <w:r w:rsidRPr="006473B3">
              <w:rPr>
                <w:color w:val="000000"/>
              </w:rPr>
              <w:t>ре установленных функций орг</w:t>
            </w:r>
            <w:r w:rsidRPr="006473B3">
              <w:rPr>
                <w:color w:val="000000"/>
              </w:rPr>
              <w:t>а</w:t>
            </w:r>
            <w:r w:rsidRPr="006473B3">
              <w:rPr>
                <w:color w:val="000000"/>
              </w:rPr>
              <w:t>нов государственной власти субъектов Российской Федер</w:t>
            </w:r>
            <w:r w:rsidRPr="006473B3">
              <w:rPr>
                <w:color w:val="000000"/>
              </w:rPr>
              <w:t>а</w:t>
            </w:r>
            <w:r w:rsidRPr="006473B3">
              <w:rPr>
                <w:color w:val="000000"/>
              </w:rPr>
              <w:t>ции и органов местного сам</w:t>
            </w:r>
            <w:r w:rsidRPr="006473B3">
              <w:rPr>
                <w:color w:val="000000"/>
              </w:rPr>
              <w:t>о</w:t>
            </w:r>
            <w:r w:rsidRPr="006473B3">
              <w:rPr>
                <w:color w:val="000000"/>
              </w:rPr>
              <w:t>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101,78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101,78</w:t>
            </w:r>
          </w:p>
        </w:tc>
      </w:tr>
      <w:tr w:rsidR="002C6CDE" w:rsidRPr="006473B3" w:rsidTr="006473B3">
        <w:trPr>
          <w:gridBefore w:val="1"/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rPr>
                <w:color w:val="000000"/>
              </w:rPr>
            </w:pPr>
            <w:r w:rsidRPr="006473B3">
              <w:rPr>
                <w:color w:val="000000"/>
              </w:rPr>
              <w:t>Руководство и управление в сф</w:t>
            </w:r>
            <w:r w:rsidRPr="006473B3">
              <w:rPr>
                <w:color w:val="000000"/>
              </w:rPr>
              <w:t>е</w:t>
            </w:r>
            <w:r w:rsidRPr="006473B3">
              <w:rPr>
                <w:color w:val="000000"/>
              </w:rPr>
              <w:t>ре установленных функций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101,78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101,78</w:t>
            </w:r>
          </w:p>
        </w:tc>
      </w:tr>
      <w:tr w:rsidR="002C6CDE" w:rsidRPr="006473B3" w:rsidTr="006473B3">
        <w:trPr>
          <w:gridBefore w:val="1"/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rPr>
                <w:color w:val="000000"/>
              </w:rPr>
            </w:pPr>
            <w:r w:rsidRPr="006473B3">
              <w:rPr>
                <w:color w:val="000000"/>
              </w:rPr>
              <w:t>Осуществление первичного в</w:t>
            </w:r>
            <w:r w:rsidRPr="006473B3">
              <w:rPr>
                <w:color w:val="000000"/>
              </w:rPr>
              <w:t>о</w:t>
            </w:r>
            <w:r w:rsidRPr="006473B3">
              <w:rPr>
                <w:color w:val="000000"/>
              </w:rPr>
              <w:t>инского учета на территориях, где отсутствуют военные коми</w:t>
            </w:r>
            <w:r w:rsidRPr="006473B3">
              <w:rPr>
                <w:color w:val="000000"/>
              </w:rPr>
              <w:t>с</w:t>
            </w:r>
            <w:r w:rsidRPr="006473B3">
              <w:rPr>
                <w:color w:val="000000"/>
              </w:rPr>
              <w:t>сариаты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101,78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101,78</w:t>
            </w:r>
          </w:p>
        </w:tc>
      </w:tr>
      <w:tr w:rsidR="002C6CDE" w:rsidRPr="006473B3" w:rsidTr="006473B3">
        <w:trPr>
          <w:gridBefore w:val="1"/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rPr>
                <w:color w:val="000000"/>
              </w:rPr>
            </w:pPr>
            <w:r w:rsidRPr="006473B3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473B3">
              <w:rPr>
                <w:color w:val="000000"/>
              </w:rPr>
              <w:t>у</w:t>
            </w:r>
            <w:r w:rsidRPr="006473B3">
              <w:rPr>
                <w:color w:val="000000"/>
              </w:rPr>
              <w:t>ниципальными) органами, казе</w:t>
            </w:r>
            <w:r w:rsidRPr="006473B3">
              <w:rPr>
                <w:color w:val="000000"/>
              </w:rPr>
              <w:t>н</w:t>
            </w:r>
            <w:r w:rsidRPr="006473B3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94,29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94,29</w:t>
            </w:r>
          </w:p>
        </w:tc>
      </w:tr>
      <w:tr w:rsidR="002C6CDE" w:rsidRPr="006473B3" w:rsidTr="006473B3">
        <w:trPr>
          <w:gridBefore w:val="1"/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rPr>
                <w:color w:val="000000"/>
              </w:rPr>
            </w:pPr>
            <w:r w:rsidRPr="006473B3">
              <w:rPr>
                <w:color w:val="000000"/>
              </w:rPr>
              <w:t>Закупка товаров, работ и услуг для государственных (муниц</w:t>
            </w:r>
            <w:r w:rsidRPr="006473B3">
              <w:rPr>
                <w:color w:val="000000"/>
              </w:rPr>
              <w:t>и</w:t>
            </w:r>
            <w:r w:rsidRPr="006473B3">
              <w:rPr>
                <w:color w:val="000000"/>
              </w:rPr>
              <w:t>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7,49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7,49</w:t>
            </w:r>
          </w:p>
        </w:tc>
      </w:tr>
      <w:tr w:rsidR="002C6CDE" w:rsidRPr="006473B3" w:rsidTr="006473B3">
        <w:trPr>
          <w:gridBefore w:val="1"/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rPr>
                <w:color w:val="000000"/>
              </w:rPr>
            </w:pPr>
            <w:r w:rsidRPr="006473B3">
              <w:rPr>
                <w:color w:val="000000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250,20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249,81</w:t>
            </w:r>
          </w:p>
        </w:tc>
      </w:tr>
      <w:tr w:rsidR="002C6CDE" w:rsidRPr="006473B3" w:rsidTr="006473B3">
        <w:trPr>
          <w:gridBefore w:val="1"/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rPr>
                <w:color w:val="000000"/>
              </w:rPr>
            </w:pPr>
            <w:r w:rsidRPr="006473B3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82,00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81,61</w:t>
            </w:r>
          </w:p>
        </w:tc>
      </w:tr>
      <w:tr w:rsidR="002C6CDE" w:rsidRPr="006473B3" w:rsidTr="006473B3">
        <w:trPr>
          <w:gridBefore w:val="1"/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rPr>
                <w:color w:val="000000"/>
              </w:rPr>
            </w:pPr>
            <w:r w:rsidRPr="006473B3">
              <w:rPr>
                <w:color w:val="000000"/>
              </w:rPr>
              <w:t>Иные вопросы в области наци</w:t>
            </w:r>
            <w:r w:rsidRPr="006473B3">
              <w:rPr>
                <w:color w:val="000000"/>
              </w:rPr>
              <w:t>о</w:t>
            </w:r>
            <w:r w:rsidRPr="006473B3">
              <w:rPr>
                <w:color w:val="000000"/>
              </w:rPr>
              <w:t>нальной экономики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82,00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81,61</w:t>
            </w:r>
          </w:p>
        </w:tc>
      </w:tr>
      <w:tr w:rsidR="002C6CDE" w:rsidRPr="006473B3" w:rsidTr="006473B3">
        <w:trPr>
          <w:gridBefore w:val="1"/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rPr>
                <w:color w:val="000000"/>
              </w:rPr>
            </w:pPr>
            <w:r w:rsidRPr="006473B3">
              <w:rPr>
                <w:color w:val="000000"/>
              </w:rPr>
              <w:t>Мероприятия в сфере транспорта и дорожного хозяйства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91 2 00 00000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82,00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81,61</w:t>
            </w:r>
          </w:p>
        </w:tc>
      </w:tr>
      <w:tr w:rsidR="002C6CDE" w:rsidRPr="006473B3" w:rsidTr="006473B3">
        <w:trPr>
          <w:gridBefore w:val="1"/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rPr>
                <w:color w:val="000000"/>
              </w:rPr>
            </w:pPr>
            <w:r w:rsidRPr="006473B3">
              <w:rPr>
                <w:color w:val="000000"/>
              </w:rPr>
              <w:t>Содержание, ремонт, реконс</w:t>
            </w:r>
            <w:r w:rsidRPr="006473B3">
              <w:rPr>
                <w:color w:val="000000"/>
              </w:rPr>
              <w:t>т</w:t>
            </w:r>
            <w:r w:rsidRPr="006473B3">
              <w:rPr>
                <w:color w:val="000000"/>
              </w:rPr>
              <w:t>рукция и строительство автод</w:t>
            </w:r>
            <w:r w:rsidRPr="006473B3">
              <w:rPr>
                <w:color w:val="000000"/>
              </w:rPr>
              <w:t>о</w:t>
            </w:r>
            <w:r w:rsidRPr="006473B3">
              <w:rPr>
                <w:color w:val="000000"/>
              </w:rPr>
              <w:t>рог, являющ. муниципальной собственностью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91 2 00 67270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82,00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81,61</w:t>
            </w:r>
          </w:p>
        </w:tc>
      </w:tr>
      <w:tr w:rsidR="002C6CDE" w:rsidRPr="006473B3" w:rsidTr="006473B3">
        <w:trPr>
          <w:gridBefore w:val="1"/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rPr>
                <w:color w:val="000000"/>
              </w:rPr>
            </w:pPr>
            <w:r w:rsidRPr="006473B3">
              <w:rPr>
                <w:color w:val="000000"/>
              </w:rPr>
              <w:t>Закупка товаров, работ и услуг для государственных (муниц</w:t>
            </w:r>
            <w:r w:rsidRPr="006473B3">
              <w:rPr>
                <w:color w:val="000000"/>
              </w:rPr>
              <w:t>и</w:t>
            </w:r>
            <w:r w:rsidRPr="006473B3">
              <w:rPr>
                <w:color w:val="000000"/>
              </w:rPr>
              <w:t>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91 2 00 67270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82,00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81,61</w:t>
            </w:r>
          </w:p>
        </w:tc>
      </w:tr>
      <w:tr w:rsidR="002C6CDE" w:rsidRPr="006473B3" w:rsidTr="006473B3">
        <w:trPr>
          <w:gridBefore w:val="1"/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rPr>
                <w:color w:val="000000"/>
              </w:rPr>
            </w:pPr>
            <w:r w:rsidRPr="006473B3">
              <w:rPr>
                <w:color w:val="000000"/>
              </w:rPr>
              <w:t>Другие вопросы в области н</w:t>
            </w:r>
            <w:r w:rsidRPr="006473B3">
              <w:rPr>
                <w:color w:val="000000"/>
              </w:rPr>
              <w:t>а</w:t>
            </w:r>
            <w:r w:rsidRPr="006473B3">
              <w:rPr>
                <w:color w:val="000000"/>
              </w:rPr>
              <w:t>циональной экономики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168,20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168,20</w:t>
            </w:r>
          </w:p>
        </w:tc>
      </w:tr>
      <w:tr w:rsidR="002C6CDE" w:rsidRPr="006473B3" w:rsidTr="006473B3">
        <w:trPr>
          <w:gridBefore w:val="1"/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rPr>
                <w:color w:val="000000"/>
              </w:rPr>
            </w:pPr>
            <w:r w:rsidRPr="006473B3">
              <w:rPr>
                <w:color w:val="000000"/>
              </w:rPr>
              <w:t>Иные вопросы в области наци</w:t>
            </w:r>
            <w:r w:rsidRPr="006473B3">
              <w:rPr>
                <w:color w:val="000000"/>
              </w:rPr>
              <w:t>о</w:t>
            </w:r>
            <w:r w:rsidRPr="006473B3">
              <w:rPr>
                <w:color w:val="000000"/>
              </w:rPr>
              <w:t>нальной экономики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168,20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168,20</w:t>
            </w:r>
          </w:p>
        </w:tc>
      </w:tr>
      <w:tr w:rsidR="002C6CDE" w:rsidRPr="006473B3" w:rsidTr="006473B3">
        <w:trPr>
          <w:gridBefore w:val="1"/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rPr>
                <w:color w:val="000000"/>
              </w:rPr>
            </w:pPr>
            <w:r w:rsidRPr="006473B3">
              <w:rPr>
                <w:color w:val="000000"/>
              </w:rPr>
              <w:t>Мероприятия в области стро</w:t>
            </w:r>
            <w:r w:rsidRPr="006473B3">
              <w:rPr>
                <w:color w:val="000000"/>
              </w:rPr>
              <w:t>и</w:t>
            </w:r>
            <w:r w:rsidRPr="006473B3">
              <w:rPr>
                <w:color w:val="000000"/>
              </w:rPr>
              <w:t>тельства, архитектуры и град</w:t>
            </w:r>
            <w:r w:rsidRPr="006473B3">
              <w:rPr>
                <w:color w:val="000000"/>
              </w:rPr>
              <w:t>о</w:t>
            </w:r>
            <w:r w:rsidRPr="006473B3">
              <w:rPr>
                <w:color w:val="000000"/>
              </w:rPr>
              <w:t>строительства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91 0 00 68040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168,20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168,20</w:t>
            </w:r>
          </w:p>
        </w:tc>
      </w:tr>
      <w:tr w:rsidR="002C6CDE" w:rsidRPr="006473B3" w:rsidTr="006473B3">
        <w:trPr>
          <w:gridBefore w:val="1"/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rPr>
                <w:color w:val="000000"/>
              </w:rPr>
            </w:pPr>
            <w:r w:rsidRPr="006473B3">
              <w:rPr>
                <w:color w:val="000000"/>
              </w:rPr>
              <w:t>Закупка товаров, работ и услуг для государственных (муниц</w:t>
            </w:r>
            <w:r w:rsidRPr="006473B3">
              <w:rPr>
                <w:color w:val="000000"/>
              </w:rPr>
              <w:t>и</w:t>
            </w:r>
            <w:r w:rsidRPr="006473B3">
              <w:rPr>
                <w:color w:val="000000"/>
              </w:rPr>
              <w:t>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91 0 00 68040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168,20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168,20</w:t>
            </w:r>
          </w:p>
        </w:tc>
      </w:tr>
      <w:tr w:rsidR="002C6CDE" w:rsidRPr="006473B3" w:rsidTr="006473B3">
        <w:trPr>
          <w:gridBefore w:val="1"/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rPr>
                <w:color w:val="000000"/>
              </w:rPr>
            </w:pPr>
            <w:r w:rsidRPr="006473B3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36,80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36,80</w:t>
            </w:r>
          </w:p>
        </w:tc>
      </w:tr>
      <w:tr w:rsidR="002C6CDE" w:rsidRPr="006473B3" w:rsidTr="006473B3">
        <w:trPr>
          <w:gridBefore w:val="1"/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rPr>
                <w:color w:val="000000"/>
              </w:rPr>
            </w:pPr>
            <w:r w:rsidRPr="006473B3">
              <w:rPr>
                <w:color w:val="000000"/>
              </w:rPr>
              <w:t>Благоустройство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36,80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36,80</w:t>
            </w:r>
          </w:p>
        </w:tc>
      </w:tr>
      <w:tr w:rsidR="002C6CDE" w:rsidRPr="006473B3" w:rsidTr="006473B3">
        <w:trPr>
          <w:gridBefore w:val="1"/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rPr>
                <w:color w:val="000000"/>
              </w:rPr>
            </w:pPr>
            <w:r w:rsidRPr="006473B3">
              <w:rPr>
                <w:color w:val="000000"/>
              </w:rPr>
              <w:t>Иные вопросы в области жили</w:t>
            </w:r>
            <w:r w:rsidRPr="006473B3">
              <w:rPr>
                <w:color w:val="000000"/>
              </w:rPr>
              <w:t>щ</w:t>
            </w:r>
            <w:r w:rsidRPr="006473B3">
              <w:rPr>
                <w:color w:val="000000"/>
              </w:rPr>
              <w:t>но-коммунального хозяйства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92 0 00 00000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36,80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36,80</w:t>
            </w:r>
          </w:p>
        </w:tc>
      </w:tr>
      <w:tr w:rsidR="002C6CDE" w:rsidRPr="006473B3" w:rsidTr="006473B3">
        <w:trPr>
          <w:gridBefore w:val="1"/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rPr>
                <w:color w:val="000000"/>
              </w:rPr>
            </w:pPr>
            <w:r w:rsidRPr="006473B3">
              <w:rPr>
                <w:color w:val="000000"/>
              </w:rPr>
              <w:t>Иные расходы в области жили</w:t>
            </w:r>
            <w:r w:rsidRPr="006473B3">
              <w:rPr>
                <w:color w:val="000000"/>
              </w:rPr>
              <w:t>щ</w:t>
            </w:r>
            <w:r w:rsidRPr="006473B3">
              <w:rPr>
                <w:color w:val="000000"/>
              </w:rPr>
              <w:t>но-коммунального хозяйства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92 9 00 00000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36,80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36,80</w:t>
            </w:r>
          </w:p>
        </w:tc>
      </w:tr>
      <w:tr w:rsidR="002C6CDE" w:rsidRPr="006473B3" w:rsidTr="006473B3">
        <w:trPr>
          <w:gridBefore w:val="1"/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rPr>
                <w:color w:val="000000"/>
              </w:rPr>
            </w:pPr>
            <w:r w:rsidRPr="006473B3">
              <w:rPr>
                <w:color w:val="000000"/>
              </w:rPr>
              <w:t>Прочие мероприятия по благоу</w:t>
            </w:r>
            <w:r w:rsidRPr="006473B3">
              <w:rPr>
                <w:color w:val="000000"/>
              </w:rPr>
              <w:t>с</w:t>
            </w:r>
            <w:r w:rsidRPr="006473B3">
              <w:rPr>
                <w:color w:val="000000"/>
              </w:rPr>
              <w:t>тройству городских округов и поселений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32,50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32,50</w:t>
            </w:r>
          </w:p>
        </w:tc>
      </w:tr>
      <w:tr w:rsidR="002C6CDE" w:rsidRPr="006473B3" w:rsidTr="006473B3">
        <w:trPr>
          <w:gridBefore w:val="1"/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rPr>
                <w:color w:val="000000"/>
              </w:rPr>
            </w:pPr>
            <w:r w:rsidRPr="006473B3">
              <w:rPr>
                <w:color w:val="000000"/>
              </w:rPr>
              <w:t>Закупка товаров, работ и услуг для государственных (муниц</w:t>
            </w:r>
            <w:r w:rsidRPr="006473B3">
              <w:rPr>
                <w:color w:val="000000"/>
              </w:rPr>
              <w:t>и</w:t>
            </w:r>
            <w:r w:rsidRPr="006473B3">
              <w:rPr>
                <w:color w:val="000000"/>
              </w:rPr>
              <w:t>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32,50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32,50</w:t>
            </w:r>
          </w:p>
        </w:tc>
      </w:tr>
      <w:tr w:rsidR="002C6CDE" w:rsidRPr="006473B3" w:rsidTr="006473B3">
        <w:trPr>
          <w:gridBefore w:val="1"/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rPr>
                <w:color w:val="000000"/>
              </w:rPr>
            </w:pPr>
            <w:r w:rsidRPr="006473B3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92 9 00 S1200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4,30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4,30</w:t>
            </w:r>
          </w:p>
        </w:tc>
      </w:tr>
      <w:tr w:rsidR="002C6CDE" w:rsidRPr="006473B3" w:rsidTr="006473B3">
        <w:trPr>
          <w:gridBefore w:val="1"/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rPr>
                <w:color w:val="000000"/>
              </w:rPr>
            </w:pPr>
            <w:r w:rsidRPr="006473B3">
              <w:rPr>
                <w:color w:val="000000"/>
              </w:rPr>
              <w:t>Закупка товаров, работ и услуг для государственных (муниц</w:t>
            </w:r>
            <w:r w:rsidRPr="006473B3">
              <w:rPr>
                <w:color w:val="000000"/>
              </w:rPr>
              <w:t>и</w:t>
            </w:r>
            <w:r w:rsidRPr="006473B3">
              <w:rPr>
                <w:color w:val="000000"/>
              </w:rPr>
              <w:t>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92 9 00 S1200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4,30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4,30</w:t>
            </w:r>
          </w:p>
        </w:tc>
      </w:tr>
      <w:tr w:rsidR="002C6CDE" w:rsidRPr="006473B3" w:rsidTr="006473B3">
        <w:trPr>
          <w:gridBefore w:val="1"/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rPr>
                <w:color w:val="000000"/>
              </w:rPr>
            </w:pPr>
            <w:r w:rsidRPr="006473B3">
              <w:rPr>
                <w:color w:val="000000"/>
              </w:rPr>
              <w:t>КУЛЬТУРА, КИНЕМАТОГРАФИЯ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173,30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173,30</w:t>
            </w:r>
          </w:p>
        </w:tc>
      </w:tr>
      <w:tr w:rsidR="002C6CDE" w:rsidRPr="006473B3" w:rsidTr="006473B3">
        <w:trPr>
          <w:gridBefore w:val="1"/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rPr>
                <w:color w:val="000000"/>
              </w:rPr>
            </w:pPr>
            <w:r w:rsidRPr="006473B3">
              <w:rPr>
                <w:color w:val="000000"/>
              </w:rPr>
              <w:t>Культура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173,30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173,30</w:t>
            </w:r>
          </w:p>
        </w:tc>
      </w:tr>
      <w:tr w:rsidR="002C6CDE" w:rsidRPr="006473B3" w:rsidTr="006473B3">
        <w:trPr>
          <w:gridBefore w:val="1"/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rPr>
                <w:color w:val="000000"/>
              </w:rPr>
            </w:pPr>
            <w:r w:rsidRPr="006473B3">
              <w:rPr>
                <w:color w:val="000000"/>
              </w:rPr>
              <w:t>Расходы на обеспечение деятел</w:t>
            </w:r>
            <w:r w:rsidRPr="006473B3">
              <w:rPr>
                <w:color w:val="000000"/>
              </w:rPr>
              <w:t>ь</w:t>
            </w:r>
            <w:r w:rsidRPr="006473B3">
              <w:rPr>
                <w:color w:val="000000"/>
              </w:rPr>
              <w:t>ности (оказание услуг) подв</w:t>
            </w:r>
            <w:r w:rsidRPr="006473B3">
              <w:rPr>
                <w:color w:val="000000"/>
              </w:rPr>
              <w:t>е</w:t>
            </w:r>
            <w:r w:rsidRPr="006473B3">
              <w:rPr>
                <w:color w:val="000000"/>
              </w:rPr>
              <w:t>домственных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173,30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173,30</w:t>
            </w:r>
          </w:p>
        </w:tc>
      </w:tr>
      <w:tr w:rsidR="002C6CDE" w:rsidRPr="006473B3" w:rsidTr="006473B3">
        <w:trPr>
          <w:gridBefore w:val="1"/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rPr>
                <w:color w:val="000000"/>
              </w:rPr>
            </w:pPr>
            <w:r w:rsidRPr="006473B3">
              <w:rPr>
                <w:color w:val="000000"/>
              </w:rPr>
              <w:t>Расходы на обеспечение деятел</w:t>
            </w:r>
            <w:r w:rsidRPr="006473B3">
              <w:rPr>
                <w:color w:val="000000"/>
              </w:rPr>
              <w:t>ь</w:t>
            </w:r>
            <w:r w:rsidRPr="006473B3">
              <w:rPr>
                <w:color w:val="000000"/>
              </w:rPr>
              <w:t>ности (оказание услуг) подв</w:t>
            </w:r>
            <w:r w:rsidRPr="006473B3">
              <w:rPr>
                <w:color w:val="000000"/>
              </w:rPr>
              <w:t>е</w:t>
            </w:r>
            <w:r w:rsidRPr="006473B3">
              <w:rPr>
                <w:color w:val="000000"/>
              </w:rPr>
              <w:t>домственных учреждений в сф</w:t>
            </w:r>
            <w:r w:rsidRPr="006473B3">
              <w:rPr>
                <w:color w:val="000000"/>
              </w:rPr>
              <w:t>е</w:t>
            </w:r>
            <w:r w:rsidRPr="006473B3">
              <w:rPr>
                <w:color w:val="000000"/>
              </w:rPr>
              <w:t>ре культуры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173,30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173,30</w:t>
            </w:r>
          </w:p>
        </w:tc>
      </w:tr>
      <w:tr w:rsidR="002C6CDE" w:rsidRPr="006473B3" w:rsidTr="006473B3">
        <w:trPr>
          <w:gridBefore w:val="1"/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rPr>
                <w:color w:val="000000"/>
              </w:rPr>
            </w:pPr>
            <w:r w:rsidRPr="006473B3">
              <w:rPr>
                <w:color w:val="000000"/>
              </w:rPr>
              <w:t>Учреждения культуры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173,30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173,30</w:t>
            </w:r>
          </w:p>
        </w:tc>
      </w:tr>
      <w:tr w:rsidR="002C6CDE" w:rsidRPr="006473B3" w:rsidTr="006473B3">
        <w:trPr>
          <w:gridBefore w:val="1"/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rPr>
                <w:color w:val="000000"/>
              </w:rPr>
            </w:pPr>
            <w:r w:rsidRPr="006473B3">
              <w:rPr>
                <w:color w:val="000000"/>
              </w:rPr>
              <w:t>Закупка товаров, работ и услуг для государственных (муниц</w:t>
            </w:r>
            <w:r w:rsidRPr="006473B3">
              <w:rPr>
                <w:color w:val="000000"/>
              </w:rPr>
              <w:t>и</w:t>
            </w:r>
            <w:r w:rsidRPr="006473B3">
              <w:rPr>
                <w:color w:val="000000"/>
              </w:rPr>
              <w:t>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133,50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133,50</w:t>
            </w:r>
          </w:p>
        </w:tc>
      </w:tr>
      <w:tr w:rsidR="002C6CDE" w:rsidRPr="006473B3" w:rsidTr="006473B3">
        <w:trPr>
          <w:gridBefore w:val="1"/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rPr>
                <w:color w:val="000000"/>
              </w:rPr>
            </w:pPr>
            <w:r w:rsidRPr="006473B3">
              <w:rPr>
                <w:color w:val="000000"/>
              </w:rPr>
              <w:t>Субсидии бюджетным учрежд</w:t>
            </w:r>
            <w:r w:rsidRPr="006473B3">
              <w:rPr>
                <w:color w:val="000000"/>
              </w:rPr>
              <w:t>е</w:t>
            </w:r>
            <w:r w:rsidRPr="006473B3">
              <w:rPr>
                <w:color w:val="000000"/>
              </w:rPr>
              <w:t>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39,80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39,80</w:t>
            </w:r>
          </w:p>
        </w:tc>
      </w:tr>
      <w:tr w:rsidR="002C6CDE" w:rsidRPr="006473B3" w:rsidTr="006473B3">
        <w:trPr>
          <w:gridBefore w:val="1"/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rPr>
                <w:color w:val="000000"/>
              </w:rPr>
            </w:pPr>
            <w:r w:rsidRPr="006473B3">
              <w:rPr>
                <w:color w:val="000000"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91,20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91,20</w:t>
            </w:r>
          </w:p>
        </w:tc>
      </w:tr>
      <w:tr w:rsidR="002C6CDE" w:rsidRPr="006473B3" w:rsidTr="006473B3">
        <w:trPr>
          <w:gridBefore w:val="1"/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rPr>
                <w:color w:val="000000"/>
              </w:rPr>
            </w:pPr>
            <w:r w:rsidRPr="006473B3">
              <w:rPr>
                <w:color w:val="000000"/>
              </w:rPr>
              <w:t>Физическая культура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91,20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91,20</w:t>
            </w:r>
          </w:p>
        </w:tc>
      </w:tr>
      <w:tr w:rsidR="002C6CDE" w:rsidRPr="006473B3" w:rsidTr="006473B3">
        <w:trPr>
          <w:gridBefore w:val="1"/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rPr>
                <w:color w:val="000000"/>
              </w:rPr>
            </w:pPr>
            <w:r w:rsidRPr="006473B3">
              <w:rPr>
                <w:color w:val="000000"/>
              </w:rPr>
              <w:t>Иные вопросы в отраслях соц</w:t>
            </w:r>
            <w:r w:rsidRPr="006473B3">
              <w:rPr>
                <w:color w:val="000000"/>
              </w:rPr>
              <w:t>и</w:t>
            </w:r>
            <w:r w:rsidRPr="006473B3">
              <w:rPr>
                <w:color w:val="000000"/>
              </w:rPr>
              <w:t>альной сферы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91,20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91,20</w:t>
            </w:r>
          </w:p>
        </w:tc>
      </w:tr>
      <w:tr w:rsidR="002C6CDE" w:rsidRPr="006473B3" w:rsidTr="006473B3">
        <w:trPr>
          <w:gridBefore w:val="1"/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rPr>
                <w:color w:val="000000"/>
              </w:rPr>
            </w:pPr>
            <w:r w:rsidRPr="006473B3">
              <w:rPr>
                <w:color w:val="000000"/>
              </w:rPr>
              <w:t>Иные вопросы в сфере здрав</w:t>
            </w:r>
            <w:r w:rsidRPr="006473B3">
              <w:rPr>
                <w:color w:val="000000"/>
              </w:rPr>
              <w:t>о</w:t>
            </w:r>
            <w:r w:rsidRPr="006473B3">
              <w:rPr>
                <w:color w:val="000000"/>
              </w:rPr>
              <w:t>охранения, физической культуры и спорта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90 3 00 00000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91,20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91,20</w:t>
            </w:r>
          </w:p>
        </w:tc>
      </w:tr>
      <w:tr w:rsidR="002C6CDE" w:rsidRPr="006473B3" w:rsidTr="006473B3">
        <w:trPr>
          <w:gridBefore w:val="1"/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rPr>
                <w:color w:val="000000"/>
              </w:rPr>
            </w:pPr>
            <w:r w:rsidRPr="006473B3">
              <w:rPr>
                <w:color w:val="000000"/>
              </w:rPr>
              <w:t>Мероприятия в области здрав</w:t>
            </w:r>
            <w:r w:rsidRPr="006473B3">
              <w:rPr>
                <w:color w:val="000000"/>
              </w:rPr>
              <w:t>о</w:t>
            </w:r>
            <w:r w:rsidRPr="006473B3">
              <w:rPr>
                <w:color w:val="000000"/>
              </w:rPr>
              <w:t>охранения, спорта и физической культуры, туризма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90 3 00 16670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91,20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91,20</w:t>
            </w:r>
          </w:p>
        </w:tc>
      </w:tr>
      <w:tr w:rsidR="002C6CDE" w:rsidRPr="006473B3" w:rsidTr="006473B3">
        <w:trPr>
          <w:gridBefore w:val="1"/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rPr>
                <w:color w:val="000000"/>
              </w:rPr>
            </w:pPr>
            <w:r w:rsidRPr="006473B3">
              <w:rPr>
                <w:color w:val="000000"/>
              </w:rPr>
              <w:t>Закупка товаров, работ и услуг для государственных (муниц</w:t>
            </w:r>
            <w:r w:rsidRPr="006473B3">
              <w:rPr>
                <w:color w:val="000000"/>
              </w:rPr>
              <w:t>и</w:t>
            </w:r>
            <w:r w:rsidRPr="006473B3">
              <w:rPr>
                <w:color w:val="000000"/>
              </w:rPr>
              <w:t>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90 3 00 16670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91,20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6473B3" w:rsidRDefault="002C6CDE" w:rsidP="006473B3">
            <w:pPr>
              <w:jc w:val="center"/>
              <w:rPr>
                <w:color w:val="000000"/>
              </w:rPr>
            </w:pPr>
            <w:r w:rsidRPr="006473B3">
              <w:rPr>
                <w:color w:val="000000"/>
              </w:rPr>
              <w:t>91,20</w:t>
            </w:r>
          </w:p>
        </w:tc>
      </w:tr>
    </w:tbl>
    <w:p w:rsidR="002C6CDE" w:rsidRDefault="002C6CDE" w:rsidP="00311C4A">
      <w:pPr>
        <w:jc w:val="center"/>
        <w:rPr>
          <w:sz w:val="28"/>
          <w:szCs w:val="28"/>
        </w:rPr>
      </w:pPr>
    </w:p>
    <w:p w:rsidR="002C6CDE" w:rsidRDefault="002C6CD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3651" w:type="dxa"/>
        <w:jc w:val="right"/>
        <w:tblLook w:val="00A0"/>
      </w:tblPr>
      <w:tblGrid>
        <w:gridCol w:w="3651"/>
      </w:tblGrid>
      <w:tr w:rsidR="002C6CDE" w:rsidRPr="00B875B8" w:rsidTr="008A628A">
        <w:trPr>
          <w:jc w:val="right"/>
        </w:trPr>
        <w:tc>
          <w:tcPr>
            <w:tcW w:w="3651" w:type="dxa"/>
          </w:tcPr>
          <w:p w:rsidR="002C6CDE" w:rsidRPr="00B875B8" w:rsidRDefault="002C6CDE" w:rsidP="00C17311">
            <w:r>
              <w:t>Приложение 5</w:t>
            </w:r>
          </w:p>
        </w:tc>
      </w:tr>
      <w:tr w:rsidR="002C6CDE" w:rsidRPr="00B875B8" w:rsidTr="008A628A">
        <w:trPr>
          <w:jc w:val="right"/>
        </w:trPr>
        <w:tc>
          <w:tcPr>
            <w:tcW w:w="3651" w:type="dxa"/>
          </w:tcPr>
          <w:p w:rsidR="002C6CDE" w:rsidRPr="00B875B8" w:rsidRDefault="002C6CDE" w:rsidP="00B20B03">
            <w:r>
              <w:t>к решению Собрания депутатов</w:t>
            </w:r>
          </w:p>
        </w:tc>
      </w:tr>
      <w:tr w:rsidR="002C6CDE" w:rsidRPr="00B875B8" w:rsidTr="008A628A">
        <w:trPr>
          <w:jc w:val="right"/>
        </w:trPr>
        <w:tc>
          <w:tcPr>
            <w:tcW w:w="3651" w:type="dxa"/>
          </w:tcPr>
          <w:p w:rsidR="002C6CDE" w:rsidRPr="00B875B8" w:rsidRDefault="002C6CDE" w:rsidP="00B20B03">
            <w:r>
              <w:t>Точилинского сельсовета</w:t>
            </w:r>
          </w:p>
        </w:tc>
      </w:tr>
      <w:tr w:rsidR="002C6CDE" w:rsidRPr="00B875B8" w:rsidTr="008A628A">
        <w:trPr>
          <w:jc w:val="right"/>
        </w:trPr>
        <w:tc>
          <w:tcPr>
            <w:tcW w:w="3651" w:type="dxa"/>
          </w:tcPr>
          <w:p w:rsidR="002C6CDE" w:rsidRPr="00B875B8" w:rsidRDefault="002C6CDE" w:rsidP="006473B3">
            <w:r>
              <w:t>от 12.04.2018 г. № 2</w:t>
            </w:r>
          </w:p>
        </w:tc>
      </w:tr>
    </w:tbl>
    <w:p w:rsidR="002C6CDE" w:rsidRDefault="002C6CDE" w:rsidP="00311C4A">
      <w:pPr>
        <w:jc w:val="center"/>
        <w:rPr>
          <w:sz w:val="28"/>
          <w:szCs w:val="28"/>
        </w:rPr>
      </w:pPr>
    </w:p>
    <w:tbl>
      <w:tblPr>
        <w:tblW w:w="9860" w:type="dxa"/>
        <w:tblInd w:w="93" w:type="dxa"/>
        <w:tblLayout w:type="fixed"/>
        <w:tblLook w:val="00A0"/>
      </w:tblPr>
      <w:tblGrid>
        <w:gridCol w:w="4168"/>
        <w:gridCol w:w="2793"/>
        <w:gridCol w:w="1533"/>
        <w:gridCol w:w="1366"/>
      </w:tblGrid>
      <w:tr w:rsidR="002C6CDE" w:rsidRPr="00C17311" w:rsidTr="00C17311">
        <w:trPr>
          <w:trHeight w:val="870"/>
        </w:trPr>
        <w:tc>
          <w:tcPr>
            <w:tcW w:w="98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CDE" w:rsidRPr="00C17311" w:rsidRDefault="002C6CDE" w:rsidP="00C1731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17311">
              <w:rPr>
                <w:b/>
                <w:bCs/>
                <w:color w:val="000000"/>
                <w:sz w:val="28"/>
                <w:szCs w:val="28"/>
              </w:rPr>
              <w:t>Источники финансирования дефицита  бюджета по кодам классификации источников финансирования дефицитов бюджетов.</w:t>
            </w:r>
          </w:p>
        </w:tc>
      </w:tr>
      <w:tr w:rsidR="002C6CDE" w:rsidRPr="00C17311" w:rsidTr="00C17311">
        <w:trPr>
          <w:trHeight w:val="555"/>
        </w:trPr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CDE" w:rsidRPr="00C17311" w:rsidRDefault="002C6CDE" w:rsidP="00C17311">
            <w:pPr>
              <w:jc w:val="center"/>
              <w:rPr>
                <w:color w:val="000000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CDE" w:rsidRPr="00C17311" w:rsidRDefault="002C6CDE" w:rsidP="00C17311">
            <w:pPr>
              <w:jc w:val="center"/>
              <w:rPr>
                <w:color w:val="00000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CDE" w:rsidRPr="00C17311" w:rsidRDefault="002C6CDE" w:rsidP="00C17311">
            <w:pPr>
              <w:jc w:val="center"/>
              <w:rPr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CDE" w:rsidRPr="00C17311" w:rsidRDefault="002C6CDE" w:rsidP="00C17311">
            <w:pPr>
              <w:jc w:val="right"/>
              <w:rPr>
                <w:color w:val="000000"/>
              </w:rPr>
            </w:pPr>
            <w:r w:rsidRPr="00C17311">
              <w:rPr>
                <w:color w:val="000000"/>
              </w:rPr>
              <w:t>тыс.рублей</w:t>
            </w:r>
          </w:p>
        </w:tc>
      </w:tr>
      <w:tr w:rsidR="002C6CDE" w:rsidRPr="00C17311" w:rsidTr="00C17311">
        <w:trPr>
          <w:trHeight w:val="1243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C17311" w:rsidRDefault="002C6CDE" w:rsidP="00C17311">
            <w:pPr>
              <w:jc w:val="center"/>
              <w:rPr>
                <w:color w:val="000000"/>
              </w:rPr>
            </w:pPr>
            <w:r w:rsidRPr="00C17311">
              <w:rPr>
                <w:color w:val="000000"/>
              </w:rPr>
              <w:t>Наименование показателя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C17311" w:rsidRDefault="002C6CDE" w:rsidP="00C17311">
            <w:pPr>
              <w:jc w:val="center"/>
              <w:rPr>
                <w:color w:val="000000"/>
              </w:rPr>
            </w:pPr>
            <w:r w:rsidRPr="00C17311">
              <w:rPr>
                <w:color w:val="000000"/>
              </w:rPr>
              <w:t>Код источника фина</w:t>
            </w:r>
            <w:r w:rsidRPr="00C17311">
              <w:rPr>
                <w:color w:val="000000"/>
              </w:rPr>
              <w:t>н</w:t>
            </w:r>
            <w:r w:rsidRPr="00C17311">
              <w:rPr>
                <w:color w:val="000000"/>
              </w:rPr>
              <w:t>сирования дефицита бюджета по бюджетной классификации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C17311" w:rsidRDefault="002C6CDE" w:rsidP="00C17311">
            <w:pPr>
              <w:jc w:val="center"/>
              <w:rPr>
                <w:color w:val="000000"/>
              </w:rPr>
            </w:pPr>
            <w:r w:rsidRPr="00C17311">
              <w:rPr>
                <w:color w:val="000000"/>
              </w:rPr>
              <w:t>Утвержде</w:t>
            </w:r>
            <w:r w:rsidRPr="00C17311">
              <w:rPr>
                <w:color w:val="000000"/>
              </w:rPr>
              <w:t>н</w:t>
            </w:r>
            <w:r w:rsidRPr="00C17311">
              <w:rPr>
                <w:color w:val="000000"/>
              </w:rPr>
              <w:t>ные бю</w:t>
            </w:r>
            <w:r w:rsidRPr="00C17311">
              <w:rPr>
                <w:color w:val="000000"/>
              </w:rPr>
              <w:t>д</w:t>
            </w:r>
            <w:r w:rsidRPr="00C17311">
              <w:rPr>
                <w:color w:val="000000"/>
              </w:rPr>
              <w:t>жетные н</w:t>
            </w:r>
            <w:r w:rsidRPr="00C17311">
              <w:rPr>
                <w:color w:val="000000"/>
              </w:rPr>
              <w:t>а</w:t>
            </w:r>
            <w:r>
              <w:rPr>
                <w:color w:val="000000"/>
              </w:rPr>
              <w:t>значения на 2017</w:t>
            </w:r>
            <w:r w:rsidRPr="00C17311">
              <w:rPr>
                <w:color w:val="000000"/>
              </w:rPr>
              <w:t xml:space="preserve"> год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C17311" w:rsidRDefault="002C6CDE" w:rsidP="00C17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 за 2017</w:t>
            </w:r>
            <w:r w:rsidRPr="00C17311">
              <w:rPr>
                <w:color w:val="000000"/>
              </w:rPr>
              <w:t xml:space="preserve"> год</w:t>
            </w:r>
          </w:p>
        </w:tc>
      </w:tr>
      <w:tr w:rsidR="002C6CDE" w:rsidRPr="00C17311" w:rsidTr="00C17311">
        <w:trPr>
          <w:trHeight w:val="315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C17311" w:rsidRDefault="002C6CDE" w:rsidP="00C17311">
            <w:pPr>
              <w:jc w:val="center"/>
              <w:rPr>
                <w:color w:val="000000"/>
              </w:rPr>
            </w:pPr>
            <w:r w:rsidRPr="00C17311">
              <w:rPr>
                <w:color w:val="000000"/>
              </w:rPr>
              <w:t>1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C17311" w:rsidRDefault="002C6CDE" w:rsidP="00C17311">
            <w:pPr>
              <w:jc w:val="center"/>
              <w:rPr>
                <w:color w:val="000000"/>
              </w:rPr>
            </w:pPr>
            <w:r w:rsidRPr="00C17311">
              <w:rPr>
                <w:color w:val="000000"/>
              </w:rPr>
              <w:t>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C17311" w:rsidRDefault="002C6CDE" w:rsidP="00C17311">
            <w:pPr>
              <w:jc w:val="center"/>
              <w:rPr>
                <w:color w:val="000000"/>
              </w:rPr>
            </w:pPr>
            <w:r w:rsidRPr="00C17311">
              <w:rPr>
                <w:color w:val="000000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C17311" w:rsidRDefault="002C6CDE" w:rsidP="00C17311">
            <w:pPr>
              <w:jc w:val="center"/>
              <w:rPr>
                <w:color w:val="000000"/>
              </w:rPr>
            </w:pPr>
            <w:r w:rsidRPr="00C17311">
              <w:rPr>
                <w:color w:val="000000"/>
              </w:rPr>
              <w:t>4</w:t>
            </w:r>
          </w:p>
        </w:tc>
      </w:tr>
      <w:tr w:rsidR="002C6CDE" w:rsidRPr="00C17311" w:rsidTr="00C17311">
        <w:trPr>
          <w:trHeight w:val="671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C17311" w:rsidRDefault="002C6CDE" w:rsidP="00C17311">
            <w:pPr>
              <w:rPr>
                <w:color w:val="000000"/>
              </w:rPr>
            </w:pPr>
            <w:r w:rsidRPr="00C17311">
              <w:rPr>
                <w:color w:val="000000"/>
              </w:rPr>
              <w:t xml:space="preserve">Источники финансирования дефицита бюджета - ВСЕГО </w:t>
            </w:r>
            <w:r w:rsidRPr="00C17311">
              <w:rPr>
                <w:color w:val="000000"/>
              </w:rPr>
              <w:br/>
              <w:t>В том числе: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C17311" w:rsidRDefault="002C6CDE" w:rsidP="00C17311">
            <w:pPr>
              <w:jc w:val="center"/>
              <w:rPr>
                <w:color w:val="000000"/>
              </w:rPr>
            </w:pPr>
            <w:r w:rsidRPr="00C17311">
              <w:rPr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C17311" w:rsidRDefault="002C6CDE" w:rsidP="00C173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C17311" w:rsidRDefault="002C6CDE" w:rsidP="006473B3">
            <w:pPr>
              <w:jc w:val="right"/>
              <w:rPr>
                <w:color w:val="000000"/>
              </w:rPr>
            </w:pPr>
            <w:r w:rsidRPr="00C17311">
              <w:rPr>
                <w:color w:val="000000"/>
              </w:rPr>
              <w:t>-</w:t>
            </w:r>
            <w:r>
              <w:rPr>
                <w:color w:val="000000"/>
              </w:rPr>
              <w:t>275,82</w:t>
            </w:r>
          </w:p>
        </w:tc>
      </w:tr>
      <w:tr w:rsidR="002C6CDE" w:rsidRPr="00C17311" w:rsidTr="00C17311">
        <w:trPr>
          <w:trHeight w:val="63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C17311" w:rsidRDefault="002C6CDE" w:rsidP="00C17311">
            <w:pPr>
              <w:rPr>
                <w:color w:val="000000"/>
              </w:rPr>
            </w:pPr>
            <w:r w:rsidRPr="00C17311">
              <w:rPr>
                <w:color w:val="000000"/>
              </w:rPr>
              <w:t>источники внутреннего финансиров</w:t>
            </w:r>
            <w:r w:rsidRPr="00C17311">
              <w:rPr>
                <w:color w:val="000000"/>
              </w:rPr>
              <w:t>а</w:t>
            </w:r>
            <w:r w:rsidRPr="00C17311">
              <w:rPr>
                <w:color w:val="000000"/>
              </w:rPr>
              <w:t xml:space="preserve">ния бюджета </w:t>
            </w:r>
            <w:r w:rsidRPr="00C17311">
              <w:rPr>
                <w:color w:val="000000"/>
              </w:rPr>
              <w:br/>
              <w:t>Из них: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C17311" w:rsidRDefault="002C6CDE" w:rsidP="00C17311">
            <w:pPr>
              <w:jc w:val="center"/>
              <w:rPr>
                <w:color w:val="000000"/>
              </w:rPr>
            </w:pPr>
            <w:r w:rsidRPr="00C17311">
              <w:rPr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C17311" w:rsidRDefault="002C6CDE" w:rsidP="00C17311">
            <w:pPr>
              <w:jc w:val="right"/>
              <w:rPr>
                <w:color w:val="000000"/>
              </w:rPr>
            </w:pPr>
            <w:r w:rsidRPr="00C17311">
              <w:rPr>
                <w:color w:val="000000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C17311" w:rsidRDefault="002C6CDE" w:rsidP="00C17311">
            <w:pPr>
              <w:jc w:val="right"/>
              <w:rPr>
                <w:color w:val="000000"/>
              </w:rPr>
            </w:pPr>
            <w:r w:rsidRPr="00C17311">
              <w:rPr>
                <w:color w:val="000000"/>
              </w:rPr>
              <w:t>0,00</w:t>
            </w:r>
          </w:p>
        </w:tc>
      </w:tr>
      <w:tr w:rsidR="002C6CDE" w:rsidRPr="00C17311" w:rsidTr="00C17311">
        <w:trPr>
          <w:trHeight w:val="63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C17311" w:rsidRDefault="002C6CDE" w:rsidP="00C17311">
            <w:pPr>
              <w:rPr>
                <w:color w:val="000000"/>
              </w:rPr>
            </w:pPr>
            <w:r w:rsidRPr="00C17311">
              <w:rPr>
                <w:color w:val="000000"/>
              </w:rPr>
              <w:t xml:space="preserve">источники внешнего финансирования бюджета </w:t>
            </w:r>
            <w:r w:rsidRPr="00C17311">
              <w:rPr>
                <w:color w:val="000000"/>
              </w:rPr>
              <w:br/>
              <w:t>Из них: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C17311" w:rsidRDefault="002C6CDE" w:rsidP="00C17311">
            <w:pPr>
              <w:jc w:val="center"/>
              <w:rPr>
                <w:color w:val="000000"/>
              </w:rPr>
            </w:pPr>
            <w:r w:rsidRPr="00C17311">
              <w:rPr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C17311" w:rsidRDefault="002C6CDE" w:rsidP="00C17311">
            <w:pPr>
              <w:jc w:val="right"/>
              <w:rPr>
                <w:color w:val="000000"/>
              </w:rPr>
            </w:pPr>
            <w:r w:rsidRPr="00C17311">
              <w:rPr>
                <w:color w:val="000000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C17311" w:rsidRDefault="002C6CDE" w:rsidP="00C17311">
            <w:pPr>
              <w:jc w:val="right"/>
              <w:rPr>
                <w:color w:val="000000"/>
              </w:rPr>
            </w:pPr>
            <w:r w:rsidRPr="00C17311">
              <w:rPr>
                <w:color w:val="000000"/>
              </w:rPr>
              <w:t>0,00</w:t>
            </w:r>
          </w:p>
        </w:tc>
      </w:tr>
      <w:tr w:rsidR="002C6CDE" w:rsidRPr="00C17311" w:rsidTr="00C17311">
        <w:trPr>
          <w:trHeight w:val="48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C17311" w:rsidRDefault="002C6CDE" w:rsidP="00C17311">
            <w:pPr>
              <w:rPr>
                <w:color w:val="000000"/>
              </w:rPr>
            </w:pPr>
            <w:r w:rsidRPr="00C17311">
              <w:rPr>
                <w:color w:val="000000"/>
              </w:rPr>
              <w:t>Изменение остатков средств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C17311" w:rsidRDefault="002C6CDE" w:rsidP="00C17311">
            <w:pPr>
              <w:jc w:val="center"/>
              <w:rPr>
                <w:color w:val="000000"/>
              </w:rPr>
            </w:pPr>
            <w:r w:rsidRPr="00C17311">
              <w:rPr>
                <w:color w:val="000000"/>
              </w:rPr>
              <w:t>000 01000000000000000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C17311" w:rsidRDefault="002C6CDE" w:rsidP="00C173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C17311" w:rsidRDefault="002C6CDE" w:rsidP="006473B3">
            <w:pPr>
              <w:jc w:val="right"/>
              <w:rPr>
                <w:color w:val="000000"/>
              </w:rPr>
            </w:pPr>
            <w:r w:rsidRPr="00C17311">
              <w:rPr>
                <w:color w:val="000000"/>
              </w:rPr>
              <w:t>-</w:t>
            </w:r>
            <w:r>
              <w:rPr>
                <w:color w:val="000000"/>
              </w:rPr>
              <w:t>275,82</w:t>
            </w:r>
          </w:p>
        </w:tc>
      </w:tr>
      <w:tr w:rsidR="002C6CDE" w:rsidRPr="00C17311" w:rsidTr="00C17311">
        <w:trPr>
          <w:trHeight w:val="66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C17311" w:rsidRDefault="002C6CDE" w:rsidP="00C17311">
            <w:pPr>
              <w:rPr>
                <w:color w:val="000000"/>
              </w:rPr>
            </w:pPr>
            <w:r w:rsidRPr="00C17311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C17311" w:rsidRDefault="002C6CDE" w:rsidP="00C17311">
            <w:pPr>
              <w:jc w:val="center"/>
              <w:rPr>
                <w:color w:val="000000"/>
              </w:rPr>
            </w:pPr>
            <w:r w:rsidRPr="00C17311">
              <w:rPr>
                <w:color w:val="000000"/>
              </w:rPr>
              <w:t>000 01050000000000000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C17311" w:rsidRDefault="002C6CDE" w:rsidP="00C173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C17311" w:rsidRDefault="002C6CDE" w:rsidP="006473B3">
            <w:pPr>
              <w:jc w:val="right"/>
              <w:rPr>
                <w:color w:val="000000"/>
              </w:rPr>
            </w:pPr>
            <w:r w:rsidRPr="00C17311">
              <w:rPr>
                <w:color w:val="000000"/>
              </w:rPr>
              <w:t>-</w:t>
            </w:r>
            <w:r>
              <w:rPr>
                <w:color w:val="000000"/>
              </w:rPr>
              <w:t>275,82</w:t>
            </w:r>
          </w:p>
        </w:tc>
      </w:tr>
    </w:tbl>
    <w:p w:rsidR="002C6CDE" w:rsidRDefault="002C6CDE" w:rsidP="00C17311">
      <w:pPr>
        <w:jc w:val="both"/>
        <w:rPr>
          <w:sz w:val="28"/>
          <w:szCs w:val="28"/>
        </w:rPr>
      </w:pPr>
    </w:p>
    <w:p w:rsidR="002C6CDE" w:rsidRDefault="002C6CDE" w:rsidP="00311C4A">
      <w:pPr>
        <w:jc w:val="center"/>
        <w:rPr>
          <w:sz w:val="28"/>
          <w:szCs w:val="28"/>
        </w:rPr>
      </w:pPr>
    </w:p>
    <w:p w:rsidR="002C6CDE" w:rsidRDefault="002C6CD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C6CDE" w:rsidRPr="00BD00DB" w:rsidRDefault="002C6CDE" w:rsidP="00311C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BD00DB">
        <w:rPr>
          <w:sz w:val="28"/>
          <w:szCs w:val="28"/>
        </w:rPr>
        <w:t>УТВЕРЖДЕН</w:t>
      </w:r>
    </w:p>
    <w:p w:rsidR="002C6CDE" w:rsidRDefault="002C6CDE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 решением Собрания депутатов</w:t>
      </w:r>
    </w:p>
    <w:p w:rsidR="002C6CDE" w:rsidRDefault="002C6CDE" w:rsidP="00693A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Точилинского сельсовета</w:t>
      </w:r>
    </w:p>
    <w:p w:rsidR="002C6CDE" w:rsidRPr="00BD00DB" w:rsidRDefault="002C6CDE" w:rsidP="00693A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От 12.04.2018 № 2</w:t>
      </w:r>
    </w:p>
    <w:p w:rsidR="002C6CDE" w:rsidRPr="00BD00DB" w:rsidRDefault="002C6CDE" w:rsidP="00311C4A">
      <w:pPr>
        <w:jc w:val="center"/>
        <w:rPr>
          <w:b/>
          <w:sz w:val="28"/>
          <w:szCs w:val="28"/>
        </w:rPr>
      </w:pPr>
    </w:p>
    <w:p w:rsidR="002C6CDE" w:rsidRPr="00BD00DB" w:rsidRDefault="002C6CDE" w:rsidP="00311C4A">
      <w:pPr>
        <w:jc w:val="center"/>
        <w:rPr>
          <w:sz w:val="28"/>
          <w:szCs w:val="28"/>
        </w:rPr>
      </w:pPr>
    </w:p>
    <w:p w:rsidR="002C6CDE" w:rsidRPr="00BD00DB" w:rsidRDefault="002C6CDE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>Отчет</w:t>
      </w:r>
    </w:p>
    <w:p w:rsidR="002C6CDE" w:rsidRDefault="002C6CDE" w:rsidP="00311C4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BD00DB">
        <w:rPr>
          <w:sz w:val="28"/>
          <w:szCs w:val="28"/>
        </w:rPr>
        <w:t xml:space="preserve">б исполнении бюджета </w:t>
      </w:r>
      <w:r>
        <w:rPr>
          <w:sz w:val="28"/>
          <w:szCs w:val="28"/>
        </w:rPr>
        <w:t>Точилинского</w:t>
      </w:r>
      <w:r w:rsidRPr="00F95C8C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BD00DB">
        <w:rPr>
          <w:sz w:val="28"/>
          <w:szCs w:val="28"/>
        </w:rPr>
        <w:t xml:space="preserve"> </w:t>
      </w:r>
    </w:p>
    <w:p w:rsidR="002C6CDE" w:rsidRDefault="002C6CDE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 xml:space="preserve"> за 201</w:t>
      </w:r>
      <w:r>
        <w:rPr>
          <w:sz w:val="28"/>
          <w:szCs w:val="28"/>
        </w:rPr>
        <w:t>7</w:t>
      </w:r>
      <w:r w:rsidRPr="00BD00DB">
        <w:rPr>
          <w:sz w:val="28"/>
          <w:szCs w:val="28"/>
        </w:rPr>
        <w:t xml:space="preserve"> год</w:t>
      </w:r>
    </w:p>
    <w:p w:rsidR="002C6CDE" w:rsidRPr="00BD00DB" w:rsidRDefault="002C6CDE" w:rsidP="00311C4A">
      <w:pPr>
        <w:jc w:val="center"/>
        <w:rPr>
          <w:sz w:val="28"/>
          <w:szCs w:val="28"/>
        </w:rPr>
      </w:pPr>
    </w:p>
    <w:p w:rsidR="002C6CDE" w:rsidRPr="006A581D" w:rsidRDefault="002C6CDE" w:rsidP="006A581D">
      <w:pPr>
        <w:ind w:firstLine="851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  <w:r w:rsidRPr="00BD00DB">
        <w:rPr>
          <w:sz w:val="28"/>
          <w:szCs w:val="28"/>
        </w:rPr>
        <w:t>Доходная часть бюджета сельсовета за 201</w:t>
      </w:r>
      <w:r>
        <w:rPr>
          <w:sz w:val="28"/>
          <w:szCs w:val="28"/>
        </w:rPr>
        <w:t>7 год</w:t>
      </w:r>
      <w:r w:rsidRPr="00BD00DB">
        <w:rPr>
          <w:sz w:val="28"/>
          <w:szCs w:val="28"/>
        </w:rPr>
        <w:t xml:space="preserve"> по собственным д</w:t>
      </w:r>
      <w:r w:rsidRPr="00BD00DB">
        <w:rPr>
          <w:sz w:val="28"/>
          <w:szCs w:val="28"/>
        </w:rPr>
        <w:t>о</w:t>
      </w:r>
      <w:r w:rsidRPr="00BD00DB">
        <w:rPr>
          <w:sz w:val="28"/>
          <w:szCs w:val="28"/>
        </w:rPr>
        <w:t xml:space="preserve">ходам исполнена </w:t>
      </w:r>
      <w:r w:rsidRPr="001B510B">
        <w:rPr>
          <w:sz w:val="28"/>
          <w:szCs w:val="28"/>
        </w:rPr>
        <w:t xml:space="preserve">на </w:t>
      </w:r>
      <w:r>
        <w:rPr>
          <w:sz w:val="28"/>
          <w:szCs w:val="28"/>
        </w:rPr>
        <w:t>121</w:t>
      </w:r>
      <w:r w:rsidRPr="001B510B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1B510B">
        <w:rPr>
          <w:sz w:val="28"/>
          <w:szCs w:val="28"/>
        </w:rPr>
        <w:t xml:space="preserve"> %,</w:t>
      </w:r>
      <w:r w:rsidRPr="008E4F7F">
        <w:rPr>
          <w:sz w:val="28"/>
          <w:szCs w:val="28"/>
        </w:rPr>
        <w:t xml:space="preserve"> при плане</w:t>
      </w:r>
      <w:r w:rsidRPr="00B37BA5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1260,00</w:t>
      </w:r>
      <w:r w:rsidRPr="008E4F7F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 на год</w:t>
      </w:r>
      <w:r w:rsidRPr="008E4F7F">
        <w:rPr>
          <w:sz w:val="28"/>
          <w:szCs w:val="28"/>
        </w:rPr>
        <w:t xml:space="preserve">, фактически поступило </w:t>
      </w:r>
      <w:r>
        <w:rPr>
          <w:sz w:val="28"/>
          <w:szCs w:val="28"/>
        </w:rPr>
        <w:t>1534,98</w:t>
      </w:r>
      <w:r w:rsidRPr="008E4F7F">
        <w:rPr>
          <w:sz w:val="28"/>
          <w:szCs w:val="28"/>
        </w:rPr>
        <w:t xml:space="preserve"> тыс. руб</w:t>
      </w:r>
      <w:r w:rsidRPr="00EB4934">
        <w:rPr>
          <w:sz w:val="28"/>
          <w:szCs w:val="28"/>
        </w:rPr>
        <w:t>. В общем объеме поступлений собственные д</w:t>
      </w:r>
      <w:r w:rsidRPr="00EB4934">
        <w:rPr>
          <w:sz w:val="28"/>
          <w:szCs w:val="28"/>
        </w:rPr>
        <w:t>о</w:t>
      </w:r>
      <w:r w:rsidRPr="00EB4934">
        <w:rPr>
          <w:sz w:val="28"/>
          <w:szCs w:val="28"/>
        </w:rPr>
        <w:t xml:space="preserve">ходы </w:t>
      </w:r>
      <w:r w:rsidRPr="001B510B">
        <w:rPr>
          <w:sz w:val="28"/>
          <w:szCs w:val="28"/>
        </w:rPr>
        <w:t xml:space="preserve">составили </w:t>
      </w:r>
      <w:r>
        <w:rPr>
          <w:sz w:val="28"/>
          <w:szCs w:val="28"/>
        </w:rPr>
        <w:t>83,1</w:t>
      </w:r>
      <w:r w:rsidRPr="001B510B">
        <w:rPr>
          <w:sz w:val="28"/>
          <w:szCs w:val="28"/>
        </w:rPr>
        <w:t xml:space="preserve"> %.</w:t>
      </w:r>
      <w:r w:rsidRPr="00B37BA5">
        <w:rPr>
          <w:i/>
          <w:sz w:val="28"/>
          <w:szCs w:val="28"/>
        </w:rPr>
        <w:t xml:space="preserve"> </w:t>
      </w:r>
    </w:p>
    <w:p w:rsidR="002C6CDE" w:rsidRPr="00C11C53" w:rsidRDefault="002C6CDE" w:rsidP="009F5ED6">
      <w:pPr>
        <w:ind w:firstLine="851"/>
        <w:jc w:val="both"/>
        <w:rPr>
          <w:i/>
          <w:sz w:val="28"/>
          <w:szCs w:val="28"/>
        </w:rPr>
      </w:pPr>
      <w:r w:rsidRPr="00BD00DB">
        <w:rPr>
          <w:sz w:val="28"/>
          <w:szCs w:val="28"/>
        </w:rPr>
        <w:t>Кроме собственных доходов получен</w:t>
      </w:r>
      <w:r>
        <w:rPr>
          <w:sz w:val="28"/>
          <w:szCs w:val="28"/>
        </w:rPr>
        <w:t>о:</w:t>
      </w:r>
    </w:p>
    <w:p w:rsidR="002C6CDE" w:rsidRDefault="002C6CDE" w:rsidP="009F5ED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00DB">
        <w:rPr>
          <w:sz w:val="28"/>
          <w:szCs w:val="28"/>
        </w:rPr>
        <w:t xml:space="preserve"> </w:t>
      </w:r>
      <w:r w:rsidRPr="00F95C8C">
        <w:rPr>
          <w:sz w:val="28"/>
          <w:szCs w:val="28"/>
        </w:rPr>
        <w:t>дотация бюджетам поселений на выравнивание бюджетной обесп</w:t>
      </w:r>
      <w:r w:rsidRPr="00F95C8C">
        <w:rPr>
          <w:sz w:val="28"/>
          <w:szCs w:val="28"/>
        </w:rPr>
        <w:t>е</w:t>
      </w:r>
      <w:r w:rsidRPr="00F95C8C">
        <w:rPr>
          <w:sz w:val="28"/>
          <w:szCs w:val="28"/>
        </w:rPr>
        <w:t xml:space="preserve">ченности в размере </w:t>
      </w:r>
      <w:r>
        <w:rPr>
          <w:sz w:val="28"/>
          <w:szCs w:val="28"/>
        </w:rPr>
        <w:t>42,30</w:t>
      </w:r>
      <w:r w:rsidRPr="00F95C8C">
        <w:rPr>
          <w:sz w:val="28"/>
          <w:szCs w:val="28"/>
        </w:rPr>
        <w:t xml:space="preserve"> тыс. руб.;</w:t>
      </w:r>
    </w:p>
    <w:p w:rsidR="002C6CDE" w:rsidRPr="00F95C8C" w:rsidRDefault="002C6CDE" w:rsidP="006473B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00DB">
        <w:rPr>
          <w:sz w:val="28"/>
          <w:szCs w:val="28"/>
        </w:rPr>
        <w:t xml:space="preserve"> </w:t>
      </w:r>
      <w:r w:rsidRPr="00F95C8C">
        <w:rPr>
          <w:sz w:val="28"/>
          <w:szCs w:val="28"/>
        </w:rPr>
        <w:t xml:space="preserve">дотация бюджетам </w:t>
      </w:r>
      <w:r>
        <w:rPr>
          <w:sz w:val="28"/>
          <w:szCs w:val="28"/>
        </w:rPr>
        <w:t xml:space="preserve">сельских </w:t>
      </w:r>
      <w:r w:rsidRPr="00F95C8C">
        <w:rPr>
          <w:sz w:val="28"/>
          <w:szCs w:val="28"/>
        </w:rPr>
        <w:t xml:space="preserve">поселений на </w:t>
      </w:r>
      <w:r>
        <w:rPr>
          <w:sz w:val="28"/>
          <w:szCs w:val="28"/>
        </w:rPr>
        <w:t>поддержку мер по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печению сбалансированности бюджетов</w:t>
      </w:r>
      <w:r w:rsidRPr="00F95C8C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68,2</w:t>
      </w:r>
      <w:r w:rsidRPr="00F95C8C">
        <w:rPr>
          <w:sz w:val="28"/>
          <w:szCs w:val="28"/>
        </w:rPr>
        <w:t xml:space="preserve"> тыс. руб.;</w:t>
      </w:r>
    </w:p>
    <w:p w:rsidR="002C6CDE" w:rsidRPr="00F95C8C" w:rsidRDefault="002C6CDE" w:rsidP="009F5ED6">
      <w:pPr>
        <w:ind w:firstLine="851"/>
        <w:jc w:val="both"/>
        <w:rPr>
          <w:sz w:val="28"/>
          <w:szCs w:val="28"/>
        </w:rPr>
      </w:pPr>
      <w:r w:rsidRPr="00F95C8C">
        <w:rPr>
          <w:sz w:val="28"/>
          <w:szCs w:val="28"/>
        </w:rPr>
        <w:t xml:space="preserve">- субвенция на функционирование административных комиссий в размере </w:t>
      </w:r>
      <w:r>
        <w:rPr>
          <w:sz w:val="28"/>
          <w:szCs w:val="28"/>
        </w:rPr>
        <w:t>0,62</w:t>
      </w:r>
      <w:r w:rsidRPr="00F95C8C">
        <w:rPr>
          <w:sz w:val="28"/>
          <w:szCs w:val="28"/>
        </w:rPr>
        <w:t xml:space="preserve"> тыс. руб.;</w:t>
      </w:r>
    </w:p>
    <w:p w:rsidR="002C6CDE" w:rsidRPr="00F95C8C" w:rsidRDefault="002C6CDE" w:rsidP="009F5ED6">
      <w:pPr>
        <w:ind w:firstLine="851"/>
        <w:jc w:val="both"/>
        <w:rPr>
          <w:sz w:val="28"/>
          <w:szCs w:val="28"/>
        </w:rPr>
      </w:pPr>
      <w:r w:rsidRPr="00F95C8C">
        <w:rPr>
          <w:sz w:val="28"/>
          <w:szCs w:val="28"/>
        </w:rPr>
        <w:t xml:space="preserve">- субвенции бюджетам на осуществление первичного воинского учета на территориях, где отсутствуют военные комиссариаты в размере </w:t>
      </w:r>
      <w:r>
        <w:rPr>
          <w:sz w:val="28"/>
          <w:szCs w:val="28"/>
        </w:rPr>
        <w:t>101,78</w:t>
      </w:r>
      <w:r w:rsidRPr="00F95C8C">
        <w:rPr>
          <w:sz w:val="28"/>
          <w:szCs w:val="28"/>
        </w:rPr>
        <w:t xml:space="preserve"> тыс. руб.;</w:t>
      </w:r>
    </w:p>
    <w:p w:rsidR="002C6CDE" w:rsidRDefault="002C6CDE" w:rsidP="009F5ED6">
      <w:pPr>
        <w:ind w:firstLine="851"/>
        <w:jc w:val="both"/>
        <w:rPr>
          <w:sz w:val="28"/>
          <w:szCs w:val="28"/>
        </w:rPr>
      </w:pPr>
      <w:r w:rsidRPr="00F95C8C">
        <w:rPr>
          <w:sz w:val="28"/>
          <w:szCs w:val="28"/>
        </w:rPr>
        <w:t>- межбюджетные трансферты, на осуществление полномочий в разм</w:t>
      </w:r>
      <w:r w:rsidRPr="00F95C8C">
        <w:rPr>
          <w:sz w:val="28"/>
          <w:szCs w:val="28"/>
        </w:rPr>
        <w:t>е</w:t>
      </w:r>
      <w:r w:rsidRPr="00F95C8C">
        <w:rPr>
          <w:sz w:val="28"/>
          <w:szCs w:val="28"/>
        </w:rPr>
        <w:t xml:space="preserve">ре </w:t>
      </w:r>
      <w:r>
        <w:rPr>
          <w:sz w:val="28"/>
          <w:szCs w:val="28"/>
        </w:rPr>
        <w:t>85,91</w:t>
      </w:r>
      <w:r w:rsidRPr="00F95C8C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;</w:t>
      </w:r>
    </w:p>
    <w:p w:rsidR="002C6CDE" w:rsidRDefault="002C6CDE" w:rsidP="006473B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00DB">
        <w:rPr>
          <w:sz w:val="28"/>
          <w:szCs w:val="28"/>
        </w:rPr>
        <w:t xml:space="preserve"> </w:t>
      </w:r>
      <w:r w:rsidRPr="00F95C8C">
        <w:rPr>
          <w:sz w:val="28"/>
          <w:szCs w:val="28"/>
        </w:rPr>
        <w:t xml:space="preserve">дотация бюджетам </w:t>
      </w:r>
      <w:r>
        <w:rPr>
          <w:sz w:val="28"/>
          <w:szCs w:val="28"/>
        </w:rPr>
        <w:t xml:space="preserve">сельских </w:t>
      </w:r>
      <w:r w:rsidRPr="00F95C8C">
        <w:rPr>
          <w:sz w:val="28"/>
          <w:szCs w:val="28"/>
        </w:rPr>
        <w:t xml:space="preserve">поселений на </w:t>
      </w:r>
      <w:r>
        <w:rPr>
          <w:sz w:val="28"/>
          <w:szCs w:val="28"/>
        </w:rPr>
        <w:t>поддержку мер по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печению сбалансированности бюджетов</w:t>
      </w:r>
      <w:r w:rsidRPr="00F95C8C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13,41</w:t>
      </w:r>
      <w:r w:rsidRPr="00F95C8C">
        <w:rPr>
          <w:sz w:val="28"/>
          <w:szCs w:val="28"/>
        </w:rPr>
        <w:t xml:space="preserve"> тыс. руб.;</w:t>
      </w:r>
    </w:p>
    <w:p w:rsidR="002C6CDE" w:rsidRPr="00BD00DB" w:rsidRDefault="002C6CDE" w:rsidP="009F5ED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разрезе налоговых,</w:t>
      </w:r>
      <w:r w:rsidRPr="00BD00DB">
        <w:rPr>
          <w:sz w:val="28"/>
          <w:szCs w:val="28"/>
        </w:rPr>
        <w:t xml:space="preserve"> неналоговых </w:t>
      </w:r>
      <w:r>
        <w:rPr>
          <w:sz w:val="28"/>
          <w:szCs w:val="28"/>
        </w:rPr>
        <w:t xml:space="preserve">и безвозмездных </w:t>
      </w:r>
      <w:r w:rsidRPr="00BD00DB">
        <w:rPr>
          <w:sz w:val="28"/>
          <w:szCs w:val="28"/>
        </w:rPr>
        <w:t>поступлений и</w:t>
      </w:r>
      <w:r w:rsidRPr="00BD00DB">
        <w:rPr>
          <w:sz w:val="28"/>
          <w:szCs w:val="28"/>
        </w:rPr>
        <w:t>с</w:t>
      </w:r>
      <w:r w:rsidRPr="00BD00DB">
        <w:rPr>
          <w:sz w:val="28"/>
          <w:szCs w:val="28"/>
        </w:rPr>
        <w:t xml:space="preserve">полнение доходной  части бюджета выглядит  следующим образом:      </w:t>
      </w:r>
    </w:p>
    <w:p w:rsidR="002C6CDE" w:rsidRPr="002A28CC" w:rsidRDefault="002C6CDE" w:rsidP="00311C4A">
      <w:pPr>
        <w:jc w:val="both"/>
        <w:rPr>
          <w:sz w:val="26"/>
          <w:szCs w:val="26"/>
        </w:rPr>
      </w:pPr>
      <w:r w:rsidRPr="00592627">
        <w:t xml:space="preserve">                                                                                                                             </w:t>
      </w:r>
      <w:r>
        <w:t xml:space="preserve">               </w:t>
      </w:r>
      <w:r>
        <w:rPr>
          <w:sz w:val="22"/>
          <w:szCs w:val="22"/>
        </w:rPr>
        <w:t>(т</w:t>
      </w:r>
      <w:r w:rsidRPr="00592627">
        <w:rPr>
          <w:sz w:val="22"/>
          <w:szCs w:val="22"/>
        </w:rPr>
        <w:t>ыс.руб</w:t>
      </w:r>
      <w:r w:rsidRPr="002A28CC">
        <w:rPr>
          <w:sz w:val="26"/>
          <w:szCs w:val="26"/>
        </w:rPr>
        <w:t>.)</w:t>
      </w:r>
    </w:p>
    <w:tbl>
      <w:tblPr>
        <w:tblW w:w="9654" w:type="dxa"/>
        <w:tblInd w:w="93" w:type="dxa"/>
        <w:tblLayout w:type="fixed"/>
        <w:tblLook w:val="00A0"/>
      </w:tblPr>
      <w:tblGrid>
        <w:gridCol w:w="3843"/>
        <w:gridCol w:w="2693"/>
        <w:gridCol w:w="1134"/>
        <w:gridCol w:w="1134"/>
        <w:gridCol w:w="850"/>
      </w:tblGrid>
      <w:tr w:rsidR="002C6CDE" w:rsidRPr="00DF57AB" w:rsidTr="00DF57AB">
        <w:trPr>
          <w:trHeight w:val="150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C6CDE" w:rsidRPr="00DF57AB" w:rsidRDefault="002C6CDE" w:rsidP="00DF57AB">
            <w:pPr>
              <w:jc w:val="center"/>
              <w:rPr>
                <w:color w:val="000000"/>
              </w:rPr>
            </w:pPr>
            <w:r w:rsidRPr="00DF57AB">
              <w:rPr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6CDE" w:rsidRPr="00DF57AB" w:rsidRDefault="002C6CDE" w:rsidP="00DF57AB">
            <w:pPr>
              <w:jc w:val="center"/>
              <w:rPr>
                <w:color w:val="000000"/>
              </w:rPr>
            </w:pPr>
            <w:r w:rsidRPr="00DF57AB">
              <w:rPr>
                <w:color w:val="000000"/>
              </w:rPr>
              <w:t>Код дохода по бюдже</w:t>
            </w:r>
            <w:r w:rsidRPr="00DF57AB">
              <w:rPr>
                <w:color w:val="000000"/>
              </w:rPr>
              <w:t>т</w:t>
            </w:r>
            <w:r w:rsidRPr="00DF57AB">
              <w:rPr>
                <w:color w:val="000000"/>
              </w:rPr>
              <w:t>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DF57AB" w:rsidRDefault="002C6CDE" w:rsidP="00DF57AB">
            <w:pPr>
              <w:jc w:val="center"/>
              <w:rPr>
                <w:color w:val="000000"/>
              </w:rPr>
            </w:pPr>
            <w:r w:rsidRPr="00DF57AB">
              <w:rPr>
                <w:color w:val="000000"/>
              </w:rPr>
              <w:t>Утве</w:t>
            </w:r>
            <w:r w:rsidRPr="00DF57AB">
              <w:rPr>
                <w:color w:val="000000"/>
              </w:rPr>
              <w:t>р</w:t>
            </w:r>
            <w:r w:rsidRPr="00DF57AB">
              <w:rPr>
                <w:color w:val="000000"/>
              </w:rPr>
              <w:t>жде</w:t>
            </w:r>
            <w:r w:rsidRPr="00DF57AB">
              <w:rPr>
                <w:color w:val="000000"/>
              </w:rPr>
              <w:t>н</w:t>
            </w:r>
            <w:r w:rsidRPr="00DF57AB">
              <w:rPr>
                <w:color w:val="000000"/>
              </w:rPr>
              <w:t>ные бю</w:t>
            </w:r>
            <w:r w:rsidRPr="00DF57AB">
              <w:rPr>
                <w:color w:val="000000"/>
              </w:rPr>
              <w:t>д</w:t>
            </w:r>
            <w:r w:rsidRPr="00DF57AB">
              <w:rPr>
                <w:color w:val="000000"/>
              </w:rPr>
              <w:t>жетные назн</w:t>
            </w:r>
            <w:r w:rsidRPr="00DF57AB">
              <w:rPr>
                <w:color w:val="000000"/>
              </w:rPr>
              <w:t>а</w:t>
            </w:r>
            <w:r w:rsidRPr="00DF57AB">
              <w:rPr>
                <w:color w:val="000000"/>
              </w:rPr>
              <w:t>чения на 2017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DF57AB" w:rsidRDefault="002C6CDE" w:rsidP="00DF57AB">
            <w:pPr>
              <w:jc w:val="center"/>
              <w:rPr>
                <w:color w:val="000000"/>
              </w:rPr>
            </w:pPr>
            <w:r w:rsidRPr="00DF57AB">
              <w:rPr>
                <w:color w:val="000000"/>
              </w:rPr>
              <w:t>Испо</w:t>
            </w:r>
            <w:r w:rsidRPr="00DF57AB">
              <w:rPr>
                <w:color w:val="000000"/>
              </w:rPr>
              <w:t>л</w:t>
            </w:r>
            <w:r w:rsidRPr="00DF57AB">
              <w:rPr>
                <w:color w:val="000000"/>
              </w:rPr>
              <w:t>нено за 2017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DF57AB" w:rsidRDefault="002C6CDE" w:rsidP="00DF57AB">
            <w:pPr>
              <w:jc w:val="center"/>
            </w:pPr>
            <w:r w:rsidRPr="00DF57AB">
              <w:t>% и</w:t>
            </w:r>
            <w:r w:rsidRPr="00DF57AB">
              <w:t>с</w:t>
            </w:r>
            <w:r w:rsidRPr="00DF57AB">
              <w:t>по</w:t>
            </w:r>
            <w:r w:rsidRPr="00DF57AB">
              <w:t>л</w:t>
            </w:r>
            <w:r w:rsidRPr="00DF57AB">
              <w:t>нения</w:t>
            </w:r>
          </w:p>
        </w:tc>
      </w:tr>
      <w:tr w:rsidR="002C6CDE" w:rsidRPr="00DF57AB" w:rsidTr="00DF57AB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DF57AB" w:rsidRDefault="002C6CDE" w:rsidP="00DF57AB">
            <w:pPr>
              <w:jc w:val="center"/>
              <w:rPr>
                <w:color w:val="000000"/>
              </w:rPr>
            </w:pPr>
            <w:r w:rsidRPr="00DF57AB">
              <w:rPr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DF57AB" w:rsidRDefault="002C6CDE" w:rsidP="00DF57AB">
            <w:pPr>
              <w:jc w:val="center"/>
              <w:rPr>
                <w:color w:val="000000"/>
              </w:rPr>
            </w:pPr>
            <w:r w:rsidRPr="00DF57AB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DF57AB" w:rsidRDefault="002C6CDE" w:rsidP="00DF57AB">
            <w:pPr>
              <w:jc w:val="center"/>
              <w:rPr>
                <w:color w:val="000000"/>
              </w:rPr>
            </w:pPr>
            <w:r w:rsidRPr="00DF57AB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CDE" w:rsidRPr="00DF57AB" w:rsidRDefault="002C6CDE" w:rsidP="00DF57AB">
            <w:pPr>
              <w:jc w:val="center"/>
              <w:rPr>
                <w:color w:val="000000"/>
              </w:rPr>
            </w:pPr>
            <w:r w:rsidRPr="00DF57AB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DE" w:rsidRPr="00DF57AB" w:rsidRDefault="002C6CDE" w:rsidP="00DF57AB">
            <w:pPr>
              <w:jc w:val="center"/>
            </w:pPr>
            <w:r w:rsidRPr="00DF57AB">
              <w:t>5</w:t>
            </w:r>
          </w:p>
        </w:tc>
      </w:tr>
      <w:tr w:rsidR="002C6CDE" w:rsidRPr="00DF57AB" w:rsidTr="00DF57A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DE" w:rsidRPr="00DF57AB" w:rsidRDefault="002C6CDE" w:rsidP="00DF57AB">
            <w:pPr>
              <w:rPr>
                <w:b/>
                <w:bCs/>
                <w:i/>
                <w:iCs/>
                <w:color w:val="000000"/>
              </w:rPr>
            </w:pPr>
            <w:r w:rsidRPr="00DF57AB">
              <w:rPr>
                <w:b/>
                <w:bCs/>
                <w:i/>
                <w:iCs/>
                <w:color w:val="000000"/>
              </w:rPr>
              <w:t xml:space="preserve">Доходы бюджета - ВСЕГО: </w:t>
            </w:r>
            <w:r w:rsidRPr="00DF57AB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DF57AB" w:rsidRDefault="002C6CDE" w:rsidP="00DF57A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F57AB">
              <w:rPr>
                <w:b/>
                <w:bCs/>
                <w:i/>
                <w:iCs/>
                <w:color w:val="00000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DF57AB" w:rsidRDefault="002C6CDE" w:rsidP="00DF57A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F57AB">
              <w:rPr>
                <w:b/>
                <w:bCs/>
                <w:i/>
                <w:iCs/>
                <w:color w:val="000000"/>
              </w:rPr>
              <w:t>1 572,61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DF57AB" w:rsidRDefault="002C6CDE" w:rsidP="00DF57A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F57AB">
              <w:rPr>
                <w:b/>
                <w:bCs/>
                <w:i/>
                <w:iCs/>
                <w:color w:val="000000"/>
              </w:rPr>
              <w:t>1 847,20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DE" w:rsidRPr="00DF57AB" w:rsidRDefault="002C6CDE" w:rsidP="00DF57AB">
            <w:pPr>
              <w:jc w:val="right"/>
              <w:rPr>
                <w:b/>
                <w:bCs/>
                <w:i/>
                <w:iCs/>
              </w:rPr>
            </w:pPr>
            <w:r w:rsidRPr="00DF57AB">
              <w:rPr>
                <w:b/>
                <w:bCs/>
                <w:i/>
                <w:iCs/>
              </w:rPr>
              <w:t>117,5</w:t>
            </w:r>
          </w:p>
        </w:tc>
      </w:tr>
      <w:tr w:rsidR="002C6CDE" w:rsidRPr="00DF57AB" w:rsidTr="00DF57A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6CDE" w:rsidRPr="00DF57AB" w:rsidRDefault="002C6CDE" w:rsidP="00DF57AB">
            <w:pPr>
              <w:rPr>
                <w:b/>
                <w:bCs/>
                <w:color w:val="000000"/>
              </w:rPr>
            </w:pPr>
            <w:r w:rsidRPr="00DF57AB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6CDE" w:rsidRPr="00DF57AB" w:rsidRDefault="002C6CDE" w:rsidP="00DF57AB">
            <w:pPr>
              <w:jc w:val="center"/>
              <w:rPr>
                <w:b/>
                <w:bCs/>
                <w:color w:val="000000"/>
              </w:rPr>
            </w:pPr>
            <w:r w:rsidRPr="00DF57AB">
              <w:rPr>
                <w:b/>
                <w:bCs/>
                <w:color w:val="000000"/>
              </w:rPr>
              <w:t>000 10000000000000000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DF57AB" w:rsidRDefault="002C6CDE" w:rsidP="00DF57AB">
            <w:pPr>
              <w:jc w:val="right"/>
              <w:rPr>
                <w:b/>
                <w:bCs/>
                <w:color w:val="000000"/>
              </w:rPr>
            </w:pPr>
            <w:r w:rsidRPr="00DF57AB">
              <w:rPr>
                <w:b/>
                <w:bCs/>
                <w:color w:val="000000"/>
              </w:rPr>
              <w:t>1 260,00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DF57AB" w:rsidRDefault="002C6CDE" w:rsidP="00DF57AB">
            <w:pPr>
              <w:jc w:val="right"/>
              <w:rPr>
                <w:b/>
                <w:bCs/>
                <w:color w:val="000000"/>
              </w:rPr>
            </w:pPr>
            <w:r w:rsidRPr="00DF57AB">
              <w:rPr>
                <w:b/>
                <w:bCs/>
                <w:color w:val="000000"/>
              </w:rPr>
              <w:t>1 534,98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DE" w:rsidRPr="00DF57AB" w:rsidRDefault="002C6CDE" w:rsidP="00DF57AB">
            <w:pPr>
              <w:jc w:val="right"/>
              <w:rPr>
                <w:b/>
                <w:bCs/>
              </w:rPr>
            </w:pPr>
            <w:r w:rsidRPr="00DF57AB">
              <w:rPr>
                <w:b/>
                <w:bCs/>
              </w:rPr>
              <w:t>121,8</w:t>
            </w:r>
          </w:p>
        </w:tc>
      </w:tr>
      <w:tr w:rsidR="002C6CDE" w:rsidRPr="00DF57AB" w:rsidTr="00DF57AB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6CDE" w:rsidRPr="00DF57AB" w:rsidRDefault="002C6CDE" w:rsidP="00DF57AB">
            <w:pPr>
              <w:rPr>
                <w:color w:val="000000"/>
              </w:rPr>
            </w:pPr>
            <w:r w:rsidRPr="00DF57AB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6CDE" w:rsidRPr="00DF57AB" w:rsidRDefault="002C6CDE" w:rsidP="00DF57AB">
            <w:pPr>
              <w:jc w:val="center"/>
              <w:rPr>
                <w:color w:val="000000"/>
              </w:rPr>
            </w:pPr>
            <w:r w:rsidRPr="00DF57AB">
              <w:rPr>
                <w:color w:val="000000"/>
              </w:rPr>
              <w:t>000 10102000010000110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DF57AB" w:rsidRDefault="002C6CDE" w:rsidP="00DF57AB">
            <w:pPr>
              <w:jc w:val="right"/>
              <w:rPr>
                <w:color w:val="000000"/>
              </w:rPr>
            </w:pPr>
            <w:r w:rsidRPr="00DF57AB">
              <w:rPr>
                <w:color w:val="000000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DF57AB" w:rsidRDefault="002C6CDE" w:rsidP="00DF57AB">
            <w:pPr>
              <w:jc w:val="right"/>
              <w:rPr>
                <w:color w:val="000000"/>
              </w:rPr>
            </w:pPr>
            <w:r w:rsidRPr="00DF57AB">
              <w:rPr>
                <w:color w:val="000000"/>
              </w:rPr>
              <w:t>111,28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DE" w:rsidRPr="00DF57AB" w:rsidRDefault="002C6CDE" w:rsidP="00DF57AB">
            <w:pPr>
              <w:jc w:val="right"/>
            </w:pPr>
            <w:r w:rsidRPr="00DF57AB">
              <w:t>148,4</w:t>
            </w:r>
          </w:p>
        </w:tc>
      </w:tr>
      <w:tr w:rsidR="002C6CDE" w:rsidRPr="00DF57AB" w:rsidTr="00DF57A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6CDE" w:rsidRPr="00DF57AB" w:rsidRDefault="002C6CDE" w:rsidP="00DF57AB">
            <w:pPr>
              <w:rPr>
                <w:color w:val="000000"/>
              </w:rPr>
            </w:pPr>
            <w:r w:rsidRPr="00DF57AB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6CDE" w:rsidRPr="00DF57AB" w:rsidRDefault="002C6CDE" w:rsidP="00DF57AB">
            <w:pPr>
              <w:jc w:val="center"/>
              <w:rPr>
                <w:color w:val="000000"/>
              </w:rPr>
            </w:pPr>
            <w:r w:rsidRPr="00DF57AB">
              <w:rPr>
                <w:color w:val="000000"/>
              </w:rPr>
              <w:t>000 10503000010000110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DF57AB" w:rsidRDefault="002C6CDE" w:rsidP="00DF57AB">
            <w:pPr>
              <w:jc w:val="right"/>
              <w:rPr>
                <w:color w:val="000000"/>
              </w:rPr>
            </w:pPr>
            <w:r w:rsidRPr="00DF57AB">
              <w:rPr>
                <w:color w:val="000000"/>
              </w:rPr>
              <w:t>418,00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DF57AB" w:rsidRDefault="002C6CDE" w:rsidP="00DF57AB">
            <w:pPr>
              <w:jc w:val="right"/>
              <w:rPr>
                <w:color w:val="000000"/>
              </w:rPr>
            </w:pPr>
            <w:r w:rsidRPr="00DF57AB">
              <w:rPr>
                <w:color w:val="000000"/>
              </w:rPr>
              <w:t>419,62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DE" w:rsidRPr="00DF57AB" w:rsidRDefault="002C6CDE" w:rsidP="00DF57AB">
            <w:pPr>
              <w:jc w:val="right"/>
            </w:pPr>
            <w:r w:rsidRPr="00DF57AB">
              <w:t>100,4</w:t>
            </w:r>
          </w:p>
        </w:tc>
      </w:tr>
      <w:tr w:rsidR="002C6CDE" w:rsidRPr="00DF57AB" w:rsidTr="00DF57A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6CDE" w:rsidRPr="00DF57AB" w:rsidRDefault="002C6CDE" w:rsidP="00DF57AB">
            <w:pPr>
              <w:rPr>
                <w:color w:val="000000"/>
              </w:rPr>
            </w:pPr>
            <w:r w:rsidRPr="00DF57AB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6CDE" w:rsidRPr="00DF57AB" w:rsidRDefault="002C6CDE" w:rsidP="00DF57AB">
            <w:pPr>
              <w:jc w:val="center"/>
              <w:rPr>
                <w:color w:val="000000"/>
              </w:rPr>
            </w:pPr>
            <w:r w:rsidRPr="00DF57AB">
              <w:rPr>
                <w:color w:val="000000"/>
              </w:rPr>
              <w:t>000 10601000000000110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DF57AB" w:rsidRDefault="002C6CDE" w:rsidP="00DF57AB">
            <w:pPr>
              <w:jc w:val="right"/>
              <w:rPr>
                <w:color w:val="000000"/>
              </w:rPr>
            </w:pPr>
            <w:r w:rsidRPr="00DF57AB">
              <w:rPr>
                <w:color w:val="000000"/>
              </w:rPr>
              <w:t>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DF57AB" w:rsidRDefault="002C6CDE" w:rsidP="00DF57AB">
            <w:pPr>
              <w:jc w:val="right"/>
              <w:rPr>
                <w:color w:val="000000"/>
              </w:rPr>
            </w:pPr>
            <w:r w:rsidRPr="00DF57AB">
              <w:rPr>
                <w:color w:val="000000"/>
              </w:rPr>
              <w:t>57,98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DE" w:rsidRPr="00DF57AB" w:rsidRDefault="002C6CDE" w:rsidP="00DF57AB">
            <w:pPr>
              <w:jc w:val="right"/>
            </w:pPr>
            <w:r w:rsidRPr="00DF57AB">
              <w:t>105,4</w:t>
            </w:r>
          </w:p>
        </w:tc>
      </w:tr>
      <w:tr w:rsidR="002C6CDE" w:rsidRPr="00DF57AB" w:rsidTr="00DF57AB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6CDE" w:rsidRPr="00DF57AB" w:rsidRDefault="002C6CDE" w:rsidP="00DF57AB">
            <w:pPr>
              <w:rPr>
                <w:color w:val="000000"/>
              </w:rPr>
            </w:pPr>
            <w:r w:rsidRPr="00DF57AB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6CDE" w:rsidRPr="00DF57AB" w:rsidRDefault="002C6CDE" w:rsidP="00DF57AB">
            <w:pPr>
              <w:jc w:val="center"/>
              <w:rPr>
                <w:color w:val="000000"/>
              </w:rPr>
            </w:pPr>
            <w:r w:rsidRPr="00DF57AB">
              <w:rPr>
                <w:color w:val="000000"/>
              </w:rPr>
              <w:t>000 10606030000000110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DF57AB" w:rsidRDefault="002C6CDE" w:rsidP="00DF57AB">
            <w:pPr>
              <w:jc w:val="right"/>
              <w:rPr>
                <w:color w:val="000000"/>
              </w:rPr>
            </w:pPr>
            <w:r w:rsidRPr="00DF57AB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DF57AB" w:rsidRDefault="002C6CDE" w:rsidP="00DF57AB">
            <w:pPr>
              <w:jc w:val="right"/>
              <w:rPr>
                <w:color w:val="000000"/>
              </w:rPr>
            </w:pPr>
            <w:r w:rsidRPr="00DF57AB">
              <w:rPr>
                <w:color w:val="000000"/>
              </w:rPr>
              <w:t>-25,87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DE" w:rsidRPr="00DF57AB" w:rsidRDefault="002C6CDE" w:rsidP="00DF57AB">
            <w:pPr>
              <w:jc w:val="right"/>
            </w:pPr>
            <w:r w:rsidRPr="00DF57AB">
              <w:t>0,0</w:t>
            </w:r>
          </w:p>
        </w:tc>
      </w:tr>
      <w:tr w:rsidR="002C6CDE" w:rsidRPr="00DF57AB" w:rsidTr="00DF57AB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C6CDE" w:rsidRPr="00DF57AB" w:rsidRDefault="002C6CDE" w:rsidP="00DF57AB">
            <w:pPr>
              <w:rPr>
                <w:color w:val="000000"/>
              </w:rPr>
            </w:pPr>
            <w:r w:rsidRPr="00DF57AB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C6CDE" w:rsidRPr="00DF57AB" w:rsidRDefault="002C6CDE" w:rsidP="00DF57AB">
            <w:pPr>
              <w:jc w:val="center"/>
              <w:rPr>
                <w:color w:val="000000"/>
              </w:rPr>
            </w:pPr>
            <w:r w:rsidRPr="00DF57AB">
              <w:rPr>
                <w:color w:val="000000"/>
              </w:rPr>
              <w:t>000 10606040000000110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DF57AB" w:rsidRDefault="002C6CDE" w:rsidP="00DF57AB">
            <w:pPr>
              <w:jc w:val="right"/>
              <w:rPr>
                <w:color w:val="000000"/>
              </w:rPr>
            </w:pPr>
            <w:r w:rsidRPr="00DF57AB">
              <w:rPr>
                <w:color w:val="000000"/>
              </w:rPr>
              <w:t>696,00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DF57AB" w:rsidRDefault="002C6CDE" w:rsidP="00DF57AB">
            <w:pPr>
              <w:jc w:val="right"/>
              <w:rPr>
                <w:color w:val="000000"/>
              </w:rPr>
            </w:pPr>
            <w:r w:rsidRPr="00DF57AB">
              <w:rPr>
                <w:color w:val="000000"/>
              </w:rPr>
              <w:t>924,19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DE" w:rsidRPr="00DF57AB" w:rsidRDefault="002C6CDE" w:rsidP="00DF57AB">
            <w:pPr>
              <w:jc w:val="right"/>
            </w:pPr>
            <w:r w:rsidRPr="00DF57AB">
              <w:t>132,8</w:t>
            </w:r>
          </w:p>
        </w:tc>
      </w:tr>
      <w:tr w:rsidR="002C6CDE" w:rsidRPr="00DF57AB" w:rsidTr="00DF57AB">
        <w:trPr>
          <w:trHeight w:val="3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CDE" w:rsidRPr="00DF57AB" w:rsidRDefault="002C6CDE" w:rsidP="00DF57AB">
            <w:pPr>
              <w:rPr>
                <w:color w:val="000000"/>
              </w:rPr>
            </w:pPr>
            <w:r w:rsidRPr="00DF57AB">
              <w:rPr>
                <w:color w:val="000000"/>
              </w:rPr>
              <w:t>Государственная пошлина за с</w:t>
            </w:r>
            <w:r w:rsidRPr="00DF57AB">
              <w:rPr>
                <w:color w:val="000000"/>
              </w:rPr>
              <w:t>о</w:t>
            </w:r>
            <w:r w:rsidRPr="00DF57AB">
              <w:rPr>
                <w:color w:val="000000"/>
              </w:rPr>
              <w:t>вершение нотариальных действий (за исключением действий, сове</w:t>
            </w:r>
            <w:r w:rsidRPr="00DF57AB">
              <w:rPr>
                <w:color w:val="000000"/>
              </w:rPr>
              <w:t>р</w:t>
            </w:r>
            <w:r w:rsidRPr="00DF57AB">
              <w:rPr>
                <w:color w:val="000000"/>
              </w:rPr>
              <w:t>шаемых консульскими учрежд</w:t>
            </w:r>
            <w:r w:rsidRPr="00DF57AB">
              <w:rPr>
                <w:color w:val="000000"/>
              </w:rPr>
              <w:t>е</w:t>
            </w:r>
            <w:r w:rsidRPr="00DF57AB">
              <w:rPr>
                <w:color w:val="000000"/>
              </w:rPr>
              <w:t>ниями Российской Федерации)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DF57AB" w:rsidRDefault="002C6CDE" w:rsidP="00DF57AB">
            <w:pPr>
              <w:jc w:val="center"/>
              <w:rPr>
                <w:color w:val="000000"/>
              </w:rPr>
            </w:pPr>
            <w:r w:rsidRPr="00DF57AB">
              <w:rPr>
                <w:color w:val="000000"/>
              </w:rPr>
              <w:t>000 10804000010000110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DF57AB" w:rsidRDefault="002C6CDE" w:rsidP="00DF57AB">
            <w:pPr>
              <w:jc w:val="right"/>
              <w:rPr>
                <w:color w:val="000000"/>
              </w:rPr>
            </w:pPr>
            <w:r w:rsidRPr="00DF57AB">
              <w:rPr>
                <w:color w:val="000000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DF57AB" w:rsidRDefault="002C6CDE" w:rsidP="00DF57AB">
            <w:pPr>
              <w:jc w:val="right"/>
              <w:rPr>
                <w:color w:val="000000"/>
              </w:rPr>
            </w:pPr>
            <w:r w:rsidRPr="00DF57AB">
              <w:rPr>
                <w:color w:val="000000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DE" w:rsidRPr="00DF57AB" w:rsidRDefault="002C6CDE" w:rsidP="00DF57AB">
            <w:pPr>
              <w:jc w:val="right"/>
            </w:pPr>
            <w:r w:rsidRPr="00DF57AB">
              <w:t>100,0</w:t>
            </w:r>
          </w:p>
        </w:tc>
      </w:tr>
      <w:tr w:rsidR="002C6CDE" w:rsidRPr="00DF57AB" w:rsidTr="00DF57AB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6CDE" w:rsidRPr="00DF57AB" w:rsidRDefault="002C6CDE" w:rsidP="00DF57AB">
            <w:pPr>
              <w:rPr>
                <w:color w:val="000000"/>
              </w:rPr>
            </w:pPr>
            <w:r w:rsidRPr="00DF57AB">
              <w:rPr>
                <w:color w:val="000000"/>
              </w:rPr>
              <w:t>Доходы от компенсации затрат г</w:t>
            </w:r>
            <w:r w:rsidRPr="00DF57AB">
              <w:rPr>
                <w:color w:val="000000"/>
              </w:rPr>
              <w:t>о</w:t>
            </w:r>
            <w:r w:rsidRPr="00DF57AB">
              <w:rPr>
                <w:color w:val="000000"/>
              </w:rPr>
              <w:t>сударства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6CDE" w:rsidRPr="00DF57AB" w:rsidRDefault="002C6CDE" w:rsidP="00DF57AB">
            <w:pPr>
              <w:jc w:val="center"/>
              <w:rPr>
                <w:color w:val="000000"/>
              </w:rPr>
            </w:pPr>
            <w:r w:rsidRPr="00DF57AB">
              <w:rPr>
                <w:color w:val="000000"/>
              </w:rPr>
              <w:t>000 11302000000000130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DF57AB" w:rsidRDefault="002C6CDE" w:rsidP="00DF57AB">
            <w:pPr>
              <w:jc w:val="right"/>
              <w:rPr>
                <w:color w:val="000000"/>
              </w:rPr>
            </w:pPr>
            <w:r w:rsidRPr="00DF57AB">
              <w:rPr>
                <w:color w:val="000000"/>
              </w:rPr>
              <w:t>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DF57AB" w:rsidRDefault="002C6CDE" w:rsidP="00DF57AB">
            <w:pPr>
              <w:jc w:val="right"/>
              <w:rPr>
                <w:color w:val="000000"/>
              </w:rPr>
            </w:pPr>
            <w:r w:rsidRPr="00DF57AB">
              <w:rPr>
                <w:color w:val="000000"/>
              </w:rPr>
              <w:t>43,28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DE" w:rsidRPr="00DF57AB" w:rsidRDefault="002C6CDE" w:rsidP="00DF57AB">
            <w:pPr>
              <w:jc w:val="right"/>
            </w:pPr>
            <w:r w:rsidRPr="00DF57AB">
              <w:t>309,1</w:t>
            </w:r>
          </w:p>
        </w:tc>
      </w:tr>
      <w:tr w:rsidR="002C6CDE" w:rsidRPr="00DF57AB" w:rsidTr="00DF57AB">
        <w:trPr>
          <w:trHeight w:val="10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DE" w:rsidRPr="00DF57AB" w:rsidRDefault="002C6CDE" w:rsidP="00DF57AB">
            <w:r w:rsidRPr="00DF57AB">
              <w:t>Денежные взыскания (штрафы), установленные законами субъе</w:t>
            </w:r>
            <w:r w:rsidRPr="00DF57AB">
              <w:t>к</w:t>
            </w:r>
            <w:r w:rsidRPr="00DF57AB">
              <w:t>тов Российской Федерации за н</w:t>
            </w:r>
            <w:r w:rsidRPr="00DF57AB">
              <w:t>е</w:t>
            </w:r>
            <w:r w:rsidRPr="00DF57AB">
              <w:t>соблюдение муниципальных пр</w:t>
            </w:r>
            <w:r w:rsidRPr="00DF57AB">
              <w:t>а</w:t>
            </w:r>
            <w:r w:rsidRPr="00DF57AB">
              <w:t>вовых актов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DF57AB" w:rsidRDefault="002C6CDE" w:rsidP="00DF57AB">
            <w:pPr>
              <w:jc w:val="center"/>
            </w:pPr>
            <w:r w:rsidRPr="00DF57AB">
              <w:t>000 11651000000000140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DF57AB" w:rsidRDefault="002C6CDE" w:rsidP="00DF57AB">
            <w:pPr>
              <w:jc w:val="right"/>
              <w:rPr>
                <w:color w:val="000000"/>
              </w:rPr>
            </w:pPr>
            <w:r w:rsidRPr="00DF57AB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DF57AB" w:rsidRDefault="002C6CDE" w:rsidP="00DF57AB">
            <w:pPr>
              <w:jc w:val="right"/>
              <w:rPr>
                <w:color w:val="000000"/>
              </w:rPr>
            </w:pPr>
            <w:r w:rsidRPr="00DF57AB">
              <w:rPr>
                <w:color w:val="000000"/>
              </w:rPr>
              <w:t>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DE" w:rsidRPr="00DF57AB" w:rsidRDefault="002C6CDE" w:rsidP="00DF57AB">
            <w:pPr>
              <w:jc w:val="right"/>
            </w:pPr>
            <w:r w:rsidRPr="00DF57AB">
              <w:t>0,0</w:t>
            </w:r>
          </w:p>
        </w:tc>
      </w:tr>
      <w:tr w:rsidR="002C6CDE" w:rsidRPr="00DF57AB" w:rsidTr="00DF57AB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6CDE" w:rsidRPr="00DF57AB" w:rsidRDefault="002C6CDE" w:rsidP="00DF57AB">
            <w:pPr>
              <w:rPr>
                <w:b/>
                <w:bCs/>
                <w:color w:val="000000"/>
              </w:rPr>
            </w:pPr>
            <w:r w:rsidRPr="00DF57AB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6CDE" w:rsidRPr="00DF57AB" w:rsidRDefault="002C6CDE" w:rsidP="00DF57AB">
            <w:pPr>
              <w:jc w:val="center"/>
              <w:rPr>
                <w:b/>
                <w:bCs/>
                <w:color w:val="000000"/>
              </w:rPr>
            </w:pPr>
            <w:r w:rsidRPr="00DF57AB">
              <w:rPr>
                <w:b/>
                <w:bCs/>
                <w:color w:val="000000"/>
              </w:rPr>
              <w:t>000 20200000000000000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DF57AB" w:rsidRDefault="002C6CDE" w:rsidP="00DF57AB">
            <w:pPr>
              <w:jc w:val="right"/>
              <w:rPr>
                <w:b/>
                <w:bCs/>
                <w:color w:val="000000"/>
              </w:rPr>
            </w:pPr>
            <w:r w:rsidRPr="00DF57AB">
              <w:rPr>
                <w:b/>
                <w:bCs/>
                <w:color w:val="000000"/>
              </w:rPr>
              <w:t>312,61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DF57AB" w:rsidRDefault="002C6CDE" w:rsidP="00DF57AB">
            <w:pPr>
              <w:jc w:val="right"/>
              <w:rPr>
                <w:b/>
                <w:bCs/>
                <w:color w:val="000000"/>
              </w:rPr>
            </w:pPr>
            <w:r w:rsidRPr="00DF57AB">
              <w:rPr>
                <w:b/>
                <w:bCs/>
                <w:color w:val="000000"/>
              </w:rPr>
              <w:t>312,22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DE" w:rsidRPr="00DF57AB" w:rsidRDefault="002C6CDE" w:rsidP="00DF57AB">
            <w:pPr>
              <w:jc w:val="right"/>
              <w:rPr>
                <w:b/>
                <w:bCs/>
              </w:rPr>
            </w:pPr>
            <w:r w:rsidRPr="00DF57AB">
              <w:rPr>
                <w:b/>
                <w:bCs/>
              </w:rPr>
              <w:t>99,9</w:t>
            </w:r>
          </w:p>
        </w:tc>
      </w:tr>
      <w:tr w:rsidR="002C6CDE" w:rsidRPr="00DF57AB" w:rsidTr="00DF57AB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6CDE" w:rsidRPr="00DF57AB" w:rsidRDefault="002C6CDE" w:rsidP="00DF57AB">
            <w:pPr>
              <w:rPr>
                <w:color w:val="000000"/>
              </w:rPr>
            </w:pPr>
            <w:r w:rsidRPr="00DF57AB">
              <w:rPr>
                <w:color w:val="000000"/>
              </w:rPr>
              <w:t>Дотации бюджетам сельских пос</w:t>
            </w:r>
            <w:r w:rsidRPr="00DF57AB">
              <w:rPr>
                <w:color w:val="000000"/>
              </w:rPr>
              <w:t>е</w:t>
            </w:r>
            <w:r w:rsidRPr="00DF57AB">
              <w:rPr>
                <w:color w:val="000000"/>
              </w:rPr>
              <w:t>лений на выравнивание бюдже</w:t>
            </w:r>
            <w:r w:rsidRPr="00DF57AB">
              <w:rPr>
                <w:color w:val="000000"/>
              </w:rPr>
              <w:t>т</w:t>
            </w:r>
            <w:r w:rsidRPr="00DF57AB">
              <w:rPr>
                <w:color w:val="000000"/>
              </w:rPr>
              <w:t>ной обеспеченности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6CDE" w:rsidRPr="00DF57AB" w:rsidRDefault="002C6CDE" w:rsidP="00DF57AB">
            <w:pPr>
              <w:jc w:val="center"/>
              <w:rPr>
                <w:color w:val="000000"/>
              </w:rPr>
            </w:pPr>
            <w:r w:rsidRPr="00DF57AB">
              <w:rPr>
                <w:color w:val="000000"/>
              </w:rPr>
              <w:t>000 20201001100000151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DF57AB" w:rsidRDefault="002C6CDE" w:rsidP="00DF57AB">
            <w:pPr>
              <w:jc w:val="right"/>
              <w:rPr>
                <w:color w:val="000000"/>
              </w:rPr>
            </w:pPr>
            <w:r w:rsidRPr="00DF57AB">
              <w:rPr>
                <w:color w:val="000000"/>
              </w:rPr>
              <w:t>42,30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DF57AB" w:rsidRDefault="002C6CDE" w:rsidP="00DF57AB">
            <w:pPr>
              <w:jc w:val="right"/>
              <w:rPr>
                <w:color w:val="000000"/>
              </w:rPr>
            </w:pPr>
            <w:r w:rsidRPr="00DF57AB">
              <w:rPr>
                <w:color w:val="000000"/>
              </w:rPr>
              <w:t>42,30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DE" w:rsidRPr="00DF57AB" w:rsidRDefault="002C6CDE" w:rsidP="00DF57AB">
            <w:pPr>
              <w:jc w:val="right"/>
            </w:pPr>
            <w:r w:rsidRPr="00DF57AB">
              <w:t>100,0</w:t>
            </w:r>
          </w:p>
        </w:tc>
      </w:tr>
      <w:tr w:rsidR="002C6CDE" w:rsidRPr="00DF57AB" w:rsidTr="00DF57AB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6CDE" w:rsidRPr="00DF57AB" w:rsidRDefault="002C6CDE" w:rsidP="00DF57AB">
            <w:pPr>
              <w:rPr>
                <w:color w:val="000000"/>
              </w:rPr>
            </w:pPr>
            <w:r w:rsidRPr="00DF57AB">
              <w:rPr>
                <w:color w:val="000000"/>
              </w:rPr>
              <w:t>Дотации бюджетам сельских пос</w:t>
            </w:r>
            <w:r w:rsidRPr="00DF57AB">
              <w:rPr>
                <w:color w:val="000000"/>
              </w:rPr>
              <w:t>е</w:t>
            </w:r>
            <w:r w:rsidRPr="00DF57AB">
              <w:rPr>
                <w:color w:val="000000"/>
              </w:rPr>
              <w:t>лений на поддержку мер по обе</w:t>
            </w:r>
            <w:r w:rsidRPr="00DF57AB">
              <w:rPr>
                <w:color w:val="000000"/>
              </w:rPr>
              <w:t>с</w:t>
            </w:r>
            <w:r w:rsidRPr="00DF57AB">
              <w:rPr>
                <w:color w:val="000000"/>
              </w:rPr>
              <w:t>печению сбалансированности бюджетов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6CDE" w:rsidRPr="00DF57AB" w:rsidRDefault="002C6CDE" w:rsidP="00DF57AB">
            <w:pPr>
              <w:jc w:val="center"/>
              <w:rPr>
                <w:color w:val="000000"/>
              </w:rPr>
            </w:pPr>
            <w:r w:rsidRPr="00DF57AB">
              <w:rPr>
                <w:color w:val="000000"/>
              </w:rPr>
              <w:t>000 20201003100000151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DF57AB" w:rsidRDefault="002C6CDE" w:rsidP="00DF57AB">
            <w:pPr>
              <w:jc w:val="right"/>
              <w:rPr>
                <w:color w:val="000000"/>
              </w:rPr>
            </w:pPr>
            <w:r w:rsidRPr="00DF57AB">
              <w:rPr>
                <w:color w:val="000000"/>
              </w:rPr>
              <w:t>68,20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DF57AB" w:rsidRDefault="002C6CDE" w:rsidP="00DF57AB">
            <w:pPr>
              <w:jc w:val="right"/>
              <w:rPr>
                <w:color w:val="000000"/>
              </w:rPr>
            </w:pPr>
            <w:r w:rsidRPr="00DF57AB">
              <w:rPr>
                <w:color w:val="000000"/>
              </w:rPr>
              <w:t>68,20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DE" w:rsidRPr="00DF57AB" w:rsidRDefault="002C6CDE" w:rsidP="00DF57AB">
            <w:pPr>
              <w:jc w:val="right"/>
            </w:pPr>
            <w:r w:rsidRPr="00DF57AB">
              <w:t>100,0</w:t>
            </w:r>
          </w:p>
        </w:tc>
      </w:tr>
      <w:tr w:rsidR="002C6CDE" w:rsidRPr="00DF57AB" w:rsidTr="00DF57AB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6CDE" w:rsidRPr="00DF57AB" w:rsidRDefault="002C6CDE" w:rsidP="00DF57AB">
            <w:pPr>
              <w:rPr>
                <w:color w:val="000000"/>
              </w:rPr>
            </w:pPr>
            <w:r w:rsidRPr="00DF57AB">
              <w:rPr>
                <w:color w:val="000000"/>
              </w:rPr>
              <w:t>Субвенции бюджетам сельских поселений на осуществление пе</w:t>
            </w:r>
            <w:r w:rsidRPr="00DF57AB">
              <w:rPr>
                <w:color w:val="000000"/>
              </w:rPr>
              <w:t>р</w:t>
            </w:r>
            <w:r w:rsidRPr="00DF57AB">
              <w:rPr>
                <w:color w:val="000000"/>
              </w:rPr>
              <w:t>вичного воинского учета на терр</w:t>
            </w:r>
            <w:r w:rsidRPr="00DF57AB">
              <w:rPr>
                <w:color w:val="000000"/>
              </w:rPr>
              <w:t>и</w:t>
            </w:r>
            <w:r w:rsidRPr="00DF57AB">
              <w:rPr>
                <w:color w:val="000000"/>
              </w:rPr>
              <w:t>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6CDE" w:rsidRPr="00DF57AB" w:rsidRDefault="002C6CDE" w:rsidP="00DF57AB">
            <w:pPr>
              <w:jc w:val="center"/>
              <w:rPr>
                <w:color w:val="000000"/>
              </w:rPr>
            </w:pPr>
            <w:r w:rsidRPr="00DF57AB">
              <w:rPr>
                <w:color w:val="000000"/>
              </w:rPr>
              <w:t>000 20203015100000151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DF57AB" w:rsidRDefault="002C6CDE" w:rsidP="00DF57AB">
            <w:pPr>
              <w:jc w:val="right"/>
              <w:rPr>
                <w:color w:val="000000"/>
              </w:rPr>
            </w:pPr>
            <w:r w:rsidRPr="00DF57AB">
              <w:rPr>
                <w:color w:val="000000"/>
              </w:rPr>
              <w:t>101,78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DF57AB" w:rsidRDefault="002C6CDE" w:rsidP="00DF57AB">
            <w:pPr>
              <w:jc w:val="right"/>
              <w:rPr>
                <w:color w:val="000000"/>
              </w:rPr>
            </w:pPr>
            <w:r w:rsidRPr="00DF57AB">
              <w:rPr>
                <w:color w:val="000000"/>
              </w:rPr>
              <w:t>101,78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DE" w:rsidRPr="00DF57AB" w:rsidRDefault="002C6CDE" w:rsidP="00DF57AB">
            <w:pPr>
              <w:jc w:val="right"/>
            </w:pPr>
            <w:r w:rsidRPr="00DF57AB">
              <w:t>100,0</w:t>
            </w:r>
          </w:p>
        </w:tc>
      </w:tr>
      <w:tr w:rsidR="002C6CDE" w:rsidRPr="00DF57AB" w:rsidTr="00DF57AB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6CDE" w:rsidRPr="00DF57AB" w:rsidRDefault="002C6CDE" w:rsidP="00DF57AB">
            <w:pPr>
              <w:rPr>
                <w:color w:val="000000"/>
              </w:rPr>
            </w:pPr>
            <w:r w:rsidRPr="00DF57AB">
              <w:rPr>
                <w:color w:val="000000"/>
              </w:rPr>
              <w:t>Субвенции бюджетам сельских поселений на выполнение перед</w:t>
            </w:r>
            <w:r w:rsidRPr="00DF57AB">
              <w:rPr>
                <w:color w:val="000000"/>
              </w:rPr>
              <w:t>а</w:t>
            </w:r>
            <w:r w:rsidRPr="00DF57AB">
              <w:rPr>
                <w:color w:val="000000"/>
              </w:rPr>
              <w:t>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6CDE" w:rsidRPr="00DF57AB" w:rsidRDefault="002C6CDE" w:rsidP="00DF57AB">
            <w:pPr>
              <w:jc w:val="center"/>
              <w:rPr>
                <w:color w:val="000000"/>
              </w:rPr>
            </w:pPr>
            <w:r w:rsidRPr="00DF57AB">
              <w:rPr>
                <w:color w:val="000000"/>
              </w:rPr>
              <w:t>000 20203024100000151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DF57AB" w:rsidRDefault="002C6CDE" w:rsidP="00DF57AB">
            <w:pPr>
              <w:jc w:val="right"/>
              <w:rPr>
                <w:color w:val="000000"/>
              </w:rPr>
            </w:pPr>
            <w:r w:rsidRPr="00DF57AB">
              <w:rPr>
                <w:color w:val="000000"/>
              </w:rPr>
              <w:t>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DF57AB" w:rsidRDefault="002C6CDE" w:rsidP="00DF57AB">
            <w:pPr>
              <w:jc w:val="right"/>
              <w:rPr>
                <w:color w:val="000000"/>
              </w:rPr>
            </w:pPr>
            <w:r w:rsidRPr="00DF57AB">
              <w:rPr>
                <w:color w:val="000000"/>
              </w:rPr>
              <w:t>0,62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DE" w:rsidRPr="00DF57AB" w:rsidRDefault="002C6CDE" w:rsidP="00DF57AB">
            <w:pPr>
              <w:jc w:val="right"/>
            </w:pPr>
            <w:r w:rsidRPr="00DF57AB">
              <w:t>100,0</w:t>
            </w:r>
          </w:p>
        </w:tc>
      </w:tr>
      <w:tr w:rsidR="002C6CDE" w:rsidRPr="00DF57AB" w:rsidTr="00DF57AB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6CDE" w:rsidRPr="00DF57AB" w:rsidRDefault="002C6CDE" w:rsidP="00DF57AB">
            <w:pPr>
              <w:rPr>
                <w:color w:val="000000"/>
              </w:rPr>
            </w:pPr>
            <w:r w:rsidRPr="00DF57AB">
              <w:rPr>
                <w:color w:val="000000"/>
              </w:rPr>
              <w:t>Межбюджетные трансферты, п</w:t>
            </w:r>
            <w:r w:rsidRPr="00DF57AB">
              <w:rPr>
                <w:color w:val="000000"/>
              </w:rPr>
              <w:t>е</w:t>
            </w:r>
            <w:r w:rsidRPr="00DF57AB">
              <w:rPr>
                <w:color w:val="000000"/>
              </w:rPr>
              <w:t>редаваемые бюджетам сельских поселений из бюджетов муниц</w:t>
            </w:r>
            <w:r w:rsidRPr="00DF57AB">
              <w:rPr>
                <w:color w:val="000000"/>
              </w:rPr>
              <w:t>и</w:t>
            </w:r>
            <w:r w:rsidRPr="00DF57AB">
              <w:rPr>
                <w:color w:val="000000"/>
              </w:rPr>
              <w:t>пальных районов на осуществл</w:t>
            </w:r>
            <w:r w:rsidRPr="00DF57AB">
              <w:rPr>
                <w:color w:val="000000"/>
              </w:rPr>
              <w:t>е</w:t>
            </w:r>
            <w:r w:rsidRPr="00DF57AB">
              <w:rPr>
                <w:color w:val="000000"/>
              </w:rPr>
              <w:t>ние части полномочий по реш</w:t>
            </w:r>
            <w:r w:rsidRPr="00DF57AB">
              <w:rPr>
                <w:color w:val="000000"/>
              </w:rPr>
              <w:t>е</w:t>
            </w:r>
            <w:r w:rsidRPr="00DF57AB">
              <w:rPr>
                <w:color w:val="000000"/>
              </w:rPr>
              <w:t>нию вопросов местного значения в соответствии с заключенными с</w:t>
            </w:r>
            <w:r w:rsidRPr="00DF57AB">
              <w:rPr>
                <w:color w:val="000000"/>
              </w:rPr>
              <w:t>о</w:t>
            </w:r>
            <w:r w:rsidRPr="00DF57AB">
              <w:rPr>
                <w:color w:val="000000"/>
              </w:rPr>
              <w:t>глашениями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6CDE" w:rsidRPr="00DF57AB" w:rsidRDefault="002C6CDE" w:rsidP="00DF57AB">
            <w:pPr>
              <w:jc w:val="center"/>
              <w:rPr>
                <w:color w:val="000000"/>
              </w:rPr>
            </w:pPr>
            <w:r w:rsidRPr="00DF57AB">
              <w:rPr>
                <w:color w:val="000000"/>
              </w:rPr>
              <w:t>000 20204014100000151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DF57AB" w:rsidRDefault="002C6CDE" w:rsidP="00DF57AB">
            <w:pPr>
              <w:jc w:val="right"/>
              <w:rPr>
                <w:color w:val="000000"/>
              </w:rPr>
            </w:pPr>
            <w:r w:rsidRPr="00DF57AB">
              <w:rPr>
                <w:color w:val="000000"/>
              </w:rPr>
              <w:t>86,30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DF57AB" w:rsidRDefault="002C6CDE" w:rsidP="00DF57AB">
            <w:pPr>
              <w:jc w:val="right"/>
              <w:rPr>
                <w:color w:val="000000"/>
              </w:rPr>
            </w:pPr>
            <w:r w:rsidRPr="00DF57AB">
              <w:rPr>
                <w:color w:val="000000"/>
              </w:rPr>
              <w:t>85,91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DE" w:rsidRPr="00DF57AB" w:rsidRDefault="002C6CDE" w:rsidP="00DF57AB">
            <w:pPr>
              <w:jc w:val="right"/>
            </w:pPr>
            <w:r w:rsidRPr="00DF57AB">
              <w:t>99,5</w:t>
            </w:r>
          </w:p>
        </w:tc>
      </w:tr>
      <w:tr w:rsidR="002C6CDE" w:rsidRPr="00DF57AB" w:rsidTr="00DF57AB">
        <w:trPr>
          <w:trHeight w:val="199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6CDE" w:rsidRPr="00DF57AB" w:rsidRDefault="002C6CDE" w:rsidP="00DF57AB">
            <w:pPr>
              <w:rPr>
                <w:color w:val="000000"/>
              </w:rPr>
            </w:pPr>
            <w:r w:rsidRPr="00DF57AB">
              <w:rPr>
                <w:color w:val="000000"/>
              </w:rPr>
              <w:t>Межбюджетные трансферты, п</w:t>
            </w:r>
            <w:r w:rsidRPr="00DF57AB">
              <w:rPr>
                <w:color w:val="000000"/>
              </w:rPr>
              <w:t>е</w:t>
            </w:r>
            <w:r w:rsidRPr="00DF57AB">
              <w:rPr>
                <w:color w:val="000000"/>
              </w:rPr>
              <w:t>редаваемые бюджетам сельских поселений из бюджетов муниц</w:t>
            </w:r>
            <w:r w:rsidRPr="00DF57AB">
              <w:rPr>
                <w:color w:val="000000"/>
              </w:rPr>
              <w:t>и</w:t>
            </w:r>
            <w:r w:rsidRPr="00DF57AB">
              <w:rPr>
                <w:color w:val="000000"/>
              </w:rPr>
              <w:t>пальных районов на осуществл</w:t>
            </w:r>
            <w:r w:rsidRPr="00DF57AB">
              <w:rPr>
                <w:color w:val="000000"/>
              </w:rPr>
              <w:t>е</w:t>
            </w:r>
            <w:r w:rsidRPr="00DF57AB">
              <w:rPr>
                <w:color w:val="000000"/>
              </w:rPr>
              <w:t>ние части полномочий по реш</w:t>
            </w:r>
            <w:r w:rsidRPr="00DF57AB">
              <w:rPr>
                <w:color w:val="000000"/>
              </w:rPr>
              <w:t>е</w:t>
            </w:r>
            <w:r w:rsidRPr="00DF57AB">
              <w:rPr>
                <w:color w:val="000000"/>
              </w:rPr>
              <w:t>нию вопросов местного значения в соответствии с заключенными с</w:t>
            </w:r>
            <w:r w:rsidRPr="00DF57AB">
              <w:rPr>
                <w:color w:val="000000"/>
              </w:rPr>
              <w:t>о</w:t>
            </w:r>
            <w:r w:rsidRPr="00DF57AB">
              <w:rPr>
                <w:color w:val="000000"/>
              </w:rPr>
              <w:t>глашениями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6CDE" w:rsidRPr="00DF57AB" w:rsidRDefault="002C6CDE" w:rsidP="00DF57AB">
            <w:pPr>
              <w:jc w:val="center"/>
              <w:rPr>
                <w:color w:val="000000"/>
              </w:rPr>
            </w:pPr>
            <w:r w:rsidRPr="00DF57AB">
              <w:rPr>
                <w:color w:val="000000"/>
              </w:rPr>
              <w:t>000 20249999100000151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DF57AB" w:rsidRDefault="002C6CDE" w:rsidP="00DF57AB">
            <w:pPr>
              <w:jc w:val="right"/>
              <w:rPr>
                <w:color w:val="000000"/>
              </w:rPr>
            </w:pPr>
            <w:r w:rsidRPr="00DF57AB">
              <w:rPr>
                <w:color w:val="000000"/>
              </w:rPr>
              <w:t>13,41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DE" w:rsidRPr="00DF57AB" w:rsidRDefault="002C6CDE" w:rsidP="00DF57AB">
            <w:pPr>
              <w:jc w:val="right"/>
              <w:rPr>
                <w:color w:val="000000"/>
              </w:rPr>
            </w:pPr>
            <w:r w:rsidRPr="00DF57AB">
              <w:rPr>
                <w:color w:val="000000"/>
              </w:rPr>
              <w:t>13,41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DE" w:rsidRPr="00DF57AB" w:rsidRDefault="002C6CDE" w:rsidP="00DF57AB">
            <w:pPr>
              <w:jc w:val="right"/>
            </w:pPr>
            <w:r w:rsidRPr="00DF57AB">
              <w:t>100,0</w:t>
            </w:r>
          </w:p>
        </w:tc>
      </w:tr>
    </w:tbl>
    <w:p w:rsidR="002C6CDE" w:rsidRDefault="002C6CDE" w:rsidP="00311C4A">
      <w:pPr>
        <w:jc w:val="both"/>
        <w:rPr>
          <w:sz w:val="28"/>
          <w:szCs w:val="28"/>
        </w:rPr>
      </w:pPr>
    </w:p>
    <w:p w:rsidR="002C6CDE" w:rsidRPr="00F00725" w:rsidRDefault="002C6CDE" w:rsidP="009F5ED6">
      <w:pPr>
        <w:ind w:firstLine="851"/>
        <w:jc w:val="both"/>
        <w:rPr>
          <w:sz w:val="28"/>
          <w:szCs w:val="28"/>
        </w:rPr>
      </w:pPr>
      <w:r w:rsidRPr="00F00725">
        <w:rPr>
          <w:sz w:val="28"/>
          <w:szCs w:val="28"/>
        </w:rPr>
        <w:t xml:space="preserve"> В целом  доходная часть бюджета  исполнена  </w:t>
      </w:r>
      <w:r w:rsidRPr="004F2DF7">
        <w:rPr>
          <w:sz w:val="28"/>
          <w:szCs w:val="28"/>
        </w:rPr>
        <w:t>на 11</w:t>
      </w:r>
      <w:r>
        <w:rPr>
          <w:sz w:val="28"/>
          <w:szCs w:val="28"/>
        </w:rPr>
        <w:t>7,5</w:t>
      </w:r>
      <w:r w:rsidRPr="004F2DF7">
        <w:rPr>
          <w:sz w:val="28"/>
          <w:szCs w:val="28"/>
        </w:rPr>
        <w:t xml:space="preserve"> %.</w:t>
      </w:r>
      <w:r w:rsidRPr="00C21E35">
        <w:rPr>
          <w:sz w:val="28"/>
          <w:szCs w:val="28"/>
        </w:rPr>
        <w:t xml:space="preserve">                                                                        </w:t>
      </w:r>
    </w:p>
    <w:p w:rsidR="002C6CDE" w:rsidRDefault="002C6CDE" w:rsidP="009F5ED6">
      <w:pPr>
        <w:ind w:firstLine="851"/>
        <w:jc w:val="both"/>
        <w:rPr>
          <w:sz w:val="28"/>
          <w:szCs w:val="28"/>
        </w:rPr>
      </w:pPr>
      <w:r w:rsidRPr="00F00725">
        <w:rPr>
          <w:sz w:val="28"/>
          <w:szCs w:val="28"/>
        </w:rPr>
        <w:t xml:space="preserve">          </w:t>
      </w:r>
    </w:p>
    <w:p w:rsidR="002C6CDE" w:rsidRDefault="002C6CDE" w:rsidP="009F5ED6">
      <w:pPr>
        <w:ind w:firstLine="851"/>
        <w:jc w:val="both"/>
        <w:rPr>
          <w:sz w:val="28"/>
          <w:szCs w:val="28"/>
        </w:rPr>
      </w:pPr>
      <w:r w:rsidRPr="00F00725">
        <w:rPr>
          <w:sz w:val="28"/>
          <w:szCs w:val="28"/>
        </w:rPr>
        <w:t xml:space="preserve">Расходы бюджета </w:t>
      </w:r>
      <w:r>
        <w:rPr>
          <w:sz w:val="28"/>
          <w:szCs w:val="28"/>
        </w:rPr>
        <w:t>Точилинского</w:t>
      </w:r>
      <w:r w:rsidRPr="00F00725">
        <w:rPr>
          <w:sz w:val="28"/>
          <w:szCs w:val="28"/>
        </w:rPr>
        <w:t xml:space="preserve"> сельсовета за 201</w:t>
      </w:r>
      <w:r>
        <w:rPr>
          <w:sz w:val="28"/>
          <w:szCs w:val="28"/>
        </w:rPr>
        <w:t>7</w:t>
      </w:r>
      <w:r w:rsidRPr="00F00725">
        <w:rPr>
          <w:sz w:val="28"/>
          <w:szCs w:val="28"/>
        </w:rPr>
        <w:t xml:space="preserve"> год составили </w:t>
      </w:r>
      <w:r>
        <w:rPr>
          <w:sz w:val="28"/>
          <w:szCs w:val="28"/>
        </w:rPr>
        <w:t xml:space="preserve">1630,08 </w:t>
      </w:r>
      <w:r w:rsidRPr="00F00725">
        <w:rPr>
          <w:sz w:val="28"/>
          <w:szCs w:val="28"/>
        </w:rPr>
        <w:t>тыс. руб</w:t>
      </w:r>
      <w:r w:rsidRPr="00F14D8F">
        <w:rPr>
          <w:sz w:val="28"/>
          <w:szCs w:val="28"/>
        </w:rPr>
        <w:t>.  при плане</w:t>
      </w:r>
      <w:r>
        <w:rPr>
          <w:sz w:val="28"/>
          <w:szCs w:val="28"/>
        </w:rPr>
        <w:t xml:space="preserve"> на год</w:t>
      </w:r>
      <w:r w:rsidRPr="00F14D8F">
        <w:rPr>
          <w:sz w:val="28"/>
          <w:szCs w:val="28"/>
        </w:rPr>
        <w:t xml:space="preserve"> </w:t>
      </w:r>
      <w:r>
        <w:rPr>
          <w:sz w:val="28"/>
          <w:szCs w:val="28"/>
        </w:rPr>
        <w:t>1631,31</w:t>
      </w:r>
      <w:r w:rsidRPr="00F14D8F">
        <w:rPr>
          <w:sz w:val="28"/>
          <w:szCs w:val="28"/>
        </w:rPr>
        <w:t xml:space="preserve"> тыс. руб., что </w:t>
      </w:r>
      <w:r w:rsidRPr="004D147A">
        <w:rPr>
          <w:sz w:val="28"/>
          <w:szCs w:val="28"/>
        </w:rPr>
        <w:t>составило 9</w:t>
      </w:r>
      <w:r>
        <w:rPr>
          <w:sz w:val="28"/>
          <w:szCs w:val="28"/>
        </w:rPr>
        <w:t>9</w:t>
      </w:r>
      <w:r w:rsidRPr="004D147A">
        <w:rPr>
          <w:sz w:val="28"/>
          <w:szCs w:val="28"/>
        </w:rPr>
        <w:t>,</w:t>
      </w:r>
      <w:r>
        <w:rPr>
          <w:sz w:val="28"/>
          <w:szCs w:val="28"/>
        </w:rPr>
        <w:t xml:space="preserve">9 </w:t>
      </w:r>
      <w:r w:rsidRPr="004D147A">
        <w:rPr>
          <w:sz w:val="28"/>
          <w:szCs w:val="28"/>
        </w:rPr>
        <w:t>%.</w:t>
      </w:r>
      <w:r w:rsidRPr="00F14D8F">
        <w:rPr>
          <w:sz w:val="28"/>
          <w:szCs w:val="28"/>
        </w:rPr>
        <w:t xml:space="preserve"> </w:t>
      </w:r>
    </w:p>
    <w:p w:rsidR="002C6CDE" w:rsidRPr="00F14D8F" w:rsidRDefault="002C6CDE" w:rsidP="009F5ED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осуществление бюджетных инвестиций в объекты кап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тального строительства не производились, средства резервного фонда не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ходовались, муниципальный долг отсутствует. </w:t>
      </w:r>
      <w:r w:rsidRPr="00F14D8F">
        <w:rPr>
          <w:sz w:val="28"/>
          <w:szCs w:val="28"/>
        </w:rPr>
        <w:t>В разрезе классификации ра</w:t>
      </w:r>
      <w:r w:rsidRPr="00F14D8F">
        <w:rPr>
          <w:sz w:val="28"/>
          <w:szCs w:val="28"/>
        </w:rPr>
        <w:t>с</w:t>
      </w:r>
      <w:r w:rsidRPr="00F14D8F">
        <w:rPr>
          <w:sz w:val="28"/>
          <w:szCs w:val="28"/>
        </w:rPr>
        <w:t>ходов бюджета</w:t>
      </w:r>
      <w:r>
        <w:rPr>
          <w:sz w:val="28"/>
          <w:szCs w:val="28"/>
        </w:rPr>
        <w:t>,</w:t>
      </w:r>
      <w:r w:rsidRPr="00F14D8F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 выглядит следующим образом</w:t>
      </w:r>
      <w:r w:rsidRPr="00F14D8F">
        <w:rPr>
          <w:sz w:val="28"/>
          <w:szCs w:val="28"/>
        </w:rPr>
        <w:t xml:space="preserve">: </w:t>
      </w:r>
    </w:p>
    <w:p w:rsidR="002C6CDE" w:rsidRPr="002A28CC" w:rsidRDefault="002C6CDE" w:rsidP="00311C4A">
      <w:pPr>
        <w:jc w:val="right"/>
      </w:pPr>
      <w:r>
        <w:t xml:space="preserve">            </w:t>
      </w:r>
      <w:r w:rsidRPr="002A28CC">
        <w:t>(тыс. руб</w:t>
      </w:r>
      <w:r>
        <w:t>.</w:t>
      </w:r>
      <w:r w:rsidRPr="002A28CC">
        <w:t>)</w:t>
      </w:r>
    </w:p>
    <w:tbl>
      <w:tblPr>
        <w:tblW w:w="94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32"/>
        <w:gridCol w:w="1681"/>
        <w:gridCol w:w="1297"/>
        <w:gridCol w:w="1368"/>
      </w:tblGrid>
      <w:tr w:rsidR="002C6CDE" w:rsidRPr="00AB4102" w:rsidTr="00AB4102">
        <w:trPr>
          <w:trHeight w:val="1305"/>
        </w:trPr>
        <w:tc>
          <w:tcPr>
            <w:tcW w:w="5364" w:type="dxa"/>
            <w:vAlign w:val="center"/>
          </w:tcPr>
          <w:p w:rsidR="002C6CDE" w:rsidRPr="00AB4102" w:rsidRDefault="002C6CDE" w:rsidP="00AB4102">
            <w:pPr>
              <w:jc w:val="center"/>
              <w:rPr>
                <w:color w:val="000000"/>
              </w:rPr>
            </w:pPr>
            <w:r w:rsidRPr="00AB4102">
              <w:rPr>
                <w:color w:val="000000"/>
              </w:rPr>
              <w:t>Наименование показателя</w:t>
            </w:r>
          </w:p>
        </w:tc>
        <w:tc>
          <w:tcPr>
            <w:tcW w:w="1638" w:type="dxa"/>
            <w:vAlign w:val="bottom"/>
          </w:tcPr>
          <w:p w:rsidR="002C6CDE" w:rsidRPr="00AB4102" w:rsidRDefault="002C6CDE" w:rsidP="00AB4102">
            <w:pPr>
              <w:jc w:val="center"/>
              <w:rPr>
                <w:color w:val="000000"/>
              </w:rPr>
            </w:pPr>
            <w:r w:rsidRPr="00AB4102">
              <w:rPr>
                <w:color w:val="000000"/>
              </w:rPr>
              <w:t>Утвержде</w:t>
            </w:r>
            <w:r w:rsidRPr="00AB4102">
              <w:rPr>
                <w:color w:val="000000"/>
              </w:rPr>
              <w:t>н</w:t>
            </w:r>
            <w:r w:rsidRPr="00AB4102">
              <w:rPr>
                <w:color w:val="000000"/>
              </w:rPr>
              <w:t>ные бюдже</w:t>
            </w:r>
            <w:r w:rsidRPr="00AB4102">
              <w:rPr>
                <w:color w:val="000000"/>
              </w:rPr>
              <w:t>т</w:t>
            </w:r>
            <w:r w:rsidRPr="00AB4102">
              <w:rPr>
                <w:color w:val="000000"/>
              </w:rPr>
              <w:t>ные назнач</w:t>
            </w:r>
            <w:r w:rsidRPr="00AB4102">
              <w:rPr>
                <w:color w:val="000000"/>
              </w:rPr>
              <w:t>е</w:t>
            </w:r>
            <w:r w:rsidRPr="00AB4102">
              <w:rPr>
                <w:color w:val="000000"/>
              </w:rPr>
              <w:t>ния на 2017 год</w:t>
            </w:r>
          </w:p>
        </w:tc>
        <w:tc>
          <w:tcPr>
            <w:tcW w:w="1222" w:type="dxa"/>
            <w:vAlign w:val="bottom"/>
          </w:tcPr>
          <w:p w:rsidR="002C6CDE" w:rsidRPr="00AB4102" w:rsidRDefault="002C6CDE" w:rsidP="00AB4102">
            <w:pPr>
              <w:jc w:val="center"/>
              <w:rPr>
                <w:color w:val="000000"/>
              </w:rPr>
            </w:pPr>
            <w:r w:rsidRPr="00AB4102">
              <w:rPr>
                <w:color w:val="000000"/>
              </w:rPr>
              <w:t>Исполн</w:t>
            </w:r>
            <w:r w:rsidRPr="00AB4102">
              <w:rPr>
                <w:color w:val="000000"/>
              </w:rPr>
              <w:t>е</w:t>
            </w:r>
            <w:r w:rsidRPr="00AB4102">
              <w:rPr>
                <w:color w:val="000000"/>
              </w:rPr>
              <w:t>но за год</w:t>
            </w:r>
          </w:p>
        </w:tc>
        <w:tc>
          <w:tcPr>
            <w:tcW w:w="1236" w:type="dxa"/>
            <w:vAlign w:val="bottom"/>
          </w:tcPr>
          <w:p w:rsidR="002C6CDE" w:rsidRPr="00AB4102" w:rsidRDefault="002C6CDE" w:rsidP="00AB4102">
            <w:pPr>
              <w:jc w:val="center"/>
              <w:rPr>
                <w:color w:val="000000"/>
              </w:rPr>
            </w:pPr>
            <w:r w:rsidRPr="00AB4102">
              <w:rPr>
                <w:color w:val="000000"/>
              </w:rPr>
              <w:t>% испо</w:t>
            </w:r>
            <w:r w:rsidRPr="00AB4102">
              <w:rPr>
                <w:color w:val="000000"/>
              </w:rPr>
              <w:t>л</w:t>
            </w:r>
            <w:r w:rsidRPr="00AB4102">
              <w:rPr>
                <w:color w:val="000000"/>
              </w:rPr>
              <w:t>нения</w:t>
            </w:r>
          </w:p>
        </w:tc>
      </w:tr>
      <w:tr w:rsidR="002C6CDE" w:rsidRPr="00AB4102" w:rsidTr="00AB4102">
        <w:trPr>
          <w:trHeight w:val="315"/>
        </w:trPr>
        <w:tc>
          <w:tcPr>
            <w:tcW w:w="5364" w:type="dxa"/>
            <w:vAlign w:val="center"/>
          </w:tcPr>
          <w:p w:rsidR="002C6CDE" w:rsidRPr="00AB4102" w:rsidRDefault="002C6CDE" w:rsidP="00AB4102">
            <w:pPr>
              <w:jc w:val="center"/>
              <w:rPr>
                <w:color w:val="000000"/>
              </w:rPr>
            </w:pPr>
            <w:r w:rsidRPr="00AB4102">
              <w:rPr>
                <w:color w:val="000000"/>
              </w:rPr>
              <w:t>1</w:t>
            </w:r>
          </w:p>
        </w:tc>
        <w:tc>
          <w:tcPr>
            <w:tcW w:w="1638" w:type="dxa"/>
            <w:vAlign w:val="center"/>
          </w:tcPr>
          <w:p w:rsidR="002C6CDE" w:rsidRPr="00AB4102" w:rsidRDefault="002C6CDE" w:rsidP="00AB4102">
            <w:pPr>
              <w:jc w:val="center"/>
              <w:rPr>
                <w:color w:val="000000"/>
              </w:rPr>
            </w:pPr>
            <w:r w:rsidRPr="00AB4102">
              <w:rPr>
                <w:color w:val="000000"/>
              </w:rPr>
              <w:t>4</w:t>
            </w:r>
          </w:p>
        </w:tc>
        <w:tc>
          <w:tcPr>
            <w:tcW w:w="1222" w:type="dxa"/>
            <w:vAlign w:val="center"/>
          </w:tcPr>
          <w:p w:rsidR="002C6CDE" w:rsidRPr="00AB4102" w:rsidRDefault="002C6CDE" w:rsidP="00AB4102">
            <w:pPr>
              <w:jc w:val="center"/>
              <w:rPr>
                <w:color w:val="000000"/>
              </w:rPr>
            </w:pPr>
            <w:r w:rsidRPr="00AB4102">
              <w:rPr>
                <w:color w:val="000000"/>
              </w:rPr>
              <w:t>5</w:t>
            </w:r>
          </w:p>
        </w:tc>
        <w:tc>
          <w:tcPr>
            <w:tcW w:w="1236" w:type="dxa"/>
            <w:noWrap/>
            <w:vAlign w:val="bottom"/>
          </w:tcPr>
          <w:p w:rsidR="002C6CDE" w:rsidRPr="00AB4102" w:rsidRDefault="002C6CDE" w:rsidP="00AB4102">
            <w:pPr>
              <w:jc w:val="center"/>
            </w:pPr>
            <w:r w:rsidRPr="00AB4102">
              <w:t>6</w:t>
            </w:r>
          </w:p>
        </w:tc>
      </w:tr>
      <w:tr w:rsidR="002C6CDE" w:rsidRPr="00AB4102" w:rsidTr="00AB4102">
        <w:trPr>
          <w:trHeight w:val="315"/>
        </w:trPr>
        <w:tc>
          <w:tcPr>
            <w:tcW w:w="5364" w:type="dxa"/>
          </w:tcPr>
          <w:p w:rsidR="002C6CDE" w:rsidRPr="00AB4102" w:rsidRDefault="002C6CDE" w:rsidP="00AB4102">
            <w:pPr>
              <w:rPr>
                <w:b/>
                <w:bCs/>
                <w:color w:val="000000"/>
              </w:rPr>
            </w:pPr>
            <w:r w:rsidRPr="00AB410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38" w:type="dxa"/>
            <w:vAlign w:val="bottom"/>
          </w:tcPr>
          <w:p w:rsidR="002C6CDE" w:rsidRPr="00AB4102" w:rsidRDefault="002C6CDE" w:rsidP="00AB4102">
            <w:pPr>
              <w:jc w:val="right"/>
              <w:rPr>
                <w:b/>
                <w:bCs/>
                <w:color w:val="000000"/>
              </w:rPr>
            </w:pPr>
            <w:r w:rsidRPr="00AB4102">
              <w:rPr>
                <w:b/>
                <w:bCs/>
                <w:color w:val="000000"/>
              </w:rPr>
              <w:t>978,03</w:t>
            </w:r>
          </w:p>
        </w:tc>
        <w:tc>
          <w:tcPr>
            <w:tcW w:w="1222" w:type="dxa"/>
            <w:vAlign w:val="bottom"/>
          </w:tcPr>
          <w:p w:rsidR="002C6CDE" w:rsidRPr="00AB4102" w:rsidRDefault="002C6CDE" w:rsidP="00AB4102">
            <w:pPr>
              <w:jc w:val="right"/>
              <w:rPr>
                <w:b/>
                <w:bCs/>
                <w:color w:val="000000"/>
              </w:rPr>
            </w:pPr>
            <w:r w:rsidRPr="00AB4102">
              <w:rPr>
                <w:b/>
                <w:bCs/>
                <w:color w:val="000000"/>
              </w:rPr>
              <w:t>977,19</w:t>
            </w:r>
          </w:p>
        </w:tc>
        <w:tc>
          <w:tcPr>
            <w:tcW w:w="1236" w:type="dxa"/>
            <w:noWrap/>
            <w:vAlign w:val="bottom"/>
          </w:tcPr>
          <w:p w:rsidR="002C6CDE" w:rsidRPr="00B069FF" w:rsidRDefault="002C6CDE" w:rsidP="00AB4102">
            <w:pPr>
              <w:jc w:val="right"/>
              <w:rPr>
                <w:b/>
                <w:bCs/>
              </w:rPr>
            </w:pPr>
            <w:r w:rsidRPr="00B069FF">
              <w:rPr>
                <w:b/>
                <w:bCs/>
              </w:rPr>
              <w:t>99,9</w:t>
            </w:r>
          </w:p>
        </w:tc>
      </w:tr>
      <w:tr w:rsidR="002C6CDE" w:rsidRPr="00AB4102" w:rsidTr="00AB4102">
        <w:trPr>
          <w:trHeight w:val="1275"/>
        </w:trPr>
        <w:tc>
          <w:tcPr>
            <w:tcW w:w="5364" w:type="dxa"/>
          </w:tcPr>
          <w:p w:rsidR="002C6CDE" w:rsidRPr="00AB4102" w:rsidRDefault="002C6CDE" w:rsidP="00AB4102">
            <w:pPr>
              <w:rPr>
                <w:color w:val="000000"/>
              </w:rPr>
            </w:pPr>
            <w:r w:rsidRPr="00AB4102">
              <w:rPr>
                <w:color w:val="000000"/>
              </w:rPr>
              <w:t>Функционирование законодательных (предст</w:t>
            </w:r>
            <w:r w:rsidRPr="00AB4102">
              <w:rPr>
                <w:color w:val="000000"/>
              </w:rPr>
              <w:t>а</w:t>
            </w:r>
            <w:r w:rsidRPr="00AB4102">
              <w:rPr>
                <w:color w:val="000000"/>
              </w:rPr>
              <w:t>вительных) органов государственной власти и представительных органов муниципальных о</w:t>
            </w:r>
            <w:r w:rsidRPr="00AB4102">
              <w:rPr>
                <w:color w:val="000000"/>
              </w:rPr>
              <w:t>б</w:t>
            </w:r>
            <w:r w:rsidRPr="00AB4102">
              <w:rPr>
                <w:color w:val="000000"/>
              </w:rPr>
              <w:t>разований</w:t>
            </w:r>
          </w:p>
        </w:tc>
        <w:tc>
          <w:tcPr>
            <w:tcW w:w="1638" w:type="dxa"/>
            <w:vAlign w:val="bottom"/>
          </w:tcPr>
          <w:p w:rsidR="002C6CDE" w:rsidRPr="00AB4102" w:rsidRDefault="002C6CDE" w:rsidP="00AB4102">
            <w:pPr>
              <w:jc w:val="right"/>
              <w:rPr>
                <w:color w:val="000000"/>
              </w:rPr>
            </w:pPr>
            <w:r w:rsidRPr="00AB4102">
              <w:rPr>
                <w:color w:val="000000"/>
              </w:rPr>
              <w:t>1,00</w:t>
            </w:r>
          </w:p>
        </w:tc>
        <w:tc>
          <w:tcPr>
            <w:tcW w:w="1222" w:type="dxa"/>
            <w:vAlign w:val="bottom"/>
          </w:tcPr>
          <w:p w:rsidR="002C6CDE" w:rsidRPr="00AB4102" w:rsidRDefault="002C6CDE" w:rsidP="00AB4102">
            <w:pPr>
              <w:jc w:val="right"/>
              <w:rPr>
                <w:color w:val="000000"/>
              </w:rPr>
            </w:pPr>
            <w:r w:rsidRPr="00AB4102">
              <w:rPr>
                <w:color w:val="000000"/>
              </w:rPr>
              <w:t>1,00</w:t>
            </w:r>
          </w:p>
        </w:tc>
        <w:tc>
          <w:tcPr>
            <w:tcW w:w="1236" w:type="dxa"/>
            <w:noWrap/>
            <w:vAlign w:val="bottom"/>
          </w:tcPr>
          <w:p w:rsidR="002C6CDE" w:rsidRPr="00AB4102" w:rsidRDefault="002C6CDE" w:rsidP="00AB4102">
            <w:pPr>
              <w:jc w:val="right"/>
            </w:pPr>
            <w:r w:rsidRPr="00AB4102">
              <w:t>100,0</w:t>
            </w:r>
          </w:p>
        </w:tc>
      </w:tr>
      <w:tr w:rsidR="002C6CDE" w:rsidRPr="00AB4102" w:rsidTr="00AB4102">
        <w:trPr>
          <w:trHeight w:val="1260"/>
        </w:trPr>
        <w:tc>
          <w:tcPr>
            <w:tcW w:w="5364" w:type="dxa"/>
          </w:tcPr>
          <w:p w:rsidR="002C6CDE" w:rsidRPr="00AB4102" w:rsidRDefault="002C6CDE" w:rsidP="00AB4102">
            <w:pPr>
              <w:rPr>
                <w:color w:val="000000"/>
              </w:rPr>
            </w:pPr>
            <w:r w:rsidRPr="00AB4102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8" w:type="dxa"/>
            <w:vAlign w:val="bottom"/>
          </w:tcPr>
          <w:p w:rsidR="002C6CDE" w:rsidRPr="00AB4102" w:rsidRDefault="002C6CDE" w:rsidP="00AB4102">
            <w:pPr>
              <w:jc w:val="right"/>
              <w:rPr>
                <w:color w:val="000000"/>
              </w:rPr>
            </w:pPr>
            <w:r w:rsidRPr="00AB4102">
              <w:rPr>
                <w:color w:val="000000"/>
              </w:rPr>
              <w:t>951,41</w:t>
            </w:r>
          </w:p>
        </w:tc>
        <w:tc>
          <w:tcPr>
            <w:tcW w:w="1222" w:type="dxa"/>
            <w:vAlign w:val="bottom"/>
          </w:tcPr>
          <w:p w:rsidR="002C6CDE" w:rsidRPr="00AB4102" w:rsidRDefault="002C6CDE" w:rsidP="00AB4102">
            <w:pPr>
              <w:jc w:val="right"/>
              <w:rPr>
                <w:color w:val="000000"/>
              </w:rPr>
            </w:pPr>
            <w:r w:rsidRPr="00AB4102">
              <w:rPr>
                <w:color w:val="000000"/>
              </w:rPr>
              <w:t>950,57</w:t>
            </w:r>
          </w:p>
        </w:tc>
        <w:tc>
          <w:tcPr>
            <w:tcW w:w="1236" w:type="dxa"/>
            <w:noWrap/>
            <w:vAlign w:val="bottom"/>
          </w:tcPr>
          <w:p w:rsidR="002C6CDE" w:rsidRPr="00AB4102" w:rsidRDefault="002C6CDE" w:rsidP="00AB4102">
            <w:pPr>
              <w:jc w:val="right"/>
            </w:pPr>
            <w:r w:rsidRPr="00AB4102">
              <w:t>99,9</w:t>
            </w:r>
          </w:p>
        </w:tc>
      </w:tr>
      <w:tr w:rsidR="002C6CDE" w:rsidRPr="00AB4102" w:rsidTr="00AB4102">
        <w:trPr>
          <w:trHeight w:val="630"/>
        </w:trPr>
        <w:tc>
          <w:tcPr>
            <w:tcW w:w="5364" w:type="dxa"/>
          </w:tcPr>
          <w:p w:rsidR="002C6CDE" w:rsidRPr="00AB4102" w:rsidRDefault="002C6CDE" w:rsidP="00AB4102">
            <w:pPr>
              <w:rPr>
                <w:color w:val="000000"/>
              </w:rPr>
            </w:pPr>
            <w:r w:rsidRPr="00AB4102">
              <w:rPr>
                <w:color w:val="000000"/>
              </w:rPr>
              <w:t>Центральный аппарат органов местного сам</w:t>
            </w:r>
            <w:r w:rsidRPr="00AB4102">
              <w:rPr>
                <w:color w:val="000000"/>
              </w:rPr>
              <w:t>о</w:t>
            </w:r>
            <w:r w:rsidRPr="00AB4102">
              <w:rPr>
                <w:color w:val="000000"/>
              </w:rPr>
              <w:t>управления</w:t>
            </w:r>
          </w:p>
        </w:tc>
        <w:tc>
          <w:tcPr>
            <w:tcW w:w="1638" w:type="dxa"/>
            <w:vAlign w:val="bottom"/>
          </w:tcPr>
          <w:p w:rsidR="002C6CDE" w:rsidRPr="00AB4102" w:rsidRDefault="002C6CDE" w:rsidP="00AB4102">
            <w:pPr>
              <w:jc w:val="right"/>
              <w:rPr>
                <w:color w:val="000000"/>
              </w:rPr>
            </w:pPr>
            <w:r w:rsidRPr="00AB4102">
              <w:rPr>
                <w:color w:val="000000"/>
              </w:rPr>
              <w:t>588,99</w:t>
            </w:r>
          </w:p>
        </w:tc>
        <w:tc>
          <w:tcPr>
            <w:tcW w:w="1222" w:type="dxa"/>
            <w:vAlign w:val="bottom"/>
          </w:tcPr>
          <w:p w:rsidR="002C6CDE" w:rsidRPr="00AB4102" w:rsidRDefault="002C6CDE" w:rsidP="00AB4102">
            <w:pPr>
              <w:jc w:val="right"/>
              <w:rPr>
                <w:color w:val="000000"/>
              </w:rPr>
            </w:pPr>
            <w:r w:rsidRPr="00AB4102">
              <w:rPr>
                <w:color w:val="000000"/>
              </w:rPr>
              <w:t>588,76</w:t>
            </w:r>
          </w:p>
        </w:tc>
        <w:tc>
          <w:tcPr>
            <w:tcW w:w="1236" w:type="dxa"/>
            <w:noWrap/>
            <w:vAlign w:val="bottom"/>
          </w:tcPr>
          <w:p w:rsidR="002C6CDE" w:rsidRPr="00AB4102" w:rsidRDefault="002C6CDE" w:rsidP="00AB4102">
            <w:pPr>
              <w:jc w:val="right"/>
            </w:pPr>
            <w:r w:rsidRPr="00AB4102">
              <w:t>100,0</w:t>
            </w:r>
          </w:p>
        </w:tc>
      </w:tr>
      <w:tr w:rsidR="002C6CDE" w:rsidRPr="00AB4102" w:rsidTr="00AB4102">
        <w:trPr>
          <w:trHeight w:val="315"/>
        </w:trPr>
        <w:tc>
          <w:tcPr>
            <w:tcW w:w="5364" w:type="dxa"/>
          </w:tcPr>
          <w:p w:rsidR="002C6CDE" w:rsidRPr="00AB4102" w:rsidRDefault="002C6CDE" w:rsidP="00AB4102">
            <w:pPr>
              <w:rPr>
                <w:i/>
                <w:iCs/>
                <w:color w:val="000000"/>
              </w:rPr>
            </w:pPr>
            <w:r w:rsidRPr="00AB4102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638" w:type="dxa"/>
            <w:vAlign w:val="bottom"/>
          </w:tcPr>
          <w:p w:rsidR="002C6CDE" w:rsidRPr="00AB4102" w:rsidRDefault="002C6CDE" w:rsidP="00AB4102">
            <w:pPr>
              <w:jc w:val="right"/>
              <w:rPr>
                <w:i/>
                <w:iCs/>
                <w:color w:val="000000"/>
              </w:rPr>
            </w:pPr>
            <w:r w:rsidRPr="00AB4102">
              <w:rPr>
                <w:i/>
                <w:iCs/>
                <w:color w:val="000000"/>
              </w:rPr>
              <w:t>179,14</w:t>
            </w:r>
          </w:p>
        </w:tc>
        <w:tc>
          <w:tcPr>
            <w:tcW w:w="1222" w:type="dxa"/>
            <w:vAlign w:val="bottom"/>
          </w:tcPr>
          <w:p w:rsidR="002C6CDE" w:rsidRPr="00AB4102" w:rsidRDefault="002C6CDE" w:rsidP="00AB4102">
            <w:pPr>
              <w:jc w:val="right"/>
              <w:rPr>
                <w:i/>
                <w:iCs/>
                <w:color w:val="000000"/>
              </w:rPr>
            </w:pPr>
            <w:r w:rsidRPr="00AB4102">
              <w:rPr>
                <w:i/>
                <w:iCs/>
                <w:color w:val="000000"/>
              </w:rPr>
              <w:t>179,14</w:t>
            </w:r>
          </w:p>
        </w:tc>
        <w:tc>
          <w:tcPr>
            <w:tcW w:w="1236" w:type="dxa"/>
            <w:noWrap/>
            <w:vAlign w:val="bottom"/>
          </w:tcPr>
          <w:p w:rsidR="002C6CDE" w:rsidRPr="00AB4102" w:rsidRDefault="002C6CDE" w:rsidP="00AB4102">
            <w:pPr>
              <w:jc w:val="right"/>
              <w:rPr>
                <w:i/>
                <w:iCs/>
              </w:rPr>
            </w:pPr>
            <w:r w:rsidRPr="00AB4102">
              <w:rPr>
                <w:i/>
                <w:iCs/>
              </w:rPr>
              <w:t>100,0</w:t>
            </w:r>
          </w:p>
        </w:tc>
      </w:tr>
      <w:tr w:rsidR="002C6CDE" w:rsidRPr="00AB4102" w:rsidTr="00AB4102">
        <w:trPr>
          <w:trHeight w:val="315"/>
        </w:trPr>
        <w:tc>
          <w:tcPr>
            <w:tcW w:w="5364" w:type="dxa"/>
          </w:tcPr>
          <w:p w:rsidR="002C6CDE" w:rsidRPr="00AB4102" w:rsidRDefault="002C6CDE" w:rsidP="00AB4102">
            <w:pPr>
              <w:rPr>
                <w:i/>
                <w:iCs/>
                <w:color w:val="000000"/>
              </w:rPr>
            </w:pPr>
            <w:r w:rsidRPr="00AB4102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638" w:type="dxa"/>
            <w:vAlign w:val="bottom"/>
          </w:tcPr>
          <w:p w:rsidR="002C6CDE" w:rsidRPr="00AB4102" w:rsidRDefault="002C6CDE" w:rsidP="00AB4102">
            <w:pPr>
              <w:jc w:val="right"/>
              <w:rPr>
                <w:i/>
                <w:iCs/>
                <w:color w:val="000000"/>
              </w:rPr>
            </w:pPr>
            <w:r w:rsidRPr="00AB4102">
              <w:rPr>
                <w:i/>
                <w:iCs/>
                <w:color w:val="000000"/>
              </w:rPr>
              <w:t>55,22</w:t>
            </w:r>
          </w:p>
        </w:tc>
        <w:tc>
          <w:tcPr>
            <w:tcW w:w="1222" w:type="dxa"/>
            <w:vAlign w:val="bottom"/>
          </w:tcPr>
          <w:p w:rsidR="002C6CDE" w:rsidRPr="00AB4102" w:rsidRDefault="002C6CDE" w:rsidP="00AB4102">
            <w:pPr>
              <w:jc w:val="right"/>
              <w:rPr>
                <w:i/>
                <w:iCs/>
                <w:color w:val="000000"/>
              </w:rPr>
            </w:pPr>
            <w:r w:rsidRPr="00AB4102">
              <w:rPr>
                <w:i/>
                <w:iCs/>
                <w:color w:val="000000"/>
              </w:rPr>
              <w:t>55,22</w:t>
            </w:r>
          </w:p>
        </w:tc>
        <w:tc>
          <w:tcPr>
            <w:tcW w:w="1236" w:type="dxa"/>
            <w:noWrap/>
            <w:vAlign w:val="bottom"/>
          </w:tcPr>
          <w:p w:rsidR="002C6CDE" w:rsidRPr="00AB4102" w:rsidRDefault="002C6CDE" w:rsidP="00AB4102">
            <w:pPr>
              <w:jc w:val="right"/>
              <w:rPr>
                <w:i/>
                <w:iCs/>
              </w:rPr>
            </w:pPr>
            <w:r w:rsidRPr="00AB4102">
              <w:rPr>
                <w:i/>
                <w:iCs/>
              </w:rPr>
              <w:t>100,0</w:t>
            </w:r>
          </w:p>
        </w:tc>
      </w:tr>
      <w:tr w:rsidR="002C6CDE" w:rsidRPr="00AB4102" w:rsidTr="00AB4102">
        <w:trPr>
          <w:trHeight w:val="945"/>
        </w:trPr>
        <w:tc>
          <w:tcPr>
            <w:tcW w:w="5364" w:type="dxa"/>
          </w:tcPr>
          <w:p w:rsidR="002C6CDE" w:rsidRPr="00AB4102" w:rsidRDefault="002C6CDE" w:rsidP="00AB4102">
            <w:pPr>
              <w:rPr>
                <w:color w:val="000000"/>
              </w:rPr>
            </w:pPr>
            <w:r w:rsidRPr="00AB4102">
              <w:rPr>
                <w:color w:val="000000"/>
              </w:rPr>
              <w:t>Глава местной администрации (исполнительно-распорядительного органа муниципального о</w:t>
            </w:r>
            <w:r w:rsidRPr="00AB4102">
              <w:rPr>
                <w:color w:val="000000"/>
              </w:rPr>
              <w:t>б</w:t>
            </w:r>
            <w:r w:rsidRPr="00AB4102">
              <w:rPr>
                <w:color w:val="000000"/>
              </w:rPr>
              <w:t>разования)</w:t>
            </w:r>
          </w:p>
        </w:tc>
        <w:tc>
          <w:tcPr>
            <w:tcW w:w="1638" w:type="dxa"/>
            <w:vAlign w:val="bottom"/>
          </w:tcPr>
          <w:p w:rsidR="002C6CDE" w:rsidRPr="00AB4102" w:rsidRDefault="002C6CDE" w:rsidP="00AB4102">
            <w:pPr>
              <w:jc w:val="right"/>
              <w:rPr>
                <w:color w:val="000000"/>
              </w:rPr>
            </w:pPr>
            <w:r w:rsidRPr="00AB4102">
              <w:rPr>
                <w:color w:val="000000"/>
              </w:rPr>
              <w:t>362,42</w:t>
            </w:r>
          </w:p>
        </w:tc>
        <w:tc>
          <w:tcPr>
            <w:tcW w:w="1222" w:type="dxa"/>
            <w:vAlign w:val="bottom"/>
          </w:tcPr>
          <w:p w:rsidR="002C6CDE" w:rsidRPr="00AB4102" w:rsidRDefault="002C6CDE" w:rsidP="00AB4102">
            <w:pPr>
              <w:jc w:val="right"/>
              <w:rPr>
                <w:color w:val="000000"/>
              </w:rPr>
            </w:pPr>
            <w:r w:rsidRPr="00AB4102">
              <w:rPr>
                <w:color w:val="000000"/>
              </w:rPr>
              <w:t>361,81</w:t>
            </w:r>
          </w:p>
        </w:tc>
        <w:tc>
          <w:tcPr>
            <w:tcW w:w="1236" w:type="dxa"/>
            <w:noWrap/>
            <w:vAlign w:val="bottom"/>
          </w:tcPr>
          <w:p w:rsidR="002C6CDE" w:rsidRPr="00AB4102" w:rsidRDefault="002C6CDE" w:rsidP="00AB4102">
            <w:pPr>
              <w:jc w:val="right"/>
            </w:pPr>
            <w:r w:rsidRPr="00AB4102">
              <w:t>99,8</w:t>
            </w:r>
          </w:p>
        </w:tc>
      </w:tr>
      <w:tr w:rsidR="002C6CDE" w:rsidRPr="00AB4102" w:rsidTr="00AB4102">
        <w:trPr>
          <w:trHeight w:val="315"/>
        </w:trPr>
        <w:tc>
          <w:tcPr>
            <w:tcW w:w="5364" w:type="dxa"/>
          </w:tcPr>
          <w:p w:rsidR="002C6CDE" w:rsidRPr="00AB4102" w:rsidRDefault="002C6CDE" w:rsidP="00AB4102">
            <w:pPr>
              <w:rPr>
                <w:i/>
                <w:iCs/>
                <w:color w:val="000000"/>
              </w:rPr>
            </w:pPr>
            <w:r w:rsidRPr="00AB4102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638" w:type="dxa"/>
            <w:vAlign w:val="bottom"/>
          </w:tcPr>
          <w:p w:rsidR="002C6CDE" w:rsidRPr="00AB4102" w:rsidRDefault="002C6CDE" w:rsidP="00AB4102">
            <w:pPr>
              <w:jc w:val="right"/>
              <w:rPr>
                <w:i/>
                <w:iCs/>
                <w:color w:val="000000"/>
              </w:rPr>
            </w:pPr>
            <w:r w:rsidRPr="00AB4102">
              <w:rPr>
                <w:i/>
                <w:iCs/>
                <w:color w:val="000000"/>
              </w:rPr>
              <w:t>276,71</w:t>
            </w:r>
          </w:p>
        </w:tc>
        <w:tc>
          <w:tcPr>
            <w:tcW w:w="1222" w:type="dxa"/>
            <w:vAlign w:val="bottom"/>
          </w:tcPr>
          <w:p w:rsidR="002C6CDE" w:rsidRPr="00AB4102" w:rsidRDefault="002C6CDE" w:rsidP="00AB4102">
            <w:pPr>
              <w:jc w:val="right"/>
              <w:rPr>
                <w:i/>
                <w:iCs/>
                <w:color w:val="000000"/>
              </w:rPr>
            </w:pPr>
            <w:r w:rsidRPr="00AB4102">
              <w:rPr>
                <w:i/>
                <w:iCs/>
                <w:color w:val="000000"/>
              </w:rPr>
              <w:t>276,11</w:t>
            </w:r>
          </w:p>
        </w:tc>
        <w:tc>
          <w:tcPr>
            <w:tcW w:w="1236" w:type="dxa"/>
            <w:noWrap/>
            <w:vAlign w:val="bottom"/>
          </w:tcPr>
          <w:p w:rsidR="002C6CDE" w:rsidRPr="00AB4102" w:rsidRDefault="002C6CDE" w:rsidP="00AB4102">
            <w:pPr>
              <w:jc w:val="right"/>
              <w:rPr>
                <w:i/>
                <w:iCs/>
              </w:rPr>
            </w:pPr>
            <w:r w:rsidRPr="00AB4102">
              <w:rPr>
                <w:i/>
                <w:iCs/>
              </w:rPr>
              <w:t>99,8</w:t>
            </w:r>
          </w:p>
        </w:tc>
      </w:tr>
      <w:tr w:rsidR="002C6CDE" w:rsidRPr="00AB4102" w:rsidTr="00AB4102">
        <w:trPr>
          <w:trHeight w:val="315"/>
        </w:trPr>
        <w:tc>
          <w:tcPr>
            <w:tcW w:w="5364" w:type="dxa"/>
          </w:tcPr>
          <w:p w:rsidR="002C6CDE" w:rsidRPr="00AB4102" w:rsidRDefault="002C6CDE" w:rsidP="00AB4102">
            <w:pPr>
              <w:rPr>
                <w:i/>
                <w:iCs/>
                <w:color w:val="000000"/>
              </w:rPr>
            </w:pPr>
            <w:r w:rsidRPr="00AB4102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638" w:type="dxa"/>
            <w:vAlign w:val="bottom"/>
          </w:tcPr>
          <w:p w:rsidR="002C6CDE" w:rsidRPr="00AB4102" w:rsidRDefault="002C6CDE" w:rsidP="00AB4102">
            <w:pPr>
              <w:jc w:val="right"/>
              <w:rPr>
                <w:i/>
                <w:iCs/>
                <w:color w:val="000000"/>
              </w:rPr>
            </w:pPr>
            <w:r w:rsidRPr="00AB4102">
              <w:rPr>
                <w:i/>
                <w:iCs/>
                <w:color w:val="000000"/>
              </w:rPr>
              <w:t>85,71</w:t>
            </w:r>
          </w:p>
        </w:tc>
        <w:tc>
          <w:tcPr>
            <w:tcW w:w="1222" w:type="dxa"/>
            <w:vAlign w:val="bottom"/>
          </w:tcPr>
          <w:p w:rsidR="002C6CDE" w:rsidRPr="00AB4102" w:rsidRDefault="002C6CDE" w:rsidP="00AB4102">
            <w:pPr>
              <w:jc w:val="right"/>
              <w:rPr>
                <w:i/>
                <w:iCs/>
                <w:color w:val="000000"/>
              </w:rPr>
            </w:pPr>
            <w:r w:rsidRPr="00AB4102">
              <w:rPr>
                <w:i/>
                <w:iCs/>
                <w:color w:val="000000"/>
              </w:rPr>
              <w:t>85,70</w:t>
            </w:r>
          </w:p>
        </w:tc>
        <w:tc>
          <w:tcPr>
            <w:tcW w:w="1236" w:type="dxa"/>
            <w:noWrap/>
            <w:vAlign w:val="bottom"/>
          </w:tcPr>
          <w:p w:rsidR="002C6CDE" w:rsidRPr="00AB4102" w:rsidRDefault="002C6CDE" w:rsidP="00AB4102">
            <w:pPr>
              <w:jc w:val="right"/>
              <w:rPr>
                <w:i/>
                <w:iCs/>
              </w:rPr>
            </w:pPr>
            <w:r w:rsidRPr="00AB4102">
              <w:rPr>
                <w:i/>
                <w:iCs/>
              </w:rPr>
              <w:t>100,0</w:t>
            </w:r>
          </w:p>
        </w:tc>
      </w:tr>
      <w:tr w:rsidR="002C6CDE" w:rsidRPr="00AB4102" w:rsidTr="00AB4102">
        <w:trPr>
          <w:trHeight w:val="345"/>
        </w:trPr>
        <w:tc>
          <w:tcPr>
            <w:tcW w:w="5364" w:type="dxa"/>
          </w:tcPr>
          <w:p w:rsidR="002C6CDE" w:rsidRPr="00AB4102" w:rsidRDefault="002C6CDE" w:rsidP="00AB4102">
            <w:pPr>
              <w:rPr>
                <w:color w:val="000000"/>
              </w:rPr>
            </w:pPr>
            <w:r w:rsidRPr="00AB4102">
              <w:rPr>
                <w:color w:val="000000"/>
              </w:rPr>
              <w:t>Обеспечение проведения выборов и рефере</w:t>
            </w:r>
            <w:r w:rsidRPr="00AB4102">
              <w:rPr>
                <w:color w:val="000000"/>
              </w:rPr>
              <w:t>н</w:t>
            </w:r>
            <w:r w:rsidRPr="00AB4102">
              <w:rPr>
                <w:color w:val="000000"/>
              </w:rPr>
              <w:t>думов</w:t>
            </w:r>
          </w:p>
        </w:tc>
        <w:tc>
          <w:tcPr>
            <w:tcW w:w="1638" w:type="dxa"/>
            <w:vAlign w:val="bottom"/>
          </w:tcPr>
          <w:p w:rsidR="002C6CDE" w:rsidRPr="00AB4102" w:rsidRDefault="002C6CDE" w:rsidP="00AB4102">
            <w:pPr>
              <w:jc w:val="right"/>
              <w:rPr>
                <w:color w:val="000000"/>
              </w:rPr>
            </w:pPr>
            <w:r w:rsidRPr="00AB4102">
              <w:rPr>
                <w:color w:val="000000"/>
              </w:rPr>
              <w:t>25,00</w:t>
            </w:r>
          </w:p>
        </w:tc>
        <w:tc>
          <w:tcPr>
            <w:tcW w:w="1222" w:type="dxa"/>
            <w:vAlign w:val="bottom"/>
          </w:tcPr>
          <w:p w:rsidR="002C6CDE" w:rsidRPr="00AB4102" w:rsidRDefault="002C6CDE" w:rsidP="00AB4102">
            <w:pPr>
              <w:jc w:val="right"/>
              <w:rPr>
                <w:color w:val="000000"/>
              </w:rPr>
            </w:pPr>
            <w:r w:rsidRPr="00AB4102">
              <w:rPr>
                <w:color w:val="000000"/>
              </w:rPr>
              <w:t>25,00</w:t>
            </w:r>
          </w:p>
        </w:tc>
        <w:tc>
          <w:tcPr>
            <w:tcW w:w="1236" w:type="dxa"/>
            <w:noWrap/>
            <w:vAlign w:val="bottom"/>
          </w:tcPr>
          <w:p w:rsidR="002C6CDE" w:rsidRPr="00AB4102" w:rsidRDefault="002C6CDE" w:rsidP="00AB4102">
            <w:pPr>
              <w:jc w:val="right"/>
            </w:pPr>
            <w:r w:rsidRPr="00AB4102">
              <w:t>100,0</w:t>
            </w:r>
          </w:p>
        </w:tc>
      </w:tr>
      <w:tr w:rsidR="002C6CDE" w:rsidRPr="00AB4102" w:rsidTr="00AB4102">
        <w:trPr>
          <w:trHeight w:val="315"/>
        </w:trPr>
        <w:tc>
          <w:tcPr>
            <w:tcW w:w="5364" w:type="dxa"/>
            <w:noWrap/>
            <w:vAlign w:val="bottom"/>
          </w:tcPr>
          <w:p w:rsidR="002C6CDE" w:rsidRPr="00AB4102" w:rsidRDefault="002C6CDE" w:rsidP="00AB4102">
            <w:pPr>
              <w:rPr>
                <w:color w:val="000000"/>
              </w:rPr>
            </w:pPr>
            <w:r w:rsidRPr="00AB4102">
              <w:rPr>
                <w:color w:val="000000"/>
              </w:rPr>
              <w:t>Функционирование административных коми</w:t>
            </w:r>
            <w:r w:rsidRPr="00AB4102">
              <w:rPr>
                <w:color w:val="000000"/>
              </w:rPr>
              <w:t>с</w:t>
            </w:r>
            <w:r w:rsidRPr="00AB4102">
              <w:rPr>
                <w:color w:val="000000"/>
              </w:rPr>
              <w:t>сий</w:t>
            </w:r>
          </w:p>
        </w:tc>
        <w:tc>
          <w:tcPr>
            <w:tcW w:w="1638" w:type="dxa"/>
            <w:vAlign w:val="bottom"/>
          </w:tcPr>
          <w:p w:rsidR="002C6CDE" w:rsidRPr="00AB4102" w:rsidRDefault="002C6CDE" w:rsidP="00AB4102">
            <w:pPr>
              <w:jc w:val="right"/>
              <w:rPr>
                <w:color w:val="000000"/>
              </w:rPr>
            </w:pPr>
            <w:r w:rsidRPr="00AB4102">
              <w:rPr>
                <w:color w:val="000000"/>
              </w:rPr>
              <w:t>0,62</w:t>
            </w:r>
          </w:p>
        </w:tc>
        <w:tc>
          <w:tcPr>
            <w:tcW w:w="1222" w:type="dxa"/>
            <w:vAlign w:val="bottom"/>
          </w:tcPr>
          <w:p w:rsidR="002C6CDE" w:rsidRPr="00AB4102" w:rsidRDefault="002C6CDE" w:rsidP="00AB4102">
            <w:pPr>
              <w:jc w:val="right"/>
              <w:rPr>
                <w:color w:val="000000"/>
              </w:rPr>
            </w:pPr>
            <w:r w:rsidRPr="00AB4102">
              <w:rPr>
                <w:color w:val="000000"/>
              </w:rPr>
              <w:t>0,62</w:t>
            </w:r>
          </w:p>
        </w:tc>
        <w:tc>
          <w:tcPr>
            <w:tcW w:w="1236" w:type="dxa"/>
            <w:noWrap/>
            <w:vAlign w:val="bottom"/>
          </w:tcPr>
          <w:p w:rsidR="002C6CDE" w:rsidRPr="00AB4102" w:rsidRDefault="002C6CDE" w:rsidP="00AB4102">
            <w:pPr>
              <w:jc w:val="right"/>
            </w:pPr>
            <w:r w:rsidRPr="00AB4102">
              <w:t>100,0</w:t>
            </w:r>
          </w:p>
        </w:tc>
      </w:tr>
      <w:tr w:rsidR="002C6CDE" w:rsidRPr="00AB4102" w:rsidTr="00AB4102">
        <w:trPr>
          <w:trHeight w:val="315"/>
        </w:trPr>
        <w:tc>
          <w:tcPr>
            <w:tcW w:w="5364" w:type="dxa"/>
          </w:tcPr>
          <w:p w:rsidR="002C6CDE" w:rsidRPr="00AB4102" w:rsidRDefault="002C6CDE" w:rsidP="00AB4102">
            <w:pPr>
              <w:rPr>
                <w:b/>
                <w:bCs/>
                <w:color w:val="000000"/>
              </w:rPr>
            </w:pPr>
            <w:r w:rsidRPr="00AB4102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638" w:type="dxa"/>
            <w:vAlign w:val="bottom"/>
          </w:tcPr>
          <w:p w:rsidR="002C6CDE" w:rsidRPr="00AB4102" w:rsidRDefault="002C6CDE" w:rsidP="00AB4102">
            <w:pPr>
              <w:jc w:val="right"/>
              <w:rPr>
                <w:b/>
                <w:bCs/>
                <w:color w:val="000000"/>
              </w:rPr>
            </w:pPr>
            <w:r w:rsidRPr="00AB4102">
              <w:rPr>
                <w:b/>
                <w:bCs/>
                <w:color w:val="000000"/>
              </w:rPr>
              <w:t>101,78</w:t>
            </w:r>
          </w:p>
        </w:tc>
        <w:tc>
          <w:tcPr>
            <w:tcW w:w="1222" w:type="dxa"/>
            <w:vAlign w:val="bottom"/>
          </w:tcPr>
          <w:p w:rsidR="002C6CDE" w:rsidRPr="00AB4102" w:rsidRDefault="002C6CDE" w:rsidP="00AB4102">
            <w:pPr>
              <w:jc w:val="right"/>
              <w:rPr>
                <w:b/>
                <w:bCs/>
                <w:color w:val="000000"/>
              </w:rPr>
            </w:pPr>
            <w:r w:rsidRPr="00AB4102">
              <w:rPr>
                <w:b/>
                <w:bCs/>
                <w:color w:val="000000"/>
              </w:rPr>
              <w:t>101,78</w:t>
            </w:r>
          </w:p>
        </w:tc>
        <w:tc>
          <w:tcPr>
            <w:tcW w:w="1236" w:type="dxa"/>
            <w:noWrap/>
            <w:vAlign w:val="bottom"/>
          </w:tcPr>
          <w:p w:rsidR="002C6CDE" w:rsidRPr="00AB4102" w:rsidRDefault="002C6CDE" w:rsidP="00AB4102">
            <w:pPr>
              <w:jc w:val="right"/>
              <w:rPr>
                <w:b/>
                <w:bCs/>
              </w:rPr>
            </w:pPr>
            <w:r w:rsidRPr="00AB4102">
              <w:rPr>
                <w:b/>
                <w:bCs/>
              </w:rPr>
              <w:t>100,0</w:t>
            </w:r>
          </w:p>
        </w:tc>
      </w:tr>
      <w:tr w:rsidR="002C6CDE" w:rsidRPr="00AB4102" w:rsidTr="00AB4102">
        <w:trPr>
          <w:trHeight w:val="885"/>
        </w:trPr>
        <w:tc>
          <w:tcPr>
            <w:tcW w:w="5364" w:type="dxa"/>
            <w:vAlign w:val="bottom"/>
          </w:tcPr>
          <w:p w:rsidR="002C6CDE" w:rsidRPr="00AB4102" w:rsidRDefault="002C6CDE" w:rsidP="00AB4102">
            <w:pPr>
              <w:rPr>
                <w:color w:val="000000"/>
              </w:rPr>
            </w:pPr>
            <w:r w:rsidRPr="00AB4102">
              <w:rPr>
                <w:color w:val="000000"/>
              </w:rPr>
              <w:t>Осуществление первичного воинского учета на территориях, где отсутствуют военные коми</w:t>
            </w:r>
            <w:r w:rsidRPr="00AB4102">
              <w:rPr>
                <w:color w:val="000000"/>
              </w:rPr>
              <w:t>с</w:t>
            </w:r>
            <w:r w:rsidRPr="00AB4102">
              <w:rPr>
                <w:color w:val="000000"/>
              </w:rPr>
              <w:t>сариаты</w:t>
            </w:r>
          </w:p>
        </w:tc>
        <w:tc>
          <w:tcPr>
            <w:tcW w:w="1638" w:type="dxa"/>
            <w:vAlign w:val="bottom"/>
          </w:tcPr>
          <w:p w:rsidR="002C6CDE" w:rsidRPr="00AB4102" w:rsidRDefault="002C6CDE" w:rsidP="00AB4102">
            <w:pPr>
              <w:jc w:val="right"/>
              <w:rPr>
                <w:color w:val="000000"/>
              </w:rPr>
            </w:pPr>
            <w:r w:rsidRPr="00AB4102">
              <w:rPr>
                <w:color w:val="000000"/>
              </w:rPr>
              <w:t>101,78</w:t>
            </w:r>
          </w:p>
        </w:tc>
        <w:tc>
          <w:tcPr>
            <w:tcW w:w="1222" w:type="dxa"/>
            <w:vAlign w:val="bottom"/>
          </w:tcPr>
          <w:p w:rsidR="002C6CDE" w:rsidRPr="00AB4102" w:rsidRDefault="002C6CDE" w:rsidP="00AB4102">
            <w:pPr>
              <w:jc w:val="right"/>
              <w:rPr>
                <w:color w:val="000000"/>
              </w:rPr>
            </w:pPr>
            <w:r w:rsidRPr="00AB4102">
              <w:rPr>
                <w:color w:val="000000"/>
              </w:rPr>
              <w:t>101,78</w:t>
            </w:r>
          </w:p>
        </w:tc>
        <w:tc>
          <w:tcPr>
            <w:tcW w:w="1236" w:type="dxa"/>
            <w:noWrap/>
            <w:vAlign w:val="bottom"/>
          </w:tcPr>
          <w:p w:rsidR="002C6CDE" w:rsidRPr="00AB4102" w:rsidRDefault="002C6CDE" w:rsidP="00AB4102">
            <w:pPr>
              <w:jc w:val="right"/>
            </w:pPr>
            <w:r w:rsidRPr="00AB4102">
              <w:t>100,0</w:t>
            </w:r>
          </w:p>
        </w:tc>
      </w:tr>
      <w:tr w:rsidR="002C6CDE" w:rsidRPr="00AB4102" w:rsidTr="00AB4102">
        <w:trPr>
          <w:trHeight w:val="345"/>
        </w:trPr>
        <w:tc>
          <w:tcPr>
            <w:tcW w:w="5364" w:type="dxa"/>
          </w:tcPr>
          <w:p w:rsidR="002C6CDE" w:rsidRPr="00AB4102" w:rsidRDefault="002C6CDE" w:rsidP="00AB4102">
            <w:pPr>
              <w:rPr>
                <w:i/>
                <w:iCs/>
                <w:color w:val="000000"/>
              </w:rPr>
            </w:pPr>
            <w:r w:rsidRPr="00AB4102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638" w:type="dxa"/>
            <w:vAlign w:val="bottom"/>
          </w:tcPr>
          <w:p w:rsidR="002C6CDE" w:rsidRPr="00AB4102" w:rsidRDefault="002C6CDE" w:rsidP="00AB4102">
            <w:pPr>
              <w:jc w:val="right"/>
              <w:rPr>
                <w:i/>
                <w:iCs/>
                <w:color w:val="000000"/>
              </w:rPr>
            </w:pPr>
            <w:r w:rsidRPr="00AB4102">
              <w:rPr>
                <w:i/>
                <w:iCs/>
                <w:color w:val="000000"/>
              </w:rPr>
              <w:t>72,36</w:t>
            </w:r>
          </w:p>
        </w:tc>
        <w:tc>
          <w:tcPr>
            <w:tcW w:w="1222" w:type="dxa"/>
            <w:vAlign w:val="bottom"/>
          </w:tcPr>
          <w:p w:rsidR="002C6CDE" w:rsidRPr="00AB4102" w:rsidRDefault="002C6CDE" w:rsidP="00AB4102">
            <w:pPr>
              <w:jc w:val="right"/>
              <w:rPr>
                <w:i/>
                <w:iCs/>
                <w:color w:val="000000"/>
              </w:rPr>
            </w:pPr>
            <w:r w:rsidRPr="00AB4102">
              <w:rPr>
                <w:i/>
                <w:iCs/>
                <w:color w:val="000000"/>
              </w:rPr>
              <w:t>72,36</w:t>
            </w:r>
          </w:p>
        </w:tc>
        <w:tc>
          <w:tcPr>
            <w:tcW w:w="1236" w:type="dxa"/>
            <w:noWrap/>
            <w:vAlign w:val="bottom"/>
          </w:tcPr>
          <w:p w:rsidR="002C6CDE" w:rsidRPr="00AB4102" w:rsidRDefault="002C6CDE" w:rsidP="00AB4102">
            <w:pPr>
              <w:jc w:val="right"/>
              <w:rPr>
                <w:i/>
                <w:iCs/>
              </w:rPr>
            </w:pPr>
            <w:r w:rsidRPr="00AB4102">
              <w:rPr>
                <w:i/>
                <w:iCs/>
              </w:rPr>
              <w:t>100,0</w:t>
            </w:r>
          </w:p>
        </w:tc>
      </w:tr>
      <w:tr w:rsidR="002C6CDE" w:rsidRPr="00AB4102" w:rsidTr="00AB4102">
        <w:trPr>
          <w:trHeight w:val="375"/>
        </w:trPr>
        <w:tc>
          <w:tcPr>
            <w:tcW w:w="5364" w:type="dxa"/>
          </w:tcPr>
          <w:p w:rsidR="002C6CDE" w:rsidRPr="00AB4102" w:rsidRDefault="002C6CDE" w:rsidP="00AB4102">
            <w:pPr>
              <w:rPr>
                <w:i/>
                <w:iCs/>
                <w:color w:val="000000"/>
              </w:rPr>
            </w:pPr>
            <w:r w:rsidRPr="00AB4102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638" w:type="dxa"/>
            <w:vAlign w:val="bottom"/>
          </w:tcPr>
          <w:p w:rsidR="002C6CDE" w:rsidRPr="00AB4102" w:rsidRDefault="002C6CDE" w:rsidP="00AB4102">
            <w:pPr>
              <w:jc w:val="right"/>
              <w:rPr>
                <w:i/>
                <w:iCs/>
                <w:color w:val="000000"/>
              </w:rPr>
            </w:pPr>
            <w:r w:rsidRPr="00AB4102">
              <w:rPr>
                <w:i/>
                <w:iCs/>
                <w:color w:val="000000"/>
              </w:rPr>
              <w:t>21,93</w:t>
            </w:r>
          </w:p>
        </w:tc>
        <w:tc>
          <w:tcPr>
            <w:tcW w:w="1222" w:type="dxa"/>
            <w:vAlign w:val="bottom"/>
          </w:tcPr>
          <w:p w:rsidR="002C6CDE" w:rsidRPr="00AB4102" w:rsidRDefault="002C6CDE" w:rsidP="00AB4102">
            <w:pPr>
              <w:jc w:val="right"/>
              <w:rPr>
                <w:i/>
                <w:iCs/>
                <w:color w:val="000000"/>
              </w:rPr>
            </w:pPr>
            <w:r w:rsidRPr="00AB4102">
              <w:rPr>
                <w:i/>
                <w:iCs/>
                <w:color w:val="000000"/>
              </w:rPr>
              <w:t>21,93</w:t>
            </w:r>
          </w:p>
        </w:tc>
        <w:tc>
          <w:tcPr>
            <w:tcW w:w="1236" w:type="dxa"/>
            <w:noWrap/>
            <w:vAlign w:val="bottom"/>
          </w:tcPr>
          <w:p w:rsidR="002C6CDE" w:rsidRPr="00AB4102" w:rsidRDefault="002C6CDE" w:rsidP="00AB4102">
            <w:pPr>
              <w:jc w:val="right"/>
              <w:rPr>
                <w:i/>
                <w:iCs/>
              </w:rPr>
            </w:pPr>
            <w:r w:rsidRPr="00AB4102">
              <w:rPr>
                <w:i/>
                <w:iCs/>
              </w:rPr>
              <w:t>100,0</w:t>
            </w:r>
          </w:p>
        </w:tc>
      </w:tr>
      <w:tr w:rsidR="002C6CDE" w:rsidRPr="00AB4102" w:rsidTr="00AB4102">
        <w:trPr>
          <w:trHeight w:val="315"/>
        </w:trPr>
        <w:tc>
          <w:tcPr>
            <w:tcW w:w="5364" w:type="dxa"/>
          </w:tcPr>
          <w:p w:rsidR="002C6CDE" w:rsidRPr="00AB4102" w:rsidRDefault="002C6CDE" w:rsidP="00AB4102">
            <w:pPr>
              <w:rPr>
                <w:b/>
                <w:bCs/>
                <w:color w:val="000000"/>
              </w:rPr>
            </w:pPr>
            <w:r w:rsidRPr="00AB4102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638" w:type="dxa"/>
            <w:vAlign w:val="bottom"/>
          </w:tcPr>
          <w:p w:rsidR="002C6CDE" w:rsidRPr="00AB4102" w:rsidRDefault="002C6CDE" w:rsidP="00AB4102">
            <w:pPr>
              <w:jc w:val="right"/>
              <w:rPr>
                <w:b/>
                <w:bCs/>
                <w:color w:val="000000"/>
              </w:rPr>
            </w:pPr>
            <w:r w:rsidRPr="00AB4102">
              <w:rPr>
                <w:b/>
                <w:bCs/>
                <w:color w:val="000000"/>
              </w:rPr>
              <w:t>250,20</w:t>
            </w:r>
          </w:p>
        </w:tc>
        <w:tc>
          <w:tcPr>
            <w:tcW w:w="1222" w:type="dxa"/>
            <w:vAlign w:val="bottom"/>
          </w:tcPr>
          <w:p w:rsidR="002C6CDE" w:rsidRPr="00AB4102" w:rsidRDefault="002C6CDE" w:rsidP="00AB4102">
            <w:pPr>
              <w:jc w:val="right"/>
              <w:rPr>
                <w:b/>
                <w:bCs/>
                <w:color w:val="000000"/>
              </w:rPr>
            </w:pPr>
            <w:r w:rsidRPr="00AB4102">
              <w:rPr>
                <w:b/>
                <w:bCs/>
                <w:color w:val="000000"/>
              </w:rPr>
              <w:t>249,81</w:t>
            </w:r>
          </w:p>
        </w:tc>
        <w:tc>
          <w:tcPr>
            <w:tcW w:w="1236" w:type="dxa"/>
            <w:noWrap/>
            <w:vAlign w:val="bottom"/>
          </w:tcPr>
          <w:p w:rsidR="002C6CDE" w:rsidRPr="00AB4102" w:rsidRDefault="002C6CDE" w:rsidP="00AB4102">
            <w:pPr>
              <w:jc w:val="right"/>
              <w:rPr>
                <w:b/>
                <w:bCs/>
              </w:rPr>
            </w:pPr>
            <w:r w:rsidRPr="00AB4102">
              <w:rPr>
                <w:b/>
                <w:bCs/>
              </w:rPr>
              <w:t>99,8</w:t>
            </w:r>
          </w:p>
        </w:tc>
      </w:tr>
      <w:tr w:rsidR="002C6CDE" w:rsidRPr="00AB4102" w:rsidTr="00AB4102">
        <w:trPr>
          <w:trHeight w:val="315"/>
        </w:trPr>
        <w:tc>
          <w:tcPr>
            <w:tcW w:w="5364" w:type="dxa"/>
          </w:tcPr>
          <w:p w:rsidR="002C6CDE" w:rsidRPr="00AB4102" w:rsidRDefault="002C6CDE" w:rsidP="00AB4102">
            <w:pPr>
              <w:rPr>
                <w:color w:val="000000"/>
              </w:rPr>
            </w:pPr>
            <w:r w:rsidRPr="00AB4102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638" w:type="dxa"/>
            <w:vAlign w:val="bottom"/>
          </w:tcPr>
          <w:p w:rsidR="002C6CDE" w:rsidRPr="00AB4102" w:rsidRDefault="002C6CDE" w:rsidP="00AB4102">
            <w:pPr>
              <w:jc w:val="right"/>
              <w:rPr>
                <w:color w:val="000000"/>
              </w:rPr>
            </w:pPr>
            <w:r w:rsidRPr="00AB4102">
              <w:rPr>
                <w:color w:val="000000"/>
              </w:rPr>
              <w:t>82,00</w:t>
            </w:r>
          </w:p>
        </w:tc>
        <w:tc>
          <w:tcPr>
            <w:tcW w:w="1222" w:type="dxa"/>
            <w:vAlign w:val="bottom"/>
          </w:tcPr>
          <w:p w:rsidR="002C6CDE" w:rsidRPr="00AB4102" w:rsidRDefault="002C6CDE" w:rsidP="00AB4102">
            <w:pPr>
              <w:jc w:val="right"/>
              <w:rPr>
                <w:color w:val="000000"/>
              </w:rPr>
            </w:pPr>
            <w:r w:rsidRPr="00AB4102">
              <w:rPr>
                <w:color w:val="000000"/>
              </w:rPr>
              <w:t>81,61</w:t>
            </w:r>
          </w:p>
        </w:tc>
        <w:tc>
          <w:tcPr>
            <w:tcW w:w="1236" w:type="dxa"/>
            <w:noWrap/>
            <w:vAlign w:val="bottom"/>
          </w:tcPr>
          <w:p w:rsidR="002C6CDE" w:rsidRPr="00AB4102" w:rsidRDefault="002C6CDE" w:rsidP="00AB4102">
            <w:pPr>
              <w:jc w:val="right"/>
            </w:pPr>
            <w:r w:rsidRPr="00AB4102">
              <w:t>99,5</w:t>
            </w:r>
          </w:p>
        </w:tc>
      </w:tr>
      <w:tr w:rsidR="002C6CDE" w:rsidRPr="00AB4102" w:rsidTr="00AB4102">
        <w:trPr>
          <w:trHeight w:val="630"/>
        </w:trPr>
        <w:tc>
          <w:tcPr>
            <w:tcW w:w="5364" w:type="dxa"/>
          </w:tcPr>
          <w:p w:rsidR="002C6CDE" w:rsidRPr="00AB4102" w:rsidRDefault="002C6CDE" w:rsidP="00AB4102">
            <w:pPr>
              <w:rPr>
                <w:color w:val="000000"/>
              </w:rPr>
            </w:pPr>
            <w:r w:rsidRPr="00AB4102">
              <w:rPr>
                <w:color w:val="000000"/>
              </w:rPr>
              <w:t>Другие вопросы в области национальной эк</w:t>
            </w:r>
            <w:r w:rsidRPr="00AB4102">
              <w:rPr>
                <w:color w:val="000000"/>
              </w:rPr>
              <w:t>о</w:t>
            </w:r>
            <w:r w:rsidRPr="00AB4102">
              <w:rPr>
                <w:color w:val="000000"/>
              </w:rPr>
              <w:t>номики (ген.план)</w:t>
            </w:r>
          </w:p>
        </w:tc>
        <w:tc>
          <w:tcPr>
            <w:tcW w:w="1638" w:type="dxa"/>
            <w:vAlign w:val="bottom"/>
          </w:tcPr>
          <w:p w:rsidR="002C6CDE" w:rsidRPr="00AB4102" w:rsidRDefault="002C6CDE" w:rsidP="00AB4102">
            <w:pPr>
              <w:jc w:val="right"/>
              <w:rPr>
                <w:color w:val="000000"/>
              </w:rPr>
            </w:pPr>
            <w:r w:rsidRPr="00AB4102">
              <w:rPr>
                <w:color w:val="000000"/>
              </w:rPr>
              <w:t>168,20</w:t>
            </w:r>
          </w:p>
        </w:tc>
        <w:tc>
          <w:tcPr>
            <w:tcW w:w="1222" w:type="dxa"/>
            <w:vAlign w:val="bottom"/>
          </w:tcPr>
          <w:p w:rsidR="002C6CDE" w:rsidRPr="00AB4102" w:rsidRDefault="002C6CDE" w:rsidP="00AB4102">
            <w:pPr>
              <w:jc w:val="right"/>
              <w:rPr>
                <w:color w:val="000000"/>
              </w:rPr>
            </w:pPr>
            <w:r w:rsidRPr="00AB4102">
              <w:rPr>
                <w:color w:val="000000"/>
              </w:rPr>
              <w:t>168,20</w:t>
            </w:r>
          </w:p>
        </w:tc>
        <w:tc>
          <w:tcPr>
            <w:tcW w:w="1236" w:type="dxa"/>
            <w:noWrap/>
            <w:vAlign w:val="bottom"/>
          </w:tcPr>
          <w:p w:rsidR="002C6CDE" w:rsidRPr="00AB4102" w:rsidRDefault="002C6CDE" w:rsidP="00AB4102">
            <w:pPr>
              <w:jc w:val="right"/>
            </w:pPr>
            <w:r w:rsidRPr="00AB4102">
              <w:t>100,0</w:t>
            </w:r>
          </w:p>
        </w:tc>
      </w:tr>
      <w:tr w:rsidR="002C6CDE" w:rsidRPr="00AB4102" w:rsidTr="00AB4102">
        <w:trPr>
          <w:trHeight w:val="315"/>
        </w:trPr>
        <w:tc>
          <w:tcPr>
            <w:tcW w:w="5364" w:type="dxa"/>
          </w:tcPr>
          <w:p w:rsidR="002C6CDE" w:rsidRPr="00AB4102" w:rsidRDefault="002C6CDE" w:rsidP="00AB4102">
            <w:pPr>
              <w:rPr>
                <w:b/>
                <w:bCs/>
                <w:color w:val="000000"/>
              </w:rPr>
            </w:pPr>
            <w:r w:rsidRPr="00AB4102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638" w:type="dxa"/>
            <w:vAlign w:val="bottom"/>
          </w:tcPr>
          <w:p w:rsidR="002C6CDE" w:rsidRPr="00AB4102" w:rsidRDefault="002C6CDE" w:rsidP="00AB4102">
            <w:pPr>
              <w:jc w:val="right"/>
              <w:rPr>
                <w:b/>
                <w:bCs/>
                <w:color w:val="000000"/>
              </w:rPr>
            </w:pPr>
            <w:r w:rsidRPr="00AB4102">
              <w:rPr>
                <w:b/>
                <w:bCs/>
                <w:color w:val="000000"/>
              </w:rPr>
              <w:t>36,80</w:t>
            </w:r>
          </w:p>
        </w:tc>
        <w:tc>
          <w:tcPr>
            <w:tcW w:w="1222" w:type="dxa"/>
            <w:vAlign w:val="bottom"/>
          </w:tcPr>
          <w:p w:rsidR="002C6CDE" w:rsidRPr="00AB4102" w:rsidRDefault="002C6CDE" w:rsidP="00AB4102">
            <w:pPr>
              <w:jc w:val="right"/>
              <w:rPr>
                <w:b/>
                <w:bCs/>
                <w:color w:val="000000"/>
              </w:rPr>
            </w:pPr>
            <w:r w:rsidRPr="00AB4102">
              <w:rPr>
                <w:b/>
                <w:bCs/>
                <w:color w:val="000000"/>
              </w:rPr>
              <w:t>36,80</w:t>
            </w:r>
          </w:p>
        </w:tc>
        <w:tc>
          <w:tcPr>
            <w:tcW w:w="1236" w:type="dxa"/>
            <w:noWrap/>
            <w:vAlign w:val="bottom"/>
          </w:tcPr>
          <w:p w:rsidR="002C6CDE" w:rsidRPr="00AB4102" w:rsidRDefault="002C6CDE" w:rsidP="00AB4102">
            <w:pPr>
              <w:jc w:val="right"/>
              <w:rPr>
                <w:b/>
                <w:bCs/>
              </w:rPr>
            </w:pPr>
            <w:r w:rsidRPr="00AB4102">
              <w:rPr>
                <w:b/>
                <w:bCs/>
              </w:rPr>
              <w:t>100,0</w:t>
            </w:r>
          </w:p>
        </w:tc>
      </w:tr>
      <w:tr w:rsidR="002C6CDE" w:rsidRPr="00AB4102" w:rsidTr="00AB4102">
        <w:trPr>
          <w:trHeight w:val="630"/>
        </w:trPr>
        <w:tc>
          <w:tcPr>
            <w:tcW w:w="5364" w:type="dxa"/>
          </w:tcPr>
          <w:p w:rsidR="002C6CDE" w:rsidRPr="00AB4102" w:rsidRDefault="002C6CDE" w:rsidP="00AB4102">
            <w:pPr>
              <w:rPr>
                <w:color w:val="000000"/>
              </w:rPr>
            </w:pPr>
            <w:r w:rsidRPr="00AB4102">
              <w:rPr>
                <w:color w:val="000000"/>
              </w:rPr>
              <w:t>Прочие мероприятия по благоустройству г</w:t>
            </w:r>
            <w:r w:rsidRPr="00AB4102">
              <w:rPr>
                <w:color w:val="000000"/>
              </w:rPr>
              <w:t>о</w:t>
            </w:r>
            <w:r w:rsidRPr="00AB4102">
              <w:rPr>
                <w:color w:val="000000"/>
              </w:rPr>
              <w:t>родских округов и поселений</w:t>
            </w:r>
          </w:p>
        </w:tc>
        <w:tc>
          <w:tcPr>
            <w:tcW w:w="1638" w:type="dxa"/>
            <w:vAlign w:val="bottom"/>
          </w:tcPr>
          <w:p w:rsidR="002C6CDE" w:rsidRPr="00AB4102" w:rsidRDefault="002C6CDE" w:rsidP="00AB4102">
            <w:pPr>
              <w:jc w:val="right"/>
              <w:rPr>
                <w:color w:val="000000"/>
              </w:rPr>
            </w:pPr>
            <w:r w:rsidRPr="00AB4102">
              <w:rPr>
                <w:color w:val="000000"/>
              </w:rPr>
              <w:t>32,50</w:t>
            </w:r>
          </w:p>
        </w:tc>
        <w:tc>
          <w:tcPr>
            <w:tcW w:w="1222" w:type="dxa"/>
            <w:vAlign w:val="bottom"/>
          </w:tcPr>
          <w:p w:rsidR="002C6CDE" w:rsidRPr="00AB4102" w:rsidRDefault="002C6CDE" w:rsidP="00AB4102">
            <w:pPr>
              <w:jc w:val="right"/>
              <w:rPr>
                <w:color w:val="000000"/>
              </w:rPr>
            </w:pPr>
            <w:r w:rsidRPr="00AB4102">
              <w:rPr>
                <w:color w:val="000000"/>
              </w:rPr>
              <w:t>32,50</w:t>
            </w:r>
          </w:p>
        </w:tc>
        <w:tc>
          <w:tcPr>
            <w:tcW w:w="1236" w:type="dxa"/>
            <w:noWrap/>
            <w:vAlign w:val="bottom"/>
          </w:tcPr>
          <w:p w:rsidR="002C6CDE" w:rsidRPr="00AB4102" w:rsidRDefault="002C6CDE" w:rsidP="00AB4102">
            <w:pPr>
              <w:jc w:val="right"/>
            </w:pPr>
            <w:r w:rsidRPr="00AB4102">
              <w:t>100,0</w:t>
            </w:r>
          </w:p>
        </w:tc>
      </w:tr>
      <w:tr w:rsidR="002C6CDE" w:rsidRPr="00AB4102" w:rsidTr="00AB4102">
        <w:trPr>
          <w:trHeight w:val="630"/>
        </w:trPr>
        <w:tc>
          <w:tcPr>
            <w:tcW w:w="5364" w:type="dxa"/>
          </w:tcPr>
          <w:p w:rsidR="002C6CDE" w:rsidRPr="00AB4102" w:rsidRDefault="002C6CDE" w:rsidP="00AB4102">
            <w:pPr>
              <w:rPr>
                <w:color w:val="000000"/>
              </w:rPr>
            </w:pPr>
            <w:r w:rsidRPr="00AB4102">
              <w:rPr>
                <w:color w:val="000000"/>
              </w:rPr>
              <w:t>Проведение мероприятий по благоустройству кладбищ</w:t>
            </w:r>
          </w:p>
        </w:tc>
        <w:tc>
          <w:tcPr>
            <w:tcW w:w="1638" w:type="dxa"/>
            <w:vAlign w:val="bottom"/>
          </w:tcPr>
          <w:p w:rsidR="002C6CDE" w:rsidRPr="00AB4102" w:rsidRDefault="002C6CDE" w:rsidP="00AB4102">
            <w:pPr>
              <w:jc w:val="right"/>
              <w:rPr>
                <w:color w:val="000000"/>
              </w:rPr>
            </w:pPr>
            <w:r w:rsidRPr="00AB4102">
              <w:rPr>
                <w:color w:val="000000"/>
              </w:rPr>
              <w:t>4,30</w:t>
            </w:r>
          </w:p>
        </w:tc>
        <w:tc>
          <w:tcPr>
            <w:tcW w:w="1222" w:type="dxa"/>
            <w:vAlign w:val="bottom"/>
          </w:tcPr>
          <w:p w:rsidR="002C6CDE" w:rsidRPr="00AB4102" w:rsidRDefault="002C6CDE" w:rsidP="00AB4102">
            <w:pPr>
              <w:jc w:val="right"/>
              <w:rPr>
                <w:color w:val="000000"/>
              </w:rPr>
            </w:pPr>
            <w:r w:rsidRPr="00AB4102">
              <w:rPr>
                <w:color w:val="000000"/>
              </w:rPr>
              <w:t>4,30</w:t>
            </w:r>
          </w:p>
        </w:tc>
        <w:tc>
          <w:tcPr>
            <w:tcW w:w="1236" w:type="dxa"/>
            <w:noWrap/>
            <w:vAlign w:val="bottom"/>
          </w:tcPr>
          <w:p w:rsidR="002C6CDE" w:rsidRPr="00AB4102" w:rsidRDefault="002C6CDE" w:rsidP="00AB4102">
            <w:pPr>
              <w:jc w:val="right"/>
            </w:pPr>
            <w:r w:rsidRPr="00AB4102">
              <w:t>100,0</w:t>
            </w:r>
          </w:p>
        </w:tc>
      </w:tr>
      <w:tr w:rsidR="002C6CDE" w:rsidRPr="00AB4102" w:rsidTr="00AB4102">
        <w:trPr>
          <w:trHeight w:val="315"/>
        </w:trPr>
        <w:tc>
          <w:tcPr>
            <w:tcW w:w="5364" w:type="dxa"/>
          </w:tcPr>
          <w:p w:rsidR="002C6CDE" w:rsidRPr="00AB4102" w:rsidRDefault="002C6CDE" w:rsidP="00AB4102">
            <w:pPr>
              <w:rPr>
                <w:b/>
                <w:bCs/>
                <w:color w:val="000000"/>
              </w:rPr>
            </w:pPr>
            <w:r w:rsidRPr="00AB4102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638" w:type="dxa"/>
            <w:vAlign w:val="bottom"/>
          </w:tcPr>
          <w:p w:rsidR="002C6CDE" w:rsidRPr="00AB4102" w:rsidRDefault="002C6CDE" w:rsidP="00AB4102">
            <w:pPr>
              <w:jc w:val="right"/>
              <w:rPr>
                <w:b/>
                <w:bCs/>
                <w:color w:val="000000"/>
              </w:rPr>
            </w:pPr>
            <w:r w:rsidRPr="00AB4102">
              <w:rPr>
                <w:b/>
                <w:bCs/>
                <w:color w:val="000000"/>
              </w:rPr>
              <w:t>173,30</w:t>
            </w:r>
          </w:p>
        </w:tc>
        <w:tc>
          <w:tcPr>
            <w:tcW w:w="1222" w:type="dxa"/>
            <w:vAlign w:val="bottom"/>
          </w:tcPr>
          <w:p w:rsidR="002C6CDE" w:rsidRPr="00AB4102" w:rsidRDefault="002C6CDE" w:rsidP="00AB4102">
            <w:pPr>
              <w:jc w:val="right"/>
              <w:rPr>
                <w:b/>
                <w:bCs/>
                <w:color w:val="000000"/>
              </w:rPr>
            </w:pPr>
            <w:r w:rsidRPr="00AB4102">
              <w:rPr>
                <w:b/>
                <w:bCs/>
                <w:color w:val="000000"/>
              </w:rPr>
              <w:t>173,30</w:t>
            </w:r>
          </w:p>
        </w:tc>
        <w:tc>
          <w:tcPr>
            <w:tcW w:w="1236" w:type="dxa"/>
            <w:noWrap/>
            <w:vAlign w:val="bottom"/>
          </w:tcPr>
          <w:p w:rsidR="002C6CDE" w:rsidRPr="00AB4102" w:rsidRDefault="002C6CDE" w:rsidP="00AB4102">
            <w:pPr>
              <w:jc w:val="right"/>
              <w:rPr>
                <w:b/>
                <w:bCs/>
              </w:rPr>
            </w:pPr>
            <w:r w:rsidRPr="00AB4102">
              <w:rPr>
                <w:b/>
                <w:bCs/>
              </w:rPr>
              <w:t>100,0</w:t>
            </w:r>
          </w:p>
        </w:tc>
      </w:tr>
      <w:tr w:rsidR="002C6CDE" w:rsidRPr="00AB4102" w:rsidTr="00AB4102">
        <w:trPr>
          <w:trHeight w:val="315"/>
        </w:trPr>
        <w:tc>
          <w:tcPr>
            <w:tcW w:w="5364" w:type="dxa"/>
          </w:tcPr>
          <w:p w:rsidR="002C6CDE" w:rsidRPr="00AB4102" w:rsidRDefault="002C6CDE" w:rsidP="00AB4102">
            <w:pPr>
              <w:rPr>
                <w:color w:val="000000"/>
              </w:rPr>
            </w:pPr>
            <w:r w:rsidRPr="00AB4102">
              <w:rPr>
                <w:color w:val="000000"/>
              </w:rPr>
              <w:t>Учреждения культуры</w:t>
            </w:r>
          </w:p>
        </w:tc>
        <w:tc>
          <w:tcPr>
            <w:tcW w:w="1638" w:type="dxa"/>
            <w:vAlign w:val="bottom"/>
          </w:tcPr>
          <w:p w:rsidR="002C6CDE" w:rsidRPr="00AB4102" w:rsidRDefault="002C6CDE" w:rsidP="00AB4102">
            <w:pPr>
              <w:jc w:val="right"/>
              <w:rPr>
                <w:color w:val="000000"/>
              </w:rPr>
            </w:pPr>
            <w:r w:rsidRPr="00AB4102">
              <w:rPr>
                <w:color w:val="000000"/>
              </w:rPr>
              <w:t>173,30</w:t>
            </w:r>
          </w:p>
        </w:tc>
        <w:tc>
          <w:tcPr>
            <w:tcW w:w="1222" w:type="dxa"/>
            <w:vAlign w:val="bottom"/>
          </w:tcPr>
          <w:p w:rsidR="002C6CDE" w:rsidRPr="00AB4102" w:rsidRDefault="002C6CDE" w:rsidP="00AB4102">
            <w:pPr>
              <w:jc w:val="right"/>
              <w:rPr>
                <w:color w:val="000000"/>
              </w:rPr>
            </w:pPr>
            <w:r w:rsidRPr="00AB4102">
              <w:rPr>
                <w:color w:val="000000"/>
              </w:rPr>
              <w:t>173,30</w:t>
            </w:r>
          </w:p>
        </w:tc>
        <w:tc>
          <w:tcPr>
            <w:tcW w:w="1236" w:type="dxa"/>
            <w:noWrap/>
            <w:vAlign w:val="bottom"/>
          </w:tcPr>
          <w:p w:rsidR="002C6CDE" w:rsidRPr="00AB4102" w:rsidRDefault="002C6CDE" w:rsidP="00AB4102">
            <w:pPr>
              <w:jc w:val="right"/>
            </w:pPr>
            <w:r w:rsidRPr="00AB4102">
              <w:t>100,0</w:t>
            </w:r>
          </w:p>
        </w:tc>
      </w:tr>
      <w:tr w:rsidR="002C6CDE" w:rsidRPr="00AB4102" w:rsidTr="00AB4102">
        <w:trPr>
          <w:trHeight w:val="315"/>
        </w:trPr>
        <w:tc>
          <w:tcPr>
            <w:tcW w:w="5364" w:type="dxa"/>
            <w:vAlign w:val="bottom"/>
          </w:tcPr>
          <w:p w:rsidR="002C6CDE" w:rsidRPr="00AB4102" w:rsidRDefault="002C6CDE" w:rsidP="00AB4102">
            <w:pPr>
              <w:rPr>
                <w:b/>
                <w:bCs/>
                <w:color w:val="000000"/>
              </w:rPr>
            </w:pPr>
            <w:r w:rsidRPr="00AB4102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638" w:type="dxa"/>
            <w:noWrap/>
            <w:vAlign w:val="bottom"/>
          </w:tcPr>
          <w:p w:rsidR="002C6CDE" w:rsidRPr="00AB4102" w:rsidRDefault="002C6CDE" w:rsidP="00AB4102">
            <w:pPr>
              <w:jc w:val="right"/>
              <w:rPr>
                <w:b/>
                <w:bCs/>
                <w:color w:val="000000"/>
              </w:rPr>
            </w:pPr>
            <w:r w:rsidRPr="00AB4102">
              <w:rPr>
                <w:b/>
                <w:bCs/>
                <w:color w:val="000000"/>
              </w:rPr>
              <w:t>91,20</w:t>
            </w:r>
          </w:p>
        </w:tc>
        <w:tc>
          <w:tcPr>
            <w:tcW w:w="1222" w:type="dxa"/>
            <w:noWrap/>
            <w:vAlign w:val="bottom"/>
          </w:tcPr>
          <w:p w:rsidR="002C6CDE" w:rsidRPr="00AB4102" w:rsidRDefault="002C6CDE" w:rsidP="00AB4102">
            <w:pPr>
              <w:jc w:val="right"/>
              <w:rPr>
                <w:b/>
                <w:bCs/>
                <w:color w:val="000000"/>
              </w:rPr>
            </w:pPr>
            <w:r w:rsidRPr="00AB4102">
              <w:rPr>
                <w:b/>
                <w:bCs/>
                <w:color w:val="000000"/>
              </w:rPr>
              <w:t>91,20</w:t>
            </w:r>
          </w:p>
        </w:tc>
        <w:tc>
          <w:tcPr>
            <w:tcW w:w="1236" w:type="dxa"/>
            <w:noWrap/>
            <w:vAlign w:val="bottom"/>
          </w:tcPr>
          <w:p w:rsidR="002C6CDE" w:rsidRPr="00AB4102" w:rsidRDefault="002C6CDE" w:rsidP="00AB4102">
            <w:pPr>
              <w:jc w:val="right"/>
              <w:rPr>
                <w:b/>
                <w:bCs/>
              </w:rPr>
            </w:pPr>
            <w:r w:rsidRPr="00AB4102">
              <w:rPr>
                <w:b/>
                <w:bCs/>
              </w:rPr>
              <w:t>100,0</w:t>
            </w:r>
          </w:p>
        </w:tc>
      </w:tr>
      <w:tr w:rsidR="002C6CDE" w:rsidRPr="00AB4102" w:rsidTr="00AB4102">
        <w:trPr>
          <w:trHeight w:val="315"/>
        </w:trPr>
        <w:tc>
          <w:tcPr>
            <w:tcW w:w="5364" w:type="dxa"/>
            <w:vAlign w:val="bottom"/>
          </w:tcPr>
          <w:p w:rsidR="002C6CDE" w:rsidRPr="00AB4102" w:rsidRDefault="002C6CDE" w:rsidP="00AB4102">
            <w:pPr>
              <w:rPr>
                <w:color w:val="000000"/>
              </w:rPr>
            </w:pPr>
            <w:r w:rsidRPr="00AB4102">
              <w:rPr>
                <w:color w:val="000000"/>
              </w:rPr>
              <w:t>Физическая культура</w:t>
            </w:r>
          </w:p>
        </w:tc>
        <w:tc>
          <w:tcPr>
            <w:tcW w:w="1638" w:type="dxa"/>
            <w:noWrap/>
            <w:vAlign w:val="bottom"/>
          </w:tcPr>
          <w:p w:rsidR="002C6CDE" w:rsidRPr="00AB4102" w:rsidRDefault="002C6CDE" w:rsidP="00AB4102">
            <w:pPr>
              <w:jc w:val="right"/>
              <w:rPr>
                <w:color w:val="000000"/>
              </w:rPr>
            </w:pPr>
            <w:r w:rsidRPr="00AB4102">
              <w:rPr>
                <w:color w:val="000000"/>
              </w:rPr>
              <w:t>91,20</w:t>
            </w:r>
          </w:p>
        </w:tc>
        <w:tc>
          <w:tcPr>
            <w:tcW w:w="1222" w:type="dxa"/>
            <w:noWrap/>
            <w:vAlign w:val="bottom"/>
          </w:tcPr>
          <w:p w:rsidR="002C6CDE" w:rsidRPr="00AB4102" w:rsidRDefault="002C6CDE" w:rsidP="00AB4102">
            <w:pPr>
              <w:jc w:val="right"/>
              <w:rPr>
                <w:color w:val="000000"/>
              </w:rPr>
            </w:pPr>
            <w:r w:rsidRPr="00AB4102">
              <w:rPr>
                <w:color w:val="000000"/>
              </w:rPr>
              <w:t>91,20</w:t>
            </w:r>
          </w:p>
        </w:tc>
        <w:tc>
          <w:tcPr>
            <w:tcW w:w="1236" w:type="dxa"/>
            <w:noWrap/>
            <w:vAlign w:val="bottom"/>
          </w:tcPr>
          <w:p w:rsidR="002C6CDE" w:rsidRPr="00AB4102" w:rsidRDefault="002C6CDE" w:rsidP="00AB4102">
            <w:pPr>
              <w:jc w:val="right"/>
            </w:pPr>
            <w:r w:rsidRPr="00AB4102">
              <w:t>100,0</w:t>
            </w:r>
          </w:p>
        </w:tc>
      </w:tr>
      <w:tr w:rsidR="002C6CDE" w:rsidRPr="00AB4102" w:rsidTr="00AB4102">
        <w:trPr>
          <w:trHeight w:val="315"/>
        </w:trPr>
        <w:tc>
          <w:tcPr>
            <w:tcW w:w="5364" w:type="dxa"/>
            <w:vAlign w:val="bottom"/>
          </w:tcPr>
          <w:p w:rsidR="002C6CDE" w:rsidRPr="00AB4102" w:rsidRDefault="002C6CDE" w:rsidP="00AB4102">
            <w:pPr>
              <w:rPr>
                <w:b/>
                <w:bCs/>
                <w:color w:val="000000"/>
              </w:rPr>
            </w:pPr>
            <w:r w:rsidRPr="00AB4102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638" w:type="dxa"/>
            <w:vAlign w:val="bottom"/>
          </w:tcPr>
          <w:p w:rsidR="002C6CDE" w:rsidRPr="00AB4102" w:rsidRDefault="002C6CDE" w:rsidP="00AB4102">
            <w:pPr>
              <w:jc w:val="right"/>
              <w:rPr>
                <w:b/>
                <w:bCs/>
                <w:color w:val="000000"/>
              </w:rPr>
            </w:pPr>
            <w:r w:rsidRPr="00AB4102">
              <w:rPr>
                <w:b/>
                <w:bCs/>
                <w:color w:val="000000"/>
              </w:rPr>
              <w:t>1 631,31</w:t>
            </w:r>
          </w:p>
        </w:tc>
        <w:tc>
          <w:tcPr>
            <w:tcW w:w="1222" w:type="dxa"/>
            <w:vAlign w:val="bottom"/>
          </w:tcPr>
          <w:p w:rsidR="002C6CDE" w:rsidRPr="00AB4102" w:rsidRDefault="002C6CDE" w:rsidP="00AB4102">
            <w:pPr>
              <w:jc w:val="right"/>
              <w:rPr>
                <w:b/>
                <w:bCs/>
                <w:color w:val="000000"/>
              </w:rPr>
            </w:pPr>
            <w:r w:rsidRPr="00AB4102">
              <w:rPr>
                <w:b/>
                <w:bCs/>
                <w:color w:val="000000"/>
              </w:rPr>
              <w:t>1 630,08</w:t>
            </w:r>
          </w:p>
        </w:tc>
        <w:tc>
          <w:tcPr>
            <w:tcW w:w="1236" w:type="dxa"/>
            <w:noWrap/>
            <w:vAlign w:val="bottom"/>
          </w:tcPr>
          <w:p w:rsidR="002C6CDE" w:rsidRPr="00AB4102" w:rsidRDefault="002C6CDE" w:rsidP="00AB4102">
            <w:pPr>
              <w:jc w:val="right"/>
              <w:rPr>
                <w:b/>
                <w:bCs/>
              </w:rPr>
            </w:pPr>
            <w:r w:rsidRPr="00AB4102">
              <w:rPr>
                <w:b/>
                <w:bCs/>
              </w:rPr>
              <w:t>99,9</w:t>
            </w:r>
          </w:p>
        </w:tc>
      </w:tr>
    </w:tbl>
    <w:p w:rsidR="002C6CDE" w:rsidRDefault="002C6CDE" w:rsidP="00311C4A">
      <w:pPr>
        <w:jc w:val="center"/>
        <w:rPr>
          <w:sz w:val="22"/>
          <w:szCs w:val="22"/>
        </w:rPr>
      </w:pPr>
    </w:p>
    <w:p w:rsidR="002C6CDE" w:rsidRDefault="002C6CDE" w:rsidP="00311C4A"/>
    <w:sectPr w:rsidR="002C6CDE" w:rsidSect="00D8598A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CDE" w:rsidRDefault="002C6CDE" w:rsidP="00B875B8">
      <w:r>
        <w:separator/>
      </w:r>
    </w:p>
  </w:endnote>
  <w:endnote w:type="continuationSeparator" w:id="1">
    <w:p w:rsidR="002C6CDE" w:rsidRDefault="002C6CDE" w:rsidP="00B87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CDE" w:rsidRDefault="002C6CDE" w:rsidP="00B875B8">
      <w:r>
        <w:separator/>
      </w:r>
    </w:p>
  </w:footnote>
  <w:footnote w:type="continuationSeparator" w:id="1">
    <w:p w:rsidR="002C6CDE" w:rsidRDefault="002C6CDE" w:rsidP="00B875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5D08"/>
    <w:multiLevelType w:val="hybridMultilevel"/>
    <w:tmpl w:val="85162DCE"/>
    <w:lvl w:ilvl="0" w:tplc="28C45EDC">
      <w:start w:val="1"/>
      <w:numFmt w:val="decimal"/>
      <w:lvlText w:val="%1."/>
      <w:lvlJc w:val="left"/>
      <w:pPr>
        <w:ind w:left="220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C4A"/>
    <w:rsid w:val="00013BEB"/>
    <w:rsid w:val="00036BDB"/>
    <w:rsid w:val="00063349"/>
    <w:rsid w:val="0007191A"/>
    <w:rsid w:val="00074230"/>
    <w:rsid w:val="000928BD"/>
    <w:rsid w:val="000A738F"/>
    <w:rsid w:val="000B2C6D"/>
    <w:rsid w:val="000C0B2C"/>
    <w:rsid w:val="000C472A"/>
    <w:rsid w:val="00121601"/>
    <w:rsid w:val="00146C4C"/>
    <w:rsid w:val="00150975"/>
    <w:rsid w:val="00162F48"/>
    <w:rsid w:val="001B510B"/>
    <w:rsid w:val="001C1BC6"/>
    <w:rsid w:val="001D0543"/>
    <w:rsid w:val="001E4234"/>
    <w:rsid w:val="001E7FB0"/>
    <w:rsid w:val="00225083"/>
    <w:rsid w:val="00232809"/>
    <w:rsid w:val="00256702"/>
    <w:rsid w:val="00263F40"/>
    <w:rsid w:val="002670EE"/>
    <w:rsid w:val="00285DDF"/>
    <w:rsid w:val="00286AAA"/>
    <w:rsid w:val="002A28CC"/>
    <w:rsid w:val="002A6657"/>
    <w:rsid w:val="002C31EB"/>
    <w:rsid w:val="002C6CDE"/>
    <w:rsid w:val="002D22DC"/>
    <w:rsid w:val="002E0D45"/>
    <w:rsid w:val="002E2C30"/>
    <w:rsid w:val="002F53BB"/>
    <w:rsid w:val="003117AF"/>
    <w:rsid w:val="00311C4A"/>
    <w:rsid w:val="00325699"/>
    <w:rsid w:val="00334B93"/>
    <w:rsid w:val="00335CBA"/>
    <w:rsid w:val="0035239C"/>
    <w:rsid w:val="003830FC"/>
    <w:rsid w:val="00392B61"/>
    <w:rsid w:val="00394F3A"/>
    <w:rsid w:val="003C5825"/>
    <w:rsid w:val="003D7D4A"/>
    <w:rsid w:val="003F44F8"/>
    <w:rsid w:val="003F4EF7"/>
    <w:rsid w:val="00421DEB"/>
    <w:rsid w:val="00435344"/>
    <w:rsid w:val="00474236"/>
    <w:rsid w:val="0048131E"/>
    <w:rsid w:val="00486170"/>
    <w:rsid w:val="004C3625"/>
    <w:rsid w:val="004C5626"/>
    <w:rsid w:val="004D0AE9"/>
    <w:rsid w:val="004D147A"/>
    <w:rsid w:val="004D1812"/>
    <w:rsid w:val="004D3E34"/>
    <w:rsid w:val="004E6232"/>
    <w:rsid w:val="004E6C20"/>
    <w:rsid w:val="004F2DF7"/>
    <w:rsid w:val="004F31D0"/>
    <w:rsid w:val="004F4231"/>
    <w:rsid w:val="004F6993"/>
    <w:rsid w:val="00501F0E"/>
    <w:rsid w:val="005031EF"/>
    <w:rsid w:val="00503A32"/>
    <w:rsid w:val="00506EF0"/>
    <w:rsid w:val="0052032C"/>
    <w:rsid w:val="0055336C"/>
    <w:rsid w:val="005731AF"/>
    <w:rsid w:val="00582893"/>
    <w:rsid w:val="00592627"/>
    <w:rsid w:val="005A38D7"/>
    <w:rsid w:val="005A3A28"/>
    <w:rsid w:val="005E0EB0"/>
    <w:rsid w:val="005F2F65"/>
    <w:rsid w:val="005F4908"/>
    <w:rsid w:val="005F7B42"/>
    <w:rsid w:val="005F7FF7"/>
    <w:rsid w:val="00625EDA"/>
    <w:rsid w:val="0063328B"/>
    <w:rsid w:val="00635C1F"/>
    <w:rsid w:val="00636F10"/>
    <w:rsid w:val="00641F3E"/>
    <w:rsid w:val="006473B3"/>
    <w:rsid w:val="006647BF"/>
    <w:rsid w:val="00664902"/>
    <w:rsid w:val="0067192B"/>
    <w:rsid w:val="00676A2F"/>
    <w:rsid w:val="00693A58"/>
    <w:rsid w:val="006957EA"/>
    <w:rsid w:val="006A581D"/>
    <w:rsid w:val="006B35A8"/>
    <w:rsid w:val="006C0ABF"/>
    <w:rsid w:val="006D765B"/>
    <w:rsid w:val="006F0BF1"/>
    <w:rsid w:val="00742BFB"/>
    <w:rsid w:val="00767C34"/>
    <w:rsid w:val="00775BF6"/>
    <w:rsid w:val="00787EDE"/>
    <w:rsid w:val="00792549"/>
    <w:rsid w:val="007953C7"/>
    <w:rsid w:val="007A5BEB"/>
    <w:rsid w:val="007C5E27"/>
    <w:rsid w:val="007D0C03"/>
    <w:rsid w:val="007F3590"/>
    <w:rsid w:val="007F78C9"/>
    <w:rsid w:val="00802687"/>
    <w:rsid w:val="00805246"/>
    <w:rsid w:val="00805FA4"/>
    <w:rsid w:val="00830A5D"/>
    <w:rsid w:val="00833424"/>
    <w:rsid w:val="00855671"/>
    <w:rsid w:val="00857B75"/>
    <w:rsid w:val="0087370E"/>
    <w:rsid w:val="00875872"/>
    <w:rsid w:val="00894D06"/>
    <w:rsid w:val="008A628A"/>
    <w:rsid w:val="008B4A0B"/>
    <w:rsid w:val="008B5678"/>
    <w:rsid w:val="008E0466"/>
    <w:rsid w:val="008E4F7F"/>
    <w:rsid w:val="008F1D49"/>
    <w:rsid w:val="008F7ADE"/>
    <w:rsid w:val="009034EA"/>
    <w:rsid w:val="009073D9"/>
    <w:rsid w:val="0092462F"/>
    <w:rsid w:val="00935F97"/>
    <w:rsid w:val="009378EF"/>
    <w:rsid w:val="00944641"/>
    <w:rsid w:val="009506FF"/>
    <w:rsid w:val="00953986"/>
    <w:rsid w:val="00961E10"/>
    <w:rsid w:val="0096584D"/>
    <w:rsid w:val="00973295"/>
    <w:rsid w:val="00995A89"/>
    <w:rsid w:val="009977A3"/>
    <w:rsid w:val="00997D5C"/>
    <w:rsid w:val="009C388C"/>
    <w:rsid w:val="009C4CE7"/>
    <w:rsid w:val="009C5C0D"/>
    <w:rsid w:val="009C73AA"/>
    <w:rsid w:val="009D0157"/>
    <w:rsid w:val="009F5ED6"/>
    <w:rsid w:val="00A00B92"/>
    <w:rsid w:val="00A014A9"/>
    <w:rsid w:val="00A019DF"/>
    <w:rsid w:val="00A0453E"/>
    <w:rsid w:val="00A22156"/>
    <w:rsid w:val="00A52C31"/>
    <w:rsid w:val="00A55753"/>
    <w:rsid w:val="00A60777"/>
    <w:rsid w:val="00A631DA"/>
    <w:rsid w:val="00A6716D"/>
    <w:rsid w:val="00A97DD3"/>
    <w:rsid w:val="00AA1ABD"/>
    <w:rsid w:val="00AB4102"/>
    <w:rsid w:val="00AE2038"/>
    <w:rsid w:val="00AE4667"/>
    <w:rsid w:val="00AF4877"/>
    <w:rsid w:val="00AF4E4B"/>
    <w:rsid w:val="00B069FF"/>
    <w:rsid w:val="00B20B03"/>
    <w:rsid w:val="00B37BA5"/>
    <w:rsid w:val="00B43DAE"/>
    <w:rsid w:val="00B562B5"/>
    <w:rsid w:val="00B67E0D"/>
    <w:rsid w:val="00B71DA8"/>
    <w:rsid w:val="00B74BFF"/>
    <w:rsid w:val="00B87032"/>
    <w:rsid w:val="00B875B8"/>
    <w:rsid w:val="00B95239"/>
    <w:rsid w:val="00BA23FE"/>
    <w:rsid w:val="00BB42B9"/>
    <w:rsid w:val="00BB73E7"/>
    <w:rsid w:val="00BC3C4D"/>
    <w:rsid w:val="00BD00DB"/>
    <w:rsid w:val="00BF1D9B"/>
    <w:rsid w:val="00C11C53"/>
    <w:rsid w:val="00C17311"/>
    <w:rsid w:val="00C1749C"/>
    <w:rsid w:val="00C21E35"/>
    <w:rsid w:val="00C24A9E"/>
    <w:rsid w:val="00C42D4C"/>
    <w:rsid w:val="00C5051D"/>
    <w:rsid w:val="00C65D58"/>
    <w:rsid w:val="00C80DA3"/>
    <w:rsid w:val="00C87067"/>
    <w:rsid w:val="00C922DC"/>
    <w:rsid w:val="00CA3C55"/>
    <w:rsid w:val="00CA611F"/>
    <w:rsid w:val="00CC3556"/>
    <w:rsid w:val="00CC7DFB"/>
    <w:rsid w:val="00CD3D45"/>
    <w:rsid w:val="00CD6529"/>
    <w:rsid w:val="00D01B20"/>
    <w:rsid w:val="00D10BCC"/>
    <w:rsid w:val="00D116F5"/>
    <w:rsid w:val="00D231C8"/>
    <w:rsid w:val="00D24864"/>
    <w:rsid w:val="00D30E67"/>
    <w:rsid w:val="00D5039F"/>
    <w:rsid w:val="00D73E16"/>
    <w:rsid w:val="00D7720E"/>
    <w:rsid w:val="00D83476"/>
    <w:rsid w:val="00D8598A"/>
    <w:rsid w:val="00DA00AD"/>
    <w:rsid w:val="00DA6624"/>
    <w:rsid w:val="00DC0C15"/>
    <w:rsid w:val="00DE2770"/>
    <w:rsid w:val="00DE3A1F"/>
    <w:rsid w:val="00DF2BDF"/>
    <w:rsid w:val="00DF57AB"/>
    <w:rsid w:val="00E05119"/>
    <w:rsid w:val="00E158C0"/>
    <w:rsid w:val="00E21642"/>
    <w:rsid w:val="00E36E69"/>
    <w:rsid w:val="00E4473B"/>
    <w:rsid w:val="00E56EF9"/>
    <w:rsid w:val="00E80D8C"/>
    <w:rsid w:val="00E95877"/>
    <w:rsid w:val="00EB4600"/>
    <w:rsid w:val="00EB4934"/>
    <w:rsid w:val="00EB63C3"/>
    <w:rsid w:val="00EB68AC"/>
    <w:rsid w:val="00EE341C"/>
    <w:rsid w:val="00EE38A4"/>
    <w:rsid w:val="00EE57A7"/>
    <w:rsid w:val="00EE6012"/>
    <w:rsid w:val="00F00725"/>
    <w:rsid w:val="00F01759"/>
    <w:rsid w:val="00F03C2B"/>
    <w:rsid w:val="00F14844"/>
    <w:rsid w:val="00F14D8F"/>
    <w:rsid w:val="00F22149"/>
    <w:rsid w:val="00F31E42"/>
    <w:rsid w:val="00F44DD2"/>
    <w:rsid w:val="00F55239"/>
    <w:rsid w:val="00F55E5A"/>
    <w:rsid w:val="00F72092"/>
    <w:rsid w:val="00F81BEB"/>
    <w:rsid w:val="00F82DC4"/>
    <w:rsid w:val="00F83AF6"/>
    <w:rsid w:val="00F87D8E"/>
    <w:rsid w:val="00F95C8C"/>
    <w:rsid w:val="00FB5F5A"/>
    <w:rsid w:val="00FC0D84"/>
    <w:rsid w:val="00FD0146"/>
    <w:rsid w:val="00FD346B"/>
    <w:rsid w:val="00FF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C4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11C4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FD014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693A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875B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875B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875B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875B8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18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601</TotalTime>
  <Pages>21</Pages>
  <Words>4588</Words>
  <Characters>26156</Characters>
  <Application>Microsoft Office Outlook</Application>
  <DocSecurity>0</DocSecurity>
  <Lines>0</Lines>
  <Paragraphs>0</Paragraphs>
  <ScaleCrop>false</ScaleCrop>
  <Company>RABOTA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User</cp:lastModifiedBy>
  <cp:revision>20</cp:revision>
  <cp:lastPrinted>2018-04-02T04:11:00Z</cp:lastPrinted>
  <dcterms:created xsi:type="dcterms:W3CDTF">2016-02-01T06:04:00Z</dcterms:created>
  <dcterms:modified xsi:type="dcterms:W3CDTF">2018-04-13T03:54:00Z</dcterms:modified>
</cp:coreProperties>
</file>