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86" w:rsidRPr="00154945" w:rsidRDefault="00753B86" w:rsidP="006901A0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СОБРАНИЕ ДЕПУТАТОВ </w:t>
      </w:r>
      <w:r>
        <w:rPr>
          <w:sz w:val="28"/>
          <w:szCs w:val="28"/>
          <w:lang w:val="ru-RU"/>
        </w:rPr>
        <w:t xml:space="preserve">ТОЧИЛИНСКОГО </w:t>
      </w:r>
      <w:r w:rsidRPr="00154945">
        <w:rPr>
          <w:sz w:val="28"/>
          <w:szCs w:val="28"/>
          <w:lang w:val="ru-RU"/>
        </w:rPr>
        <w:t>СЕЛЬСОВЕТА</w:t>
      </w:r>
    </w:p>
    <w:p w:rsidR="00753B86" w:rsidRPr="00154945" w:rsidRDefault="00753B86" w:rsidP="006901A0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СМОЛЕНСКОГО РАЙОНА АЛТАЙСКОГО КРАЯ</w:t>
      </w:r>
    </w:p>
    <w:p w:rsidR="00753B86" w:rsidRPr="00154945" w:rsidRDefault="00753B86" w:rsidP="0083423A">
      <w:pPr>
        <w:rPr>
          <w:sz w:val="28"/>
          <w:szCs w:val="28"/>
          <w:lang w:val="ru-RU"/>
        </w:rPr>
      </w:pPr>
    </w:p>
    <w:p w:rsidR="00753B86" w:rsidRPr="00154945" w:rsidRDefault="00753B86" w:rsidP="0083423A">
      <w:pPr>
        <w:jc w:val="center"/>
        <w:rPr>
          <w:sz w:val="24"/>
          <w:szCs w:val="24"/>
          <w:lang w:val="ru-RU"/>
        </w:rPr>
      </w:pPr>
      <w:r w:rsidRPr="00154945">
        <w:rPr>
          <w:sz w:val="28"/>
          <w:szCs w:val="28"/>
          <w:lang w:val="ru-RU"/>
        </w:rPr>
        <w:t>РЕШЕНИЕ</w:t>
      </w:r>
    </w:p>
    <w:p w:rsidR="00753B86" w:rsidRPr="00154945" w:rsidRDefault="00753B86" w:rsidP="0083423A">
      <w:pPr>
        <w:jc w:val="center"/>
        <w:rPr>
          <w:sz w:val="24"/>
          <w:szCs w:val="24"/>
          <w:lang w:val="ru-RU"/>
        </w:rPr>
      </w:pPr>
    </w:p>
    <w:p w:rsidR="00753B86" w:rsidRPr="00154945" w:rsidRDefault="00753B86" w:rsidP="0083423A">
      <w:pPr>
        <w:jc w:val="center"/>
        <w:rPr>
          <w:sz w:val="24"/>
          <w:szCs w:val="24"/>
          <w:lang w:val="ru-RU"/>
        </w:rPr>
      </w:pPr>
    </w:p>
    <w:p w:rsidR="00753B86" w:rsidRPr="00154945" w:rsidRDefault="00753B86" w:rsidP="00770755">
      <w:pPr>
        <w:pStyle w:val="Head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23.12.2019 №  26</w:t>
      </w:r>
      <w:r w:rsidRPr="00154945">
        <w:rPr>
          <w:sz w:val="28"/>
          <w:szCs w:val="28"/>
          <w:lang w:val="ru-RU"/>
        </w:rPr>
        <w:tab/>
      </w:r>
      <w:r w:rsidRPr="00154945"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>с. Точильное</w:t>
      </w:r>
      <w:r w:rsidRPr="00154945">
        <w:rPr>
          <w:sz w:val="28"/>
          <w:szCs w:val="28"/>
          <w:lang w:val="ru-RU"/>
        </w:rPr>
        <w:t xml:space="preserve"> </w:t>
      </w:r>
    </w:p>
    <w:p w:rsidR="00753B86" w:rsidRPr="00154945" w:rsidRDefault="00753B86" w:rsidP="0083423A">
      <w:pPr>
        <w:jc w:val="both"/>
        <w:rPr>
          <w:sz w:val="24"/>
          <w:szCs w:val="24"/>
          <w:lang w:val="ru-RU"/>
        </w:rPr>
      </w:pPr>
    </w:p>
    <w:p w:rsidR="00753B86" w:rsidRPr="00154945" w:rsidRDefault="00753B86" w:rsidP="0083423A">
      <w:pPr>
        <w:jc w:val="both"/>
        <w:rPr>
          <w:sz w:val="24"/>
          <w:szCs w:val="24"/>
          <w:lang w:val="ru-RU"/>
        </w:rPr>
      </w:pPr>
    </w:p>
    <w:p w:rsidR="00753B86" w:rsidRPr="00154945" w:rsidRDefault="00753B86" w:rsidP="00770755">
      <w:pPr>
        <w:pStyle w:val="a"/>
        <w:tabs>
          <w:tab w:val="left" w:pos="4111"/>
          <w:tab w:val="left" w:pos="4253"/>
        </w:tabs>
        <w:ind w:right="5102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О бюджете муниципального обр</w:t>
      </w:r>
      <w:r w:rsidRPr="00154945">
        <w:rPr>
          <w:sz w:val="28"/>
          <w:szCs w:val="28"/>
        </w:rPr>
        <w:t>а</w:t>
      </w:r>
      <w:r w:rsidRPr="00154945">
        <w:rPr>
          <w:sz w:val="28"/>
          <w:szCs w:val="28"/>
        </w:rPr>
        <w:t xml:space="preserve">зования </w:t>
      </w:r>
      <w:r>
        <w:rPr>
          <w:sz w:val="28"/>
          <w:szCs w:val="28"/>
        </w:rPr>
        <w:t>Точилинский</w:t>
      </w:r>
      <w:r w:rsidRPr="00154945">
        <w:rPr>
          <w:sz w:val="28"/>
          <w:szCs w:val="28"/>
        </w:rPr>
        <w:t xml:space="preserve"> сельсовет Смоленского района Алтайского края на </w:t>
      </w:r>
      <w:r>
        <w:rPr>
          <w:sz w:val="28"/>
          <w:szCs w:val="28"/>
        </w:rPr>
        <w:t>2020</w:t>
      </w:r>
      <w:r w:rsidRPr="00154945">
        <w:rPr>
          <w:sz w:val="28"/>
          <w:szCs w:val="28"/>
        </w:rPr>
        <w:t xml:space="preserve"> год </w:t>
      </w:r>
    </w:p>
    <w:p w:rsidR="00753B86" w:rsidRPr="00154945" w:rsidRDefault="00753B86" w:rsidP="0083423A">
      <w:pPr>
        <w:pStyle w:val="a"/>
        <w:jc w:val="both"/>
        <w:rPr>
          <w:sz w:val="28"/>
          <w:szCs w:val="28"/>
        </w:rPr>
      </w:pPr>
    </w:p>
    <w:p w:rsidR="00753B86" w:rsidRPr="00154945" w:rsidRDefault="00753B86" w:rsidP="00970C6A">
      <w:pPr>
        <w:pStyle w:val="a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В соответствии со статьей 22 Устава муниципального образования </w:t>
      </w:r>
      <w:r>
        <w:rPr>
          <w:sz w:val="28"/>
          <w:szCs w:val="28"/>
        </w:rPr>
        <w:t>Точилинский</w:t>
      </w:r>
      <w:r w:rsidRPr="00154945">
        <w:rPr>
          <w:sz w:val="28"/>
          <w:szCs w:val="28"/>
        </w:rPr>
        <w:t xml:space="preserve"> сельсовет Смоленского района Алтайского края, Собрание д</w:t>
      </w:r>
      <w:r w:rsidRPr="00154945">
        <w:rPr>
          <w:sz w:val="28"/>
          <w:szCs w:val="28"/>
        </w:rPr>
        <w:t>е</w:t>
      </w:r>
      <w:r w:rsidRPr="00154945">
        <w:rPr>
          <w:sz w:val="28"/>
          <w:szCs w:val="28"/>
        </w:rPr>
        <w:t xml:space="preserve">путатов </w:t>
      </w:r>
      <w:r>
        <w:rPr>
          <w:sz w:val="28"/>
          <w:szCs w:val="28"/>
        </w:rPr>
        <w:t>Точилинского</w:t>
      </w:r>
      <w:r w:rsidRPr="00154945">
        <w:rPr>
          <w:sz w:val="28"/>
          <w:szCs w:val="28"/>
        </w:rPr>
        <w:t xml:space="preserve"> сельсовета Смоленского района Алтайского края РЕШИЛО:</w:t>
      </w:r>
    </w:p>
    <w:p w:rsidR="00753B86" w:rsidRPr="00154945" w:rsidRDefault="00753B86" w:rsidP="00970C6A">
      <w:pPr>
        <w:pStyle w:val="a"/>
        <w:ind w:firstLine="851"/>
        <w:jc w:val="center"/>
        <w:rPr>
          <w:sz w:val="28"/>
          <w:szCs w:val="28"/>
        </w:rPr>
      </w:pPr>
    </w:p>
    <w:p w:rsidR="00753B86" w:rsidRDefault="00753B86" w:rsidP="00970C6A">
      <w:pPr>
        <w:pStyle w:val="a"/>
        <w:ind w:left="708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1.Основные характеристики бюджета поселения </w:t>
      </w:r>
    </w:p>
    <w:p w:rsidR="00753B86" w:rsidRPr="00154945" w:rsidRDefault="00753B86" w:rsidP="00970C6A">
      <w:pPr>
        <w:pStyle w:val="a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Pr="00154945">
        <w:rPr>
          <w:b/>
          <w:sz w:val="28"/>
          <w:szCs w:val="28"/>
        </w:rPr>
        <w:t xml:space="preserve"> год</w:t>
      </w:r>
    </w:p>
    <w:p w:rsidR="00753B86" w:rsidRPr="00154945" w:rsidRDefault="00753B86" w:rsidP="00970C6A">
      <w:pPr>
        <w:pStyle w:val="a"/>
        <w:ind w:firstLine="851"/>
        <w:rPr>
          <w:sz w:val="28"/>
          <w:szCs w:val="28"/>
        </w:rPr>
      </w:pPr>
    </w:p>
    <w:p w:rsidR="00753B86" w:rsidRPr="00154945" w:rsidRDefault="00753B86" w:rsidP="00970C6A">
      <w:pPr>
        <w:pStyle w:val="a"/>
        <w:ind w:firstLine="851"/>
        <w:jc w:val="both"/>
        <w:rPr>
          <w:b/>
          <w:sz w:val="28"/>
          <w:szCs w:val="28"/>
        </w:rPr>
      </w:pPr>
      <w:r w:rsidRPr="00154945"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</w:rPr>
        <w:t>поселения на 2020</w:t>
      </w:r>
      <w:r w:rsidRPr="00154945">
        <w:rPr>
          <w:sz w:val="28"/>
          <w:szCs w:val="28"/>
        </w:rPr>
        <w:t xml:space="preserve"> год:</w:t>
      </w:r>
    </w:p>
    <w:p w:rsidR="00753B86" w:rsidRDefault="00753B86" w:rsidP="00970C6A">
      <w:pPr>
        <w:pStyle w:val="a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1)</w:t>
      </w:r>
      <w:r w:rsidRPr="00E06CD1">
        <w:t xml:space="preserve"> </w:t>
      </w:r>
      <w:r w:rsidRPr="00E06CD1">
        <w:rPr>
          <w:sz w:val="28"/>
          <w:szCs w:val="28"/>
        </w:rPr>
        <w:t>прогнозируемый общий объем доходов б</w:t>
      </w:r>
      <w:r>
        <w:rPr>
          <w:sz w:val="28"/>
          <w:szCs w:val="28"/>
        </w:rPr>
        <w:t>юджета поселения в сумме 1 688,8</w:t>
      </w:r>
      <w:r w:rsidRPr="00E06CD1">
        <w:rPr>
          <w:sz w:val="28"/>
          <w:szCs w:val="28"/>
        </w:rPr>
        <w:t xml:space="preserve"> тыс. рублей, в том числе объем межбюджетных трансфертов, пол</w:t>
      </w:r>
      <w:r w:rsidRPr="00E06CD1">
        <w:rPr>
          <w:sz w:val="28"/>
          <w:szCs w:val="28"/>
        </w:rPr>
        <w:t>у</w:t>
      </w:r>
      <w:r w:rsidRPr="00E06CD1">
        <w:rPr>
          <w:sz w:val="28"/>
          <w:szCs w:val="28"/>
        </w:rPr>
        <w:t xml:space="preserve">чаемых из других бюджетов, в сумме </w:t>
      </w:r>
      <w:r>
        <w:rPr>
          <w:sz w:val="28"/>
          <w:szCs w:val="28"/>
        </w:rPr>
        <w:t>211,8</w:t>
      </w:r>
      <w:r w:rsidRPr="00E06CD1">
        <w:rPr>
          <w:sz w:val="28"/>
          <w:szCs w:val="28"/>
        </w:rPr>
        <w:t xml:space="preserve"> тыс. рублей;</w:t>
      </w:r>
    </w:p>
    <w:p w:rsidR="00753B86" w:rsidRDefault="00753B86" w:rsidP="00970C6A">
      <w:pPr>
        <w:pStyle w:val="a"/>
        <w:ind w:firstLine="851"/>
        <w:jc w:val="both"/>
        <w:rPr>
          <w:color w:val="800000"/>
          <w:sz w:val="28"/>
          <w:szCs w:val="28"/>
        </w:rPr>
      </w:pPr>
      <w:r w:rsidRPr="00770755">
        <w:rPr>
          <w:sz w:val="28"/>
          <w:szCs w:val="28"/>
        </w:rPr>
        <w:t xml:space="preserve">2) общий объем расходов бюджета поселения в сумме </w:t>
      </w:r>
      <w:r>
        <w:rPr>
          <w:sz w:val="28"/>
          <w:szCs w:val="28"/>
        </w:rPr>
        <w:t>1688,8</w:t>
      </w:r>
      <w:r w:rsidRPr="00770755">
        <w:rPr>
          <w:sz w:val="28"/>
          <w:szCs w:val="28"/>
        </w:rPr>
        <w:t xml:space="preserve"> тыс. рублей</w:t>
      </w:r>
      <w:r w:rsidRPr="00770755">
        <w:rPr>
          <w:color w:val="800000"/>
          <w:sz w:val="28"/>
          <w:szCs w:val="28"/>
        </w:rPr>
        <w:t>;</w:t>
      </w:r>
    </w:p>
    <w:p w:rsidR="00753B86" w:rsidRDefault="00753B86" w:rsidP="00970C6A">
      <w:pPr>
        <w:pStyle w:val="NormalWeb"/>
        <w:ind w:firstLine="851"/>
        <w:jc w:val="both"/>
        <w:rPr>
          <w:sz w:val="28"/>
          <w:szCs w:val="28"/>
        </w:rPr>
      </w:pPr>
      <w:r w:rsidRPr="00FB7E35">
        <w:rPr>
          <w:sz w:val="28"/>
          <w:szCs w:val="28"/>
        </w:rPr>
        <w:t>3) верхний предел муниципального</w:t>
      </w:r>
      <w:r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долга</w:t>
      </w:r>
      <w:r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по состоянию</w:t>
      </w:r>
      <w:r>
        <w:rPr>
          <w:sz w:val="28"/>
          <w:szCs w:val="28"/>
        </w:rPr>
        <w:t xml:space="preserve"> на 1 января 2021</w:t>
      </w:r>
      <w:r w:rsidRPr="00FB7E35">
        <w:rPr>
          <w:sz w:val="28"/>
          <w:szCs w:val="28"/>
        </w:rPr>
        <w:t xml:space="preserve"> года в сумме </w:t>
      </w:r>
      <w:r w:rsidRPr="00012279">
        <w:rPr>
          <w:sz w:val="28"/>
          <w:szCs w:val="28"/>
        </w:rPr>
        <w:t>200,0 тыс</w:t>
      </w:r>
      <w:r>
        <w:rPr>
          <w:sz w:val="28"/>
          <w:szCs w:val="28"/>
        </w:rPr>
        <w:t xml:space="preserve">. рублей, </w:t>
      </w:r>
      <w:r w:rsidRPr="00E06CD1">
        <w:rPr>
          <w:sz w:val="28"/>
          <w:szCs w:val="28"/>
        </w:rPr>
        <w:t>в том числе верхний предел долга по муниципальным гарантиям в сумме 0,0 тыс. рублей;</w:t>
      </w:r>
    </w:p>
    <w:p w:rsidR="00753B86" w:rsidRPr="00715A0D" w:rsidRDefault="00753B86" w:rsidP="00970C6A">
      <w:pPr>
        <w:ind w:firstLine="851"/>
        <w:jc w:val="both"/>
        <w:rPr>
          <w:sz w:val="28"/>
          <w:szCs w:val="28"/>
          <w:lang w:val="ru-RU"/>
        </w:rPr>
      </w:pPr>
      <w:r w:rsidRPr="00715A0D">
        <w:rPr>
          <w:sz w:val="28"/>
          <w:szCs w:val="28"/>
          <w:lang w:val="ru-RU"/>
        </w:rPr>
        <w:t>4)</w:t>
      </w:r>
      <w:r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 xml:space="preserve">дефицит бюджета поселения в </w:t>
      </w:r>
      <w:r w:rsidRPr="00E205B4">
        <w:rPr>
          <w:sz w:val="28"/>
          <w:szCs w:val="28"/>
          <w:lang w:val="ru-RU"/>
        </w:rPr>
        <w:t>сумме 0,0</w:t>
      </w:r>
      <w:r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>рублей.</w:t>
      </w:r>
    </w:p>
    <w:p w:rsidR="00753B86" w:rsidRDefault="00753B86" w:rsidP="00970C6A">
      <w:pPr>
        <w:pStyle w:val="a"/>
        <w:ind w:firstLine="851"/>
        <w:jc w:val="both"/>
        <w:rPr>
          <w:sz w:val="28"/>
          <w:szCs w:val="28"/>
        </w:rPr>
      </w:pPr>
      <w:r w:rsidRPr="003A6D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Утвердить источники финансирования дефицита бюджета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посел</w:t>
      </w:r>
      <w:r w:rsidRPr="003A6D12">
        <w:rPr>
          <w:sz w:val="28"/>
          <w:szCs w:val="28"/>
        </w:rPr>
        <w:t>е</w:t>
      </w:r>
      <w:r w:rsidRPr="003A6D12">
        <w:rPr>
          <w:sz w:val="28"/>
          <w:szCs w:val="28"/>
        </w:rPr>
        <w:t>ния</w:t>
      </w:r>
      <w:r>
        <w:rPr>
          <w:sz w:val="28"/>
          <w:szCs w:val="28"/>
        </w:rPr>
        <w:t xml:space="preserve"> на 2020</w:t>
      </w:r>
      <w:r w:rsidRPr="003A6D1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 1 к настоящему Р</w:t>
      </w:r>
      <w:r w:rsidRPr="003A6D12">
        <w:rPr>
          <w:sz w:val="28"/>
          <w:szCs w:val="28"/>
        </w:rPr>
        <w:t>ешению.</w:t>
      </w:r>
    </w:p>
    <w:p w:rsidR="00753B86" w:rsidRPr="00E11FC8" w:rsidRDefault="00753B86" w:rsidP="00970C6A">
      <w:pPr>
        <w:pStyle w:val="NormalWeb"/>
        <w:ind w:firstLine="851"/>
        <w:jc w:val="both"/>
        <w:rPr>
          <w:sz w:val="28"/>
          <w:szCs w:val="28"/>
        </w:rPr>
      </w:pPr>
    </w:p>
    <w:p w:rsidR="00753B86" w:rsidRPr="00154945" w:rsidRDefault="00753B86" w:rsidP="0095350D">
      <w:pPr>
        <w:pStyle w:val="a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2. </w:t>
      </w:r>
      <w:r w:rsidRPr="0095350D">
        <w:rPr>
          <w:b/>
          <w:sz w:val="28"/>
          <w:szCs w:val="28"/>
        </w:rPr>
        <w:t xml:space="preserve">Нормативы отчислений доходов в бюджет муниципального образования </w:t>
      </w:r>
      <w:r>
        <w:rPr>
          <w:b/>
          <w:sz w:val="28"/>
          <w:szCs w:val="28"/>
        </w:rPr>
        <w:t>Точилинский</w:t>
      </w:r>
      <w:r w:rsidRPr="0095350D">
        <w:rPr>
          <w:b/>
          <w:sz w:val="28"/>
          <w:szCs w:val="28"/>
        </w:rPr>
        <w:t xml:space="preserve"> сельсовет Смоленского района Алтайского края на 2020 год</w:t>
      </w:r>
      <w:r>
        <w:rPr>
          <w:b/>
          <w:sz w:val="28"/>
          <w:szCs w:val="28"/>
        </w:rPr>
        <w:t>.</w:t>
      </w:r>
    </w:p>
    <w:p w:rsidR="00753B86" w:rsidRPr="00154945" w:rsidRDefault="00753B86" w:rsidP="006347F3">
      <w:pPr>
        <w:pStyle w:val="a"/>
        <w:jc w:val="both"/>
        <w:rPr>
          <w:sz w:val="28"/>
          <w:szCs w:val="28"/>
        </w:rPr>
      </w:pPr>
    </w:p>
    <w:p w:rsidR="00753B86" w:rsidRPr="00154945" w:rsidRDefault="00753B86" w:rsidP="006347F3">
      <w:pPr>
        <w:pStyle w:val="a"/>
        <w:ind w:firstLine="851"/>
        <w:jc w:val="both"/>
        <w:rPr>
          <w:sz w:val="28"/>
          <w:szCs w:val="28"/>
        </w:rPr>
      </w:pPr>
      <w:r w:rsidRPr="0095350D">
        <w:t xml:space="preserve"> </w:t>
      </w:r>
      <w:r w:rsidRPr="0095350D">
        <w:rPr>
          <w:sz w:val="28"/>
          <w:szCs w:val="28"/>
        </w:rPr>
        <w:t xml:space="preserve">Утвердить нормативы отчислений доходов в бюджет муниципального образования </w:t>
      </w:r>
      <w:r>
        <w:rPr>
          <w:sz w:val="28"/>
          <w:szCs w:val="28"/>
        </w:rPr>
        <w:t>Точилинский</w:t>
      </w:r>
      <w:r w:rsidRPr="0095350D">
        <w:rPr>
          <w:sz w:val="28"/>
          <w:szCs w:val="28"/>
        </w:rPr>
        <w:t xml:space="preserve"> сельсовет Смоленского района Алтайского края на 2020 год согласно приложению 2 к настоящему Решению.</w:t>
      </w:r>
    </w:p>
    <w:p w:rsidR="00753B86" w:rsidRPr="00154945" w:rsidRDefault="00753B86" w:rsidP="00970C6A">
      <w:pPr>
        <w:pStyle w:val="NormalWeb"/>
        <w:ind w:left="708" w:firstLine="851"/>
        <w:jc w:val="both"/>
        <w:rPr>
          <w:sz w:val="28"/>
          <w:szCs w:val="28"/>
        </w:rPr>
      </w:pPr>
    </w:p>
    <w:p w:rsidR="00753B86" w:rsidRPr="00154945" w:rsidRDefault="00753B86" w:rsidP="0095350D">
      <w:pPr>
        <w:pStyle w:val="a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3. </w:t>
      </w:r>
      <w:r w:rsidRPr="0095350D">
        <w:rPr>
          <w:b/>
          <w:sz w:val="28"/>
          <w:szCs w:val="28"/>
        </w:rPr>
        <w:t>Главные администраторы доходов и главные администраторы источников финансирования дефицита</w:t>
      </w:r>
    </w:p>
    <w:p w:rsidR="00753B86" w:rsidRPr="00154945" w:rsidRDefault="00753B86" w:rsidP="00970C6A">
      <w:pPr>
        <w:pStyle w:val="NormalWeb"/>
        <w:ind w:firstLine="851"/>
        <w:jc w:val="center"/>
        <w:rPr>
          <w:b/>
          <w:sz w:val="28"/>
          <w:szCs w:val="28"/>
        </w:rPr>
      </w:pPr>
    </w:p>
    <w:p w:rsidR="00753B86" w:rsidRPr="00154945" w:rsidRDefault="00753B86" w:rsidP="00970C6A">
      <w:pPr>
        <w:pStyle w:val="NormalWeb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1. </w:t>
      </w:r>
      <w:r w:rsidRPr="0095350D">
        <w:rPr>
          <w:sz w:val="28"/>
          <w:szCs w:val="28"/>
        </w:rPr>
        <w:t>Утвердить перечень главных администраторов доходов бюджета поселения согласно приложению 3 к настоящему Решению.</w:t>
      </w:r>
    </w:p>
    <w:p w:rsidR="00753B86" w:rsidRPr="00E11FC8" w:rsidRDefault="00753B86" w:rsidP="00970C6A">
      <w:pPr>
        <w:pStyle w:val="NormalWeb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2. </w:t>
      </w:r>
      <w:r w:rsidRPr="0095350D">
        <w:rPr>
          <w:sz w:val="28"/>
          <w:szCs w:val="28"/>
        </w:rPr>
        <w:t>Утвердить перечень главных администраторов источников фина</w:t>
      </w:r>
      <w:r w:rsidRPr="0095350D">
        <w:rPr>
          <w:sz w:val="28"/>
          <w:szCs w:val="28"/>
        </w:rPr>
        <w:t>н</w:t>
      </w:r>
      <w:r w:rsidRPr="0095350D">
        <w:rPr>
          <w:sz w:val="28"/>
          <w:szCs w:val="28"/>
        </w:rPr>
        <w:t>сирования дефицита бюджета поселения согласно приложению 4 к насто</w:t>
      </w:r>
      <w:r w:rsidRPr="0095350D">
        <w:rPr>
          <w:sz w:val="28"/>
          <w:szCs w:val="28"/>
        </w:rPr>
        <w:t>я</w:t>
      </w:r>
      <w:r w:rsidRPr="0095350D">
        <w:rPr>
          <w:sz w:val="28"/>
          <w:szCs w:val="28"/>
        </w:rPr>
        <w:t>щему Решению.</w:t>
      </w:r>
    </w:p>
    <w:p w:rsidR="00753B86" w:rsidRPr="00E11FC8" w:rsidRDefault="00753B86" w:rsidP="00970C6A">
      <w:pPr>
        <w:pStyle w:val="NormalWeb"/>
        <w:ind w:firstLine="851"/>
        <w:jc w:val="both"/>
        <w:rPr>
          <w:sz w:val="28"/>
          <w:szCs w:val="28"/>
        </w:rPr>
      </w:pPr>
    </w:p>
    <w:p w:rsidR="00753B86" w:rsidRPr="006347F3" w:rsidRDefault="00753B86" w:rsidP="006347F3">
      <w:pPr>
        <w:jc w:val="center"/>
        <w:rPr>
          <w:b/>
          <w:sz w:val="28"/>
          <w:szCs w:val="28"/>
          <w:lang w:val="ru-RU"/>
        </w:rPr>
      </w:pPr>
      <w:r w:rsidRPr="006347F3">
        <w:rPr>
          <w:b/>
          <w:sz w:val="28"/>
          <w:szCs w:val="28"/>
          <w:lang w:val="ru-RU"/>
        </w:rPr>
        <w:t>Статья 4. Бюджетные ассигнования бюджета поселения</w:t>
      </w:r>
      <w:r>
        <w:rPr>
          <w:b/>
          <w:sz w:val="28"/>
          <w:szCs w:val="28"/>
          <w:lang w:val="ru-RU"/>
        </w:rPr>
        <w:t xml:space="preserve"> </w:t>
      </w:r>
      <w:r w:rsidRPr="006347F3">
        <w:rPr>
          <w:b/>
          <w:sz w:val="28"/>
          <w:szCs w:val="28"/>
          <w:lang w:val="ru-RU"/>
        </w:rPr>
        <w:t>на 20</w:t>
      </w:r>
      <w:r>
        <w:rPr>
          <w:b/>
          <w:sz w:val="28"/>
          <w:szCs w:val="28"/>
          <w:lang w:val="ru-RU"/>
        </w:rPr>
        <w:t>20</w:t>
      </w:r>
      <w:r w:rsidRPr="006347F3">
        <w:rPr>
          <w:b/>
          <w:sz w:val="28"/>
          <w:szCs w:val="28"/>
          <w:lang w:val="ru-RU"/>
        </w:rPr>
        <w:t xml:space="preserve"> год</w:t>
      </w:r>
    </w:p>
    <w:p w:rsidR="00753B86" w:rsidRPr="00E11FC8" w:rsidRDefault="00753B86" w:rsidP="00970C6A">
      <w:pPr>
        <w:pStyle w:val="NormalWeb"/>
        <w:ind w:firstLine="851"/>
        <w:jc w:val="center"/>
        <w:rPr>
          <w:b/>
          <w:sz w:val="28"/>
          <w:szCs w:val="28"/>
        </w:rPr>
      </w:pPr>
    </w:p>
    <w:p w:rsidR="00753B86" w:rsidRDefault="00753B86" w:rsidP="006347F3">
      <w:pPr>
        <w:pStyle w:val="NormalWe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1FC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: </w:t>
      </w:r>
    </w:p>
    <w:p w:rsidR="00753B86" w:rsidRDefault="00753B86" w:rsidP="006347F3">
      <w:pPr>
        <w:pStyle w:val="NormalWe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5350D">
        <w:rPr>
          <w:sz w:val="28"/>
          <w:szCs w:val="28"/>
        </w:rPr>
        <w:t>распределение бюджетных ассигнований по разделам и подразд</w:t>
      </w:r>
      <w:r w:rsidRPr="0095350D">
        <w:rPr>
          <w:sz w:val="28"/>
          <w:szCs w:val="28"/>
        </w:rPr>
        <w:t>е</w:t>
      </w:r>
      <w:r w:rsidRPr="0095350D">
        <w:rPr>
          <w:sz w:val="28"/>
          <w:szCs w:val="28"/>
        </w:rPr>
        <w:t>лам классификации расходов бюджета поселения на 2020 год согласно пр</w:t>
      </w:r>
      <w:r w:rsidRPr="0095350D">
        <w:rPr>
          <w:sz w:val="28"/>
          <w:szCs w:val="28"/>
        </w:rPr>
        <w:t>и</w:t>
      </w:r>
      <w:r w:rsidRPr="0095350D">
        <w:rPr>
          <w:sz w:val="28"/>
          <w:szCs w:val="28"/>
        </w:rPr>
        <w:t>ложению 5 к настоящему Решению;</w:t>
      </w:r>
    </w:p>
    <w:p w:rsidR="00753B86" w:rsidRDefault="00753B86" w:rsidP="006347F3">
      <w:pPr>
        <w:pStyle w:val="NormalWe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5350D">
        <w:rPr>
          <w:sz w:val="28"/>
          <w:szCs w:val="28"/>
        </w:rPr>
        <w:t>ведомственную структуру расходов бюджета поселения на 2020 год согласно приложению 6 к настоящему Решению;</w:t>
      </w:r>
    </w:p>
    <w:p w:rsidR="00753B86" w:rsidRPr="0095350D" w:rsidRDefault="00753B86" w:rsidP="0095350D">
      <w:pPr>
        <w:pStyle w:val="NormalWeb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5350D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2020  год согласно приложению 7 к настоящему Решению;</w:t>
      </w:r>
    </w:p>
    <w:p w:rsidR="00753B86" w:rsidRDefault="00753B86" w:rsidP="00B616C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B616CF">
        <w:rPr>
          <w:sz w:val="28"/>
          <w:szCs w:val="28"/>
          <w:lang w:val="ru-RU"/>
        </w:rPr>
        <w:t xml:space="preserve">. </w:t>
      </w:r>
      <w:r w:rsidRPr="0095350D">
        <w:rPr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2020 год в сумме 0,0 тыс. рублей.</w:t>
      </w:r>
    </w:p>
    <w:p w:rsidR="00753B86" w:rsidRPr="00E11FC8" w:rsidRDefault="00753B86" w:rsidP="00970C6A">
      <w:pPr>
        <w:pStyle w:val="NormalWeb"/>
        <w:ind w:firstLine="851"/>
        <w:jc w:val="both"/>
        <w:rPr>
          <w:sz w:val="28"/>
          <w:szCs w:val="28"/>
        </w:rPr>
      </w:pPr>
    </w:p>
    <w:p w:rsidR="00753B86" w:rsidRPr="00D11856" w:rsidRDefault="00753B86" w:rsidP="00D11856">
      <w:pPr>
        <w:jc w:val="center"/>
        <w:rPr>
          <w:b/>
          <w:sz w:val="28"/>
          <w:szCs w:val="28"/>
          <w:lang w:val="ru-RU"/>
        </w:rPr>
      </w:pPr>
      <w:r w:rsidRPr="00D11856">
        <w:rPr>
          <w:b/>
          <w:sz w:val="28"/>
          <w:szCs w:val="28"/>
          <w:lang w:val="ru-RU"/>
        </w:rPr>
        <w:t>Статья 5. Особенности исполнения бюджета поселения</w:t>
      </w:r>
      <w:r>
        <w:rPr>
          <w:b/>
          <w:sz w:val="28"/>
          <w:szCs w:val="28"/>
          <w:lang w:val="ru-RU"/>
        </w:rPr>
        <w:t xml:space="preserve"> </w:t>
      </w:r>
    </w:p>
    <w:p w:rsidR="00753B86" w:rsidRPr="00E11FC8" w:rsidRDefault="00753B86" w:rsidP="00970C6A">
      <w:pPr>
        <w:pStyle w:val="NormalWeb"/>
        <w:ind w:firstLine="851"/>
        <w:jc w:val="center"/>
        <w:rPr>
          <w:b/>
          <w:sz w:val="28"/>
          <w:szCs w:val="28"/>
        </w:rPr>
      </w:pPr>
    </w:p>
    <w:p w:rsidR="00753B86" w:rsidRDefault="00753B86" w:rsidP="0095350D">
      <w:pPr>
        <w:pStyle w:val="NormalWe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350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Точилинского</w:t>
      </w:r>
      <w:r w:rsidRPr="0095350D">
        <w:rPr>
          <w:sz w:val="28"/>
          <w:szCs w:val="28"/>
        </w:rPr>
        <w:t xml:space="preserve"> сельсовета Смоленского района А</w:t>
      </w:r>
      <w:r w:rsidRPr="0095350D">
        <w:rPr>
          <w:sz w:val="28"/>
          <w:szCs w:val="28"/>
        </w:rPr>
        <w:t>л</w:t>
      </w:r>
      <w:r w:rsidRPr="0095350D">
        <w:rPr>
          <w:sz w:val="28"/>
          <w:szCs w:val="28"/>
        </w:rPr>
        <w:t>тайского края вправе в ходе исполнения настоящего Решения без внесения изменений в настоящее Решение вносить изменения в бюджетную роспись в соответствии с действующим бюджетным законодательством.</w:t>
      </w:r>
    </w:p>
    <w:p w:rsidR="00753B86" w:rsidRDefault="00753B86" w:rsidP="0095350D">
      <w:pPr>
        <w:pStyle w:val="NormalWe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350D">
        <w:rPr>
          <w:sz w:val="28"/>
          <w:szCs w:val="28"/>
        </w:rPr>
        <w:t>Установить, что заключение и оплата ранее заключенных получат</w:t>
      </w:r>
      <w:r w:rsidRPr="0095350D">
        <w:rPr>
          <w:sz w:val="28"/>
          <w:szCs w:val="28"/>
        </w:rPr>
        <w:t>е</w:t>
      </w:r>
      <w:r w:rsidRPr="0095350D">
        <w:rPr>
          <w:sz w:val="28"/>
          <w:szCs w:val="28"/>
        </w:rPr>
        <w:t>лями средств бюджета поселения контрактов, исполнение которых осущес</w:t>
      </w:r>
      <w:r w:rsidRPr="0095350D">
        <w:rPr>
          <w:sz w:val="28"/>
          <w:szCs w:val="28"/>
        </w:rPr>
        <w:t>т</w:t>
      </w:r>
      <w:r w:rsidRPr="0095350D">
        <w:rPr>
          <w:sz w:val="28"/>
          <w:szCs w:val="28"/>
        </w:rPr>
        <w:t>вляется за счет средств бюджета поселения, производятся в пределах бю</w:t>
      </w:r>
      <w:r w:rsidRPr="0095350D">
        <w:rPr>
          <w:sz w:val="28"/>
          <w:szCs w:val="28"/>
        </w:rPr>
        <w:t>д</w:t>
      </w:r>
      <w:r w:rsidRPr="0095350D">
        <w:rPr>
          <w:sz w:val="28"/>
          <w:szCs w:val="28"/>
        </w:rPr>
        <w:t>жетных ассигнований, утвержденных бюджетной росписью бюджета посел</w:t>
      </w:r>
      <w:r w:rsidRPr="0095350D">
        <w:rPr>
          <w:sz w:val="28"/>
          <w:szCs w:val="28"/>
        </w:rPr>
        <w:t>е</w:t>
      </w:r>
      <w:r w:rsidRPr="0095350D">
        <w:rPr>
          <w:sz w:val="28"/>
          <w:szCs w:val="28"/>
        </w:rPr>
        <w:t>ния и с учетом принятых обязательств.</w:t>
      </w:r>
    </w:p>
    <w:p w:rsidR="00753B86" w:rsidRDefault="00753B86" w:rsidP="0095350D">
      <w:pPr>
        <w:pStyle w:val="NormalWe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350D">
        <w:rPr>
          <w:sz w:val="28"/>
          <w:szCs w:val="28"/>
        </w:rPr>
        <w:t> Обязательства, вытекающие из контрактов (договоров), исполн</w:t>
      </w:r>
      <w:r w:rsidRPr="0095350D">
        <w:rPr>
          <w:sz w:val="28"/>
          <w:szCs w:val="28"/>
        </w:rPr>
        <w:t>е</w:t>
      </w:r>
      <w:r w:rsidRPr="0095350D">
        <w:rPr>
          <w:sz w:val="28"/>
          <w:szCs w:val="28"/>
        </w:rPr>
        <w:t>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оплате не подлежат.</w:t>
      </w:r>
    </w:p>
    <w:p w:rsidR="00753B86" w:rsidRDefault="00753B86" w:rsidP="0095350D">
      <w:pPr>
        <w:pStyle w:val="NormalWe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350D">
        <w:rPr>
          <w:sz w:val="28"/>
          <w:szCs w:val="28"/>
        </w:rPr>
        <w:t xml:space="preserve">Рекомендовать органам местного самоуправления муниципального образования </w:t>
      </w:r>
      <w:r>
        <w:rPr>
          <w:sz w:val="28"/>
          <w:szCs w:val="28"/>
        </w:rPr>
        <w:t>Точилинский</w:t>
      </w:r>
      <w:r w:rsidRPr="0095350D">
        <w:rPr>
          <w:sz w:val="28"/>
          <w:szCs w:val="28"/>
        </w:rPr>
        <w:t xml:space="preserve"> сельсовет Смоленского района Алтайского края не принимать решений, приводящих к увеличению численности муниципал</w:t>
      </w:r>
      <w:r w:rsidRPr="0095350D">
        <w:rPr>
          <w:sz w:val="28"/>
          <w:szCs w:val="28"/>
        </w:rPr>
        <w:t>ь</w:t>
      </w:r>
      <w:r w:rsidRPr="0095350D">
        <w:rPr>
          <w:sz w:val="28"/>
          <w:szCs w:val="28"/>
        </w:rPr>
        <w:t>ных служащих.</w:t>
      </w:r>
      <w:r w:rsidRPr="00D477E8">
        <w:rPr>
          <w:sz w:val="28"/>
          <w:szCs w:val="28"/>
        </w:rPr>
        <w:t xml:space="preserve"> </w:t>
      </w:r>
    </w:p>
    <w:p w:rsidR="00753B86" w:rsidRDefault="00753B86" w:rsidP="00AC1BAE">
      <w:pPr>
        <w:jc w:val="both"/>
        <w:rPr>
          <w:sz w:val="28"/>
          <w:szCs w:val="28"/>
          <w:lang w:val="ru-RU"/>
        </w:rPr>
      </w:pPr>
    </w:p>
    <w:p w:rsidR="00753B86" w:rsidRPr="00E06419" w:rsidRDefault="00753B86" w:rsidP="0095350D">
      <w:pPr>
        <w:pStyle w:val="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06419">
        <w:rPr>
          <w:b/>
          <w:sz w:val="28"/>
          <w:szCs w:val="28"/>
        </w:rPr>
        <w:t xml:space="preserve"> Статья 6. </w:t>
      </w:r>
      <w:r w:rsidRPr="0095350D">
        <w:rPr>
          <w:b/>
          <w:sz w:val="28"/>
          <w:szCs w:val="28"/>
        </w:rPr>
        <w:t>Муниципальные заимствования и предоставление муниц</w:t>
      </w:r>
      <w:r w:rsidRPr="0095350D">
        <w:rPr>
          <w:b/>
          <w:sz w:val="28"/>
          <w:szCs w:val="28"/>
        </w:rPr>
        <w:t>и</w:t>
      </w:r>
      <w:r w:rsidRPr="0095350D">
        <w:rPr>
          <w:b/>
          <w:sz w:val="28"/>
          <w:szCs w:val="28"/>
        </w:rPr>
        <w:t>пальных гарантий</w:t>
      </w:r>
      <w:r>
        <w:rPr>
          <w:b/>
          <w:sz w:val="28"/>
          <w:szCs w:val="28"/>
        </w:rPr>
        <w:t>.</w:t>
      </w:r>
    </w:p>
    <w:p w:rsidR="00753B86" w:rsidRDefault="00753B86" w:rsidP="00E06419">
      <w:pPr>
        <w:pStyle w:val="a"/>
        <w:jc w:val="center"/>
        <w:rPr>
          <w:b/>
          <w:sz w:val="24"/>
          <w:szCs w:val="24"/>
        </w:rPr>
      </w:pPr>
    </w:p>
    <w:p w:rsidR="00753B86" w:rsidRDefault="00753B86" w:rsidP="00D477E8">
      <w:pPr>
        <w:pStyle w:val="a"/>
        <w:ind w:firstLine="708"/>
        <w:jc w:val="both"/>
        <w:rPr>
          <w:sz w:val="28"/>
          <w:szCs w:val="28"/>
        </w:rPr>
      </w:pPr>
      <w:r w:rsidRPr="0047315E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0523DF">
        <w:rPr>
          <w:sz w:val="28"/>
          <w:szCs w:val="28"/>
        </w:rPr>
        <w:t>твердить программу муниципальных заимствований муниципал</w:t>
      </w:r>
      <w:r w:rsidRPr="000523DF">
        <w:rPr>
          <w:sz w:val="28"/>
          <w:szCs w:val="28"/>
        </w:rPr>
        <w:t>ь</w:t>
      </w:r>
      <w:r w:rsidRPr="000523DF">
        <w:rPr>
          <w:sz w:val="28"/>
          <w:szCs w:val="28"/>
        </w:rPr>
        <w:t xml:space="preserve">ного образования </w:t>
      </w:r>
      <w:r>
        <w:rPr>
          <w:sz w:val="28"/>
          <w:szCs w:val="28"/>
        </w:rPr>
        <w:t>Точилинский</w:t>
      </w:r>
      <w:r w:rsidRPr="000523DF">
        <w:rPr>
          <w:sz w:val="28"/>
          <w:szCs w:val="28"/>
        </w:rPr>
        <w:t xml:space="preserve"> сельсовет Смоленского района Алтайского края, предусмотренных на 2020 год согласно приложению 8 к настоящему Решению.</w:t>
      </w:r>
    </w:p>
    <w:p w:rsidR="00753B86" w:rsidRDefault="00753B86" w:rsidP="00D477E8">
      <w:pPr>
        <w:pStyle w:val="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23DF">
        <w:rPr>
          <w:sz w:val="28"/>
          <w:szCs w:val="28"/>
        </w:rPr>
        <w:t>Утвердить программу муниципальных гарантий муниципального о</w:t>
      </w:r>
      <w:r w:rsidRPr="000523DF">
        <w:rPr>
          <w:sz w:val="28"/>
          <w:szCs w:val="28"/>
        </w:rPr>
        <w:t>б</w:t>
      </w:r>
      <w:r w:rsidRPr="000523DF">
        <w:rPr>
          <w:sz w:val="28"/>
          <w:szCs w:val="28"/>
        </w:rPr>
        <w:t xml:space="preserve">разования </w:t>
      </w:r>
      <w:r>
        <w:rPr>
          <w:sz w:val="28"/>
          <w:szCs w:val="28"/>
        </w:rPr>
        <w:t>Точилинский</w:t>
      </w:r>
      <w:r w:rsidRPr="000523DF">
        <w:rPr>
          <w:sz w:val="28"/>
          <w:szCs w:val="28"/>
        </w:rPr>
        <w:t xml:space="preserve"> сельсовет Смоленского района Алтайского края, на 2020 год согласно приложению 9 к настоящему Решению.</w:t>
      </w:r>
    </w:p>
    <w:p w:rsidR="00753B86" w:rsidRPr="00D477E8" w:rsidRDefault="00753B86" w:rsidP="00D477E8">
      <w:pPr>
        <w:pStyle w:val="a"/>
        <w:ind w:left="1976"/>
        <w:jc w:val="both"/>
        <w:rPr>
          <w:sz w:val="28"/>
          <w:szCs w:val="28"/>
        </w:rPr>
      </w:pPr>
    </w:p>
    <w:p w:rsidR="00753B86" w:rsidRDefault="00753B86" w:rsidP="000523DF">
      <w:pPr>
        <w:pStyle w:val="a"/>
        <w:jc w:val="center"/>
        <w:rPr>
          <w:b/>
          <w:sz w:val="28"/>
          <w:szCs w:val="28"/>
        </w:rPr>
      </w:pPr>
      <w:r w:rsidRPr="00D477E8">
        <w:rPr>
          <w:b/>
          <w:sz w:val="28"/>
          <w:szCs w:val="28"/>
        </w:rPr>
        <w:t xml:space="preserve">Статья 7. </w:t>
      </w:r>
      <w:r w:rsidRPr="000523DF">
        <w:rPr>
          <w:b/>
          <w:sz w:val="28"/>
          <w:szCs w:val="28"/>
        </w:rPr>
        <w:t xml:space="preserve">Приведение решений и иных нормативных правовых актов муниципального образования </w:t>
      </w:r>
      <w:r>
        <w:rPr>
          <w:b/>
          <w:sz w:val="28"/>
          <w:szCs w:val="28"/>
        </w:rPr>
        <w:t>Точилинский</w:t>
      </w:r>
      <w:r w:rsidRPr="000523DF">
        <w:rPr>
          <w:b/>
          <w:sz w:val="28"/>
          <w:szCs w:val="28"/>
        </w:rPr>
        <w:t xml:space="preserve"> сельсовет Смоленского ра</w:t>
      </w:r>
      <w:r w:rsidRPr="000523DF">
        <w:rPr>
          <w:b/>
          <w:sz w:val="28"/>
          <w:szCs w:val="28"/>
        </w:rPr>
        <w:t>й</w:t>
      </w:r>
      <w:r w:rsidRPr="000523DF">
        <w:rPr>
          <w:b/>
          <w:sz w:val="28"/>
          <w:szCs w:val="28"/>
        </w:rPr>
        <w:t>она Алтайского края в соответствие с настоящим Решением</w:t>
      </w:r>
      <w:r>
        <w:rPr>
          <w:b/>
          <w:sz w:val="28"/>
          <w:szCs w:val="28"/>
        </w:rPr>
        <w:t>.</w:t>
      </w:r>
    </w:p>
    <w:p w:rsidR="00753B86" w:rsidRDefault="00753B86" w:rsidP="000523DF">
      <w:pPr>
        <w:pStyle w:val="a"/>
        <w:jc w:val="center"/>
        <w:rPr>
          <w:sz w:val="28"/>
          <w:szCs w:val="28"/>
        </w:rPr>
      </w:pPr>
    </w:p>
    <w:p w:rsidR="00753B86" w:rsidRPr="0028701C" w:rsidRDefault="00753B86" w:rsidP="000523DF">
      <w:pPr>
        <w:ind w:firstLine="851"/>
        <w:jc w:val="both"/>
        <w:rPr>
          <w:sz w:val="28"/>
          <w:szCs w:val="28"/>
          <w:lang w:val="ru-RU"/>
        </w:rPr>
      </w:pPr>
      <w:r w:rsidRPr="000523DF">
        <w:rPr>
          <w:sz w:val="28"/>
          <w:szCs w:val="28"/>
          <w:lang w:val="ru-RU"/>
        </w:rPr>
        <w:t> Решения и иные нормативные правовые акты муниципального обр</w:t>
      </w:r>
      <w:r w:rsidRPr="000523DF">
        <w:rPr>
          <w:sz w:val="28"/>
          <w:szCs w:val="28"/>
          <w:lang w:val="ru-RU"/>
        </w:rPr>
        <w:t>а</w:t>
      </w:r>
      <w:r w:rsidRPr="000523DF">
        <w:rPr>
          <w:sz w:val="28"/>
          <w:szCs w:val="28"/>
          <w:lang w:val="ru-RU"/>
        </w:rPr>
        <w:t xml:space="preserve">зования </w:t>
      </w:r>
      <w:r>
        <w:rPr>
          <w:sz w:val="28"/>
          <w:szCs w:val="28"/>
          <w:lang w:val="ru-RU"/>
        </w:rPr>
        <w:t>Точилинский</w:t>
      </w:r>
      <w:r w:rsidRPr="000523DF">
        <w:rPr>
          <w:sz w:val="28"/>
          <w:szCs w:val="28"/>
          <w:lang w:val="ru-RU"/>
        </w:rPr>
        <w:t xml:space="preserve"> сельсовет Смоленского района Алтайского края по</w:t>
      </w:r>
      <w:r w:rsidRPr="000523DF">
        <w:rPr>
          <w:sz w:val="28"/>
          <w:szCs w:val="28"/>
          <w:lang w:val="ru-RU"/>
        </w:rPr>
        <w:t>д</w:t>
      </w:r>
      <w:r w:rsidRPr="000523DF">
        <w:rPr>
          <w:sz w:val="28"/>
          <w:szCs w:val="28"/>
          <w:lang w:val="ru-RU"/>
        </w:rPr>
        <w:t>лежат приведению в соответствие с настоящим Решением не позднее двух месяцев со дня вступления в силу настоящего Решения.</w:t>
      </w:r>
    </w:p>
    <w:p w:rsidR="00753B86" w:rsidRPr="0028701C" w:rsidRDefault="00753B86" w:rsidP="00E06419">
      <w:pPr>
        <w:ind w:firstLine="708"/>
        <w:jc w:val="both"/>
        <w:rPr>
          <w:sz w:val="28"/>
          <w:szCs w:val="28"/>
          <w:lang w:val="ru-RU"/>
        </w:rPr>
      </w:pPr>
    </w:p>
    <w:p w:rsidR="00753B86" w:rsidRPr="0028701C" w:rsidRDefault="00753B86" w:rsidP="003F44FB">
      <w:pPr>
        <w:pStyle w:val="a"/>
        <w:jc w:val="center"/>
        <w:rPr>
          <w:b/>
          <w:sz w:val="28"/>
          <w:szCs w:val="28"/>
        </w:rPr>
      </w:pPr>
      <w:r w:rsidRPr="0028701C">
        <w:rPr>
          <w:b/>
          <w:sz w:val="28"/>
          <w:szCs w:val="28"/>
        </w:rPr>
        <w:t>Статья 8. Вступление в силу настоящего решения</w:t>
      </w:r>
    </w:p>
    <w:p w:rsidR="00753B86" w:rsidRPr="0028701C" w:rsidRDefault="00753B86" w:rsidP="00E06419">
      <w:pPr>
        <w:ind w:firstLine="708"/>
        <w:jc w:val="both"/>
        <w:rPr>
          <w:sz w:val="28"/>
          <w:szCs w:val="28"/>
          <w:lang w:val="ru-RU"/>
        </w:rPr>
      </w:pPr>
    </w:p>
    <w:p w:rsidR="00753B86" w:rsidRPr="00936663" w:rsidRDefault="00753B86" w:rsidP="00970C6A">
      <w:pPr>
        <w:pStyle w:val="a"/>
        <w:ind w:firstLine="851"/>
        <w:jc w:val="both"/>
        <w:rPr>
          <w:sz w:val="28"/>
          <w:szCs w:val="28"/>
        </w:rPr>
      </w:pPr>
      <w:r w:rsidRPr="0028701C">
        <w:rPr>
          <w:sz w:val="28"/>
          <w:szCs w:val="28"/>
        </w:rPr>
        <w:t>Настоящее решение вс</w:t>
      </w:r>
      <w:r>
        <w:rPr>
          <w:sz w:val="28"/>
          <w:szCs w:val="28"/>
        </w:rPr>
        <w:t>тупает в силу с 1 января 2020</w:t>
      </w:r>
      <w:r w:rsidRPr="0028701C">
        <w:rPr>
          <w:sz w:val="28"/>
          <w:szCs w:val="28"/>
        </w:rPr>
        <w:t xml:space="preserve"> года.</w:t>
      </w:r>
    </w:p>
    <w:p w:rsidR="00753B86" w:rsidRPr="00936663" w:rsidRDefault="00753B86" w:rsidP="00970C6A">
      <w:pPr>
        <w:pStyle w:val="a"/>
        <w:ind w:firstLine="851"/>
        <w:jc w:val="both"/>
        <w:rPr>
          <w:sz w:val="28"/>
          <w:szCs w:val="28"/>
        </w:rPr>
      </w:pPr>
    </w:p>
    <w:p w:rsidR="00753B86" w:rsidRDefault="00753B86" w:rsidP="003F44FB">
      <w:pPr>
        <w:pStyle w:val="a"/>
        <w:rPr>
          <w:sz w:val="28"/>
          <w:szCs w:val="28"/>
        </w:rPr>
      </w:pPr>
    </w:p>
    <w:p w:rsidR="00753B86" w:rsidRDefault="00753B86" w:rsidP="003F44FB">
      <w:pPr>
        <w:pStyle w:val="a"/>
        <w:rPr>
          <w:sz w:val="28"/>
          <w:szCs w:val="28"/>
        </w:rPr>
      </w:pPr>
    </w:p>
    <w:p w:rsidR="00753B86" w:rsidRPr="0028701C" w:rsidRDefault="00753B86" w:rsidP="003F44FB">
      <w:pPr>
        <w:pStyle w:val="a"/>
        <w:rPr>
          <w:sz w:val="28"/>
          <w:szCs w:val="28"/>
        </w:rPr>
      </w:pPr>
      <w:r w:rsidRPr="0028701C">
        <w:rPr>
          <w:sz w:val="28"/>
          <w:szCs w:val="28"/>
        </w:rPr>
        <w:t xml:space="preserve">Глава сельсовета                                  </w:t>
      </w:r>
      <w:r w:rsidRPr="0028701C"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 xml:space="preserve">                              </w:t>
      </w:r>
      <w:r w:rsidRPr="0028701C"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М. А. Таусенев</w:t>
      </w:r>
    </w:p>
    <w:p w:rsidR="00753B86" w:rsidRPr="00DD6B6F" w:rsidRDefault="00753B86">
      <w:pPr>
        <w:rPr>
          <w:color w:val="FF0000"/>
          <w:sz w:val="28"/>
          <w:szCs w:val="28"/>
          <w:highlight w:val="yellow"/>
          <w:lang w:val="ru-RU"/>
        </w:rPr>
      </w:pPr>
      <w:r w:rsidRPr="00DD6B6F">
        <w:rPr>
          <w:color w:val="FF0000"/>
          <w:sz w:val="28"/>
          <w:szCs w:val="28"/>
          <w:highlight w:val="yellow"/>
          <w:lang w:val="ru-RU"/>
        </w:rPr>
        <w:br w:type="page"/>
      </w:r>
    </w:p>
    <w:tbl>
      <w:tblPr>
        <w:tblW w:w="9828" w:type="dxa"/>
        <w:tblLook w:val="00A0"/>
      </w:tblPr>
      <w:tblGrid>
        <w:gridCol w:w="5328"/>
        <w:gridCol w:w="4500"/>
      </w:tblGrid>
      <w:tr w:rsidR="00753B86" w:rsidRPr="005F3C8E" w:rsidTr="00D75F53">
        <w:tc>
          <w:tcPr>
            <w:tcW w:w="5328" w:type="dxa"/>
          </w:tcPr>
          <w:p w:rsidR="00753B86" w:rsidRPr="0097547E" w:rsidRDefault="00753B86" w:rsidP="00D75F53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753B86" w:rsidRPr="00380EA7" w:rsidRDefault="00753B86" w:rsidP="00380E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1</w:t>
            </w:r>
          </w:p>
          <w:p w:rsidR="00753B86" w:rsidRPr="00380EA7" w:rsidRDefault="00753B86" w:rsidP="00380EA7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Точилинского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380EA7">
              <w:rPr>
                <w:sz w:val="28"/>
                <w:szCs w:val="28"/>
                <w:lang w:val="ru-RU"/>
              </w:rPr>
              <w:t>н</w:t>
            </w:r>
            <w:r w:rsidRPr="00380EA7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>Точилинский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 Смоленско</w:t>
            </w:r>
            <w:r>
              <w:rPr>
                <w:sz w:val="28"/>
                <w:szCs w:val="28"/>
                <w:lang w:val="ru-RU"/>
              </w:rPr>
              <w:t>го района Алтайского края на 2020</w:t>
            </w:r>
            <w:r w:rsidRPr="00380EA7">
              <w:rPr>
                <w:sz w:val="28"/>
                <w:szCs w:val="28"/>
                <w:lang w:val="ru-RU"/>
              </w:rPr>
              <w:t xml:space="preserve"> год"</w:t>
            </w:r>
          </w:p>
          <w:p w:rsidR="00753B86" w:rsidRPr="00380EA7" w:rsidRDefault="00753B86" w:rsidP="00380EA7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53B86" w:rsidRDefault="00753B86" w:rsidP="00380EA7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753B86" w:rsidRDefault="00753B86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85DAF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поселения на 2020 год</w:t>
      </w:r>
    </w:p>
    <w:p w:rsidR="00753B86" w:rsidRPr="00C85DAF" w:rsidRDefault="00753B86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53B86" w:rsidRPr="00380EA7" w:rsidRDefault="00753B86" w:rsidP="00380EA7">
      <w:pPr>
        <w:ind w:left="7788"/>
        <w:jc w:val="right"/>
        <w:rPr>
          <w:sz w:val="24"/>
          <w:szCs w:val="24"/>
        </w:rPr>
      </w:pPr>
      <w:r w:rsidRPr="00380EA7">
        <w:rPr>
          <w:sz w:val="24"/>
          <w:szCs w:val="24"/>
        </w:rPr>
        <w:t xml:space="preserve">тыс. </w:t>
      </w:r>
      <w:r>
        <w:rPr>
          <w:sz w:val="24"/>
          <w:szCs w:val="24"/>
          <w:lang w:val="ru-RU"/>
        </w:rPr>
        <w:t xml:space="preserve"> </w:t>
      </w:r>
      <w:r w:rsidRPr="00380EA7">
        <w:rPr>
          <w:sz w:val="24"/>
          <w:szCs w:val="24"/>
        </w:rPr>
        <w:t>руб</w:t>
      </w:r>
      <w:r>
        <w:rPr>
          <w:sz w:val="24"/>
          <w:szCs w:val="24"/>
          <w:lang w:val="ru-RU"/>
        </w:rPr>
        <w:t>лей</w:t>
      </w:r>
      <w:r w:rsidRPr="00380EA7">
        <w:rPr>
          <w:sz w:val="24"/>
          <w:szCs w:val="24"/>
        </w:rPr>
        <w:t xml:space="preserve">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052"/>
      </w:tblGrid>
      <w:tr w:rsidR="00753B86" w:rsidRPr="00380EA7" w:rsidTr="00CF3AE2">
        <w:trPr>
          <w:trHeight w:val="260"/>
        </w:trPr>
        <w:tc>
          <w:tcPr>
            <w:tcW w:w="2907" w:type="dxa"/>
            <w:vAlign w:val="center"/>
          </w:tcPr>
          <w:p w:rsidR="00753B86" w:rsidRPr="0028701C" w:rsidRDefault="00753B86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Код источников фина</w:t>
            </w:r>
            <w:r w:rsidRPr="0028701C">
              <w:rPr>
                <w:bCs/>
                <w:sz w:val="24"/>
                <w:szCs w:val="24"/>
                <w:lang w:val="ru-RU"/>
              </w:rPr>
              <w:t>н</w:t>
            </w:r>
            <w:r w:rsidRPr="0028701C">
              <w:rPr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vAlign w:val="center"/>
          </w:tcPr>
          <w:p w:rsidR="00753B86" w:rsidRPr="0028701C" w:rsidRDefault="00753B86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Наименование кода источников фина</w:t>
            </w:r>
            <w:r w:rsidRPr="0028701C">
              <w:rPr>
                <w:bCs/>
                <w:sz w:val="24"/>
                <w:szCs w:val="24"/>
                <w:lang w:val="ru-RU"/>
              </w:rPr>
              <w:t>н</w:t>
            </w:r>
            <w:r w:rsidRPr="0028701C">
              <w:rPr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2052" w:type="dxa"/>
            <w:vAlign w:val="center"/>
          </w:tcPr>
          <w:p w:rsidR="00753B86" w:rsidRPr="0028701C" w:rsidRDefault="00753B86" w:rsidP="00CF3AE2">
            <w:pPr>
              <w:jc w:val="center"/>
              <w:rPr>
                <w:bCs/>
                <w:sz w:val="24"/>
                <w:szCs w:val="24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С</w:t>
            </w:r>
            <w:r w:rsidRPr="0028701C">
              <w:rPr>
                <w:bCs/>
                <w:sz w:val="24"/>
                <w:szCs w:val="24"/>
              </w:rPr>
              <w:t>умма</w:t>
            </w:r>
          </w:p>
        </w:tc>
      </w:tr>
      <w:tr w:rsidR="00753B86" w:rsidRPr="00380EA7" w:rsidTr="00CF3AE2">
        <w:trPr>
          <w:trHeight w:val="260"/>
        </w:trPr>
        <w:tc>
          <w:tcPr>
            <w:tcW w:w="2907" w:type="dxa"/>
            <w:vAlign w:val="center"/>
          </w:tcPr>
          <w:p w:rsidR="00753B86" w:rsidRPr="00D75F53" w:rsidRDefault="00753B86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vAlign w:val="center"/>
          </w:tcPr>
          <w:p w:rsidR="00753B86" w:rsidRPr="00D75F53" w:rsidRDefault="00753B86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vAlign w:val="center"/>
          </w:tcPr>
          <w:p w:rsidR="00753B86" w:rsidRPr="00D75F53" w:rsidRDefault="00753B86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753B86" w:rsidRPr="00380EA7" w:rsidTr="00380EA7">
        <w:trPr>
          <w:trHeight w:val="260"/>
        </w:trPr>
        <w:tc>
          <w:tcPr>
            <w:tcW w:w="2907" w:type="dxa"/>
          </w:tcPr>
          <w:p w:rsidR="00753B86" w:rsidRPr="00E53326" w:rsidRDefault="00753B86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46" w:type="dxa"/>
          </w:tcPr>
          <w:p w:rsidR="00753B86" w:rsidRPr="00E53326" w:rsidRDefault="00753B86" w:rsidP="00D75F53">
            <w:pPr>
              <w:rPr>
                <w:bCs/>
                <w:sz w:val="24"/>
                <w:szCs w:val="24"/>
                <w:lang w:val="ru-RU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E53326">
              <w:rPr>
                <w:bCs/>
                <w:sz w:val="24"/>
                <w:szCs w:val="24"/>
                <w:lang w:val="ru-RU"/>
              </w:rPr>
              <w:t>а</w:t>
            </w:r>
            <w:r w:rsidRPr="00E53326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</w:tcPr>
          <w:p w:rsidR="00753B86" w:rsidRPr="00E53326" w:rsidRDefault="00753B86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0</w:t>
            </w:r>
            <w:r w:rsidRPr="00E53326">
              <w:rPr>
                <w:bCs/>
                <w:sz w:val="24"/>
                <w:szCs w:val="24"/>
              </w:rPr>
              <w:t>,0</w:t>
            </w:r>
          </w:p>
        </w:tc>
      </w:tr>
      <w:tr w:rsidR="00753B86" w:rsidRPr="00380EA7" w:rsidTr="00380EA7">
        <w:trPr>
          <w:trHeight w:val="520"/>
        </w:trPr>
        <w:tc>
          <w:tcPr>
            <w:tcW w:w="2907" w:type="dxa"/>
          </w:tcPr>
          <w:p w:rsidR="00753B86" w:rsidRPr="00E53326" w:rsidRDefault="00753B86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446" w:type="dxa"/>
          </w:tcPr>
          <w:p w:rsidR="00753B86" w:rsidRPr="00E53326" w:rsidRDefault="00753B86" w:rsidP="00D75F53">
            <w:pPr>
              <w:jc w:val="both"/>
              <w:rPr>
                <w:sz w:val="24"/>
                <w:szCs w:val="24"/>
                <w:lang w:val="ru-RU"/>
              </w:rPr>
            </w:pPr>
            <w:r w:rsidRPr="00E53326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</w:tcPr>
          <w:p w:rsidR="00753B86" w:rsidRPr="00E53326" w:rsidRDefault="00753B86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  <w:lang w:val="ru-RU"/>
              </w:rPr>
              <w:t>0</w:t>
            </w:r>
            <w:r w:rsidRPr="00E53326">
              <w:rPr>
                <w:sz w:val="24"/>
                <w:szCs w:val="24"/>
              </w:rPr>
              <w:t>,0</w:t>
            </w:r>
          </w:p>
        </w:tc>
      </w:tr>
    </w:tbl>
    <w:p w:rsidR="00753B86" w:rsidRDefault="00753B86" w:rsidP="00380EA7">
      <w:pPr>
        <w:jc w:val="center"/>
        <w:rPr>
          <w:sz w:val="28"/>
          <w:szCs w:val="28"/>
        </w:rPr>
      </w:pPr>
    </w:p>
    <w:p w:rsidR="00753B86" w:rsidRDefault="00753B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3B86" w:rsidRPr="00154945" w:rsidRDefault="00753B86" w:rsidP="00E8560B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Приложение 2</w:t>
      </w:r>
    </w:p>
    <w:p w:rsidR="00753B86" w:rsidRPr="00154945" w:rsidRDefault="00753B86" w:rsidP="00E8560B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к решению Собрания депутатов </w:t>
      </w:r>
      <w:r>
        <w:rPr>
          <w:sz w:val="28"/>
          <w:szCs w:val="28"/>
          <w:lang w:val="ru-RU"/>
        </w:rPr>
        <w:t>Точилинского</w:t>
      </w:r>
      <w:r w:rsidRPr="00154945">
        <w:rPr>
          <w:sz w:val="28"/>
          <w:szCs w:val="28"/>
          <w:lang w:val="ru-RU"/>
        </w:rPr>
        <w:t xml:space="preserve"> сельсовета См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ленского района Алтайского края "О бюджете муниципал</w:t>
      </w:r>
      <w:r w:rsidRPr="00154945">
        <w:rPr>
          <w:sz w:val="28"/>
          <w:szCs w:val="28"/>
          <w:lang w:val="ru-RU"/>
        </w:rPr>
        <w:t>ь</w:t>
      </w:r>
      <w:r w:rsidRPr="00154945">
        <w:rPr>
          <w:sz w:val="28"/>
          <w:szCs w:val="28"/>
          <w:lang w:val="ru-RU"/>
        </w:rPr>
        <w:t xml:space="preserve">ного образования </w:t>
      </w:r>
      <w:r>
        <w:rPr>
          <w:sz w:val="28"/>
          <w:szCs w:val="28"/>
          <w:lang w:val="ru-RU"/>
        </w:rPr>
        <w:t>Точилинский</w:t>
      </w:r>
      <w:r w:rsidRPr="00154945">
        <w:rPr>
          <w:sz w:val="28"/>
          <w:szCs w:val="28"/>
          <w:lang w:val="ru-RU"/>
        </w:rPr>
        <w:t xml:space="preserve"> сельсовет Смоленского района Алтайского края на 20</w:t>
      </w:r>
      <w:r>
        <w:rPr>
          <w:sz w:val="28"/>
          <w:szCs w:val="28"/>
          <w:lang w:val="ru-RU"/>
        </w:rPr>
        <w:t>20</w:t>
      </w:r>
      <w:r w:rsidRPr="00154945">
        <w:rPr>
          <w:sz w:val="28"/>
          <w:szCs w:val="28"/>
          <w:lang w:val="ru-RU"/>
        </w:rPr>
        <w:t xml:space="preserve"> год"</w:t>
      </w:r>
    </w:p>
    <w:p w:rsidR="00753B86" w:rsidRPr="00154945" w:rsidRDefault="00753B86" w:rsidP="00E8560B">
      <w:pPr>
        <w:pStyle w:val="a"/>
        <w:ind w:left="5387"/>
        <w:jc w:val="both"/>
        <w:rPr>
          <w:sz w:val="28"/>
          <w:szCs w:val="28"/>
        </w:rPr>
      </w:pPr>
    </w:p>
    <w:p w:rsidR="00753B86" w:rsidRDefault="00753B86" w:rsidP="00E8560B">
      <w:pPr>
        <w:pStyle w:val="BodyText2"/>
        <w:spacing w:line="240" w:lineRule="exact"/>
        <w:jc w:val="center"/>
        <w:rPr>
          <w:sz w:val="28"/>
          <w:szCs w:val="28"/>
        </w:rPr>
      </w:pPr>
      <w:r w:rsidRPr="00C85DAF">
        <w:rPr>
          <w:sz w:val="28"/>
          <w:szCs w:val="28"/>
        </w:rPr>
        <w:t>Нормативы отчислений доходов в бюджет поселения на 2020 год</w:t>
      </w:r>
    </w:p>
    <w:p w:rsidR="00753B86" w:rsidRPr="00C85DAF" w:rsidRDefault="00753B86" w:rsidP="00E8560B">
      <w:pPr>
        <w:pStyle w:val="BodyText2"/>
        <w:spacing w:line="240" w:lineRule="exact"/>
        <w:jc w:val="center"/>
        <w:rPr>
          <w:sz w:val="28"/>
          <w:szCs w:val="28"/>
        </w:rPr>
      </w:pPr>
    </w:p>
    <w:p w:rsidR="00753B86" w:rsidRPr="00350EA7" w:rsidRDefault="00753B86">
      <w:pPr>
        <w:rPr>
          <w:sz w:val="28"/>
          <w:szCs w:val="28"/>
          <w:lang w:val="ru-RU"/>
        </w:rPr>
      </w:pPr>
      <w:r w:rsidRPr="00350EA7">
        <w:rPr>
          <w:sz w:val="28"/>
          <w:szCs w:val="28"/>
          <w:lang w:val="ru-RU"/>
        </w:rPr>
        <w:t xml:space="preserve"> </w:t>
      </w:r>
    </w:p>
    <w:tbl>
      <w:tblPr>
        <w:tblW w:w="9356" w:type="dxa"/>
        <w:tblCellMar>
          <w:left w:w="0" w:type="dxa"/>
          <w:right w:w="0" w:type="dxa"/>
        </w:tblCellMar>
        <w:tblLook w:val="00A0"/>
      </w:tblPr>
      <w:tblGrid>
        <w:gridCol w:w="7000"/>
        <w:gridCol w:w="2356"/>
      </w:tblGrid>
      <w:tr w:rsidR="00753B86" w:rsidRPr="00797395" w:rsidTr="00350EA7">
        <w:trPr>
          <w:trHeight w:val="94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B86" w:rsidRPr="00797395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Наименование дохода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B86" w:rsidRPr="00797395" w:rsidRDefault="00753B86" w:rsidP="008C0052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Норматив</w:t>
            </w:r>
            <w:r w:rsidRPr="00797395">
              <w:rPr>
                <w:color w:val="000000"/>
                <w:sz w:val="24"/>
                <w:szCs w:val="24"/>
                <w:lang w:val="en-PH"/>
              </w:rPr>
              <w:t xml:space="preserve"> отчислений</w:t>
            </w:r>
            <w:r w:rsidRPr="00797395">
              <w:rPr>
                <w:color w:val="000000"/>
                <w:sz w:val="24"/>
                <w:szCs w:val="24"/>
              </w:rPr>
              <w:t>, в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 xml:space="preserve"> проце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>тах</w:t>
            </w:r>
          </w:p>
        </w:tc>
      </w:tr>
      <w:tr w:rsidR="00753B86" w:rsidRPr="005F3C8E" w:rsidTr="00350EA7">
        <w:trPr>
          <w:trHeight w:val="37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B86" w:rsidRPr="00797395" w:rsidRDefault="00753B86" w:rsidP="008C0052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753B86" w:rsidRPr="00797395" w:rsidTr="00350EA7">
        <w:trPr>
          <w:trHeight w:val="6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B86" w:rsidRPr="00797395" w:rsidRDefault="00753B86" w:rsidP="008C0052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B86" w:rsidRPr="00797395" w:rsidRDefault="00753B86" w:rsidP="008C0052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53B86" w:rsidRPr="00797395" w:rsidTr="00350EA7">
        <w:trPr>
          <w:trHeight w:val="690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B86" w:rsidRPr="00797395" w:rsidRDefault="00753B86" w:rsidP="008C0052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Доходы, поступающие в порядке возмещения расходов, понесе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>ных в связи с эксплуатацией имущества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B86" w:rsidRPr="00797395" w:rsidRDefault="00753B86" w:rsidP="008C0052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53B86" w:rsidRPr="00797395" w:rsidTr="00350EA7">
        <w:trPr>
          <w:trHeight w:val="3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B86" w:rsidRPr="00797395" w:rsidRDefault="00753B86" w:rsidP="008C0052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B86" w:rsidRPr="00797395" w:rsidRDefault="00753B86" w:rsidP="008C0052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53B86" w:rsidRPr="005F3C8E" w:rsidTr="00350EA7">
        <w:trPr>
          <w:trHeight w:val="37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B86" w:rsidRPr="00797395" w:rsidRDefault="00753B86" w:rsidP="008C0052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В части прочих неналоговых доходов:</w:t>
            </w:r>
          </w:p>
        </w:tc>
      </w:tr>
      <w:tr w:rsidR="00753B86" w:rsidRPr="00797395" w:rsidTr="00350EA7">
        <w:trPr>
          <w:trHeight w:val="3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B86" w:rsidRPr="00797395" w:rsidRDefault="00753B86" w:rsidP="008C0052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B86" w:rsidRPr="00797395" w:rsidRDefault="00753B86" w:rsidP="008C0052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53B86" w:rsidRPr="00797395" w:rsidTr="00350EA7">
        <w:trPr>
          <w:trHeight w:val="3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B86" w:rsidRPr="00797395" w:rsidRDefault="00753B86" w:rsidP="008C0052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53B86" w:rsidRPr="00797395" w:rsidRDefault="00753B86" w:rsidP="008C0052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753B86" w:rsidRPr="00154945" w:rsidRDefault="00753B86">
      <w:pPr>
        <w:rPr>
          <w:sz w:val="28"/>
          <w:szCs w:val="28"/>
          <w:lang w:val="ru-RU"/>
        </w:rPr>
      </w:pPr>
      <w:r w:rsidRPr="00154945">
        <w:rPr>
          <w:sz w:val="28"/>
          <w:szCs w:val="28"/>
        </w:rPr>
        <w:br w:type="page"/>
      </w:r>
    </w:p>
    <w:p w:rsidR="00753B86" w:rsidRPr="00154945" w:rsidRDefault="00753B86" w:rsidP="00EC41CE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Приложение 3</w:t>
      </w:r>
    </w:p>
    <w:p w:rsidR="00753B86" w:rsidRDefault="00753B86" w:rsidP="00EC41CE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к решению Собрания депутатов </w:t>
      </w:r>
      <w:r>
        <w:rPr>
          <w:sz w:val="28"/>
          <w:szCs w:val="28"/>
          <w:lang w:val="ru-RU"/>
        </w:rPr>
        <w:t>Точилинского</w:t>
      </w:r>
      <w:r w:rsidRPr="00154945">
        <w:rPr>
          <w:sz w:val="28"/>
          <w:szCs w:val="28"/>
          <w:lang w:val="ru-RU"/>
        </w:rPr>
        <w:t xml:space="preserve"> сельсовета См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ленского района Алтайского края "О бюджете муниципал</w:t>
      </w:r>
      <w:r w:rsidRPr="00154945">
        <w:rPr>
          <w:sz w:val="28"/>
          <w:szCs w:val="28"/>
          <w:lang w:val="ru-RU"/>
        </w:rPr>
        <w:t>ь</w:t>
      </w:r>
      <w:r w:rsidRPr="00154945">
        <w:rPr>
          <w:sz w:val="28"/>
          <w:szCs w:val="28"/>
          <w:lang w:val="ru-RU"/>
        </w:rPr>
        <w:t xml:space="preserve">ного образования </w:t>
      </w:r>
      <w:r>
        <w:rPr>
          <w:sz w:val="28"/>
          <w:szCs w:val="28"/>
          <w:lang w:val="ru-RU"/>
        </w:rPr>
        <w:t>Точилинский</w:t>
      </w:r>
      <w:r w:rsidRPr="00154945">
        <w:rPr>
          <w:sz w:val="28"/>
          <w:szCs w:val="28"/>
          <w:lang w:val="ru-RU"/>
        </w:rPr>
        <w:t xml:space="preserve"> сельсовет Смоленского района Алтайского края на 20</w:t>
      </w:r>
      <w:r>
        <w:rPr>
          <w:sz w:val="28"/>
          <w:szCs w:val="28"/>
          <w:lang w:val="ru-RU"/>
        </w:rPr>
        <w:t>20</w:t>
      </w:r>
      <w:r w:rsidRPr="00154945">
        <w:rPr>
          <w:sz w:val="28"/>
          <w:szCs w:val="28"/>
          <w:lang w:val="ru-RU"/>
        </w:rPr>
        <w:t xml:space="preserve"> год"</w:t>
      </w:r>
    </w:p>
    <w:p w:rsidR="00753B86" w:rsidRPr="00154945" w:rsidRDefault="00753B86" w:rsidP="00EC41CE">
      <w:pPr>
        <w:ind w:left="5387"/>
        <w:jc w:val="both"/>
        <w:rPr>
          <w:sz w:val="28"/>
          <w:szCs w:val="28"/>
          <w:lang w:val="ru-RU"/>
        </w:rPr>
      </w:pPr>
    </w:p>
    <w:p w:rsidR="00753B86" w:rsidRPr="00CF35CF" w:rsidRDefault="00753B86" w:rsidP="00EC41CE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753B86" w:rsidRPr="00CF35CF" w:rsidRDefault="00753B86" w:rsidP="00EC41CE">
      <w:pPr>
        <w:jc w:val="center"/>
        <w:rPr>
          <w:sz w:val="28"/>
          <w:szCs w:val="28"/>
          <w:lang w:val="ru-RU"/>
        </w:rPr>
      </w:pPr>
    </w:p>
    <w:p w:rsidR="00753B86" w:rsidRPr="00760BC9" w:rsidRDefault="00753B86" w:rsidP="00EC41CE">
      <w:pPr>
        <w:jc w:val="center"/>
        <w:rPr>
          <w:sz w:val="28"/>
          <w:szCs w:val="28"/>
          <w:lang w:val="ru-RU"/>
        </w:rPr>
      </w:pPr>
    </w:p>
    <w:tbl>
      <w:tblPr>
        <w:tblW w:w="9498" w:type="dxa"/>
        <w:tblInd w:w="-34" w:type="dxa"/>
        <w:tblLook w:val="00A0"/>
      </w:tblPr>
      <w:tblGrid>
        <w:gridCol w:w="816"/>
        <w:gridCol w:w="3168"/>
        <w:gridCol w:w="5514"/>
      </w:tblGrid>
      <w:tr w:rsidR="00753B86" w:rsidRPr="003A6ACC" w:rsidTr="00350EA7">
        <w:trPr>
          <w:trHeight w:val="6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Код </w:t>
            </w:r>
          </w:p>
        </w:tc>
        <w:tc>
          <w:tcPr>
            <w:tcW w:w="5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</w:p>
        </w:tc>
      </w:tr>
      <w:tr w:rsidR="00753B86" w:rsidRPr="003A6ACC" w:rsidTr="00350EA7">
        <w:trPr>
          <w:trHeight w:val="37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350EA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Администрация </w:t>
            </w:r>
            <w:r>
              <w:rPr>
                <w:color w:val="000000"/>
                <w:sz w:val="24"/>
                <w:szCs w:val="24"/>
                <w:lang w:val="ru-RU"/>
              </w:rPr>
              <w:t>Точилинского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сельсовета См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ленского района Алтайского края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1 08 04020 01 0000 110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Государственная пошлина за совершение нотар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и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Росси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й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ской Федерации на совершение нотариальных де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й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ствий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1 11 05025 10 0000 120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венности сельских поселений (за исключением з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мельных участков муниципальных бюджетных и автономных учреждений)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1 11 05035 10 0000 120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 от сдачи в аренду имущества, находящ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гося в оперативном управлении органов управл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ния сельских поселений и созданных ими учре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ж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дений (за исключением имущества муниципал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ь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ных бюджетных и автономных учреждений)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1 11 05075 10 0000 120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 от сдачи в аренду имущества, составля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ю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щего казну сельских поселений (за исключением земельных участков)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1 11 08050 10 0000 120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Средства, получаемые от передачи имущества, находящегося в собственности сельских поселений (за исключением имущества муниципальных бю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жетных и автономных учреждений, а также им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1 11 09045 10 0000 120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жетных и автономных учреждений, а также им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щества муниципальных унитарных предприятий, в том числе казенных)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1 13 01995 10 0000 130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доходы от оказания платных услуг (работ) получателями средств бюджетов сельских посел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ний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1 13 02065 10 0000 130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Доходы, поступающие в порядке возмещения ра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ходов, понесенных в связи с эксплуатацией им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щества сельских поселений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1 13 02995 10 0000 130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доходы от компенсации затрат бюджетов сельских поселений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1 14 01050 10 0000 410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 от продажи квартир, находящихся в со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б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ственности сельских поселений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1 14 02052 10 0000 410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B86" w:rsidRPr="00331D88" w:rsidRDefault="00753B86" w:rsidP="008C00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9465D">
              <w:rPr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</w:t>
            </w:r>
            <w:r w:rsidRPr="00D9465D">
              <w:rPr>
                <w:sz w:val="24"/>
                <w:szCs w:val="24"/>
                <w:lang w:val="ru-RU"/>
              </w:rPr>
              <w:t>х</w:t>
            </w:r>
            <w:r w:rsidRPr="00D9465D">
              <w:rPr>
                <w:sz w:val="24"/>
                <w:szCs w:val="24"/>
                <w:lang w:val="ru-RU"/>
              </w:rPr>
              <w:t>ся в ведении органов управления сельских посел</w:t>
            </w:r>
            <w:r w:rsidRPr="00D9465D">
              <w:rPr>
                <w:sz w:val="24"/>
                <w:szCs w:val="24"/>
                <w:lang w:val="ru-RU"/>
              </w:rPr>
              <w:t>е</w:t>
            </w:r>
            <w:r w:rsidRPr="00D9465D">
              <w:rPr>
                <w:sz w:val="24"/>
                <w:szCs w:val="24"/>
                <w:lang w:val="ru-RU"/>
              </w:rPr>
              <w:t>ний (за исключением имущества муниципальных бюджетных и автономных учреждений), в части реализации основных средств по указанному им</w:t>
            </w:r>
            <w:r w:rsidRPr="00D9465D">
              <w:rPr>
                <w:sz w:val="24"/>
                <w:szCs w:val="24"/>
                <w:lang w:val="ru-RU"/>
              </w:rPr>
              <w:t>у</w:t>
            </w:r>
            <w:r w:rsidRPr="00D9465D">
              <w:rPr>
                <w:sz w:val="24"/>
                <w:szCs w:val="24"/>
                <w:lang w:val="ru-RU"/>
              </w:rPr>
              <w:t>ществу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1 14 02053 10 0000 410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>Доходы от реализации иного имущества, наход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я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щегося в собственности сельских поселений (за исключением имущества муниципальных бюдже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1 14 02058 10 0000 410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 от реализации недвижимого имущества бюджетных, автономных учреждений, находящ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гося в собственности сельских поселений, в части реализации основных средств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1 14 02052 10 0000 440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B86" w:rsidRPr="00331D88" w:rsidRDefault="00753B86" w:rsidP="008C00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9465D">
              <w:rPr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</w:t>
            </w:r>
            <w:r w:rsidRPr="00D9465D">
              <w:rPr>
                <w:sz w:val="24"/>
                <w:szCs w:val="24"/>
                <w:lang w:val="ru-RU"/>
              </w:rPr>
              <w:t>х</w:t>
            </w:r>
            <w:r w:rsidRPr="00D9465D">
              <w:rPr>
                <w:sz w:val="24"/>
                <w:szCs w:val="24"/>
                <w:lang w:val="ru-RU"/>
              </w:rPr>
              <w:t>ся в ведении органов управления сельских посел</w:t>
            </w:r>
            <w:r w:rsidRPr="00D9465D">
              <w:rPr>
                <w:sz w:val="24"/>
                <w:szCs w:val="24"/>
                <w:lang w:val="ru-RU"/>
              </w:rPr>
              <w:t>е</w:t>
            </w:r>
            <w:r w:rsidRPr="00D9465D">
              <w:rPr>
                <w:sz w:val="24"/>
                <w:szCs w:val="24"/>
                <w:lang w:val="ru-RU"/>
              </w:rPr>
              <w:t>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1 14 02053 10 0000 440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 от реализации иного имущества, наход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я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щегося в собственности сельских поселений (за исключением имущества муниципальных бюдже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1 14 06025 10 0000 430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 от продажи земельных участков, наход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я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щихся в собственности сельских поселений (за и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ключением земельных участков муниципальных бюджетных и автономных учреждений)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1 14 06045 10 0000 430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Доходы от продажи земельных участков, наход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я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щихся в собственности сельских поселений, нах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дящихся в пользовании бюджетных и автономных учреждений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1 16 02020 02 0000 140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Административные штрафы, установленные зак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нами субъектов Российской Федерации об админ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и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стративных правонарушениях, за нарушение м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ниципальных правовых актов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1 17 01050 10 0000 180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Невыясненные поступления, зачисляемые в бю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жеты сельских поселений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1 17 05050 10 0000 180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неналоговые доходы бюджетов сельских поселений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2 02 1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001 10 0000 150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465D">
              <w:rPr>
                <w:color w:val="000000"/>
                <w:sz w:val="24"/>
                <w:szCs w:val="24"/>
                <w:lang w:val="ru-RU"/>
              </w:rPr>
              <w:t>Дотации бюджетам сельских поселений на выра</w:t>
            </w:r>
            <w:r w:rsidRPr="00D9465D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9465D">
              <w:rPr>
                <w:color w:val="000000"/>
                <w:sz w:val="24"/>
                <w:szCs w:val="24"/>
                <w:lang w:val="ru-RU"/>
              </w:rPr>
              <w:t>нивание бюджетной обеспеченности из бюджетов муниципальных районов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2 02 15002 10 0000 150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Дотации бюджетам сельских поселений на по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держку мер по обеспечению сбалансированности бюджетов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2 02 19999 10 0000 150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дотации бюджетам сельских поселений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2 02 29999 10 0000 150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субсидии бюджетам сельских поселений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2 02 30024 10 0000 150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Субвенции бюджетам сельских поселений на в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ы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полнение передаваемых полномочий субъектов Российской Федерации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2 02 35118 10 0000 150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риаты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2 02 35120 10 0000 150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Субвенции бюджетам сельских поселений на осуществление полномочий по составлению (и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з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менению) списков кандидатов в присяжные зас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датели федеральных судов общей юрисдикции в Российской Федерации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2 02 39999 10 0000 150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субвенции бюджетам сельских поселений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2 02 40014 10 0000 150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Межбюджетные трансферты, передаваемые бю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жетам сельских поселений из бюджетов муниц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и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пальных районов на осуществление части полн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мочий по решению вопросов местного значения в соответствии с заключенными соглашениями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2 02 45160 10 0000 150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Межбюджетные трансферты, передаваемые бю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жетам сельских поселений для компенсации 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полнительных расходов, возникших в результате решений, принятых органами власти другого уровня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2 02 49999 10 0000 150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межбюджетные трансферты, передава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мые бюджетам сельских поселений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2 02 90054 10 0000 150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безвозмездные поступления в бюджеты сельских поселений от бюджетов муниципальных районов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2 04 05099 10 0000 150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безвозмездные поступления от негосуда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ственных организаций в бюджеты сельских пос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лений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2 07 05010 10 0000 150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Безвозмездные поступления от физических и юридических лиц на финансовое обеспечение 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рожной деятельности, в том числе добровольных пожертвований, в отношении автомобильных д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рог общего пользования местного значения сел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ь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ских поселений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2 07 05020 10 0000 150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Поступления от денежных пожертвований, пр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доставляемых физическими лицами получателям средств бюджетов сельских поселений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2 07 05030 10 0000 150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753B86" w:rsidRPr="005F3C8E" w:rsidTr="00350EA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3A6ACC" w:rsidRDefault="00753B86" w:rsidP="008C005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2 08 05000 10 0000 150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3A6ACC" w:rsidRDefault="00753B86" w:rsidP="008C005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A6ACC">
              <w:rPr>
                <w:color w:val="000000"/>
                <w:sz w:val="24"/>
                <w:szCs w:val="24"/>
                <w:lang w:val="ru-RU"/>
              </w:rPr>
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ы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сканных сумм налогов, сборов и иных платежей, а также сумм процентов за несвоевременное осущ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ствление такого возврата и процентов, начисле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3A6ACC">
              <w:rPr>
                <w:color w:val="000000"/>
                <w:sz w:val="24"/>
                <w:szCs w:val="24"/>
                <w:lang w:val="ru-RU"/>
              </w:rPr>
              <w:t>ных на излишне взысканные суммы</w:t>
            </w:r>
          </w:p>
        </w:tc>
      </w:tr>
    </w:tbl>
    <w:p w:rsidR="00753B86" w:rsidRPr="00CF35CF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CF35CF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CF35CF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CF35CF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CF35CF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CF35CF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CF35CF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B2076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B2076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B2076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B2076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B2076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B2076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B2076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B2076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B2076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B2076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B2076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B2076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B20766" w:rsidRDefault="00753B86" w:rsidP="00EC41CE">
      <w:pPr>
        <w:ind w:left="5387"/>
        <w:jc w:val="right"/>
        <w:rPr>
          <w:sz w:val="28"/>
          <w:szCs w:val="28"/>
          <w:lang w:val="ru-RU"/>
        </w:rPr>
      </w:pPr>
    </w:p>
    <w:p w:rsidR="00753B86" w:rsidRPr="00154945" w:rsidRDefault="00753B86" w:rsidP="00EC41CE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Приложение 4</w:t>
      </w:r>
    </w:p>
    <w:p w:rsidR="00753B86" w:rsidRPr="00154945" w:rsidRDefault="00753B86" w:rsidP="00EC41CE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к решению Собрания депутатов </w:t>
      </w:r>
      <w:r>
        <w:rPr>
          <w:sz w:val="28"/>
          <w:szCs w:val="28"/>
          <w:lang w:val="ru-RU"/>
        </w:rPr>
        <w:t>Точилинского</w:t>
      </w:r>
      <w:r w:rsidRPr="00154945">
        <w:rPr>
          <w:sz w:val="28"/>
          <w:szCs w:val="28"/>
          <w:lang w:val="ru-RU"/>
        </w:rPr>
        <w:t xml:space="preserve"> сельсовета См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ленского района Алтайского края "О бюджете муниципал</w:t>
      </w:r>
      <w:r w:rsidRPr="00154945">
        <w:rPr>
          <w:sz w:val="28"/>
          <w:szCs w:val="28"/>
          <w:lang w:val="ru-RU"/>
        </w:rPr>
        <w:t>ь</w:t>
      </w:r>
      <w:r w:rsidRPr="00154945">
        <w:rPr>
          <w:sz w:val="28"/>
          <w:szCs w:val="28"/>
          <w:lang w:val="ru-RU"/>
        </w:rPr>
        <w:t xml:space="preserve">ного образования </w:t>
      </w:r>
      <w:r>
        <w:rPr>
          <w:sz w:val="28"/>
          <w:szCs w:val="28"/>
          <w:lang w:val="ru-RU"/>
        </w:rPr>
        <w:t>Точилинский</w:t>
      </w:r>
      <w:r w:rsidRPr="00154945">
        <w:rPr>
          <w:sz w:val="28"/>
          <w:szCs w:val="28"/>
          <w:lang w:val="ru-RU"/>
        </w:rPr>
        <w:t xml:space="preserve"> сельсовет Смоленско</w:t>
      </w:r>
      <w:r>
        <w:rPr>
          <w:sz w:val="28"/>
          <w:szCs w:val="28"/>
          <w:lang w:val="ru-RU"/>
        </w:rPr>
        <w:t>го района Алтайского края на 2020</w:t>
      </w:r>
      <w:r w:rsidRPr="00154945">
        <w:rPr>
          <w:sz w:val="28"/>
          <w:szCs w:val="28"/>
          <w:lang w:val="ru-RU"/>
        </w:rPr>
        <w:t xml:space="preserve"> год"</w:t>
      </w:r>
    </w:p>
    <w:p w:rsidR="00753B86" w:rsidRPr="00154945" w:rsidRDefault="00753B86" w:rsidP="00EC41CE">
      <w:pPr>
        <w:pStyle w:val="a"/>
        <w:ind w:firstLine="5387"/>
        <w:jc w:val="both"/>
        <w:rPr>
          <w:sz w:val="28"/>
          <w:szCs w:val="28"/>
        </w:rPr>
      </w:pPr>
    </w:p>
    <w:p w:rsidR="00753B86" w:rsidRPr="00154945" w:rsidRDefault="00753B86" w:rsidP="00EC41CE">
      <w:pPr>
        <w:pStyle w:val="a"/>
        <w:ind w:firstLine="851"/>
        <w:jc w:val="both"/>
        <w:rPr>
          <w:sz w:val="28"/>
          <w:szCs w:val="28"/>
        </w:rPr>
      </w:pPr>
    </w:p>
    <w:p w:rsidR="00753B86" w:rsidRPr="00154945" w:rsidRDefault="00753B86" w:rsidP="00EC41CE">
      <w:pPr>
        <w:pStyle w:val="BodyText2"/>
        <w:spacing w:line="240" w:lineRule="exact"/>
        <w:jc w:val="center"/>
        <w:rPr>
          <w:sz w:val="28"/>
          <w:szCs w:val="28"/>
        </w:rPr>
      </w:pPr>
      <w:r w:rsidRPr="00154945">
        <w:rPr>
          <w:sz w:val="28"/>
          <w:szCs w:val="28"/>
        </w:rPr>
        <w:t>Перечень главных администраторов источников финансирования дефицита</w:t>
      </w:r>
    </w:p>
    <w:p w:rsidR="00753B86" w:rsidRDefault="00753B86" w:rsidP="00EC41CE">
      <w:pPr>
        <w:pStyle w:val="BodyText2"/>
        <w:spacing w:line="240" w:lineRule="exact"/>
        <w:jc w:val="center"/>
        <w:rPr>
          <w:sz w:val="28"/>
          <w:szCs w:val="28"/>
        </w:rPr>
      </w:pPr>
      <w:r w:rsidRPr="00154945">
        <w:rPr>
          <w:sz w:val="28"/>
          <w:szCs w:val="28"/>
        </w:rPr>
        <w:t xml:space="preserve"> бюджета поселения</w:t>
      </w:r>
    </w:p>
    <w:p w:rsidR="00753B86" w:rsidRPr="00154945" w:rsidRDefault="00753B86" w:rsidP="00EC41CE">
      <w:pPr>
        <w:pStyle w:val="BodyText2"/>
        <w:spacing w:line="240" w:lineRule="exact"/>
        <w:jc w:val="center"/>
        <w:rPr>
          <w:spacing w:val="-8"/>
          <w:sz w:val="28"/>
          <w:szCs w:val="28"/>
        </w:rPr>
      </w:pPr>
    </w:p>
    <w:p w:rsidR="00753B86" w:rsidRPr="00ED191B" w:rsidRDefault="00753B86" w:rsidP="00EC41CE">
      <w:pPr>
        <w:rPr>
          <w:lang w:val="ru-RU"/>
        </w:rPr>
      </w:pPr>
    </w:p>
    <w:tbl>
      <w:tblPr>
        <w:tblW w:w="9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138"/>
      </w:tblGrid>
      <w:tr w:rsidR="00753B86" w:rsidRPr="005F3C8E" w:rsidTr="00350EA7">
        <w:trPr>
          <w:cantSplit/>
          <w:tblHeader/>
        </w:trPr>
        <w:tc>
          <w:tcPr>
            <w:tcW w:w="960" w:type="dxa"/>
            <w:vAlign w:val="center"/>
          </w:tcPr>
          <w:p w:rsidR="00753B86" w:rsidRPr="000C02C4" w:rsidRDefault="00753B86" w:rsidP="008C0052">
            <w:pPr>
              <w:pStyle w:val="Heading4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0C02C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258" w:type="dxa"/>
            <w:vAlign w:val="center"/>
          </w:tcPr>
          <w:p w:rsidR="00753B86" w:rsidRPr="0028701C" w:rsidRDefault="00753B86" w:rsidP="008C0052">
            <w:pPr>
              <w:pStyle w:val="Heading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 xml:space="preserve">Код источников </w:t>
            </w:r>
          </w:p>
          <w:p w:rsidR="00753B86" w:rsidRPr="0028701C" w:rsidRDefault="00753B86" w:rsidP="008C0052">
            <w:pPr>
              <w:pStyle w:val="Heading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финансиния</w:t>
            </w:r>
          </w:p>
          <w:p w:rsidR="00753B86" w:rsidRPr="0028701C" w:rsidRDefault="00753B86" w:rsidP="008C0052">
            <w:pPr>
              <w:pStyle w:val="Heading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дефицита бюджета</w:t>
            </w:r>
          </w:p>
        </w:tc>
        <w:tc>
          <w:tcPr>
            <w:tcW w:w="5138" w:type="dxa"/>
            <w:vAlign w:val="center"/>
          </w:tcPr>
          <w:p w:rsidR="00753B86" w:rsidRPr="0028701C" w:rsidRDefault="00753B86" w:rsidP="008C0052">
            <w:pPr>
              <w:pStyle w:val="Heading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Наименование кода источников финансиров</w:t>
            </w:r>
            <w:r w:rsidRPr="0028701C">
              <w:rPr>
                <w:b w:val="0"/>
                <w:szCs w:val="24"/>
              </w:rPr>
              <w:t>а</w:t>
            </w:r>
            <w:r w:rsidRPr="0028701C">
              <w:rPr>
                <w:b w:val="0"/>
                <w:szCs w:val="24"/>
              </w:rPr>
              <w:t>ния дефицита бюджета</w:t>
            </w:r>
          </w:p>
        </w:tc>
      </w:tr>
      <w:tr w:rsidR="00753B86" w:rsidRPr="00154945" w:rsidTr="00350EA7">
        <w:trPr>
          <w:cantSplit/>
          <w:trHeight w:val="339"/>
          <w:tblHeader/>
        </w:trPr>
        <w:tc>
          <w:tcPr>
            <w:tcW w:w="960" w:type="dxa"/>
            <w:vAlign w:val="bottom"/>
          </w:tcPr>
          <w:p w:rsidR="00753B86" w:rsidRPr="000C02C4" w:rsidRDefault="00753B86" w:rsidP="008C0052">
            <w:pPr>
              <w:pStyle w:val="Heading4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0C02C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258" w:type="dxa"/>
            <w:vAlign w:val="bottom"/>
          </w:tcPr>
          <w:p w:rsidR="00753B86" w:rsidRPr="00154945" w:rsidRDefault="00753B86" w:rsidP="008C0052">
            <w:pPr>
              <w:pStyle w:val="Heading2"/>
              <w:jc w:val="center"/>
              <w:rPr>
                <w:b w:val="0"/>
                <w:szCs w:val="24"/>
              </w:rPr>
            </w:pPr>
            <w:r w:rsidRPr="00154945">
              <w:rPr>
                <w:b w:val="0"/>
                <w:szCs w:val="24"/>
              </w:rPr>
              <w:t>2</w:t>
            </w:r>
          </w:p>
        </w:tc>
        <w:tc>
          <w:tcPr>
            <w:tcW w:w="5138" w:type="dxa"/>
            <w:vAlign w:val="bottom"/>
          </w:tcPr>
          <w:p w:rsidR="00753B86" w:rsidRPr="00154945" w:rsidRDefault="00753B86" w:rsidP="008C0052">
            <w:pPr>
              <w:pStyle w:val="Heading2"/>
              <w:jc w:val="center"/>
              <w:rPr>
                <w:b w:val="0"/>
                <w:szCs w:val="24"/>
              </w:rPr>
            </w:pPr>
            <w:r w:rsidRPr="00154945">
              <w:rPr>
                <w:b w:val="0"/>
                <w:szCs w:val="24"/>
              </w:rPr>
              <w:t>3</w:t>
            </w:r>
          </w:p>
        </w:tc>
      </w:tr>
      <w:tr w:rsidR="00753B86" w:rsidRPr="005F3C8E" w:rsidTr="00350EA7">
        <w:trPr>
          <w:cantSplit/>
        </w:trPr>
        <w:tc>
          <w:tcPr>
            <w:tcW w:w="960" w:type="dxa"/>
          </w:tcPr>
          <w:p w:rsidR="00753B86" w:rsidRPr="0028701C" w:rsidRDefault="00753B86" w:rsidP="008C0052">
            <w:pPr>
              <w:rPr>
                <w:sz w:val="24"/>
                <w:szCs w:val="24"/>
              </w:rPr>
            </w:pPr>
            <w:r w:rsidRPr="0028701C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753B86" w:rsidRPr="0028701C" w:rsidRDefault="00753B86" w:rsidP="008C0052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:rsidR="00753B86" w:rsidRPr="0028701C" w:rsidRDefault="00753B86" w:rsidP="008C0052">
            <w:pPr>
              <w:jc w:val="both"/>
              <w:rPr>
                <w:bCs/>
                <w:snapToGrid w:val="0"/>
                <w:sz w:val="24"/>
                <w:szCs w:val="24"/>
                <w:lang w:val="ru-RU"/>
              </w:rPr>
            </w:pP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 xml:space="preserve">Администрация    </w:t>
            </w:r>
            <w:r>
              <w:rPr>
                <w:bCs/>
                <w:snapToGrid w:val="0"/>
                <w:sz w:val="24"/>
                <w:szCs w:val="24"/>
                <w:lang w:val="ru-RU"/>
              </w:rPr>
              <w:t>Линёвского</w:t>
            </w: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 xml:space="preserve">  сельсовета См</w:t>
            </w: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>о</w:t>
            </w: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>ленского района Алтайского края</w:t>
            </w:r>
          </w:p>
        </w:tc>
      </w:tr>
      <w:tr w:rsidR="00753B86" w:rsidRPr="005F3C8E" w:rsidTr="00350EA7">
        <w:trPr>
          <w:cantSplit/>
        </w:trPr>
        <w:tc>
          <w:tcPr>
            <w:tcW w:w="960" w:type="dxa"/>
          </w:tcPr>
          <w:p w:rsidR="00753B86" w:rsidRPr="00154945" w:rsidRDefault="00753B86" w:rsidP="008C0052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753B86" w:rsidRPr="00154945" w:rsidRDefault="00753B86" w:rsidP="008C0052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138" w:type="dxa"/>
          </w:tcPr>
          <w:p w:rsidR="00753B86" w:rsidRPr="00154945" w:rsidRDefault="00753B86" w:rsidP="008C0052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753B86" w:rsidRPr="005F3C8E" w:rsidTr="00350EA7">
        <w:trPr>
          <w:cantSplit/>
        </w:trPr>
        <w:tc>
          <w:tcPr>
            <w:tcW w:w="960" w:type="dxa"/>
          </w:tcPr>
          <w:p w:rsidR="00753B86" w:rsidRPr="00154945" w:rsidRDefault="00753B86" w:rsidP="008C0052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753B86" w:rsidRPr="00154945" w:rsidRDefault="00753B86" w:rsidP="008C0052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138" w:type="dxa"/>
          </w:tcPr>
          <w:p w:rsidR="00753B86" w:rsidRPr="00154945" w:rsidRDefault="00753B86" w:rsidP="008C0052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753B86" w:rsidRPr="005F3C8E" w:rsidTr="00350EA7">
        <w:trPr>
          <w:cantSplit/>
        </w:trPr>
        <w:tc>
          <w:tcPr>
            <w:tcW w:w="960" w:type="dxa"/>
          </w:tcPr>
          <w:p w:rsidR="00753B86" w:rsidRPr="00154945" w:rsidRDefault="00753B86" w:rsidP="008C0052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753B86" w:rsidRPr="00154945" w:rsidRDefault="00753B86" w:rsidP="008C0052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138" w:type="dxa"/>
          </w:tcPr>
          <w:p w:rsidR="00753B86" w:rsidRPr="00D9465D" w:rsidRDefault="00753B86" w:rsidP="008C0052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Получение кредитов из других бюджетов бю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жетной системы Российской Федерации бю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жетами сельских поселений в валюте Росси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й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ской Федерации</w:t>
            </w:r>
          </w:p>
        </w:tc>
      </w:tr>
      <w:tr w:rsidR="00753B86" w:rsidRPr="005F3C8E" w:rsidTr="00350EA7">
        <w:trPr>
          <w:cantSplit/>
        </w:trPr>
        <w:tc>
          <w:tcPr>
            <w:tcW w:w="960" w:type="dxa"/>
          </w:tcPr>
          <w:p w:rsidR="00753B86" w:rsidRPr="00154945" w:rsidRDefault="00753B86" w:rsidP="008C0052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753B86" w:rsidRPr="00154945" w:rsidRDefault="00753B86" w:rsidP="008C0052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138" w:type="dxa"/>
          </w:tcPr>
          <w:p w:rsidR="00753B86" w:rsidRPr="00D9465D" w:rsidRDefault="00753B86" w:rsidP="008C0052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Погашение бюджетами сельских поселений кредитов из других бюджетов бюджетной си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темы Российской Федерации в валюте Росси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й</w:t>
            </w:r>
            <w:r w:rsidRPr="00D9465D">
              <w:rPr>
                <w:sz w:val="24"/>
                <w:szCs w:val="24"/>
                <w:shd w:val="clear" w:color="auto" w:fill="FFFFFF"/>
                <w:lang w:val="ru-RU"/>
              </w:rPr>
              <w:t>ской Федерации</w:t>
            </w:r>
          </w:p>
        </w:tc>
      </w:tr>
    </w:tbl>
    <w:p w:rsidR="00753B86" w:rsidRPr="00EC41CE" w:rsidRDefault="00753B86">
      <w:pPr>
        <w:rPr>
          <w:lang w:val="ru-RU"/>
        </w:rPr>
      </w:pPr>
    </w:p>
    <w:p w:rsidR="00753B86" w:rsidRPr="00DD6B6F" w:rsidRDefault="00753B86">
      <w:pPr>
        <w:rPr>
          <w:lang w:val="ru-RU"/>
        </w:rPr>
      </w:pPr>
      <w:r w:rsidRPr="00DD6B6F">
        <w:rPr>
          <w:lang w:val="ru-RU"/>
        </w:rPr>
        <w:br w:type="page"/>
      </w:r>
    </w:p>
    <w:tbl>
      <w:tblPr>
        <w:tblW w:w="9828" w:type="dxa"/>
        <w:tblLook w:val="00A0"/>
      </w:tblPr>
      <w:tblGrid>
        <w:gridCol w:w="5328"/>
        <w:gridCol w:w="4500"/>
      </w:tblGrid>
      <w:tr w:rsidR="00753B86" w:rsidRPr="005F3C8E" w:rsidTr="00B82035">
        <w:tc>
          <w:tcPr>
            <w:tcW w:w="5328" w:type="dxa"/>
          </w:tcPr>
          <w:p w:rsidR="00753B86" w:rsidRPr="004D305F" w:rsidRDefault="00753B86" w:rsidP="00E53326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753B86" w:rsidRPr="00E53326" w:rsidRDefault="00753B8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753B86" w:rsidRPr="00E53326" w:rsidRDefault="00753B8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 xml:space="preserve">Точилинского </w:t>
            </w:r>
            <w:r w:rsidRPr="00E53326">
              <w:rPr>
                <w:sz w:val="28"/>
                <w:szCs w:val="28"/>
                <w:lang w:val="ru-RU"/>
              </w:rPr>
              <w:t>сельсовета Смоле</w:t>
            </w:r>
            <w:r w:rsidRPr="00E53326">
              <w:rPr>
                <w:sz w:val="28"/>
                <w:szCs w:val="28"/>
                <w:lang w:val="ru-RU"/>
              </w:rPr>
              <w:t>н</w:t>
            </w:r>
            <w:r w:rsidRPr="00E5332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>Точилинский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Алтайского края на 20</w:t>
            </w:r>
            <w:r>
              <w:rPr>
                <w:sz w:val="28"/>
                <w:szCs w:val="28"/>
                <w:lang w:val="ru-RU"/>
              </w:rPr>
              <w:t>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753B86" w:rsidRPr="00E53326" w:rsidRDefault="00753B86" w:rsidP="00154945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53B86" w:rsidRDefault="00753B86" w:rsidP="00D05626">
      <w:pPr>
        <w:pStyle w:val="a"/>
        <w:jc w:val="both"/>
        <w:rPr>
          <w:sz w:val="28"/>
          <w:szCs w:val="28"/>
        </w:rPr>
      </w:pPr>
    </w:p>
    <w:p w:rsidR="00753B86" w:rsidRDefault="00753B86" w:rsidP="00311EEE">
      <w:pPr>
        <w:pStyle w:val="a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0D7DA6">
        <w:rPr>
          <w:sz w:val="28"/>
          <w:szCs w:val="28"/>
        </w:rPr>
        <w:t>аспределение бюджетных ассигнований по разделам и подразделам классификации расходов бюджет</w:t>
      </w:r>
      <w:r>
        <w:rPr>
          <w:sz w:val="28"/>
          <w:szCs w:val="28"/>
        </w:rPr>
        <w:t>а поселения</w:t>
      </w:r>
      <w:r w:rsidRPr="000D7DA6">
        <w:rPr>
          <w:sz w:val="28"/>
          <w:szCs w:val="28"/>
        </w:rPr>
        <w:t xml:space="preserve"> на </w:t>
      </w:r>
      <w:r>
        <w:rPr>
          <w:sz w:val="28"/>
          <w:szCs w:val="28"/>
        </w:rPr>
        <w:t>2020</w:t>
      </w:r>
      <w:r w:rsidRPr="00E11FC8">
        <w:rPr>
          <w:sz w:val="28"/>
          <w:szCs w:val="28"/>
        </w:rPr>
        <w:t xml:space="preserve"> год</w:t>
      </w:r>
    </w:p>
    <w:p w:rsidR="00753B86" w:rsidRPr="007A56FE" w:rsidRDefault="00753B86" w:rsidP="007A56FE">
      <w:pPr>
        <w:pStyle w:val="a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тыс.рублей</w:t>
      </w:r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0"/>
        <w:gridCol w:w="1020"/>
        <w:gridCol w:w="1020"/>
        <w:gridCol w:w="2180"/>
      </w:tblGrid>
      <w:tr w:rsidR="00753B86" w:rsidRPr="009C5D55" w:rsidTr="009C5D55">
        <w:trPr>
          <w:trHeight w:val="792"/>
        </w:trPr>
        <w:tc>
          <w:tcPr>
            <w:tcW w:w="5440" w:type="dxa"/>
            <w:vAlign w:val="center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20" w:type="dxa"/>
            <w:vAlign w:val="center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1020" w:type="dxa"/>
            <w:vAlign w:val="center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2180" w:type="dxa"/>
            <w:vAlign w:val="center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753B86" w:rsidRPr="009C5D55" w:rsidTr="009C5D55">
        <w:trPr>
          <w:trHeight w:val="315"/>
        </w:trPr>
        <w:tc>
          <w:tcPr>
            <w:tcW w:w="5440" w:type="dxa"/>
            <w:vAlign w:val="center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vAlign w:val="center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" w:type="dxa"/>
            <w:vAlign w:val="center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80" w:type="dxa"/>
            <w:vAlign w:val="center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53B86" w:rsidRPr="009C5D55" w:rsidTr="009C5D55">
        <w:trPr>
          <w:trHeight w:val="315"/>
        </w:trPr>
        <w:tc>
          <w:tcPr>
            <w:tcW w:w="5440" w:type="dxa"/>
          </w:tcPr>
          <w:p w:rsidR="00753B86" w:rsidRPr="009C5D55" w:rsidRDefault="00753B86" w:rsidP="009C5D5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vAlign w:val="bottom"/>
          </w:tcPr>
          <w:p w:rsidR="00753B86" w:rsidRPr="00424416" w:rsidRDefault="00753B86" w:rsidP="00315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4416">
              <w:rPr>
                <w:b/>
                <w:bCs/>
                <w:color w:val="000000"/>
                <w:sz w:val="24"/>
                <w:szCs w:val="24"/>
              </w:rPr>
              <w:t>1 108,2</w:t>
            </w:r>
          </w:p>
        </w:tc>
      </w:tr>
      <w:tr w:rsidR="00753B86" w:rsidRPr="009C5D55" w:rsidTr="009C5D55">
        <w:trPr>
          <w:trHeight w:val="1275"/>
        </w:trPr>
        <w:tc>
          <w:tcPr>
            <w:tcW w:w="5440" w:type="dxa"/>
            <w:vAlign w:val="bottom"/>
          </w:tcPr>
          <w:p w:rsidR="00753B86" w:rsidRPr="009C5D55" w:rsidRDefault="00753B86" w:rsidP="009C5D55">
            <w:pPr>
              <w:rPr>
                <w:sz w:val="24"/>
                <w:szCs w:val="24"/>
                <w:lang w:val="ru-RU"/>
              </w:rPr>
            </w:pPr>
            <w:r w:rsidRPr="009C5D55">
              <w:rPr>
                <w:sz w:val="24"/>
                <w:szCs w:val="24"/>
                <w:lang w:val="ru-RU"/>
              </w:rPr>
              <w:t>Функционирование законодательных (представ</w:t>
            </w:r>
            <w:r w:rsidRPr="009C5D55">
              <w:rPr>
                <w:sz w:val="24"/>
                <w:szCs w:val="24"/>
                <w:lang w:val="ru-RU"/>
              </w:rPr>
              <w:t>и</w:t>
            </w:r>
            <w:r w:rsidRPr="009C5D55">
              <w:rPr>
                <w:sz w:val="24"/>
                <w:szCs w:val="24"/>
                <w:lang w:val="ru-RU"/>
              </w:rPr>
              <w:t>тельных) органов государственной власти и пре</w:t>
            </w:r>
            <w:r w:rsidRPr="009C5D55">
              <w:rPr>
                <w:sz w:val="24"/>
                <w:szCs w:val="24"/>
                <w:lang w:val="ru-RU"/>
              </w:rPr>
              <w:t>д</w:t>
            </w:r>
            <w:r w:rsidRPr="009C5D55">
              <w:rPr>
                <w:sz w:val="24"/>
                <w:szCs w:val="24"/>
                <w:lang w:val="ru-RU"/>
              </w:rPr>
              <w:t>ставительных органов муниципальных образов</w:t>
            </w:r>
            <w:r w:rsidRPr="009C5D55">
              <w:rPr>
                <w:sz w:val="24"/>
                <w:szCs w:val="24"/>
                <w:lang w:val="ru-RU"/>
              </w:rPr>
              <w:t>а</w:t>
            </w:r>
            <w:r w:rsidRPr="009C5D55">
              <w:rPr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</w:rPr>
            </w:pPr>
            <w:r w:rsidRPr="00424416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53B86" w:rsidRPr="009C5D55" w:rsidTr="009C5D55">
        <w:trPr>
          <w:trHeight w:val="1260"/>
        </w:trPr>
        <w:tc>
          <w:tcPr>
            <w:tcW w:w="5440" w:type="dxa"/>
          </w:tcPr>
          <w:p w:rsidR="00753B86" w:rsidRPr="009C5D55" w:rsidRDefault="00753B86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</w:t>
            </w:r>
            <w:r w:rsidRPr="009C5D5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9C5D55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Российской Ф</w:t>
            </w:r>
            <w:r w:rsidRPr="009C5D5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9C5D55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180" w:type="dxa"/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</w:rPr>
            </w:pPr>
            <w:r w:rsidRPr="00424416">
              <w:rPr>
                <w:color w:val="000000"/>
                <w:sz w:val="24"/>
                <w:szCs w:val="24"/>
              </w:rPr>
              <w:t>1 104,5</w:t>
            </w:r>
          </w:p>
        </w:tc>
      </w:tr>
      <w:tr w:rsidR="00753B86" w:rsidRPr="009C5D55" w:rsidTr="009C5D55">
        <w:trPr>
          <w:trHeight w:val="315"/>
        </w:trPr>
        <w:tc>
          <w:tcPr>
            <w:tcW w:w="5440" w:type="dxa"/>
            <w:noWrap/>
            <w:vAlign w:val="bottom"/>
          </w:tcPr>
          <w:p w:rsidR="00753B86" w:rsidRPr="009C5D55" w:rsidRDefault="00753B86" w:rsidP="009C5D55">
            <w:pPr>
              <w:rPr>
                <w:sz w:val="24"/>
                <w:szCs w:val="24"/>
                <w:lang w:val="ru-RU"/>
              </w:rPr>
            </w:pPr>
            <w:r w:rsidRPr="009C5D55">
              <w:rPr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80" w:type="dxa"/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</w:rPr>
            </w:pPr>
            <w:r w:rsidRPr="00424416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53B86" w:rsidRPr="009C5D55" w:rsidTr="009C5D55">
        <w:trPr>
          <w:trHeight w:val="315"/>
        </w:trPr>
        <w:tc>
          <w:tcPr>
            <w:tcW w:w="5440" w:type="dxa"/>
          </w:tcPr>
          <w:p w:rsidR="00753B86" w:rsidRPr="009C5D55" w:rsidRDefault="00753B86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80" w:type="dxa"/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</w:rPr>
            </w:pPr>
            <w:r w:rsidRPr="00424416">
              <w:rPr>
                <w:color w:val="000000"/>
                <w:sz w:val="24"/>
                <w:szCs w:val="24"/>
              </w:rPr>
              <w:t>1,7</w:t>
            </w:r>
          </w:p>
        </w:tc>
      </w:tr>
      <w:tr w:rsidR="00753B86" w:rsidRPr="009C5D55" w:rsidTr="009C5D55">
        <w:trPr>
          <w:trHeight w:val="315"/>
        </w:trPr>
        <w:tc>
          <w:tcPr>
            <w:tcW w:w="5440" w:type="dxa"/>
          </w:tcPr>
          <w:p w:rsidR="00753B86" w:rsidRPr="009C5D55" w:rsidRDefault="00753B86" w:rsidP="009C5D5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vAlign w:val="bottom"/>
          </w:tcPr>
          <w:p w:rsidR="00753B86" w:rsidRPr="00424416" w:rsidRDefault="00753B86" w:rsidP="00315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4416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</w:tr>
      <w:tr w:rsidR="00753B86" w:rsidRPr="009C5D55" w:rsidTr="009C5D55">
        <w:trPr>
          <w:trHeight w:val="330"/>
        </w:trPr>
        <w:tc>
          <w:tcPr>
            <w:tcW w:w="5440" w:type="dxa"/>
          </w:tcPr>
          <w:p w:rsidR="00753B86" w:rsidRPr="009C5D55" w:rsidRDefault="00753B86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</w:rPr>
            </w:pPr>
            <w:r w:rsidRPr="00424416">
              <w:rPr>
                <w:color w:val="000000"/>
                <w:sz w:val="24"/>
                <w:szCs w:val="24"/>
              </w:rPr>
              <w:t>129,0</w:t>
            </w:r>
          </w:p>
        </w:tc>
      </w:tr>
      <w:tr w:rsidR="00753B86" w:rsidRPr="009C5D55" w:rsidTr="009C5D55">
        <w:trPr>
          <w:trHeight w:val="315"/>
        </w:trPr>
        <w:tc>
          <w:tcPr>
            <w:tcW w:w="5440" w:type="dxa"/>
          </w:tcPr>
          <w:p w:rsidR="00753B86" w:rsidRPr="009C5D55" w:rsidRDefault="00753B86" w:rsidP="009C5D5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vAlign w:val="bottom"/>
          </w:tcPr>
          <w:p w:rsidR="00753B86" w:rsidRPr="00424416" w:rsidRDefault="00753B86" w:rsidP="00315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4416">
              <w:rPr>
                <w:b/>
                <w:bCs/>
                <w:color w:val="000000"/>
                <w:sz w:val="24"/>
                <w:szCs w:val="24"/>
              </w:rPr>
              <w:t>154,2</w:t>
            </w:r>
          </w:p>
        </w:tc>
      </w:tr>
      <w:tr w:rsidR="00753B86" w:rsidRPr="009C5D55" w:rsidTr="009C5D55">
        <w:trPr>
          <w:trHeight w:val="315"/>
        </w:trPr>
        <w:tc>
          <w:tcPr>
            <w:tcW w:w="5440" w:type="dxa"/>
          </w:tcPr>
          <w:p w:rsidR="00753B86" w:rsidRPr="009C5D55" w:rsidRDefault="00753B86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</w:rPr>
            </w:pPr>
            <w:r w:rsidRPr="00424416">
              <w:rPr>
                <w:color w:val="000000"/>
                <w:sz w:val="24"/>
                <w:szCs w:val="24"/>
              </w:rPr>
              <w:t>154,2</w:t>
            </w:r>
          </w:p>
        </w:tc>
      </w:tr>
      <w:tr w:rsidR="00753B86" w:rsidRPr="009C5D55" w:rsidTr="009C5D55">
        <w:trPr>
          <w:trHeight w:val="315"/>
        </w:trPr>
        <w:tc>
          <w:tcPr>
            <w:tcW w:w="5440" w:type="dxa"/>
          </w:tcPr>
          <w:p w:rsidR="00753B86" w:rsidRPr="009C5D55" w:rsidRDefault="00753B86" w:rsidP="009C5D5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vAlign w:val="bottom"/>
          </w:tcPr>
          <w:p w:rsidR="00753B86" w:rsidRPr="00424416" w:rsidRDefault="00753B86" w:rsidP="00315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4416">
              <w:rPr>
                <w:b/>
                <w:bCs/>
                <w:color w:val="000000"/>
                <w:sz w:val="24"/>
                <w:szCs w:val="24"/>
              </w:rPr>
              <w:t>207,2</w:t>
            </w:r>
          </w:p>
        </w:tc>
      </w:tr>
      <w:tr w:rsidR="00753B86" w:rsidRPr="009C5D55" w:rsidTr="009C5D55">
        <w:trPr>
          <w:trHeight w:val="315"/>
        </w:trPr>
        <w:tc>
          <w:tcPr>
            <w:tcW w:w="5440" w:type="dxa"/>
          </w:tcPr>
          <w:p w:rsidR="00753B86" w:rsidRPr="009C5D55" w:rsidRDefault="00753B86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</w:rPr>
            </w:pPr>
            <w:r w:rsidRPr="00424416">
              <w:rPr>
                <w:color w:val="000000"/>
                <w:sz w:val="24"/>
                <w:szCs w:val="24"/>
              </w:rPr>
              <w:t>207,2</w:t>
            </w:r>
          </w:p>
        </w:tc>
      </w:tr>
      <w:tr w:rsidR="00753B86" w:rsidRPr="009C5D55" w:rsidTr="009C5D55">
        <w:trPr>
          <w:trHeight w:val="315"/>
        </w:trPr>
        <w:tc>
          <w:tcPr>
            <w:tcW w:w="5440" w:type="dxa"/>
            <w:vAlign w:val="bottom"/>
          </w:tcPr>
          <w:p w:rsidR="00753B86" w:rsidRPr="009C5D55" w:rsidRDefault="00753B86" w:rsidP="009C5D5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20" w:type="dxa"/>
            <w:noWrap/>
            <w:vAlign w:val="bottom"/>
          </w:tcPr>
          <w:p w:rsidR="00753B86" w:rsidRPr="009C5D55" w:rsidRDefault="00753B86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noWrap/>
            <w:vAlign w:val="bottom"/>
          </w:tcPr>
          <w:p w:rsidR="00753B86" w:rsidRPr="009C5D55" w:rsidRDefault="00753B86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noWrap/>
            <w:vAlign w:val="bottom"/>
          </w:tcPr>
          <w:p w:rsidR="00753B86" w:rsidRPr="00424416" w:rsidRDefault="00753B8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4416">
              <w:rPr>
                <w:b/>
                <w:bCs/>
                <w:color w:val="000000"/>
                <w:sz w:val="24"/>
                <w:szCs w:val="24"/>
              </w:rPr>
              <w:t>90,2</w:t>
            </w:r>
          </w:p>
        </w:tc>
      </w:tr>
      <w:tr w:rsidR="00753B86" w:rsidRPr="009C5D55" w:rsidTr="009C5D55">
        <w:trPr>
          <w:trHeight w:val="315"/>
        </w:trPr>
        <w:tc>
          <w:tcPr>
            <w:tcW w:w="5440" w:type="dxa"/>
            <w:vAlign w:val="bottom"/>
          </w:tcPr>
          <w:p w:rsidR="00753B86" w:rsidRPr="009C5D55" w:rsidRDefault="00753B86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20" w:type="dxa"/>
            <w:noWrap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noWrap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noWrap/>
            <w:vAlign w:val="bottom"/>
          </w:tcPr>
          <w:p w:rsidR="00753B86" w:rsidRPr="00424416" w:rsidRDefault="00753B86">
            <w:pPr>
              <w:jc w:val="right"/>
              <w:rPr>
                <w:color w:val="000000"/>
                <w:sz w:val="24"/>
                <w:szCs w:val="24"/>
              </w:rPr>
            </w:pPr>
            <w:r w:rsidRPr="00424416">
              <w:rPr>
                <w:color w:val="000000"/>
                <w:sz w:val="24"/>
                <w:szCs w:val="24"/>
              </w:rPr>
              <w:t>90,2</w:t>
            </w:r>
          </w:p>
        </w:tc>
      </w:tr>
      <w:tr w:rsidR="00753B86" w:rsidRPr="009C5D55" w:rsidTr="009C5D55">
        <w:trPr>
          <w:trHeight w:val="315"/>
        </w:trPr>
        <w:tc>
          <w:tcPr>
            <w:tcW w:w="5440" w:type="dxa"/>
            <w:vAlign w:val="bottom"/>
          </w:tcPr>
          <w:p w:rsidR="00753B86" w:rsidRPr="009C5D55" w:rsidRDefault="00753B86" w:rsidP="009C5D5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noWrap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noWrap/>
            <w:vAlign w:val="bottom"/>
          </w:tcPr>
          <w:p w:rsidR="00753B86" w:rsidRPr="009C5D55" w:rsidRDefault="00753B86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80" w:type="dxa"/>
            <w:noWrap/>
            <w:vAlign w:val="bottom"/>
          </w:tcPr>
          <w:p w:rsidR="00753B86" w:rsidRPr="00424416" w:rsidRDefault="00753B86" w:rsidP="003159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24416">
              <w:rPr>
                <w:b/>
                <w:bCs/>
                <w:color w:val="000000"/>
                <w:sz w:val="24"/>
                <w:szCs w:val="24"/>
              </w:rPr>
              <w:t>1 688,8</w:t>
            </w:r>
          </w:p>
        </w:tc>
      </w:tr>
    </w:tbl>
    <w:p w:rsidR="00753B86" w:rsidRPr="00770755" w:rsidRDefault="00753B86" w:rsidP="00D75F53">
      <w:pPr>
        <w:pStyle w:val="a"/>
        <w:ind w:firstLine="851"/>
        <w:jc w:val="both"/>
        <w:rPr>
          <w:sz w:val="28"/>
          <w:szCs w:val="28"/>
        </w:rPr>
      </w:pPr>
    </w:p>
    <w:p w:rsidR="00753B86" w:rsidRDefault="00753B86">
      <w:pPr>
        <w:rPr>
          <w:sz w:val="28"/>
          <w:szCs w:val="28"/>
          <w:lang w:val="ru-RU"/>
        </w:rPr>
      </w:pPr>
    </w:p>
    <w:p w:rsidR="00753B86" w:rsidRDefault="00753B86">
      <w:pPr>
        <w:rPr>
          <w:sz w:val="28"/>
          <w:szCs w:val="28"/>
          <w:lang w:val="ru-RU"/>
        </w:rPr>
      </w:pPr>
    </w:p>
    <w:p w:rsidR="00753B86" w:rsidRDefault="00753B86">
      <w:pPr>
        <w:rPr>
          <w:sz w:val="28"/>
          <w:szCs w:val="28"/>
          <w:lang w:val="ru-RU"/>
        </w:rPr>
      </w:pPr>
    </w:p>
    <w:p w:rsidR="00753B86" w:rsidRDefault="00753B86">
      <w:pPr>
        <w:rPr>
          <w:sz w:val="28"/>
          <w:szCs w:val="28"/>
          <w:lang w:val="ru-RU"/>
        </w:rPr>
      </w:pPr>
    </w:p>
    <w:p w:rsidR="00753B86" w:rsidRDefault="00753B86">
      <w:pPr>
        <w:rPr>
          <w:sz w:val="28"/>
          <w:szCs w:val="28"/>
          <w:lang w:val="ru-RU"/>
        </w:rPr>
      </w:pPr>
    </w:p>
    <w:p w:rsidR="00753B86" w:rsidRDefault="00753B86">
      <w:pPr>
        <w:rPr>
          <w:sz w:val="28"/>
          <w:szCs w:val="28"/>
          <w:lang w:val="ru-RU"/>
        </w:rPr>
      </w:pPr>
    </w:p>
    <w:p w:rsidR="00753B86" w:rsidRDefault="00753B86">
      <w:pPr>
        <w:rPr>
          <w:sz w:val="28"/>
          <w:szCs w:val="28"/>
          <w:lang w:val="ru-RU"/>
        </w:rPr>
      </w:pPr>
    </w:p>
    <w:p w:rsidR="00753B86" w:rsidRDefault="00753B86">
      <w:pPr>
        <w:rPr>
          <w:sz w:val="28"/>
          <w:szCs w:val="28"/>
          <w:lang w:val="ru-RU"/>
        </w:rPr>
      </w:pPr>
    </w:p>
    <w:p w:rsidR="00753B86" w:rsidRDefault="00753B86">
      <w:pPr>
        <w:rPr>
          <w:sz w:val="28"/>
          <w:szCs w:val="28"/>
          <w:lang w:val="ru-RU"/>
        </w:rPr>
      </w:pPr>
    </w:p>
    <w:tbl>
      <w:tblPr>
        <w:tblW w:w="9828" w:type="dxa"/>
        <w:tblLook w:val="00A0"/>
      </w:tblPr>
      <w:tblGrid>
        <w:gridCol w:w="5328"/>
        <w:gridCol w:w="4500"/>
      </w:tblGrid>
      <w:tr w:rsidR="00753B86" w:rsidRPr="005F3C8E" w:rsidTr="00D05626">
        <w:tc>
          <w:tcPr>
            <w:tcW w:w="5328" w:type="dxa"/>
          </w:tcPr>
          <w:p w:rsidR="00753B86" w:rsidRPr="004D305F" w:rsidRDefault="00753B86" w:rsidP="00D05626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753B86" w:rsidRPr="00E53326" w:rsidRDefault="00753B86" w:rsidP="00D056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6</w:t>
            </w:r>
          </w:p>
          <w:p w:rsidR="00753B86" w:rsidRPr="00E53326" w:rsidRDefault="00753B86" w:rsidP="00D056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 xml:space="preserve">Точилинского </w:t>
            </w:r>
            <w:r w:rsidRPr="00E53326">
              <w:rPr>
                <w:sz w:val="28"/>
                <w:szCs w:val="28"/>
                <w:lang w:val="ru-RU"/>
              </w:rPr>
              <w:t>сельсовета Смоле</w:t>
            </w:r>
            <w:r w:rsidRPr="00E53326">
              <w:rPr>
                <w:sz w:val="28"/>
                <w:szCs w:val="28"/>
                <w:lang w:val="ru-RU"/>
              </w:rPr>
              <w:t>н</w:t>
            </w:r>
            <w:r w:rsidRPr="00E5332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>Точилинский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</w:t>
            </w:r>
            <w:r>
              <w:rPr>
                <w:sz w:val="28"/>
                <w:szCs w:val="28"/>
                <w:lang w:val="ru-RU"/>
              </w:rPr>
              <w:t>го района Алтайского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753B86" w:rsidRPr="00E53326" w:rsidRDefault="00753B86" w:rsidP="00D05626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53B86" w:rsidRDefault="00753B86" w:rsidP="00F923A4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Ведомственная структура расходов бюджета поселения на 2020 год</w:t>
      </w:r>
    </w:p>
    <w:p w:rsidR="00753B86" w:rsidRDefault="00753B86" w:rsidP="00F923A4">
      <w:pPr>
        <w:jc w:val="center"/>
        <w:rPr>
          <w:sz w:val="28"/>
          <w:szCs w:val="28"/>
          <w:lang w:val="ru-RU"/>
        </w:rPr>
      </w:pPr>
    </w:p>
    <w:p w:rsidR="00753B86" w:rsidRPr="00D05626" w:rsidRDefault="00753B86" w:rsidP="00D0562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654" w:type="dxa"/>
        <w:tblInd w:w="93" w:type="dxa"/>
        <w:tblLook w:val="00A0"/>
      </w:tblPr>
      <w:tblGrid>
        <w:gridCol w:w="5"/>
        <w:gridCol w:w="4338"/>
        <w:gridCol w:w="861"/>
        <w:gridCol w:w="456"/>
        <w:gridCol w:w="690"/>
        <w:gridCol w:w="1614"/>
        <w:gridCol w:w="576"/>
        <w:gridCol w:w="1114"/>
      </w:tblGrid>
      <w:tr w:rsidR="00753B86" w:rsidRPr="00424416" w:rsidTr="001F461A">
        <w:trPr>
          <w:trHeight w:val="20"/>
        </w:trPr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Глава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753B86" w:rsidRPr="00424416" w:rsidTr="001F461A">
        <w:trPr>
          <w:trHeight w:val="20"/>
        </w:trPr>
        <w:tc>
          <w:tcPr>
            <w:tcW w:w="4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753B86" w:rsidRPr="00424416" w:rsidTr="001F461A">
        <w:trPr>
          <w:trHeight w:val="20"/>
        </w:trPr>
        <w:tc>
          <w:tcPr>
            <w:tcW w:w="4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Точилинского сельс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вета Смоленского района Алтайского края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1 688,8</w:t>
            </w:r>
          </w:p>
        </w:tc>
      </w:tr>
      <w:tr w:rsidR="00753B86" w:rsidRPr="00424416" w:rsidTr="001F461A">
        <w:trPr>
          <w:trHeight w:val="20"/>
        </w:trPr>
        <w:tc>
          <w:tcPr>
            <w:tcW w:w="4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1 108,2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венной власти и представительных 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у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сийской Федерации, высших исполн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тельных органов государственной вл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1 104,5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у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1 104,5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1 104,5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723,7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ы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ми внебюджетными фондами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303,20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380,2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40,3</w:t>
            </w:r>
          </w:p>
        </w:tc>
      </w:tr>
      <w:tr w:rsidR="00753B86" w:rsidRPr="00424416" w:rsidTr="0031598C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л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380,8</w:t>
            </w:r>
          </w:p>
        </w:tc>
      </w:tr>
      <w:tr w:rsidR="00753B86" w:rsidRPr="00424416" w:rsidTr="0031598C">
        <w:trPr>
          <w:gridBefore w:val="1"/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ы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ми внебюджетными фондами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380,8</w:t>
            </w:r>
          </w:p>
        </w:tc>
      </w:tr>
      <w:tr w:rsidR="00753B86" w:rsidRPr="00424416" w:rsidTr="0031598C">
        <w:trPr>
          <w:gridBefore w:val="1"/>
          <w:trHeight w:val="20"/>
        </w:trPr>
        <w:tc>
          <w:tcPr>
            <w:tcW w:w="4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дерации и органов местного сам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ных ситуаций и финансирование н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предвиденных расходов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1,7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у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1,7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1,7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1,7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1,7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129,0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д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129,0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у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129,0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129,0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129,0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ы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ми внебюджетными фондами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101,3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27,7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154,2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154,2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154,2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154,2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3A2E0E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 xml:space="preserve">ву 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154,2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121,7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32,5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207,2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207,2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207,2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207,2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207,2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167,4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39,8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ния, спорта и физической культуры, туризма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90,2</w:t>
            </w:r>
          </w:p>
        </w:tc>
      </w:tr>
      <w:tr w:rsidR="00753B86" w:rsidRPr="00424416" w:rsidTr="001F461A">
        <w:trPr>
          <w:gridBefore w:val="1"/>
          <w:trHeight w:val="2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424416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4244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90,2</w:t>
            </w:r>
          </w:p>
        </w:tc>
      </w:tr>
    </w:tbl>
    <w:p w:rsidR="00753B86" w:rsidRDefault="00753B86">
      <w:pPr>
        <w:rPr>
          <w:sz w:val="28"/>
          <w:szCs w:val="28"/>
          <w:lang w:val="ru-RU"/>
        </w:rPr>
      </w:pPr>
    </w:p>
    <w:p w:rsidR="00753B86" w:rsidRDefault="00753B86">
      <w:pPr>
        <w:rPr>
          <w:sz w:val="28"/>
          <w:szCs w:val="28"/>
          <w:lang w:val="ru-RU"/>
        </w:rPr>
      </w:pPr>
    </w:p>
    <w:p w:rsidR="00753B86" w:rsidRDefault="00753B86">
      <w:pPr>
        <w:rPr>
          <w:sz w:val="28"/>
          <w:szCs w:val="28"/>
          <w:lang w:val="ru-RU"/>
        </w:rPr>
      </w:pPr>
    </w:p>
    <w:p w:rsidR="00753B86" w:rsidRDefault="00753B86">
      <w:pPr>
        <w:rPr>
          <w:sz w:val="28"/>
          <w:szCs w:val="28"/>
          <w:lang w:val="ru-RU"/>
        </w:rPr>
      </w:pPr>
    </w:p>
    <w:p w:rsidR="00753B86" w:rsidRDefault="00753B86">
      <w:pPr>
        <w:rPr>
          <w:sz w:val="28"/>
          <w:szCs w:val="28"/>
          <w:lang w:val="ru-RU"/>
        </w:rPr>
      </w:pPr>
    </w:p>
    <w:p w:rsidR="00753B86" w:rsidRDefault="00753B86">
      <w:pPr>
        <w:rPr>
          <w:sz w:val="28"/>
          <w:szCs w:val="28"/>
          <w:lang w:val="ru-RU"/>
        </w:rPr>
      </w:pPr>
    </w:p>
    <w:tbl>
      <w:tblPr>
        <w:tblW w:w="9828" w:type="dxa"/>
        <w:tblLook w:val="00A0"/>
      </w:tblPr>
      <w:tblGrid>
        <w:gridCol w:w="5328"/>
        <w:gridCol w:w="4500"/>
      </w:tblGrid>
      <w:tr w:rsidR="00753B86" w:rsidRPr="005F3C8E" w:rsidTr="00F923A4">
        <w:tc>
          <w:tcPr>
            <w:tcW w:w="5328" w:type="dxa"/>
          </w:tcPr>
          <w:p w:rsidR="00753B86" w:rsidRPr="004D305F" w:rsidRDefault="00753B86" w:rsidP="00F923A4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753B86" w:rsidRPr="00E53326" w:rsidRDefault="00753B86" w:rsidP="00F923A4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7</w:t>
            </w:r>
          </w:p>
          <w:p w:rsidR="00753B86" w:rsidRDefault="00753B86" w:rsidP="00F923A4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 xml:space="preserve">Точилинского </w:t>
            </w:r>
            <w:r w:rsidRPr="00E53326">
              <w:rPr>
                <w:sz w:val="28"/>
                <w:szCs w:val="28"/>
                <w:lang w:val="ru-RU"/>
              </w:rPr>
              <w:t>сельсовета Смоле</w:t>
            </w:r>
            <w:r w:rsidRPr="00E53326">
              <w:rPr>
                <w:sz w:val="28"/>
                <w:szCs w:val="28"/>
                <w:lang w:val="ru-RU"/>
              </w:rPr>
              <w:t>н</w:t>
            </w:r>
            <w:r w:rsidRPr="00E5332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>Точилинский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</w:t>
            </w:r>
            <w:r>
              <w:rPr>
                <w:sz w:val="28"/>
                <w:szCs w:val="28"/>
                <w:lang w:val="ru-RU"/>
              </w:rPr>
              <w:t>го района Алтайского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753B86" w:rsidRPr="00E53326" w:rsidRDefault="00753B86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53B86" w:rsidRDefault="00753B86" w:rsidP="00F923A4">
      <w:pPr>
        <w:pStyle w:val="a"/>
        <w:ind w:firstLine="851"/>
        <w:jc w:val="center"/>
        <w:rPr>
          <w:sz w:val="28"/>
          <w:szCs w:val="28"/>
        </w:rPr>
      </w:pPr>
      <w:r w:rsidRPr="007314A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753B86" w:rsidRDefault="00753B86" w:rsidP="00F923A4">
      <w:pPr>
        <w:pStyle w:val="a"/>
        <w:ind w:firstLine="851"/>
        <w:jc w:val="center"/>
        <w:rPr>
          <w:sz w:val="28"/>
          <w:szCs w:val="28"/>
        </w:rPr>
      </w:pPr>
      <w:r w:rsidRPr="007314A9">
        <w:rPr>
          <w:sz w:val="28"/>
          <w:szCs w:val="28"/>
        </w:rPr>
        <w:t>на 2020 год</w:t>
      </w:r>
    </w:p>
    <w:p w:rsidR="00753B86" w:rsidRDefault="00753B86" w:rsidP="00F923A4">
      <w:pPr>
        <w:pStyle w:val="a"/>
        <w:ind w:firstLine="851"/>
        <w:jc w:val="center"/>
        <w:rPr>
          <w:sz w:val="28"/>
          <w:szCs w:val="28"/>
        </w:rPr>
      </w:pPr>
    </w:p>
    <w:p w:rsidR="00753B86" w:rsidRDefault="00753B86" w:rsidP="00F923A4">
      <w:pPr>
        <w:pStyle w:val="a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F923A4">
        <w:rPr>
          <w:sz w:val="24"/>
          <w:szCs w:val="24"/>
        </w:rPr>
        <w:t>ыс. рублей</w:t>
      </w:r>
    </w:p>
    <w:tbl>
      <w:tblPr>
        <w:tblW w:w="9371" w:type="dxa"/>
        <w:tblInd w:w="93" w:type="dxa"/>
        <w:tblLook w:val="00A0"/>
      </w:tblPr>
      <w:tblGrid>
        <w:gridCol w:w="4946"/>
        <w:gridCol w:w="456"/>
        <w:gridCol w:w="567"/>
        <w:gridCol w:w="1692"/>
        <w:gridCol w:w="576"/>
        <w:gridCol w:w="1134"/>
      </w:tblGrid>
      <w:tr w:rsidR="00753B86" w:rsidRPr="00424416" w:rsidTr="001F461A">
        <w:trPr>
          <w:trHeight w:val="2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1 108,20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д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ставительных) органов государственной вл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сти и представительных органов муниц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т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1 104,5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1 104,50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1 104,5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723,7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303,2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380,2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40,3</w:t>
            </w:r>
          </w:p>
        </w:tc>
      </w:tr>
      <w:tr w:rsidR="00753B86" w:rsidRPr="00424416" w:rsidTr="0031598C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ь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но-распорядительного органа муниципальн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го образования)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380,8</w:t>
            </w:r>
          </w:p>
        </w:tc>
      </w:tr>
      <w:tr w:rsidR="00753B86" w:rsidRPr="00424416" w:rsidTr="0031598C">
        <w:trPr>
          <w:trHeight w:val="2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380,8</w:t>
            </w:r>
          </w:p>
        </w:tc>
      </w:tr>
      <w:tr w:rsidR="00753B86" w:rsidRPr="00424416" w:rsidTr="0031598C">
        <w:trPr>
          <w:trHeight w:val="20"/>
        </w:trPr>
        <w:tc>
          <w:tcPr>
            <w:tcW w:w="4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чрезвычайных 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туаций и финансирование непредвиденных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1,7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1,7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1,7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миссий при местных администрациях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1,7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1,7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129,0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129,0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129,0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129,0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129,0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101,3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27,7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154,2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154,2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154,2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154,2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3A2E0E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154,2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121,7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32,5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207,2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207,2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зание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207,2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зание услуг) подведомственных учреждений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207,2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207,2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167,4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39,8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90,2</w:t>
            </w:r>
          </w:p>
        </w:tc>
      </w:tr>
      <w:tr w:rsidR="00753B86" w:rsidRPr="00424416" w:rsidTr="001F461A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86" w:rsidRPr="00424416" w:rsidRDefault="00753B86" w:rsidP="00CB2D9F">
            <w:pPr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р</w:t>
            </w:r>
            <w:r w:rsidRPr="00424416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CB2D9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B86" w:rsidRPr="00424416" w:rsidRDefault="00753B86" w:rsidP="0031598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424416">
              <w:rPr>
                <w:color w:val="000000"/>
                <w:sz w:val="24"/>
                <w:szCs w:val="24"/>
                <w:lang w:val="ru-RU"/>
              </w:rPr>
              <w:t>90,2</w:t>
            </w:r>
          </w:p>
        </w:tc>
      </w:tr>
    </w:tbl>
    <w:p w:rsidR="00753B86" w:rsidRDefault="00753B86" w:rsidP="00F923A4">
      <w:pPr>
        <w:pStyle w:val="a"/>
        <w:ind w:firstLine="851"/>
        <w:jc w:val="right"/>
        <w:rPr>
          <w:sz w:val="24"/>
          <w:szCs w:val="24"/>
        </w:rPr>
      </w:pPr>
    </w:p>
    <w:p w:rsidR="00753B86" w:rsidRDefault="00753B86" w:rsidP="00F923A4">
      <w:pPr>
        <w:pStyle w:val="a"/>
        <w:ind w:firstLine="851"/>
        <w:jc w:val="right"/>
        <w:rPr>
          <w:sz w:val="24"/>
          <w:szCs w:val="24"/>
        </w:rPr>
      </w:pPr>
    </w:p>
    <w:p w:rsidR="00753B86" w:rsidRDefault="00753B86" w:rsidP="00F923A4">
      <w:pPr>
        <w:pStyle w:val="a"/>
        <w:ind w:firstLine="851"/>
        <w:jc w:val="right"/>
        <w:rPr>
          <w:sz w:val="24"/>
          <w:szCs w:val="24"/>
        </w:rPr>
      </w:pPr>
    </w:p>
    <w:p w:rsidR="00753B86" w:rsidRDefault="00753B86" w:rsidP="00F923A4">
      <w:pPr>
        <w:pStyle w:val="a"/>
        <w:ind w:firstLine="851"/>
        <w:jc w:val="right"/>
        <w:rPr>
          <w:sz w:val="24"/>
          <w:szCs w:val="24"/>
        </w:rPr>
      </w:pPr>
    </w:p>
    <w:p w:rsidR="00753B86" w:rsidRDefault="00753B86" w:rsidP="00F923A4">
      <w:pPr>
        <w:pStyle w:val="a"/>
        <w:ind w:firstLine="851"/>
        <w:jc w:val="right"/>
        <w:rPr>
          <w:sz w:val="24"/>
          <w:szCs w:val="24"/>
        </w:rPr>
      </w:pPr>
    </w:p>
    <w:p w:rsidR="00753B86" w:rsidRDefault="00753B86" w:rsidP="00F923A4">
      <w:pPr>
        <w:pStyle w:val="a"/>
        <w:ind w:firstLine="851"/>
        <w:jc w:val="right"/>
        <w:rPr>
          <w:sz w:val="24"/>
          <w:szCs w:val="24"/>
        </w:rPr>
      </w:pPr>
    </w:p>
    <w:p w:rsidR="00753B86" w:rsidRDefault="00753B86" w:rsidP="00F923A4">
      <w:pPr>
        <w:pStyle w:val="a"/>
        <w:ind w:firstLine="851"/>
        <w:jc w:val="right"/>
        <w:rPr>
          <w:sz w:val="24"/>
          <w:szCs w:val="24"/>
        </w:rPr>
      </w:pPr>
    </w:p>
    <w:p w:rsidR="00753B86" w:rsidRDefault="00753B86" w:rsidP="00F923A4">
      <w:pPr>
        <w:pStyle w:val="a"/>
        <w:ind w:firstLine="851"/>
        <w:jc w:val="right"/>
        <w:rPr>
          <w:sz w:val="24"/>
          <w:szCs w:val="24"/>
        </w:rPr>
      </w:pPr>
    </w:p>
    <w:p w:rsidR="00753B86" w:rsidRDefault="00753B86" w:rsidP="00F923A4">
      <w:pPr>
        <w:pStyle w:val="a"/>
        <w:ind w:firstLine="851"/>
        <w:jc w:val="right"/>
        <w:rPr>
          <w:sz w:val="24"/>
          <w:szCs w:val="24"/>
        </w:rPr>
      </w:pPr>
    </w:p>
    <w:p w:rsidR="00753B86" w:rsidRDefault="00753B86" w:rsidP="00F923A4">
      <w:pPr>
        <w:pStyle w:val="a"/>
        <w:ind w:firstLine="851"/>
        <w:jc w:val="right"/>
        <w:rPr>
          <w:sz w:val="24"/>
          <w:szCs w:val="24"/>
        </w:rPr>
      </w:pPr>
    </w:p>
    <w:p w:rsidR="00753B86" w:rsidRDefault="00753B86" w:rsidP="00F923A4">
      <w:pPr>
        <w:pStyle w:val="a"/>
        <w:ind w:firstLine="851"/>
        <w:jc w:val="right"/>
        <w:rPr>
          <w:sz w:val="24"/>
          <w:szCs w:val="24"/>
        </w:rPr>
      </w:pPr>
    </w:p>
    <w:p w:rsidR="00753B86" w:rsidRDefault="00753B86" w:rsidP="00F923A4">
      <w:pPr>
        <w:pStyle w:val="a"/>
        <w:ind w:firstLine="851"/>
        <w:jc w:val="right"/>
        <w:rPr>
          <w:sz w:val="24"/>
          <w:szCs w:val="24"/>
        </w:rPr>
      </w:pPr>
    </w:p>
    <w:p w:rsidR="00753B86" w:rsidRDefault="00753B86" w:rsidP="00F923A4">
      <w:pPr>
        <w:pStyle w:val="a"/>
        <w:ind w:firstLine="851"/>
        <w:jc w:val="right"/>
        <w:rPr>
          <w:sz w:val="24"/>
          <w:szCs w:val="24"/>
        </w:rPr>
      </w:pPr>
    </w:p>
    <w:p w:rsidR="00753B86" w:rsidRPr="00F923A4" w:rsidRDefault="00753B86" w:rsidP="00F923A4">
      <w:pPr>
        <w:pStyle w:val="a"/>
        <w:ind w:firstLine="851"/>
        <w:jc w:val="right"/>
        <w:rPr>
          <w:sz w:val="24"/>
          <w:szCs w:val="24"/>
        </w:rPr>
      </w:pPr>
    </w:p>
    <w:p w:rsidR="00753B86" w:rsidRPr="00D05626" w:rsidRDefault="00753B86" w:rsidP="00F923A4">
      <w:pPr>
        <w:jc w:val="center"/>
        <w:rPr>
          <w:lang w:val="ru-RU"/>
        </w:rPr>
      </w:pPr>
    </w:p>
    <w:tbl>
      <w:tblPr>
        <w:tblW w:w="0" w:type="auto"/>
        <w:jc w:val="right"/>
        <w:tblLook w:val="00A0"/>
      </w:tblPr>
      <w:tblGrid>
        <w:gridCol w:w="5148"/>
        <w:gridCol w:w="4423"/>
      </w:tblGrid>
      <w:tr w:rsidR="00753B86" w:rsidRPr="005F3C8E" w:rsidTr="009F17ED">
        <w:trPr>
          <w:jc w:val="right"/>
        </w:trPr>
        <w:tc>
          <w:tcPr>
            <w:tcW w:w="5148" w:type="dxa"/>
          </w:tcPr>
          <w:p w:rsidR="00753B86" w:rsidRPr="00D05626" w:rsidRDefault="00753B86" w:rsidP="009845DD">
            <w:pPr>
              <w:rPr>
                <w:sz w:val="28"/>
                <w:szCs w:val="28"/>
                <w:lang w:val="ru-RU"/>
              </w:rPr>
            </w:pPr>
            <w:r w:rsidRPr="00D05626">
              <w:rPr>
                <w:lang w:val="ru-RU"/>
              </w:rPr>
              <w:br w:type="page"/>
            </w:r>
            <w:r w:rsidRPr="00D05626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753B86" w:rsidRDefault="00753B86" w:rsidP="009F17ED">
            <w:pPr>
              <w:rPr>
                <w:sz w:val="28"/>
                <w:szCs w:val="28"/>
                <w:lang w:val="ru-RU"/>
              </w:rPr>
            </w:pPr>
          </w:p>
          <w:p w:rsidR="00753B86" w:rsidRDefault="00753B86" w:rsidP="009F17ED">
            <w:pPr>
              <w:rPr>
                <w:sz w:val="28"/>
                <w:szCs w:val="28"/>
                <w:lang w:val="ru-RU"/>
              </w:rPr>
            </w:pPr>
          </w:p>
          <w:p w:rsidR="00753B86" w:rsidRDefault="00753B86" w:rsidP="009F17ED">
            <w:pPr>
              <w:rPr>
                <w:sz w:val="28"/>
                <w:szCs w:val="28"/>
                <w:lang w:val="ru-RU"/>
              </w:rPr>
            </w:pPr>
          </w:p>
          <w:p w:rsidR="00753B86" w:rsidRDefault="00753B86" w:rsidP="009F17ED">
            <w:pPr>
              <w:rPr>
                <w:sz w:val="28"/>
                <w:szCs w:val="28"/>
                <w:lang w:val="ru-RU"/>
              </w:rPr>
            </w:pPr>
          </w:p>
          <w:p w:rsidR="00753B86" w:rsidRDefault="00753B86" w:rsidP="009F17ED">
            <w:pPr>
              <w:rPr>
                <w:sz w:val="28"/>
                <w:szCs w:val="28"/>
                <w:lang w:val="ru-RU"/>
              </w:rPr>
            </w:pPr>
          </w:p>
          <w:p w:rsidR="00753B86" w:rsidRDefault="00753B86" w:rsidP="009F17ED">
            <w:pPr>
              <w:rPr>
                <w:sz w:val="28"/>
                <w:szCs w:val="28"/>
                <w:lang w:val="ru-RU"/>
              </w:rPr>
            </w:pPr>
          </w:p>
          <w:p w:rsidR="00753B86" w:rsidRPr="00FA037D" w:rsidRDefault="00753B86" w:rsidP="009F17ED">
            <w:pPr>
              <w:rPr>
                <w:sz w:val="28"/>
                <w:szCs w:val="28"/>
                <w:lang w:val="ru-RU"/>
              </w:rPr>
            </w:pPr>
          </w:p>
          <w:p w:rsidR="00753B86" w:rsidRPr="00E53326" w:rsidRDefault="00753B86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753B86" w:rsidRPr="00E53326" w:rsidRDefault="00753B86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Точилинского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E53326">
              <w:rPr>
                <w:sz w:val="28"/>
                <w:szCs w:val="28"/>
                <w:lang w:val="ru-RU"/>
              </w:rPr>
              <w:t>н</w:t>
            </w:r>
            <w:r w:rsidRPr="00E5332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>Точилинский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</w:t>
            </w:r>
            <w:r>
              <w:rPr>
                <w:sz w:val="28"/>
                <w:szCs w:val="28"/>
                <w:lang w:val="ru-RU"/>
              </w:rPr>
              <w:t>го района Алтайского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753B86" w:rsidRPr="00E53326" w:rsidRDefault="00753B86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753B86" w:rsidRPr="005F3C8E" w:rsidTr="009F17ED">
        <w:trPr>
          <w:jc w:val="right"/>
        </w:trPr>
        <w:tc>
          <w:tcPr>
            <w:tcW w:w="5148" w:type="dxa"/>
          </w:tcPr>
          <w:p w:rsidR="00753B86" w:rsidRPr="003A6D12" w:rsidRDefault="00753B86" w:rsidP="00BA342C">
            <w:pPr>
              <w:rPr>
                <w:lang w:val="ru-RU"/>
              </w:rPr>
            </w:pPr>
            <w:r w:rsidRPr="00F923A4">
              <w:rPr>
                <w:sz w:val="28"/>
                <w:szCs w:val="28"/>
                <w:lang w:val="ru-RU"/>
              </w:rPr>
              <w:br w:type="page"/>
            </w:r>
            <w:r w:rsidRPr="00F923A4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4423" w:type="dxa"/>
          </w:tcPr>
          <w:p w:rsidR="00753B86" w:rsidRPr="00AB7EC2" w:rsidRDefault="00753B86" w:rsidP="00BA342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53B86" w:rsidRDefault="00753B86" w:rsidP="00B3587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</w:t>
      </w:r>
    </w:p>
    <w:p w:rsidR="00753B86" w:rsidRDefault="00753B86" w:rsidP="00B3587D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 xml:space="preserve">муниципальных заимствований муниципального образования </w:t>
      </w:r>
      <w:r>
        <w:rPr>
          <w:sz w:val="28"/>
          <w:szCs w:val="28"/>
          <w:lang w:val="ru-RU"/>
        </w:rPr>
        <w:t>Точилинский</w:t>
      </w:r>
      <w:r w:rsidRPr="007314A9">
        <w:rPr>
          <w:sz w:val="28"/>
          <w:szCs w:val="28"/>
          <w:lang w:val="ru-RU"/>
        </w:rPr>
        <w:t xml:space="preserve"> сельсовет Смоленского района Алтайского края</w:t>
      </w:r>
    </w:p>
    <w:p w:rsidR="00753B86" w:rsidRDefault="00753B86" w:rsidP="00B3587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2020</w:t>
      </w:r>
      <w:r w:rsidRPr="00665078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у</w:t>
      </w:r>
    </w:p>
    <w:p w:rsidR="00753B86" w:rsidRDefault="00753B86" w:rsidP="00B3587D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ОБЪЕМЫ</w:t>
      </w:r>
    </w:p>
    <w:p w:rsidR="00753B86" w:rsidRDefault="00753B86" w:rsidP="00B3587D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муниципальных заимствований и средств, направляемых на погашение о</w:t>
      </w:r>
      <w:r w:rsidRPr="007314A9">
        <w:rPr>
          <w:sz w:val="28"/>
          <w:szCs w:val="28"/>
          <w:lang w:val="ru-RU"/>
        </w:rPr>
        <w:t>с</w:t>
      </w:r>
      <w:r w:rsidRPr="007314A9">
        <w:rPr>
          <w:sz w:val="28"/>
          <w:szCs w:val="28"/>
          <w:lang w:val="ru-RU"/>
        </w:rPr>
        <w:t xml:space="preserve">новной суммы муниципального долга муниципального образования </w:t>
      </w:r>
      <w:r>
        <w:rPr>
          <w:sz w:val="28"/>
          <w:szCs w:val="28"/>
          <w:lang w:val="ru-RU"/>
        </w:rPr>
        <w:t>Точ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линский</w:t>
      </w:r>
      <w:r w:rsidRPr="007314A9">
        <w:rPr>
          <w:sz w:val="28"/>
          <w:szCs w:val="28"/>
          <w:lang w:val="ru-RU"/>
        </w:rPr>
        <w:t xml:space="preserve"> сельсовет Смоленского района Алтайского края</w:t>
      </w:r>
    </w:p>
    <w:p w:rsidR="00753B86" w:rsidRPr="00665078" w:rsidRDefault="00753B86" w:rsidP="00B3587D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в 2020 году</w:t>
      </w:r>
    </w:p>
    <w:p w:rsidR="00753B86" w:rsidRPr="00A55A80" w:rsidRDefault="00753B86" w:rsidP="00B3587D">
      <w:pPr>
        <w:jc w:val="center"/>
        <w:rPr>
          <w:b/>
          <w:sz w:val="28"/>
          <w:szCs w:val="28"/>
          <w:lang w:val="ru-RU"/>
        </w:rPr>
      </w:pPr>
    </w:p>
    <w:tbl>
      <w:tblPr>
        <w:tblW w:w="9371" w:type="dxa"/>
        <w:tblInd w:w="93" w:type="dxa"/>
        <w:tblLook w:val="00A0"/>
      </w:tblPr>
      <w:tblGrid>
        <w:gridCol w:w="760"/>
        <w:gridCol w:w="6768"/>
        <w:gridCol w:w="1843"/>
      </w:tblGrid>
      <w:tr w:rsidR="00753B86" w:rsidRPr="005F3C8E" w:rsidTr="007314A9">
        <w:trPr>
          <w:trHeight w:val="94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7314A9" w:rsidRDefault="00753B86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53B86" w:rsidRPr="007314A9" w:rsidRDefault="00753B86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Вид заимствований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7314A9" w:rsidRDefault="00753B86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Сумма на 2020 год, тыс. ру</w:t>
            </w:r>
            <w:r w:rsidRPr="007314A9">
              <w:rPr>
                <w:color w:val="000000"/>
                <w:sz w:val="24"/>
                <w:szCs w:val="24"/>
                <w:lang w:val="ru-RU"/>
              </w:rPr>
              <w:t>б</w:t>
            </w:r>
            <w:r w:rsidRPr="007314A9">
              <w:rPr>
                <w:color w:val="000000"/>
                <w:sz w:val="24"/>
                <w:szCs w:val="24"/>
                <w:lang w:val="ru-RU"/>
              </w:rPr>
              <w:t>лей</w:t>
            </w:r>
          </w:p>
        </w:tc>
      </w:tr>
      <w:tr w:rsidR="00753B86" w:rsidRPr="007314A9" w:rsidTr="007314A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7314A9" w:rsidRDefault="00753B86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53B86" w:rsidRPr="007314A9" w:rsidRDefault="00753B86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53B86" w:rsidRPr="007314A9" w:rsidRDefault="00753B86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53B86" w:rsidRPr="005F3C8E" w:rsidTr="007314A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7314A9" w:rsidRDefault="00753B86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53B86" w:rsidRPr="007314A9" w:rsidRDefault="00753B86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53B86" w:rsidRPr="007314A9" w:rsidRDefault="00753B86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53B86" w:rsidRPr="007314A9" w:rsidTr="007314A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7314A9" w:rsidRDefault="00753B86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1.1.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53B86" w:rsidRPr="007314A9" w:rsidRDefault="00753B86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53B86" w:rsidRPr="007314A9" w:rsidRDefault="00753B86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0,0</w:t>
            </w:r>
          </w:p>
        </w:tc>
      </w:tr>
      <w:tr w:rsidR="00753B86" w:rsidRPr="005F3C8E" w:rsidTr="007314A9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7314A9" w:rsidRDefault="00753B86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B86" w:rsidRPr="007314A9" w:rsidRDefault="00753B86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53B86" w:rsidRPr="007314A9" w:rsidRDefault="00753B86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53B86" w:rsidRPr="007314A9" w:rsidTr="007314A9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86" w:rsidRPr="007314A9" w:rsidRDefault="00753B86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53B86" w:rsidRPr="007314A9" w:rsidRDefault="00753B86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53B86" w:rsidRPr="007314A9" w:rsidRDefault="00753B86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0,0</w:t>
            </w:r>
          </w:p>
        </w:tc>
      </w:tr>
    </w:tbl>
    <w:p w:rsidR="00753B86" w:rsidRPr="00D84F79" w:rsidRDefault="00753B86" w:rsidP="00B3587D">
      <w:pPr>
        <w:ind w:left="1069" w:right="99"/>
        <w:jc w:val="both"/>
        <w:rPr>
          <w:sz w:val="28"/>
          <w:szCs w:val="28"/>
        </w:rPr>
      </w:pPr>
    </w:p>
    <w:p w:rsidR="00753B86" w:rsidRDefault="00753B86" w:rsidP="00B358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753B86" w:rsidRPr="00B3587D" w:rsidRDefault="00753B86">
      <w:pPr>
        <w:rPr>
          <w:lang w:val="ru-RU"/>
        </w:rPr>
      </w:pPr>
    </w:p>
    <w:tbl>
      <w:tblPr>
        <w:tblW w:w="0" w:type="auto"/>
        <w:jc w:val="right"/>
        <w:tblLook w:val="00A0"/>
      </w:tblPr>
      <w:tblGrid>
        <w:gridCol w:w="5148"/>
        <w:gridCol w:w="4423"/>
      </w:tblGrid>
      <w:tr w:rsidR="00753B86" w:rsidRPr="005F3C8E" w:rsidTr="00665078">
        <w:trPr>
          <w:jc w:val="right"/>
        </w:trPr>
        <w:tc>
          <w:tcPr>
            <w:tcW w:w="5148" w:type="dxa"/>
          </w:tcPr>
          <w:p w:rsidR="00753B86" w:rsidRPr="00BA342C" w:rsidRDefault="00753B86" w:rsidP="00665078">
            <w:pPr>
              <w:rPr>
                <w:sz w:val="28"/>
                <w:szCs w:val="28"/>
                <w:lang w:val="ru-RU"/>
              </w:rPr>
            </w:pPr>
            <w:r w:rsidRPr="00BA342C">
              <w:rPr>
                <w:lang w:val="ru-RU"/>
              </w:rPr>
              <w:br w:type="page"/>
            </w:r>
            <w:r w:rsidRPr="00BA342C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753B86" w:rsidRPr="00E53326" w:rsidRDefault="00753B86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9</w:t>
            </w:r>
          </w:p>
          <w:p w:rsidR="00753B86" w:rsidRPr="00E53326" w:rsidRDefault="00753B86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Точилинского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E53326">
              <w:rPr>
                <w:sz w:val="28"/>
                <w:szCs w:val="28"/>
                <w:lang w:val="ru-RU"/>
              </w:rPr>
              <w:t>н</w:t>
            </w:r>
            <w:r w:rsidRPr="00E5332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>
              <w:rPr>
                <w:sz w:val="28"/>
                <w:szCs w:val="28"/>
                <w:lang w:val="ru-RU"/>
              </w:rPr>
              <w:t>Точилинский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</w:t>
            </w:r>
            <w:r>
              <w:rPr>
                <w:sz w:val="28"/>
                <w:szCs w:val="28"/>
                <w:lang w:val="ru-RU"/>
              </w:rPr>
              <w:t>го района Алтайского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753B86" w:rsidRPr="00E53326" w:rsidRDefault="00753B86" w:rsidP="00154945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753B86" w:rsidRPr="005F3C8E" w:rsidTr="00665078">
        <w:trPr>
          <w:jc w:val="right"/>
        </w:trPr>
        <w:tc>
          <w:tcPr>
            <w:tcW w:w="5148" w:type="dxa"/>
          </w:tcPr>
          <w:p w:rsidR="00753B86" w:rsidRPr="003A6D12" w:rsidRDefault="00753B86" w:rsidP="00665078">
            <w:pPr>
              <w:rPr>
                <w:lang w:val="ru-RU"/>
              </w:rPr>
            </w:pPr>
            <w:r w:rsidRPr="00012279">
              <w:rPr>
                <w:sz w:val="28"/>
                <w:szCs w:val="28"/>
                <w:lang w:val="ru-RU"/>
              </w:rPr>
              <w:br w:type="page"/>
            </w:r>
            <w:r w:rsidRPr="00012279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4423" w:type="dxa"/>
          </w:tcPr>
          <w:p w:rsidR="00753B86" w:rsidRPr="00AB7EC2" w:rsidRDefault="00753B86" w:rsidP="0066507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53B86" w:rsidRDefault="00753B86" w:rsidP="00665078">
      <w:pPr>
        <w:jc w:val="center"/>
        <w:rPr>
          <w:lang w:val="ru-RU"/>
        </w:rPr>
      </w:pPr>
    </w:p>
    <w:p w:rsidR="00753B86" w:rsidRDefault="00753B86" w:rsidP="006650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</w:t>
      </w:r>
    </w:p>
    <w:p w:rsidR="00753B86" w:rsidRDefault="00753B86" w:rsidP="00665078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 xml:space="preserve">муниципальных гарантий муниципального образования </w:t>
      </w:r>
      <w:r>
        <w:rPr>
          <w:sz w:val="28"/>
          <w:szCs w:val="28"/>
          <w:lang w:val="ru-RU"/>
        </w:rPr>
        <w:t>Точилинский</w:t>
      </w:r>
      <w:r w:rsidRPr="007314A9">
        <w:rPr>
          <w:sz w:val="28"/>
          <w:szCs w:val="28"/>
          <w:lang w:val="ru-RU"/>
        </w:rPr>
        <w:t xml:space="preserve"> сел</w:t>
      </w:r>
      <w:r w:rsidRPr="007314A9">
        <w:rPr>
          <w:sz w:val="28"/>
          <w:szCs w:val="28"/>
          <w:lang w:val="ru-RU"/>
        </w:rPr>
        <w:t>ь</w:t>
      </w:r>
      <w:r w:rsidRPr="007314A9">
        <w:rPr>
          <w:sz w:val="28"/>
          <w:szCs w:val="28"/>
          <w:lang w:val="ru-RU"/>
        </w:rPr>
        <w:t>совет Смоленского района Алтайского края на 2020 год</w:t>
      </w:r>
    </w:p>
    <w:p w:rsidR="00753B86" w:rsidRPr="00A55A80" w:rsidRDefault="00753B86" w:rsidP="00665078">
      <w:pPr>
        <w:jc w:val="center"/>
        <w:rPr>
          <w:b/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1843"/>
        <w:gridCol w:w="1275"/>
        <w:gridCol w:w="1560"/>
        <w:gridCol w:w="2268"/>
      </w:tblGrid>
      <w:tr w:rsidR="00753B86" w:rsidRPr="005F3C8E" w:rsidTr="00424416">
        <w:trPr>
          <w:trHeight w:val="1741"/>
        </w:trPr>
        <w:tc>
          <w:tcPr>
            <w:tcW w:w="540" w:type="dxa"/>
            <w:vAlign w:val="center"/>
          </w:tcPr>
          <w:p w:rsidR="00753B86" w:rsidRDefault="00753B86" w:rsidP="00424416">
            <w:pPr>
              <w:jc w:val="center"/>
            </w:pPr>
            <w:r w:rsidRPr="004207B5">
              <w:t>№</w:t>
            </w:r>
          </w:p>
          <w:p w:rsidR="00753B86" w:rsidRPr="004207B5" w:rsidRDefault="00753B86" w:rsidP="00424416">
            <w:pPr>
              <w:jc w:val="center"/>
            </w:pPr>
            <w:r>
              <w:t>п/п</w:t>
            </w:r>
          </w:p>
        </w:tc>
        <w:tc>
          <w:tcPr>
            <w:tcW w:w="2403" w:type="dxa"/>
            <w:vAlign w:val="center"/>
          </w:tcPr>
          <w:p w:rsidR="00753B86" w:rsidRDefault="00753B86" w:rsidP="00424416">
            <w:pPr>
              <w:jc w:val="center"/>
            </w:pPr>
          </w:p>
          <w:p w:rsidR="00753B86" w:rsidRDefault="00753B86" w:rsidP="00424416">
            <w:pPr>
              <w:jc w:val="center"/>
            </w:pPr>
            <w:r w:rsidRPr="004207B5">
              <w:t>Цель</w:t>
            </w:r>
          </w:p>
          <w:p w:rsidR="00753B86" w:rsidRPr="004207B5" w:rsidRDefault="00753B86" w:rsidP="00424416">
            <w:pPr>
              <w:jc w:val="center"/>
            </w:pPr>
            <w:r w:rsidRPr="004207B5">
              <w:t>гарантирования</w:t>
            </w:r>
          </w:p>
        </w:tc>
        <w:tc>
          <w:tcPr>
            <w:tcW w:w="1843" w:type="dxa"/>
            <w:vAlign w:val="center"/>
          </w:tcPr>
          <w:p w:rsidR="00753B86" w:rsidRDefault="00753B86" w:rsidP="00424416">
            <w:pPr>
              <w:jc w:val="center"/>
            </w:pPr>
          </w:p>
          <w:p w:rsidR="00753B86" w:rsidRPr="004207B5" w:rsidRDefault="00753B86" w:rsidP="00424416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75" w:type="dxa"/>
            <w:vAlign w:val="center"/>
          </w:tcPr>
          <w:p w:rsidR="00753B86" w:rsidRDefault="00753B86" w:rsidP="00424416">
            <w:pPr>
              <w:jc w:val="center"/>
            </w:pPr>
            <w:r>
              <w:t>Сумма</w:t>
            </w:r>
          </w:p>
          <w:p w:rsidR="00753B86" w:rsidRDefault="00753B86" w:rsidP="00424416">
            <w:pPr>
              <w:jc w:val="center"/>
            </w:pPr>
            <w:r>
              <w:t>гарантирования,</w:t>
            </w:r>
          </w:p>
          <w:p w:rsidR="00753B86" w:rsidRDefault="00753B86" w:rsidP="00424416">
            <w:pPr>
              <w:jc w:val="center"/>
            </w:pPr>
            <w:r>
              <w:t>тыс. руб.</w:t>
            </w:r>
          </w:p>
        </w:tc>
        <w:tc>
          <w:tcPr>
            <w:tcW w:w="1560" w:type="dxa"/>
            <w:vAlign w:val="center"/>
          </w:tcPr>
          <w:p w:rsidR="00753B86" w:rsidRDefault="00753B86" w:rsidP="00424416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268" w:type="dxa"/>
            <w:vAlign w:val="center"/>
          </w:tcPr>
          <w:p w:rsidR="00753B86" w:rsidRPr="00012279" w:rsidRDefault="00753B86" w:rsidP="00424416">
            <w:pPr>
              <w:jc w:val="center"/>
              <w:rPr>
                <w:lang w:val="ru-RU"/>
              </w:rPr>
            </w:pPr>
            <w:r w:rsidRPr="00012279">
              <w:rPr>
                <w:lang w:val="ru-RU"/>
              </w:rPr>
              <w:t>Иные условия предо</w:t>
            </w:r>
            <w:r w:rsidRPr="00012279">
              <w:rPr>
                <w:lang w:val="ru-RU"/>
              </w:rPr>
              <w:t>с</w:t>
            </w:r>
            <w:r w:rsidRPr="00012279">
              <w:rPr>
                <w:lang w:val="ru-RU"/>
              </w:rPr>
              <w:t>тавления муниципал</w:t>
            </w:r>
            <w:r w:rsidRPr="00012279">
              <w:rPr>
                <w:lang w:val="ru-RU"/>
              </w:rPr>
              <w:t>ь</w:t>
            </w:r>
            <w:r w:rsidRPr="00012279">
              <w:rPr>
                <w:lang w:val="ru-RU"/>
              </w:rPr>
              <w:t>ных гарантий</w:t>
            </w:r>
          </w:p>
        </w:tc>
      </w:tr>
      <w:tr w:rsidR="00753B86" w:rsidRPr="0028017C" w:rsidTr="00424416">
        <w:trPr>
          <w:trHeight w:val="276"/>
        </w:trPr>
        <w:tc>
          <w:tcPr>
            <w:tcW w:w="540" w:type="dxa"/>
            <w:vAlign w:val="center"/>
          </w:tcPr>
          <w:p w:rsidR="00753B86" w:rsidRPr="004207B5" w:rsidRDefault="00753B86" w:rsidP="00424416">
            <w:pPr>
              <w:jc w:val="center"/>
            </w:pPr>
            <w:r>
              <w:t>1</w:t>
            </w:r>
          </w:p>
        </w:tc>
        <w:tc>
          <w:tcPr>
            <w:tcW w:w="2403" w:type="dxa"/>
            <w:vAlign w:val="center"/>
          </w:tcPr>
          <w:p w:rsidR="00753B86" w:rsidRPr="004207B5" w:rsidRDefault="00753B86" w:rsidP="00424416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753B86" w:rsidRPr="004207B5" w:rsidRDefault="00753B86" w:rsidP="00424416"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753B86" w:rsidRDefault="00753B86" w:rsidP="00424416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753B86" w:rsidRPr="004207B5" w:rsidRDefault="00753B86" w:rsidP="00424416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753B86" w:rsidRPr="004207B5" w:rsidRDefault="00753B86" w:rsidP="00424416">
            <w:pPr>
              <w:jc w:val="center"/>
            </w:pPr>
            <w:r>
              <w:t>6</w:t>
            </w:r>
          </w:p>
        </w:tc>
      </w:tr>
      <w:tr w:rsidR="00753B86" w:rsidRPr="005F3C8E" w:rsidTr="00424416">
        <w:trPr>
          <w:trHeight w:val="276"/>
        </w:trPr>
        <w:tc>
          <w:tcPr>
            <w:tcW w:w="540" w:type="dxa"/>
            <w:vAlign w:val="center"/>
          </w:tcPr>
          <w:p w:rsidR="00753B86" w:rsidRDefault="00753B86" w:rsidP="00424416">
            <w:pPr>
              <w:jc w:val="center"/>
            </w:pPr>
          </w:p>
        </w:tc>
        <w:tc>
          <w:tcPr>
            <w:tcW w:w="2403" w:type="dxa"/>
          </w:tcPr>
          <w:p w:rsidR="00753B86" w:rsidRPr="00012279" w:rsidRDefault="00753B86" w:rsidP="00424416">
            <w:pPr>
              <w:rPr>
                <w:lang w:val="ru-RU"/>
              </w:rPr>
            </w:pPr>
            <w:r w:rsidRPr="00012279">
              <w:rPr>
                <w:lang w:val="ru-RU"/>
              </w:rPr>
              <w:t>Выдача муниципаль</w:t>
            </w:r>
            <w:r>
              <w:rPr>
                <w:lang w:val="ru-RU"/>
              </w:rPr>
              <w:t>ных гарантий  в 2020</w:t>
            </w:r>
            <w:r w:rsidRPr="00012279">
              <w:rPr>
                <w:lang w:val="ru-RU"/>
              </w:rPr>
              <w:t xml:space="preserve"> году не планируется.</w:t>
            </w:r>
          </w:p>
        </w:tc>
        <w:tc>
          <w:tcPr>
            <w:tcW w:w="1843" w:type="dxa"/>
          </w:tcPr>
          <w:p w:rsidR="00753B86" w:rsidRPr="00012279" w:rsidRDefault="00753B86" w:rsidP="00424416">
            <w:pPr>
              <w:ind w:left="-108" w:right="-249"/>
              <w:rPr>
                <w:lang w:val="ru-RU"/>
              </w:rPr>
            </w:pPr>
          </w:p>
        </w:tc>
        <w:tc>
          <w:tcPr>
            <w:tcW w:w="1275" w:type="dxa"/>
          </w:tcPr>
          <w:p w:rsidR="00753B86" w:rsidRPr="00012279" w:rsidRDefault="00753B86" w:rsidP="00424416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753B86" w:rsidRPr="00012279" w:rsidRDefault="00753B86" w:rsidP="00424416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753B86" w:rsidRPr="00012279" w:rsidRDefault="00753B86" w:rsidP="00424416">
            <w:pPr>
              <w:rPr>
                <w:lang w:val="ru-RU"/>
              </w:rPr>
            </w:pPr>
          </w:p>
        </w:tc>
      </w:tr>
      <w:tr w:rsidR="00753B86" w:rsidRPr="0028017C" w:rsidTr="00424416">
        <w:tc>
          <w:tcPr>
            <w:tcW w:w="540" w:type="dxa"/>
            <w:vAlign w:val="center"/>
          </w:tcPr>
          <w:p w:rsidR="00753B86" w:rsidRPr="00012279" w:rsidRDefault="00753B86" w:rsidP="00424416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vAlign w:val="center"/>
          </w:tcPr>
          <w:p w:rsidR="00753B86" w:rsidRDefault="00753B86" w:rsidP="00424416">
            <w:pPr>
              <w:jc w:val="both"/>
            </w:pPr>
            <w:r>
              <w:t>Итого</w:t>
            </w:r>
          </w:p>
        </w:tc>
        <w:tc>
          <w:tcPr>
            <w:tcW w:w="1843" w:type="dxa"/>
            <w:vAlign w:val="center"/>
          </w:tcPr>
          <w:p w:rsidR="00753B86" w:rsidRDefault="00753B86" w:rsidP="0042441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53B86" w:rsidRDefault="00753B86" w:rsidP="00424416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753B86" w:rsidRDefault="00753B86" w:rsidP="00424416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753B86" w:rsidRDefault="00753B86" w:rsidP="00424416">
            <w:pPr>
              <w:jc w:val="center"/>
            </w:pPr>
            <w:r>
              <w:t>-</w:t>
            </w:r>
          </w:p>
        </w:tc>
      </w:tr>
    </w:tbl>
    <w:p w:rsidR="00753B86" w:rsidRDefault="00753B86" w:rsidP="00D1030E">
      <w:pPr>
        <w:ind w:left="1069" w:right="99"/>
        <w:jc w:val="both"/>
        <w:rPr>
          <w:sz w:val="28"/>
          <w:szCs w:val="28"/>
          <w:lang w:val="ru-RU"/>
        </w:rPr>
      </w:pPr>
    </w:p>
    <w:p w:rsidR="00753B86" w:rsidRPr="007314A9" w:rsidRDefault="00753B86" w:rsidP="007314A9">
      <w:pPr>
        <w:ind w:right="99" w:firstLine="708"/>
        <w:jc w:val="both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При предоставлении муниципальных гарантий муниципального обр</w:t>
      </w:r>
      <w:r w:rsidRPr="007314A9">
        <w:rPr>
          <w:sz w:val="28"/>
          <w:szCs w:val="28"/>
          <w:lang w:val="ru-RU"/>
        </w:rPr>
        <w:t>а</w:t>
      </w:r>
      <w:r w:rsidRPr="007314A9">
        <w:rPr>
          <w:sz w:val="28"/>
          <w:szCs w:val="28"/>
          <w:lang w:val="ru-RU"/>
        </w:rPr>
        <w:t xml:space="preserve">зования </w:t>
      </w:r>
      <w:r>
        <w:rPr>
          <w:sz w:val="28"/>
          <w:szCs w:val="28"/>
          <w:lang w:val="ru-RU"/>
        </w:rPr>
        <w:t>Точилинский</w:t>
      </w:r>
      <w:r w:rsidRPr="007314A9">
        <w:rPr>
          <w:sz w:val="28"/>
          <w:szCs w:val="28"/>
          <w:lang w:val="ru-RU"/>
        </w:rPr>
        <w:t xml:space="preserve"> сельсовет Смоленского района Алтайского края пр</w:t>
      </w:r>
      <w:r w:rsidRPr="007314A9">
        <w:rPr>
          <w:sz w:val="28"/>
          <w:szCs w:val="28"/>
          <w:lang w:val="ru-RU"/>
        </w:rPr>
        <w:t>е</w:t>
      </w:r>
      <w:r w:rsidRPr="007314A9">
        <w:rPr>
          <w:sz w:val="28"/>
          <w:szCs w:val="28"/>
          <w:lang w:val="ru-RU"/>
        </w:rPr>
        <w:t>доставляется обеспечение регрессных требований гаранта к принципалу в размере 0,0 процентов предоставляемых гарантий.</w:t>
      </w:r>
    </w:p>
    <w:sectPr w:rsidR="00753B86" w:rsidRPr="007314A9" w:rsidSect="005D0A67">
      <w:headerReference w:type="even" r:id="rId7"/>
      <w:headerReference w:type="default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B86" w:rsidRDefault="00753B86">
      <w:r>
        <w:separator/>
      </w:r>
    </w:p>
  </w:endnote>
  <w:endnote w:type="continuationSeparator" w:id="1">
    <w:p w:rsidR="00753B86" w:rsidRDefault="0075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B86" w:rsidRDefault="00753B86">
      <w:r>
        <w:separator/>
      </w:r>
    </w:p>
  </w:footnote>
  <w:footnote w:type="continuationSeparator" w:id="1">
    <w:p w:rsidR="00753B86" w:rsidRDefault="00753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86" w:rsidRDefault="00753B86" w:rsidP="005D0A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3B86" w:rsidRDefault="00753B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86" w:rsidRDefault="00753B86" w:rsidP="005D0A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:rsidR="00753B86" w:rsidRDefault="00753B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D826197"/>
    <w:multiLevelType w:val="hybridMultilevel"/>
    <w:tmpl w:val="E37A6FD2"/>
    <w:lvl w:ilvl="0" w:tplc="2166C6B0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279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4B84"/>
    <w:rsid w:val="000257BD"/>
    <w:rsid w:val="00025E48"/>
    <w:rsid w:val="000264DB"/>
    <w:rsid w:val="00032CA8"/>
    <w:rsid w:val="00034610"/>
    <w:rsid w:val="00036A8E"/>
    <w:rsid w:val="0003734A"/>
    <w:rsid w:val="00040F5D"/>
    <w:rsid w:val="000418E9"/>
    <w:rsid w:val="00042F7E"/>
    <w:rsid w:val="00044D8C"/>
    <w:rsid w:val="00045476"/>
    <w:rsid w:val="000469DC"/>
    <w:rsid w:val="00047804"/>
    <w:rsid w:val="000503B4"/>
    <w:rsid w:val="00051C39"/>
    <w:rsid w:val="000521A5"/>
    <w:rsid w:val="000523DF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1A6E"/>
    <w:rsid w:val="00082FD7"/>
    <w:rsid w:val="0008325E"/>
    <w:rsid w:val="00083883"/>
    <w:rsid w:val="0008467F"/>
    <w:rsid w:val="00085158"/>
    <w:rsid w:val="000873EB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2C4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D7DA6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E01"/>
    <w:rsid w:val="000F02A6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4D4"/>
    <w:rsid w:val="00100B0F"/>
    <w:rsid w:val="00101E82"/>
    <w:rsid w:val="00102066"/>
    <w:rsid w:val="001032A1"/>
    <w:rsid w:val="001033B4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05A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3214"/>
    <w:rsid w:val="001462AE"/>
    <w:rsid w:val="001470FE"/>
    <w:rsid w:val="0014742A"/>
    <w:rsid w:val="0015005A"/>
    <w:rsid w:val="001502CA"/>
    <w:rsid w:val="00151DD8"/>
    <w:rsid w:val="00154945"/>
    <w:rsid w:val="001559B8"/>
    <w:rsid w:val="001561E6"/>
    <w:rsid w:val="0015798F"/>
    <w:rsid w:val="0016098D"/>
    <w:rsid w:val="00160E40"/>
    <w:rsid w:val="0016541C"/>
    <w:rsid w:val="00165478"/>
    <w:rsid w:val="00167369"/>
    <w:rsid w:val="00170803"/>
    <w:rsid w:val="001709D3"/>
    <w:rsid w:val="00171783"/>
    <w:rsid w:val="00171EE7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04A"/>
    <w:rsid w:val="00191781"/>
    <w:rsid w:val="00191A93"/>
    <w:rsid w:val="00192690"/>
    <w:rsid w:val="00192B69"/>
    <w:rsid w:val="00192F5D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5417"/>
    <w:rsid w:val="001B5513"/>
    <w:rsid w:val="001B62B5"/>
    <w:rsid w:val="001B721B"/>
    <w:rsid w:val="001B7B98"/>
    <w:rsid w:val="001B7C85"/>
    <w:rsid w:val="001C040F"/>
    <w:rsid w:val="001C05F2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461A"/>
    <w:rsid w:val="001F4B08"/>
    <w:rsid w:val="001F5557"/>
    <w:rsid w:val="001F561B"/>
    <w:rsid w:val="001F5816"/>
    <w:rsid w:val="00200949"/>
    <w:rsid w:val="00200B2B"/>
    <w:rsid w:val="00201E93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4C61"/>
    <w:rsid w:val="00215102"/>
    <w:rsid w:val="00215D84"/>
    <w:rsid w:val="00216357"/>
    <w:rsid w:val="0021667C"/>
    <w:rsid w:val="002166BC"/>
    <w:rsid w:val="002167AC"/>
    <w:rsid w:val="00220AB3"/>
    <w:rsid w:val="0022143F"/>
    <w:rsid w:val="00222C3E"/>
    <w:rsid w:val="00223C9B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3230"/>
    <w:rsid w:val="0024439A"/>
    <w:rsid w:val="002465E4"/>
    <w:rsid w:val="0024775F"/>
    <w:rsid w:val="00250280"/>
    <w:rsid w:val="00250F56"/>
    <w:rsid w:val="0025167A"/>
    <w:rsid w:val="002525E1"/>
    <w:rsid w:val="00252C31"/>
    <w:rsid w:val="00253022"/>
    <w:rsid w:val="0025338E"/>
    <w:rsid w:val="002554F5"/>
    <w:rsid w:val="00260887"/>
    <w:rsid w:val="00260A57"/>
    <w:rsid w:val="00260D0C"/>
    <w:rsid w:val="00265189"/>
    <w:rsid w:val="00265A43"/>
    <w:rsid w:val="00267125"/>
    <w:rsid w:val="00267910"/>
    <w:rsid w:val="00271329"/>
    <w:rsid w:val="0027275B"/>
    <w:rsid w:val="002737FE"/>
    <w:rsid w:val="002740F0"/>
    <w:rsid w:val="00274C7A"/>
    <w:rsid w:val="00274C93"/>
    <w:rsid w:val="002756B8"/>
    <w:rsid w:val="00275A87"/>
    <w:rsid w:val="00276DAD"/>
    <w:rsid w:val="00276E66"/>
    <w:rsid w:val="0027726B"/>
    <w:rsid w:val="00277502"/>
    <w:rsid w:val="00277F5C"/>
    <w:rsid w:val="0028017C"/>
    <w:rsid w:val="00283347"/>
    <w:rsid w:val="0028452E"/>
    <w:rsid w:val="00285B81"/>
    <w:rsid w:val="00285BCB"/>
    <w:rsid w:val="00285D63"/>
    <w:rsid w:val="00285EB8"/>
    <w:rsid w:val="00285FC2"/>
    <w:rsid w:val="00286F70"/>
    <w:rsid w:val="0028701C"/>
    <w:rsid w:val="002877C3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8B0"/>
    <w:rsid w:val="002A5E42"/>
    <w:rsid w:val="002A6279"/>
    <w:rsid w:val="002B03CA"/>
    <w:rsid w:val="002B190A"/>
    <w:rsid w:val="002B20F3"/>
    <w:rsid w:val="002B2559"/>
    <w:rsid w:val="002B4AB9"/>
    <w:rsid w:val="002B4D4D"/>
    <w:rsid w:val="002B4E9E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5FC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4750"/>
    <w:rsid w:val="00306FC0"/>
    <w:rsid w:val="003111D3"/>
    <w:rsid w:val="00311EEE"/>
    <w:rsid w:val="00312172"/>
    <w:rsid w:val="00313D8F"/>
    <w:rsid w:val="0031598C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1D88"/>
    <w:rsid w:val="00332D8F"/>
    <w:rsid w:val="0033668A"/>
    <w:rsid w:val="00343D06"/>
    <w:rsid w:val="00347599"/>
    <w:rsid w:val="0035016F"/>
    <w:rsid w:val="00350B2E"/>
    <w:rsid w:val="00350EA7"/>
    <w:rsid w:val="003547F1"/>
    <w:rsid w:val="00354F73"/>
    <w:rsid w:val="00357CA6"/>
    <w:rsid w:val="00361CFA"/>
    <w:rsid w:val="003625B0"/>
    <w:rsid w:val="00362BFA"/>
    <w:rsid w:val="00363099"/>
    <w:rsid w:val="00364212"/>
    <w:rsid w:val="0036530D"/>
    <w:rsid w:val="00365475"/>
    <w:rsid w:val="0036593D"/>
    <w:rsid w:val="00365F32"/>
    <w:rsid w:val="0036614A"/>
    <w:rsid w:val="0036662E"/>
    <w:rsid w:val="00366DC8"/>
    <w:rsid w:val="00366EB6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5670"/>
    <w:rsid w:val="003768B6"/>
    <w:rsid w:val="00380EA7"/>
    <w:rsid w:val="00380F39"/>
    <w:rsid w:val="003811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2E0E"/>
    <w:rsid w:val="003A4726"/>
    <w:rsid w:val="003A4963"/>
    <w:rsid w:val="003A6116"/>
    <w:rsid w:val="003A6ACC"/>
    <w:rsid w:val="003A6AD4"/>
    <w:rsid w:val="003A6D12"/>
    <w:rsid w:val="003A7CE8"/>
    <w:rsid w:val="003B1550"/>
    <w:rsid w:val="003B2554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6E4"/>
    <w:rsid w:val="003D4C36"/>
    <w:rsid w:val="003D67D8"/>
    <w:rsid w:val="003D68BA"/>
    <w:rsid w:val="003D7A97"/>
    <w:rsid w:val="003E0348"/>
    <w:rsid w:val="003E08F9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07B5"/>
    <w:rsid w:val="004234E7"/>
    <w:rsid w:val="00423A51"/>
    <w:rsid w:val="00424416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15E"/>
    <w:rsid w:val="00473764"/>
    <w:rsid w:val="00474A0F"/>
    <w:rsid w:val="00482821"/>
    <w:rsid w:val="004830DD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1B32"/>
    <w:rsid w:val="0049246A"/>
    <w:rsid w:val="00493BEB"/>
    <w:rsid w:val="00494781"/>
    <w:rsid w:val="00495CD5"/>
    <w:rsid w:val="0049770B"/>
    <w:rsid w:val="004A0473"/>
    <w:rsid w:val="004A2FF2"/>
    <w:rsid w:val="004A367F"/>
    <w:rsid w:val="004A5054"/>
    <w:rsid w:val="004A6F2F"/>
    <w:rsid w:val="004B28B1"/>
    <w:rsid w:val="004B3849"/>
    <w:rsid w:val="004B4065"/>
    <w:rsid w:val="004B472A"/>
    <w:rsid w:val="004B5A10"/>
    <w:rsid w:val="004B5D6A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E59"/>
    <w:rsid w:val="004D4FE4"/>
    <w:rsid w:val="004D50A1"/>
    <w:rsid w:val="004D7174"/>
    <w:rsid w:val="004E0CC1"/>
    <w:rsid w:val="004E285D"/>
    <w:rsid w:val="004E2B8D"/>
    <w:rsid w:val="004E2D9A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4F77F4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C0C"/>
    <w:rsid w:val="00533367"/>
    <w:rsid w:val="00534F3E"/>
    <w:rsid w:val="005367A3"/>
    <w:rsid w:val="00536B2C"/>
    <w:rsid w:val="00542662"/>
    <w:rsid w:val="00543FCD"/>
    <w:rsid w:val="0054534F"/>
    <w:rsid w:val="005478E9"/>
    <w:rsid w:val="00547B5A"/>
    <w:rsid w:val="00551504"/>
    <w:rsid w:val="00551617"/>
    <w:rsid w:val="00551A96"/>
    <w:rsid w:val="0055326F"/>
    <w:rsid w:val="005547DD"/>
    <w:rsid w:val="00554C8B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01E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AE1"/>
    <w:rsid w:val="00586CD9"/>
    <w:rsid w:val="0058708C"/>
    <w:rsid w:val="00590630"/>
    <w:rsid w:val="00593CA2"/>
    <w:rsid w:val="00593D23"/>
    <w:rsid w:val="00594D1E"/>
    <w:rsid w:val="00595AAC"/>
    <w:rsid w:val="00595BA0"/>
    <w:rsid w:val="00596415"/>
    <w:rsid w:val="005971AB"/>
    <w:rsid w:val="00597E7D"/>
    <w:rsid w:val="005A0119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36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6D"/>
    <w:rsid w:val="005E67B3"/>
    <w:rsid w:val="005E77A4"/>
    <w:rsid w:val="005F128C"/>
    <w:rsid w:val="005F3C8E"/>
    <w:rsid w:val="005F4FEA"/>
    <w:rsid w:val="005F59F1"/>
    <w:rsid w:val="005F669C"/>
    <w:rsid w:val="005F78D6"/>
    <w:rsid w:val="005F7A33"/>
    <w:rsid w:val="006001F1"/>
    <w:rsid w:val="00600A5C"/>
    <w:rsid w:val="0060230F"/>
    <w:rsid w:val="00602886"/>
    <w:rsid w:val="006035A2"/>
    <w:rsid w:val="00603649"/>
    <w:rsid w:val="00603C3B"/>
    <w:rsid w:val="00604BD3"/>
    <w:rsid w:val="0060643B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320"/>
    <w:rsid w:val="00622DB6"/>
    <w:rsid w:val="00623B71"/>
    <w:rsid w:val="0062493F"/>
    <w:rsid w:val="00624981"/>
    <w:rsid w:val="00625F6D"/>
    <w:rsid w:val="00625FCC"/>
    <w:rsid w:val="0062640B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333E"/>
    <w:rsid w:val="006641A4"/>
    <w:rsid w:val="00665078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15C1"/>
    <w:rsid w:val="00681A76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9B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6DF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E10"/>
    <w:rsid w:val="0071341B"/>
    <w:rsid w:val="00715A0D"/>
    <w:rsid w:val="0071730F"/>
    <w:rsid w:val="007201B1"/>
    <w:rsid w:val="00722BC1"/>
    <w:rsid w:val="007231DC"/>
    <w:rsid w:val="00723CD5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A9"/>
    <w:rsid w:val="007314DC"/>
    <w:rsid w:val="00734457"/>
    <w:rsid w:val="007347EE"/>
    <w:rsid w:val="0073523B"/>
    <w:rsid w:val="00735C89"/>
    <w:rsid w:val="00737131"/>
    <w:rsid w:val="00737965"/>
    <w:rsid w:val="00737966"/>
    <w:rsid w:val="0074155C"/>
    <w:rsid w:val="00741B4C"/>
    <w:rsid w:val="00741D62"/>
    <w:rsid w:val="007428DE"/>
    <w:rsid w:val="00742EA3"/>
    <w:rsid w:val="0074368C"/>
    <w:rsid w:val="0074497B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3B86"/>
    <w:rsid w:val="00756722"/>
    <w:rsid w:val="00756DD9"/>
    <w:rsid w:val="00757A7F"/>
    <w:rsid w:val="00760BC9"/>
    <w:rsid w:val="00761284"/>
    <w:rsid w:val="00764016"/>
    <w:rsid w:val="00764061"/>
    <w:rsid w:val="00765B99"/>
    <w:rsid w:val="00766B6E"/>
    <w:rsid w:val="00770755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395"/>
    <w:rsid w:val="0079794A"/>
    <w:rsid w:val="007A21D8"/>
    <w:rsid w:val="007A4A25"/>
    <w:rsid w:val="007A4E8E"/>
    <w:rsid w:val="007A5079"/>
    <w:rsid w:val="007A53C4"/>
    <w:rsid w:val="007A54FB"/>
    <w:rsid w:val="007A568D"/>
    <w:rsid w:val="007A56FE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2D8B"/>
    <w:rsid w:val="007D62C3"/>
    <w:rsid w:val="007E031F"/>
    <w:rsid w:val="007E0325"/>
    <w:rsid w:val="007E075E"/>
    <w:rsid w:val="007E1F14"/>
    <w:rsid w:val="007E1F62"/>
    <w:rsid w:val="007E2A27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E640F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6CE"/>
    <w:rsid w:val="00800D6B"/>
    <w:rsid w:val="0080346A"/>
    <w:rsid w:val="00805FA7"/>
    <w:rsid w:val="00806771"/>
    <w:rsid w:val="0081026A"/>
    <w:rsid w:val="008109BE"/>
    <w:rsid w:val="00813518"/>
    <w:rsid w:val="00815F03"/>
    <w:rsid w:val="008178A2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B75"/>
    <w:rsid w:val="00827FD5"/>
    <w:rsid w:val="0083045C"/>
    <w:rsid w:val="0083272C"/>
    <w:rsid w:val="00832E8A"/>
    <w:rsid w:val="0083360C"/>
    <w:rsid w:val="0083373E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4B5"/>
    <w:rsid w:val="00840ED1"/>
    <w:rsid w:val="0084141F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450"/>
    <w:rsid w:val="008A56B8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052"/>
    <w:rsid w:val="008C0979"/>
    <w:rsid w:val="008C24E3"/>
    <w:rsid w:val="008C28E9"/>
    <w:rsid w:val="008C2994"/>
    <w:rsid w:val="008C38C6"/>
    <w:rsid w:val="008C44BE"/>
    <w:rsid w:val="008C4515"/>
    <w:rsid w:val="008C4607"/>
    <w:rsid w:val="008C61C3"/>
    <w:rsid w:val="008D0B00"/>
    <w:rsid w:val="008D0E44"/>
    <w:rsid w:val="008D46DB"/>
    <w:rsid w:val="008D498E"/>
    <w:rsid w:val="008D50E5"/>
    <w:rsid w:val="008D5B03"/>
    <w:rsid w:val="008D6326"/>
    <w:rsid w:val="008D7C67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0DA8"/>
    <w:rsid w:val="008F0FAA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1760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1E0"/>
    <w:rsid w:val="00942800"/>
    <w:rsid w:val="00943DC4"/>
    <w:rsid w:val="0094624F"/>
    <w:rsid w:val="00946541"/>
    <w:rsid w:val="00947E53"/>
    <w:rsid w:val="00951E2F"/>
    <w:rsid w:val="00952050"/>
    <w:rsid w:val="0095350D"/>
    <w:rsid w:val="00953759"/>
    <w:rsid w:val="00960983"/>
    <w:rsid w:val="009615FE"/>
    <w:rsid w:val="009617AC"/>
    <w:rsid w:val="00961915"/>
    <w:rsid w:val="009629FD"/>
    <w:rsid w:val="00963105"/>
    <w:rsid w:val="009643EC"/>
    <w:rsid w:val="0096666F"/>
    <w:rsid w:val="00966F34"/>
    <w:rsid w:val="0096726F"/>
    <w:rsid w:val="009672EE"/>
    <w:rsid w:val="0097055F"/>
    <w:rsid w:val="00970C6A"/>
    <w:rsid w:val="00971187"/>
    <w:rsid w:val="00973985"/>
    <w:rsid w:val="00973C70"/>
    <w:rsid w:val="0097456D"/>
    <w:rsid w:val="0097547E"/>
    <w:rsid w:val="00975BB8"/>
    <w:rsid w:val="00977639"/>
    <w:rsid w:val="00977928"/>
    <w:rsid w:val="00980B3A"/>
    <w:rsid w:val="0098115A"/>
    <w:rsid w:val="00981A99"/>
    <w:rsid w:val="00981F5E"/>
    <w:rsid w:val="009840EE"/>
    <w:rsid w:val="00984424"/>
    <w:rsid w:val="0098458D"/>
    <w:rsid w:val="009845DD"/>
    <w:rsid w:val="00985874"/>
    <w:rsid w:val="009874DC"/>
    <w:rsid w:val="00987FAF"/>
    <w:rsid w:val="0099069D"/>
    <w:rsid w:val="00991C75"/>
    <w:rsid w:val="00991E00"/>
    <w:rsid w:val="00992EA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B0A"/>
    <w:rsid w:val="009C2DBB"/>
    <w:rsid w:val="009C5995"/>
    <w:rsid w:val="009C5D5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17ED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4E2F"/>
    <w:rsid w:val="00A058FB"/>
    <w:rsid w:val="00A0657F"/>
    <w:rsid w:val="00A066F7"/>
    <w:rsid w:val="00A07C44"/>
    <w:rsid w:val="00A10F47"/>
    <w:rsid w:val="00A1205C"/>
    <w:rsid w:val="00A127F0"/>
    <w:rsid w:val="00A13AE0"/>
    <w:rsid w:val="00A15155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A80"/>
    <w:rsid w:val="00A55BD7"/>
    <w:rsid w:val="00A560B3"/>
    <w:rsid w:val="00A563E6"/>
    <w:rsid w:val="00A56426"/>
    <w:rsid w:val="00A56C0B"/>
    <w:rsid w:val="00A579C0"/>
    <w:rsid w:val="00A60179"/>
    <w:rsid w:val="00A6038C"/>
    <w:rsid w:val="00A613D1"/>
    <w:rsid w:val="00A62EB6"/>
    <w:rsid w:val="00A64970"/>
    <w:rsid w:val="00A65C78"/>
    <w:rsid w:val="00A668FC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4CE6"/>
    <w:rsid w:val="00A8507A"/>
    <w:rsid w:val="00A87965"/>
    <w:rsid w:val="00A90804"/>
    <w:rsid w:val="00A90F6B"/>
    <w:rsid w:val="00A915EF"/>
    <w:rsid w:val="00A93A5E"/>
    <w:rsid w:val="00A95785"/>
    <w:rsid w:val="00A957FD"/>
    <w:rsid w:val="00A958EC"/>
    <w:rsid w:val="00A96556"/>
    <w:rsid w:val="00A97592"/>
    <w:rsid w:val="00AA1438"/>
    <w:rsid w:val="00AA28A9"/>
    <w:rsid w:val="00AA2C71"/>
    <w:rsid w:val="00AA3003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B7EC2"/>
    <w:rsid w:val="00AC189C"/>
    <w:rsid w:val="00AC1BAE"/>
    <w:rsid w:val="00AC30D0"/>
    <w:rsid w:val="00AC3F4F"/>
    <w:rsid w:val="00AC44DC"/>
    <w:rsid w:val="00AC490A"/>
    <w:rsid w:val="00AC7989"/>
    <w:rsid w:val="00AD0042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045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4ED7"/>
    <w:rsid w:val="00B06786"/>
    <w:rsid w:val="00B07471"/>
    <w:rsid w:val="00B07FC3"/>
    <w:rsid w:val="00B122E3"/>
    <w:rsid w:val="00B15374"/>
    <w:rsid w:val="00B1572F"/>
    <w:rsid w:val="00B15F99"/>
    <w:rsid w:val="00B166CF"/>
    <w:rsid w:val="00B16E8B"/>
    <w:rsid w:val="00B17395"/>
    <w:rsid w:val="00B20766"/>
    <w:rsid w:val="00B20CE0"/>
    <w:rsid w:val="00B20F48"/>
    <w:rsid w:val="00B21992"/>
    <w:rsid w:val="00B22002"/>
    <w:rsid w:val="00B24CF4"/>
    <w:rsid w:val="00B24F92"/>
    <w:rsid w:val="00B26430"/>
    <w:rsid w:val="00B26D10"/>
    <w:rsid w:val="00B272E9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87D"/>
    <w:rsid w:val="00B35AFD"/>
    <w:rsid w:val="00B35BDC"/>
    <w:rsid w:val="00B3751D"/>
    <w:rsid w:val="00B37756"/>
    <w:rsid w:val="00B4064D"/>
    <w:rsid w:val="00B4246A"/>
    <w:rsid w:val="00B42684"/>
    <w:rsid w:val="00B429EB"/>
    <w:rsid w:val="00B4303E"/>
    <w:rsid w:val="00B44380"/>
    <w:rsid w:val="00B44565"/>
    <w:rsid w:val="00B446B8"/>
    <w:rsid w:val="00B47E81"/>
    <w:rsid w:val="00B47FAB"/>
    <w:rsid w:val="00B50B35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60771"/>
    <w:rsid w:val="00B61333"/>
    <w:rsid w:val="00B616CF"/>
    <w:rsid w:val="00B6573A"/>
    <w:rsid w:val="00B7080F"/>
    <w:rsid w:val="00B70EBA"/>
    <w:rsid w:val="00B7113A"/>
    <w:rsid w:val="00B716B9"/>
    <w:rsid w:val="00B73413"/>
    <w:rsid w:val="00B73959"/>
    <w:rsid w:val="00B73F02"/>
    <w:rsid w:val="00B7412D"/>
    <w:rsid w:val="00B77A22"/>
    <w:rsid w:val="00B77A23"/>
    <w:rsid w:val="00B804DF"/>
    <w:rsid w:val="00B81267"/>
    <w:rsid w:val="00B818A8"/>
    <w:rsid w:val="00B82035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342C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BD2"/>
    <w:rsid w:val="00BF2274"/>
    <w:rsid w:val="00BF22A0"/>
    <w:rsid w:val="00BF27A7"/>
    <w:rsid w:val="00BF2B0F"/>
    <w:rsid w:val="00BF3B9F"/>
    <w:rsid w:val="00BF3C82"/>
    <w:rsid w:val="00BF41B6"/>
    <w:rsid w:val="00BF4C23"/>
    <w:rsid w:val="00BF5A59"/>
    <w:rsid w:val="00BF6428"/>
    <w:rsid w:val="00BF7397"/>
    <w:rsid w:val="00C0098F"/>
    <w:rsid w:val="00C018B2"/>
    <w:rsid w:val="00C03AEC"/>
    <w:rsid w:val="00C04CA5"/>
    <w:rsid w:val="00C051FD"/>
    <w:rsid w:val="00C122DC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5C72"/>
    <w:rsid w:val="00C36BCB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4FF2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838"/>
    <w:rsid w:val="00C67D75"/>
    <w:rsid w:val="00C7092E"/>
    <w:rsid w:val="00C71AF0"/>
    <w:rsid w:val="00C7240E"/>
    <w:rsid w:val="00C732FF"/>
    <w:rsid w:val="00C7349F"/>
    <w:rsid w:val="00C759D9"/>
    <w:rsid w:val="00C763DA"/>
    <w:rsid w:val="00C806D7"/>
    <w:rsid w:val="00C81700"/>
    <w:rsid w:val="00C81CB4"/>
    <w:rsid w:val="00C82BDD"/>
    <w:rsid w:val="00C85DAF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4737"/>
    <w:rsid w:val="00C96CEA"/>
    <w:rsid w:val="00C97F3C"/>
    <w:rsid w:val="00CA0816"/>
    <w:rsid w:val="00CA112F"/>
    <w:rsid w:val="00CA1C0C"/>
    <w:rsid w:val="00CA4D39"/>
    <w:rsid w:val="00CA58D1"/>
    <w:rsid w:val="00CA6235"/>
    <w:rsid w:val="00CA71FD"/>
    <w:rsid w:val="00CB05CC"/>
    <w:rsid w:val="00CB0ABC"/>
    <w:rsid w:val="00CB0CD6"/>
    <w:rsid w:val="00CB1833"/>
    <w:rsid w:val="00CB1E45"/>
    <w:rsid w:val="00CB2A12"/>
    <w:rsid w:val="00CB2D9F"/>
    <w:rsid w:val="00CB45D6"/>
    <w:rsid w:val="00CB4804"/>
    <w:rsid w:val="00CB4F56"/>
    <w:rsid w:val="00CB64AC"/>
    <w:rsid w:val="00CB6A32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2AB"/>
    <w:rsid w:val="00CF0CFD"/>
    <w:rsid w:val="00CF2117"/>
    <w:rsid w:val="00CF34B9"/>
    <w:rsid w:val="00CF35CF"/>
    <w:rsid w:val="00CF3AE2"/>
    <w:rsid w:val="00CF4F38"/>
    <w:rsid w:val="00CF5EDD"/>
    <w:rsid w:val="00CF6089"/>
    <w:rsid w:val="00CF60A3"/>
    <w:rsid w:val="00CF6117"/>
    <w:rsid w:val="00CF7C1D"/>
    <w:rsid w:val="00D00310"/>
    <w:rsid w:val="00D0050D"/>
    <w:rsid w:val="00D005B3"/>
    <w:rsid w:val="00D01B9E"/>
    <w:rsid w:val="00D02EAD"/>
    <w:rsid w:val="00D02F87"/>
    <w:rsid w:val="00D0526A"/>
    <w:rsid w:val="00D05626"/>
    <w:rsid w:val="00D05A77"/>
    <w:rsid w:val="00D06BCA"/>
    <w:rsid w:val="00D07AA2"/>
    <w:rsid w:val="00D1030E"/>
    <w:rsid w:val="00D1046A"/>
    <w:rsid w:val="00D10849"/>
    <w:rsid w:val="00D11856"/>
    <w:rsid w:val="00D1196B"/>
    <w:rsid w:val="00D12482"/>
    <w:rsid w:val="00D131BD"/>
    <w:rsid w:val="00D13A5F"/>
    <w:rsid w:val="00D13E8E"/>
    <w:rsid w:val="00D143EC"/>
    <w:rsid w:val="00D157C1"/>
    <w:rsid w:val="00D15B8E"/>
    <w:rsid w:val="00D16218"/>
    <w:rsid w:val="00D16639"/>
    <w:rsid w:val="00D16B7C"/>
    <w:rsid w:val="00D17EA4"/>
    <w:rsid w:val="00D20574"/>
    <w:rsid w:val="00D24C4F"/>
    <w:rsid w:val="00D24FB2"/>
    <w:rsid w:val="00D266DC"/>
    <w:rsid w:val="00D279F3"/>
    <w:rsid w:val="00D312E4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7E8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2AD3"/>
    <w:rsid w:val="00D63374"/>
    <w:rsid w:val="00D65205"/>
    <w:rsid w:val="00D66FC3"/>
    <w:rsid w:val="00D6782E"/>
    <w:rsid w:val="00D67F52"/>
    <w:rsid w:val="00D70F7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4F79"/>
    <w:rsid w:val="00D856FE"/>
    <w:rsid w:val="00D8616A"/>
    <w:rsid w:val="00D86E6F"/>
    <w:rsid w:val="00D9131B"/>
    <w:rsid w:val="00D93447"/>
    <w:rsid w:val="00D94157"/>
    <w:rsid w:val="00D9465D"/>
    <w:rsid w:val="00D9524C"/>
    <w:rsid w:val="00D95383"/>
    <w:rsid w:val="00D95C35"/>
    <w:rsid w:val="00D95F61"/>
    <w:rsid w:val="00D95F66"/>
    <w:rsid w:val="00D9617A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4999"/>
    <w:rsid w:val="00DB7D71"/>
    <w:rsid w:val="00DC0354"/>
    <w:rsid w:val="00DC11A2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F9B"/>
    <w:rsid w:val="00DD4FA1"/>
    <w:rsid w:val="00DD53F0"/>
    <w:rsid w:val="00DD5469"/>
    <w:rsid w:val="00DD58A4"/>
    <w:rsid w:val="00DD63BF"/>
    <w:rsid w:val="00DD6B6F"/>
    <w:rsid w:val="00DD70F8"/>
    <w:rsid w:val="00DD7FE4"/>
    <w:rsid w:val="00DE11C5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E7BB2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5E5C"/>
    <w:rsid w:val="00DF70DD"/>
    <w:rsid w:val="00E03677"/>
    <w:rsid w:val="00E04650"/>
    <w:rsid w:val="00E0509E"/>
    <w:rsid w:val="00E058B9"/>
    <w:rsid w:val="00E06419"/>
    <w:rsid w:val="00E06CD1"/>
    <w:rsid w:val="00E071F1"/>
    <w:rsid w:val="00E10BFB"/>
    <w:rsid w:val="00E10E6E"/>
    <w:rsid w:val="00E11FC8"/>
    <w:rsid w:val="00E12D2C"/>
    <w:rsid w:val="00E15363"/>
    <w:rsid w:val="00E16B80"/>
    <w:rsid w:val="00E17308"/>
    <w:rsid w:val="00E179F0"/>
    <w:rsid w:val="00E2001A"/>
    <w:rsid w:val="00E205B4"/>
    <w:rsid w:val="00E213CC"/>
    <w:rsid w:val="00E228DF"/>
    <w:rsid w:val="00E25F0A"/>
    <w:rsid w:val="00E26126"/>
    <w:rsid w:val="00E272E1"/>
    <w:rsid w:val="00E27A2A"/>
    <w:rsid w:val="00E27B95"/>
    <w:rsid w:val="00E3177C"/>
    <w:rsid w:val="00E34696"/>
    <w:rsid w:val="00E34929"/>
    <w:rsid w:val="00E36FC3"/>
    <w:rsid w:val="00E379B9"/>
    <w:rsid w:val="00E41030"/>
    <w:rsid w:val="00E4107A"/>
    <w:rsid w:val="00E413F5"/>
    <w:rsid w:val="00E41AA1"/>
    <w:rsid w:val="00E42197"/>
    <w:rsid w:val="00E4325E"/>
    <w:rsid w:val="00E432B9"/>
    <w:rsid w:val="00E44401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3326"/>
    <w:rsid w:val="00E5483E"/>
    <w:rsid w:val="00E567D0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15E"/>
    <w:rsid w:val="00E82F40"/>
    <w:rsid w:val="00E834CB"/>
    <w:rsid w:val="00E8560B"/>
    <w:rsid w:val="00E869F9"/>
    <w:rsid w:val="00E87C21"/>
    <w:rsid w:val="00E9095A"/>
    <w:rsid w:val="00E912E2"/>
    <w:rsid w:val="00E9270B"/>
    <w:rsid w:val="00E92877"/>
    <w:rsid w:val="00E933F4"/>
    <w:rsid w:val="00E93A7F"/>
    <w:rsid w:val="00E94ACE"/>
    <w:rsid w:val="00E9576A"/>
    <w:rsid w:val="00E96840"/>
    <w:rsid w:val="00E97121"/>
    <w:rsid w:val="00EA53C4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5576"/>
    <w:rsid w:val="00EB5CD2"/>
    <w:rsid w:val="00EB6664"/>
    <w:rsid w:val="00EB6FD4"/>
    <w:rsid w:val="00EB7161"/>
    <w:rsid w:val="00EB79E5"/>
    <w:rsid w:val="00EC090F"/>
    <w:rsid w:val="00EC3F52"/>
    <w:rsid w:val="00EC41CE"/>
    <w:rsid w:val="00EC5726"/>
    <w:rsid w:val="00EC606A"/>
    <w:rsid w:val="00EC672F"/>
    <w:rsid w:val="00EC766E"/>
    <w:rsid w:val="00EC7D0A"/>
    <w:rsid w:val="00ED0697"/>
    <w:rsid w:val="00ED1830"/>
    <w:rsid w:val="00ED191B"/>
    <w:rsid w:val="00ED3860"/>
    <w:rsid w:val="00ED4678"/>
    <w:rsid w:val="00ED5D32"/>
    <w:rsid w:val="00ED6046"/>
    <w:rsid w:val="00ED7C83"/>
    <w:rsid w:val="00EE0563"/>
    <w:rsid w:val="00EE0BCC"/>
    <w:rsid w:val="00EE176E"/>
    <w:rsid w:val="00EE19D2"/>
    <w:rsid w:val="00EE2638"/>
    <w:rsid w:val="00EE3CF8"/>
    <w:rsid w:val="00EE4A99"/>
    <w:rsid w:val="00EE59F5"/>
    <w:rsid w:val="00EE79E1"/>
    <w:rsid w:val="00EE7A47"/>
    <w:rsid w:val="00EF18F4"/>
    <w:rsid w:val="00EF1E4C"/>
    <w:rsid w:val="00EF28D2"/>
    <w:rsid w:val="00EF3B6B"/>
    <w:rsid w:val="00EF3F37"/>
    <w:rsid w:val="00EF5222"/>
    <w:rsid w:val="00EF5C21"/>
    <w:rsid w:val="00EF6138"/>
    <w:rsid w:val="00EF657D"/>
    <w:rsid w:val="00F014EA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577C"/>
    <w:rsid w:val="00F17F99"/>
    <w:rsid w:val="00F20FC2"/>
    <w:rsid w:val="00F20FE4"/>
    <w:rsid w:val="00F22129"/>
    <w:rsid w:val="00F2390B"/>
    <w:rsid w:val="00F23EDD"/>
    <w:rsid w:val="00F24C31"/>
    <w:rsid w:val="00F27000"/>
    <w:rsid w:val="00F314AB"/>
    <w:rsid w:val="00F32103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BEB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5077"/>
    <w:rsid w:val="00F85B11"/>
    <w:rsid w:val="00F87709"/>
    <w:rsid w:val="00F90B6D"/>
    <w:rsid w:val="00F91D2F"/>
    <w:rsid w:val="00F923A4"/>
    <w:rsid w:val="00F92835"/>
    <w:rsid w:val="00F928B4"/>
    <w:rsid w:val="00F92977"/>
    <w:rsid w:val="00F9311C"/>
    <w:rsid w:val="00F93FA6"/>
    <w:rsid w:val="00F973BD"/>
    <w:rsid w:val="00F97E68"/>
    <w:rsid w:val="00FA037D"/>
    <w:rsid w:val="00FA0474"/>
    <w:rsid w:val="00FA1A8E"/>
    <w:rsid w:val="00FA34CE"/>
    <w:rsid w:val="00FA53BF"/>
    <w:rsid w:val="00FA6899"/>
    <w:rsid w:val="00FB10FD"/>
    <w:rsid w:val="00FB11D5"/>
    <w:rsid w:val="00FB1733"/>
    <w:rsid w:val="00FB19A6"/>
    <w:rsid w:val="00FB2BCC"/>
    <w:rsid w:val="00FB2BE6"/>
    <w:rsid w:val="00FB34B3"/>
    <w:rsid w:val="00FB3553"/>
    <w:rsid w:val="00FB4392"/>
    <w:rsid w:val="00FB4B0C"/>
    <w:rsid w:val="00FB6322"/>
    <w:rsid w:val="00FB7904"/>
    <w:rsid w:val="00FB7E35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D7387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2E94"/>
    <w:rsid w:val="00FF39FB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3A"/>
    <w:rPr>
      <w:rFonts w:ascii="Times New Roman" w:eastAsia="Times New Roman" w:hAnsi="Times New Roman"/>
      <w:sz w:val="20"/>
      <w:szCs w:val="20"/>
      <w:lang w:val="en-US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64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CF34B9"/>
    <w:rPr>
      <w:rFonts w:ascii="Times New Roman" w:hAnsi="Times New Roman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0640D"/>
    <w:rPr>
      <w:rFonts w:ascii="Cambria" w:hAnsi="Cambria" w:cs="Times New Roman"/>
      <w:b/>
      <w:bCs/>
      <w:i/>
      <w:iCs/>
      <w:color w:val="4F81BD"/>
      <w:lang w:val="en-US"/>
    </w:rPr>
  </w:style>
  <w:style w:type="paragraph" w:customStyle="1" w:styleId="a">
    <w:name w:val="Îáû÷íûé"/>
    <w:uiPriority w:val="99"/>
    <w:rsid w:val="0083423A"/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rsid w:val="0083423A"/>
    <w:pPr>
      <w:spacing w:before="75" w:after="75"/>
    </w:pPr>
    <w:rPr>
      <w:sz w:val="21"/>
      <w:szCs w:val="21"/>
      <w:lang w:val="ru-RU"/>
    </w:rPr>
  </w:style>
  <w:style w:type="paragraph" w:styleId="Header">
    <w:name w:val="header"/>
    <w:basedOn w:val="Normal"/>
    <w:link w:val="HeaderChar"/>
    <w:uiPriority w:val="99"/>
    <w:rsid w:val="008342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423A"/>
    <w:rPr>
      <w:rFonts w:ascii="Times New Roman" w:hAnsi="Times New Rom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uiPriority w:val="99"/>
    <w:rsid w:val="0083423A"/>
    <w:rPr>
      <w:rFonts w:cs="Times New Roman"/>
    </w:rPr>
  </w:style>
  <w:style w:type="paragraph" w:customStyle="1" w:styleId="ConsNonformat">
    <w:name w:val="ConsNonformat"/>
    <w:uiPriority w:val="99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D75F53"/>
    <w:pPr>
      <w:spacing w:after="120" w:line="480" w:lineRule="auto"/>
    </w:pPr>
    <w:rPr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75F53"/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877C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2868</TotalTime>
  <Pages>19</Pages>
  <Words>4288</Words>
  <Characters>24447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50</cp:revision>
  <cp:lastPrinted>2019-11-10T06:28:00Z</cp:lastPrinted>
  <dcterms:created xsi:type="dcterms:W3CDTF">2016-12-06T05:41:00Z</dcterms:created>
  <dcterms:modified xsi:type="dcterms:W3CDTF">2019-12-19T03:39:00Z</dcterms:modified>
</cp:coreProperties>
</file>