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1A" w:rsidRDefault="008E1C1A" w:rsidP="005536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СОБРАНИЕ ДЕПУТАТОВ ТОЧИЛИНСКОГО СЕЛЬСОВЕТА</w:t>
      </w:r>
    </w:p>
    <w:p w:rsidR="008E1C1A" w:rsidRDefault="008E1C1A" w:rsidP="005536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СМОЛЕНСКОГО РАЙОНА АЛТАЙСКОГО КРАЯ</w:t>
      </w:r>
    </w:p>
    <w:p w:rsidR="008E1C1A" w:rsidRDefault="008E1C1A" w:rsidP="005536D8">
      <w:pPr>
        <w:rPr>
          <w:sz w:val="28"/>
          <w:szCs w:val="28"/>
          <w:lang w:val="ru-RU"/>
        </w:rPr>
      </w:pPr>
    </w:p>
    <w:p w:rsidR="008E1C1A" w:rsidRDefault="008E1C1A" w:rsidP="005536D8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РЕШЕНИЕ</w:t>
      </w:r>
    </w:p>
    <w:p w:rsidR="008E1C1A" w:rsidRDefault="008E1C1A" w:rsidP="005536D8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8E1C1A" w:rsidRPr="00403A37" w:rsidTr="005536D8">
        <w:tc>
          <w:tcPr>
            <w:tcW w:w="6408" w:type="dxa"/>
          </w:tcPr>
          <w:p w:rsidR="008E1C1A" w:rsidRPr="00403A37" w:rsidRDefault="008E1C1A" w:rsidP="0073513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19.03.2020 №  3</w:t>
            </w:r>
          </w:p>
        </w:tc>
        <w:tc>
          <w:tcPr>
            <w:tcW w:w="3163" w:type="dxa"/>
          </w:tcPr>
          <w:p w:rsidR="008E1C1A" w:rsidRDefault="008E1C1A" w:rsidP="00BA70DC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Точильное</w:t>
            </w:r>
          </w:p>
        </w:tc>
      </w:tr>
    </w:tbl>
    <w:p w:rsidR="008E1C1A" w:rsidRDefault="008E1C1A" w:rsidP="005536D8">
      <w:pPr>
        <w:jc w:val="both"/>
        <w:rPr>
          <w:sz w:val="24"/>
          <w:szCs w:val="24"/>
          <w:lang w:val="ru-RU"/>
        </w:rPr>
      </w:pPr>
    </w:p>
    <w:tbl>
      <w:tblPr>
        <w:tblW w:w="0" w:type="auto"/>
        <w:tblLook w:val="00A0"/>
      </w:tblPr>
      <w:tblGrid>
        <w:gridCol w:w="3936"/>
      </w:tblGrid>
      <w:tr w:rsidR="008E1C1A" w:rsidRPr="00403A37" w:rsidTr="008C5508">
        <w:trPr>
          <w:trHeight w:val="1058"/>
        </w:trPr>
        <w:tc>
          <w:tcPr>
            <w:tcW w:w="3936" w:type="dxa"/>
          </w:tcPr>
          <w:p w:rsidR="008E1C1A" w:rsidRPr="008C5508" w:rsidRDefault="008E1C1A" w:rsidP="008C5508">
            <w:pPr>
              <w:pStyle w:val="a"/>
              <w:jc w:val="both"/>
              <w:rPr>
                <w:sz w:val="28"/>
                <w:szCs w:val="28"/>
              </w:rPr>
            </w:pPr>
            <w:r w:rsidRPr="008C5508">
              <w:rPr>
                <w:sz w:val="28"/>
                <w:szCs w:val="28"/>
              </w:rPr>
              <w:t>О внесении изменений в р</w:t>
            </w:r>
            <w:r w:rsidRPr="008C5508">
              <w:rPr>
                <w:sz w:val="28"/>
                <w:szCs w:val="28"/>
              </w:rPr>
              <w:t>е</w:t>
            </w:r>
            <w:r w:rsidRPr="008C5508">
              <w:rPr>
                <w:sz w:val="28"/>
                <w:szCs w:val="28"/>
              </w:rPr>
              <w:t>шение от  23.12.2019  №</w:t>
            </w:r>
            <w:r>
              <w:rPr>
                <w:sz w:val="28"/>
                <w:szCs w:val="28"/>
              </w:rPr>
              <w:t xml:space="preserve"> </w:t>
            </w:r>
            <w:r w:rsidRPr="008C5508">
              <w:rPr>
                <w:sz w:val="28"/>
                <w:szCs w:val="28"/>
              </w:rPr>
              <w:t>26 «О бюджете муниципального о</w:t>
            </w:r>
            <w:r w:rsidRPr="008C5508">
              <w:rPr>
                <w:sz w:val="28"/>
                <w:szCs w:val="28"/>
              </w:rPr>
              <w:t>б</w:t>
            </w:r>
            <w:r w:rsidRPr="008C5508">
              <w:rPr>
                <w:sz w:val="28"/>
                <w:szCs w:val="28"/>
              </w:rPr>
              <w:t>разования Точилинский сел</w:t>
            </w:r>
            <w:r w:rsidRPr="008C5508">
              <w:rPr>
                <w:sz w:val="28"/>
                <w:szCs w:val="28"/>
              </w:rPr>
              <w:t>ь</w:t>
            </w:r>
            <w:r w:rsidRPr="008C5508">
              <w:rPr>
                <w:sz w:val="28"/>
                <w:szCs w:val="28"/>
              </w:rPr>
              <w:t>совет Смоленского района А</w:t>
            </w:r>
            <w:r w:rsidRPr="008C5508">
              <w:rPr>
                <w:sz w:val="28"/>
                <w:szCs w:val="28"/>
              </w:rPr>
              <w:t>л</w:t>
            </w:r>
            <w:r w:rsidRPr="008C5508">
              <w:rPr>
                <w:sz w:val="28"/>
                <w:szCs w:val="28"/>
              </w:rPr>
              <w:t>тайского края на 2020 год»</w:t>
            </w:r>
          </w:p>
        </w:tc>
      </w:tr>
    </w:tbl>
    <w:p w:rsidR="008E1C1A" w:rsidRDefault="008E1C1A" w:rsidP="005536D8">
      <w:pPr>
        <w:pStyle w:val="a"/>
        <w:jc w:val="both"/>
        <w:rPr>
          <w:sz w:val="28"/>
          <w:szCs w:val="28"/>
        </w:rPr>
      </w:pPr>
    </w:p>
    <w:p w:rsidR="008E1C1A" w:rsidRDefault="008E1C1A" w:rsidP="005536D8">
      <w:pPr>
        <w:pStyle w:val="a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22 Устава муниципального образования Точилинский сельсовет Смоленского района Алтайского края, Собрание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Точилинского сельсовета Смоленского района Алтайского края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ШИЛО:</w:t>
      </w:r>
    </w:p>
    <w:p w:rsidR="008E1C1A" w:rsidRDefault="008E1C1A" w:rsidP="005536D8">
      <w:pPr>
        <w:pStyle w:val="a"/>
        <w:ind w:left="708"/>
        <w:jc w:val="center"/>
        <w:rPr>
          <w:b/>
          <w:sz w:val="28"/>
          <w:szCs w:val="28"/>
        </w:rPr>
      </w:pPr>
    </w:p>
    <w:p w:rsidR="008E1C1A" w:rsidRDefault="008E1C1A" w:rsidP="005536D8">
      <w:pPr>
        <w:pStyle w:val="a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 в решение  Собрания депутатов Точилинского сельсовета Смоленского района Алтайского края  </w:t>
      </w:r>
      <w:r w:rsidRPr="00347D59">
        <w:rPr>
          <w:sz w:val="28"/>
          <w:szCs w:val="28"/>
        </w:rPr>
        <w:t xml:space="preserve">от  </w:t>
      </w:r>
      <w:r w:rsidRPr="00583F70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583F7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583F70">
        <w:rPr>
          <w:sz w:val="28"/>
          <w:szCs w:val="28"/>
        </w:rPr>
        <w:t xml:space="preserve">  №26</w:t>
      </w:r>
      <w:r>
        <w:rPr>
          <w:sz w:val="28"/>
          <w:szCs w:val="28"/>
        </w:rPr>
        <w:t xml:space="preserve"> «О бюджете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Точилинский сельсовет Смоленского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на 2020 год» следующие изменения:</w:t>
      </w:r>
    </w:p>
    <w:p w:rsidR="008E1C1A" w:rsidRPr="00EB6DB2" w:rsidRDefault="008E1C1A" w:rsidP="005536D8">
      <w:pPr>
        <w:pStyle w:val="ListParagraph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 п. 1 п. 1 статьи 1 изложить в следующей редакции: «общий объем доходов бюджета поселения в сумме 2074,45 тыс. рублей,  в том числе безвозмездные поступления от других бюджетов бюджетной системы ро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сийской федерации в сумме 449,1 тыс. рублей»</w:t>
      </w:r>
    </w:p>
    <w:p w:rsidR="008E1C1A" w:rsidRPr="00DA7205" w:rsidRDefault="008E1C1A" w:rsidP="005536D8">
      <w:pPr>
        <w:pStyle w:val="ListParagraph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п.п.2 п.1 статьи 1 изложить в следующей редакции:  «</w:t>
      </w:r>
      <w:r w:rsidRPr="003C152F">
        <w:rPr>
          <w:sz w:val="28"/>
          <w:szCs w:val="28"/>
          <w:lang w:val="ru-RU"/>
        </w:rPr>
        <w:t>общий об</w:t>
      </w:r>
      <w:r w:rsidRPr="003C152F">
        <w:rPr>
          <w:sz w:val="28"/>
          <w:szCs w:val="28"/>
          <w:lang w:val="ru-RU"/>
        </w:rPr>
        <w:t>ъ</w:t>
      </w:r>
      <w:r w:rsidRPr="003C152F">
        <w:rPr>
          <w:sz w:val="28"/>
          <w:szCs w:val="28"/>
          <w:lang w:val="ru-RU"/>
        </w:rPr>
        <w:t xml:space="preserve">ем  расходов бюджета поселения в сумме </w:t>
      </w:r>
      <w:r>
        <w:rPr>
          <w:sz w:val="28"/>
          <w:szCs w:val="28"/>
          <w:lang w:val="ru-RU"/>
        </w:rPr>
        <w:t>2388,03</w:t>
      </w:r>
      <w:r w:rsidRPr="003C152F">
        <w:rPr>
          <w:sz w:val="28"/>
          <w:szCs w:val="28"/>
          <w:lang w:val="ru-RU"/>
        </w:rPr>
        <w:t xml:space="preserve"> тыс. рублей</w:t>
      </w:r>
      <w:r>
        <w:rPr>
          <w:sz w:val="28"/>
          <w:szCs w:val="28"/>
          <w:lang w:val="ru-RU"/>
        </w:rPr>
        <w:t>».</w:t>
      </w:r>
    </w:p>
    <w:p w:rsidR="008E1C1A" w:rsidRPr="00BA70DC" w:rsidRDefault="008E1C1A" w:rsidP="005536D8">
      <w:pPr>
        <w:pStyle w:val="ListParagraph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</w:t>
      </w:r>
      <w:r w:rsidRPr="00D13F5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4 п.1 статьи изложить в следующей редакции: «дефицит бюджета поселения в сумме 213,58 тыс. рублей»</w:t>
      </w:r>
    </w:p>
    <w:p w:rsidR="008E1C1A" w:rsidRPr="00EB6DB2" w:rsidRDefault="008E1C1A" w:rsidP="005536D8">
      <w:pPr>
        <w:pStyle w:val="ListParagraph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Приложение 1 изложить в следующей редакции:</w:t>
      </w:r>
    </w:p>
    <w:p w:rsidR="008E1C1A" w:rsidRPr="006A30D6" w:rsidRDefault="008E1C1A" w:rsidP="006A30D6">
      <w:pPr>
        <w:spacing w:line="276" w:lineRule="auto"/>
        <w:jc w:val="both"/>
        <w:rPr>
          <w:lang w:val="ru-RU"/>
        </w:rPr>
      </w:pPr>
    </w:p>
    <w:p w:rsidR="008E1C1A" w:rsidRPr="00BA70DC" w:rsidRDefault="008E1C1A" w:rsidP="00BA70DC">
      <w:pPr>
        <w:pStyle w:val="ListParagraph"/>
        <w:spacing w:line="276" w:lineRule="auto"/>
        <w:ind w:left="85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тыс.рублей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7"/>
        <w:gridCol w:w="4446"/>
        <w:gridCol w:w="2052"/>
      </w:tblGrid>
      <w:tr w:rsidR="008E1C1A" w:rsidRPr="00380EA7" w:rsidTr="00BA70DC">
        <w:trPr>
          <w:trHeight w:val="260"/>
        </w:trPr>
        <w:tc>
          <w:tcPr>
            <w:tcW w:w="2907" w:type="dxa"/>
            <w:vAlign w:val="center"/>
          </w:tcPr>
          <w:p w:rsidR="008E1C1A" w:rsidRPr="00CF3AE2" w:rsidRDefault="008E1C1A" w:rsidP="00BA70D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3AE2">
              <w:rPr>
                <w:b/>
                <w:bCs/>
                <w:sz w:val="24"/>
                <w:szCs w:val="24"/>
                <w:lang w:val="ru-RU"/>
              </w:rPr>
              <w:t>Код источников фина</w:t>
            </w:r>
            <w:r w:rsidRPr="00CF3AE2">
              <w:rPr>
                <w:b/>
                <w:bCs/>
                <w:sz w:val="24"/>
                <w:szCs w:val="24"/>
                <w:lang w:val="ru-RU"/>
              </w:rPr>
              <w:t>н</w:t>
            </w:r>
            <w:r w:rsidRPr="00CF3AE2">
              <w:rPr>
                <w:b/>
                <w:bCs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4446" w:type="dxa"/>
            <w:vAlign w:val="center"/>
          </w:tcPr>
          <w:p w:rsidR="008E1C1A" w:rsidRPr="00CF3AE2" w:rsidRDefault="008E1C1A" w:rsidP="00BA70D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3AE2">
              <w:rPr>
                <w:b/>
                <w:bCs/>
                <w:sz w:val="24"/>
                <w:szCs w:val="24"/>
                <w:lang w:val="ru-RU"/>
              </w:rPr>
              <w:t>Наименование кода источников ф</w:t>
            </w:r>
            <w:r w:rsidRPr="00CF3AE2">
              <w:rPr>
                <w:b/>
                <w:bCs/>
                <w:sz w:val="24"/>
                <w:szCs w:val="24"/>
                <w:lang w:val="ru-RU"/>
              </w:rPr>
              <w:t>и</w:t>
            </w:r>
            <w:r w:rsidRPr="00CF3AE2">
              <w:rPr>
                <w:b/>
                <w:bCs/>
                <w:sz w:val="24"/>
                <w:szCs w:val="24"/>
                <w:lang w:val="ru-RU"/>
              </w:rPr>
              <w:t>нансирования дефицита бюджета</w:t>
            </w:r>
          </w:p>
        </w:tc>
        <w:tc>
          <w:tcPr>
            <w:tcW w:w="2052" w:type="dxa"/>
            <w:vAlign w:val="center"/>
          </w:tcPr>
          <w:p w:rsidR="008E1C1A" w:rsidRPr="00CF3AE2" w:rsidRDefault="008E1C1A" w:rsidP="00BA70DC">
            <w:pPr>
              <w:jc w:val="center"/>
              <w:rPr>
                <w:b/>
                <w:bCs/>
                <w:sz w:val="24"/>
                <w:szCs w:val="24"/>
              </w:rPr>
            </w:pPr>
            <w:r w:rsidRPr="00CF3AE2">
              <w:rPr>
                <w:b/>
                <w:bCs/>
                <w:sz w:val="24"/>
                <w:szCs w:val="24"/>
                <w:lang w:val="ru-RU"/>
              </w:rPr>
              <w:t>С</w:t>
            </w:r>
            <w:r w:rsidRPr="00CF3AE2">
              <w:rPr>
                <w:b/>
                <w:bCs/>
                <w:sz w:val="24"/>
                <w:szCs w:val="24"/>
              </w:rPr>
              <w:t>умма</w:t>
            </w:r>
          </w:p>
        </w:tc>
      </w:tr>
      <w:tr w:rsidR="008E1C1A" w:rsidRPr="00380EA7" w:rsidTr="00BA70DC">
        <w:trPr>
          <w:trHeight w:val="260"/>
        </w:trPr>
        <w:tc>
          <w:tcPr>
            <w:tcW w:w="2907" w:type="dxa"/>
            <w:vAlign w:val="center"/>
          </w:tcPr>
          <w:p w:rsidR="008E1C1A" w:rsidRPr="00D75F53" w:rsidRDefault="008E1C1A" w:rsidP="00BA70DC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446" w:type="dxa"/>
            <w:vAlign w:val="center"/>
          </w:tcPr>
          <w:p w:rsidR="008E1C1A" w:rsidRPr="00D75F53" w:rsidRDefault="008E1C1A" w:rsidP="00BA70DC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52" w:type="dxa"/>
            <w:vAlign w:val="center"/>
          </w:tcPr>
          <w:p w:rsidR="008E1C1A" w:rsidRPr="00D75F53" w:rsidRDefault="008E1C1A" w:rsidP="00BA70DC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8E1C1A" w:rsidRPr="00380EA7" w:rsidTr="00BA70DC">
        <w:trPr>
          <w:trHeight w:val="260"/>
        </w:trPr>
        <w:tc>
          <w:tcPr>
            <w:tcW w:w="2907" w:type="dxa"/>
          </w:tcPr>
          <w:p w:rsidR="008E1C1A" w:rsidRPr="00E53326" w:rsidRDefault="008E1C1A" w:rsidP="00BA70DC">
            <w:pPr>
              <w:jc w:val="center"/>
              <w:rPr>
                <w:bCs/>
                <w:sz w:val="24"/>
                <w:szCs w:val="24"/>
              </w:rPr>
            </w:pPr>
            <w:r w:rsidRPr="00E53326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446" w:type="dxa"/>
          </w:tcPr>
          <w:p w:rsidR="008E1C1A" w:rsidRPr="00E53326" w:rsidRDefault="008E1C1A" w:rsidP="00BA70DC">
            <w:pPr>
              <w:rPr>
                <w:bCs/>
                <w:sz w:val="24"/>
                <w:szCs w:val="24"/>
                <w:lang w:val="ru-RU"/>
              </w:rPr>
            </w:pPr>
            <w:r w:rsidRPr="00E53326">
              <w:rPr>
                <w:bCs/>
                <w:sz w:val="24"/>
                <w:szCs w:val="24"/>
                <w:lang w:val="ru-RU"/>
              </w:rPr>
              <w:t>Источники внутреннего финансиров</w:t>
            </w:r>
            <w:r w:rsidRPr="00E53326">
              <w:rPr>
                <w:bCs/>
                <w:sz w:val="24"/>
                <w:szCs w:val="24"/>
                <w:lang w:val="ru-RU"/>
              </w:rPr>
              <w:t>а</w:t>
            </w:r>
            <w:r w:rsidRPr="00E53326">
              <w:rPr>
                <w:bCs/>
                <w:sz w:val="24"/>
                <w:szCs w:val="24"/>
                <w:lang w:val="ru-RU"/>
              </w:rPr>
              <w:t>ния дефицитов бюджетов</w:t>
            </w:r>
          </w:p>
        </w:tc>
        <w:tc>
          <w:tcPr>
            <w:tcW w:w="2052" w:type="dxa"/>
          </w:tcPr>
          <w:p w:rsidR="008E1C1A" w:rsidRPr="006F1A4D" w:rsidRDefault="008E1C1A" w:rsidP="003B7C4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263,58</w:t>
            </w:r>
          </w:p>
        </w:tc>
      </w:tr>
      <w:tr w:rsidR="008E1C1A" w:rsidRPr="00380EA7" w:rsidTr="00BA70DC">
        <w:trPr>
          <w:trHeight w:val="520"/>
        </w:trPr>
        <w:tc>
          <w:tcPr>
            <w:tcW w:w="2907" w:type="dxa"/>
          </w:tcPr>
          <w:p w:rsidR="008E1C1A" w:rsidRPr="00E53326" w:rsidRDefault="008E1C1A" w:rsidP="00BA70DC">
            <w:pPr>
              <w:jc w:val="center"/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446" w:type="dxa"/>
          </w:tcPr>
          <w:p w:rsidR="008E1C1A" w:rsidRPr="00E53326" w:rsidRDefault="008E1C1A" w:rsidP="00BA70DC">
            <w:pPr>
              <w:jc w:val="both"/>
              <w:rPr>
                <w:sz w:val="24"/>
                <w:szCs w:val="24"/>
                <w:lang w:val="ru-RU"/>
              </w:rPr>
            </w:pPr>
            <w:r w:rsidRPr="00E53326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52" w:type="dxa"/>
          </w:tcPr>
          <w:p w:rsidR="008E1C1A" w:rsidRPr="00E53326" w:rsidRDefault="008E1C1A" w:rsidP="00783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263,58</w:t>
            </w:r>
          </w:p>
        </w:tc>
      </w:tr>
    </w:tbl>
    <w:p w:rsidR="008E1C1A" w:rsidRDefault="008E1C1A" w:rsidP="00783B50">
      <w:pPr>
        <w:spacing w:line="276" w:lineRule="auto"/>
        <w:jc w:val="both"/>
        <w:rPr>
          <w:sz w:val="28"/>
          <w:szCs w:val="28"/>
          <w:lang w:val="ru-RU"/>
        </w:rPr>
      </w:pPr>
    </w:p>
    <w:p w:rsidR="008E1C1A" w:rsidRDefault="008E1C1A" w:rsidP="00783B50">
      <w:pPr>
        <w:spacing w:line="276" w:lineRule="auto"/>
        <w:jc w:val="both"/>
        <w:rPr>
          <w:sz w:val="28"/>
          <w:szCs w:val="28"/>
          <w:lang w:val="ru-RU"/>
        </w:rPr>
      </w:pPr>
    </w:p>
    <w:p w:rsidR="008E1C1A" w:rsidRDefault="008E1C1A" w:rsidP="00783B50">
      <w:pPr>
        <w:spacing w:line="276" w:lineRule="auto"/>
        <w:jc w:val="both"/>
        <w:rPr>
          <w:sz w:val="28"/>
          <w:szCs w:val="28"/>
          <w:lang w:val="ru-RU"/>
        </w:rPr>
      </w:pPr>
    </w:p>
    <w:p w:rsidR="008E1C1A" w:rsidRDefault="008E1C1A" w:rsidP="00783B50">
      <w:pPr>
        <w:spacing w:line="276" w:lineRule="auto"/>
        <w:jc w:val="both"/>
        <w:rPr>
          <w:sz w:val="28"/>
          <w:szCs w:val="28"/>
          <w:lang w:val="ru-RU"/>
        </w:rPr>
      </w:pPr>
    </w:p>
    <w:p w:rsidR="008E1C1A" w:rsidRPr="00783B50" w:rsidRDefault="008E1C1A" w:rsidP="00783B50">
      <w:pPr>
        <w:spacing w:line="276" w:lineRule="auto"/>
        <w:jc w:val="both"/>
        <w:rPr>
          <w:sz w:val="28"/>
          <w:szCs w:val="28"/>
          <w:lang w:val="ru-RU"/>
        </w:rPr>
      </w:pPr>
    </w:p>
    <w:p w:rsidR="008E1C1A" w:rsidRPr="00EB6DB2" w:rsidRDefault="008E1C1A" w:rsidP="00EB6DB2">
      <w:pPr>
        <w:pStyle w:val="ListParagraph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Приложение 5изложить в следующей редакции:</w:t>
      </w:r>
    </w:p>
    <w:p w:rsidR="008E1C1A" w:rsidRPr="00BA70DC" w:rsidRDefault="008E1C1A" w:rsidP="00EB6DB2">
      <w:pPr>
        <w:pStyle w:val="ListParagraph"/>
        <w:spacing w:line="276" w:lineRule="auto"/>
        <w:ind w:left="928"/>
        <w:jc w:val="right"/>
        <w:rPr>
          <w:sz w:val="24"/>
          <w:szCs w:val="24"/>
          <w:lang w:val="ru-RU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sz w:val="24"/>
          <w:szCs w:val="24"/>
          <w:lang w:val="ru-RU"/>
        </w:rPr>
        <w:t>тыс. рублей</w:t>
      </w:r>
    </w:p>
    <w:tbl>
      <w:tblPr>
        <w:tblW w:w="96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"/>
        <w:gridCol w:w="5420"/>
        <w:gridCol w:w="20"/>
        <w:gridCol w:w="1000"/>
        <w:gridCol w:w="20"/>
        <w:gridCol w:w="1000"/>
        <w:gridCol w:w="20"/>
        <w:gridCol w:w="2160"/>
        <w:gridCol w:w="20"/>
      </w:tblGrid>
      <w:tr w:rsidR="008E1C1A" w:rsidRPr="00F10BBE" w:rsidTr="00735133">
        <w:trPr>
          <w:gridAfter w:val="1"/>
          <w:wAfter w:w="20" w:type="dxa"/>
          <w:trHeight w:val="20"/>
        </w:trPr>
        <w:tc>
          <w:tcPr>
            <w:tcW w:w="5440" w:type="dxa"/>
            <w:gridSpan w:val="2"/>
            <w:vAlign w:val="center"/>
          </w:tcPr>
          <w:bookmarkEnd w:id="0"/>
          <w:bookmarkEnd w:id="1"/>
          <w:bookmarkEnd w:id="2"/>
          <w:bookmarkEnd w:id="3"/>
          <w:p w:rsidR="008E1C1A" w:rsidRPr="00F10BBE" w:rsidRDefault="008E1C1A" w:rsidP="00F10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10BBE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020" w:type="dxa"/>
            <w:gridSpan w:val="2"/>
            <w:vAlign w:val="center"/>
          </w:tcPr>
          <w:p w:rsidR="008E1C1A" w:rsidRPr="00F10BBE" w:rsidRDefault="008E1C1A" w:rsidP="00F10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10BBE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1020" w:type="dxa"/>
            <w:gridSpan w:val="2"/>
            <w:vAlign w:val="center"/>
          </w:tcPr>
          <w:p w:rsidR="008E1C1A" w:rsidRPr="00F10BBE" w:rsidRDefault="008E1C1A" w:rsidP="00F10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10BBE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2180" w:type="dxa"/>
            <w:gridSpan w:val="2"/>
            <w:vAlign w:val="center"/>
          </w:tcPr>
          <w:p w:rsidR="008E1C1A" w:rsidRPr="00F10BBE" w:rsidRDefault="008E1C1A" w:rsidP="00F10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10BBE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8E1C1A" w:rsidRPr="00735133" w:rsidTr="00735133">
        <w:trPr>
          <w:gridBefore w:val="1"/>
          <w:wBefore w:w="20" w:type="dxa"/>
          <w:trHeight w:val="315"/>
        </w:trPr>
        <w:tc>
          <w:tcPr>
            <w:tcW w:w="5440" w:type="dxa"/>
            <w:gridSpan w:val="2"/>
          </w:tcPr>
          <w:p w:rsidR="008E1C1A" w:rsidRPr="00735133" w:rsidRDefault="008E1C1A" w:rsidP="0073513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gridSpan w:val="2"/>
            <w:vAlign w:val="bottom"/>
          </w:tcPr>
          <w:p w:rsidR="008E1C1A" w:rsidRPr="006F1A4D" w:rsidRDefault="008E1C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1A4D">
              <w:rPr>
                <w:b/>
                <w:bCs/>
                <w:color w:val="000000"/>
                <w:sz w:val="24"/>
                <w:szCs w:val="24"/>
              </w:rPr>
              <w:t>1 108,20</w:t>
            </w:r>
          </w:p>
        </w:tc>
      </w:tr>
      <w:tr w:rsidR="008E1C1A" w:rsidRPr="00735133" w:rsidTr="00735133">
        <w:trPr>
          <w:gridBefore w:val="1"/>
          <w:wBefore w:w="20" w:type="dxa"/>
          <w:trHeight w:val="1275"/>
        </w:trPr>
        <w:tc>
          <w:tcPr>
            <w:tcW w:w="5440" w:type="dxa"/>
            <w:gridSpan w:val="2"/>
            <w:vAlign w:val="bottom"/>
          </w:tcPr>
          <w:p w:rsidR="008E1C1A" w:rsidRPr="00735133" w:rsidRDefault="008E1C1A" w:rsidP="00735133">
            <w:pPr>
              <w:rPr>
                <w:sz w:val="24"/>
                <w:szCs w:val="24"/>
                <w:lang w:val="ru-RU"/>
              </w:rPr>
            </w:pPr>
            <w:r w:rsidRPr="00735133">
              <w:rPr>
                <w:sz w:val="24"/>
                <w:szCs w:val="24"/>
                <w:lang w:val="ru-RU"/>
              </w:rPr>
              <w:t>Функционирование законодательных (представ</w:t>
            </w:r>
            <w:r w:rsidRPr="00735133">
              <w:rPr>
                <w:sz w:val="24"/>
                <w:szCs w:val="24"/>
                <w:lang w:val="ru-RU"/>
              </w:rPr>
              <w:t>и</w:t>
            </w:r>
            <w:r w:rsidRPr="00735133">
              <w:rPr>
                <w:sz w:val="24"/>
                <w:szCs w:val="24"/>
                <w:lang w:val="ru-RU"/>
              </w:rPr>
              <w:t>тельных) органов государственной власти и пре</w:t>
            </w:r>
            <w:r w:rsidRPr="00735133">
              <w:rPr>
                <w:sz w:val="24"/>
                <w:szCs w:val="24"/>
                <w:lang w:val="ru-RU"/>
              </w:rPr>
              <w:t>д</w:t>
            </w:r>
            <w:r w:rsidRPr="00735133">
              <w:rPr>
                <w:sz w:val="24"/>
                <w:szCs w:val="24"/>
                <w:lang w:val="ru-RU"/>
              </w:rPr>
              <w:t>ставительных органов муниципальных образов</w:t>
            </w:r>
            <w:r w:rsidRPr="00735133">
              <w:rPr>
                <w:sz w:val="24"/>
                <w:szCs w:val="24"/>
                <w:lang w:val="ru-RU"/>
              </w:rPr>
              <w:t>а</w:t>
            </w:r>
            <w:r w:rsidRPr="00735133">
              <w:rPr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gridSpan w:val="2"/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8E1C1A" w:rsidRPr="00735133" w:rsidTr="00735133">
        <w:trPr>
          <w:gridBefore w:val="1"/>
          <w:wBefore w:w="20" w:type="dxa"/>
          <w:trHeight w:val="1086"/>
        </w:trPr>
        <w:tc>
          <w:tcPr>
            <w:tcW w:w="5440" w:type="dxa"/>
            <w:gridSpan w:val="2"/>
          </w:tcPr>
          <w:p w:rsidR="008E1C1A" w:rsidRPr="00735133" w:rsidRDefault="008E1C1A" w:rsidP="00C01C7B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Российской Ф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дерации, местных администраций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2180" w:type="dxa"/>
            <w:gridSpan w:val="2"/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1 104,50</w:t>
            </w:r>
          </w:p>
        </w:tc>
      </w:tr>
      <w:tr w:rsidR="008E1C1A" w:rsidRPr="00735133" w:rsidTr="00735133">
        <w:trPr>
          <w:gridBefore w:val="1"/>
          <w:wBefore w:w="20" w:type="dxa"/>
          <w:trHeight w:val="315"/>
        </w:trPr>
        <w:tc>
          <w:tcPr>
            <w:tcW w:w="5440" w:type="dxa"/>
            <w:gridSpan w:val="2"/>
            <w:noWrap/>
            <w:vAlign w:val="bottom"/>
          </w:tcPr>
          <w:p w:rsidR="008E1C1A" w:rsidRPr="00735133" w:rsidRDefault="008E1C1A" w:rsidP="00735133">
            <w:pPr>
              <w:rPr>
                <w:sz w:val="24"/>
                <w:szCs w:val="24"/>
                <w:lang w:val="ru-RU"/>
              </w:rPr>
            </w:pPr>
            <w:r w:rsidRPr="00735133">
              <w:rPr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180" w:type="dxa"/>
            <w:gridSpan w:val="2"/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8E1C1A" w:rsidRPr="00735133" w:rsidTr="00735133">
        <w:trPr>
          <w:gridBefore w:val="1"/>
          <w:wBefore w:w="20" w:type="dxa"/>
          <w:trHeight w:val="315"/>
        </w:trPr>
        <w:tc>
          <w:tcPr>
            <w:tcW w:w="5440" w:type="dxa"/>
            <w:gridSpan w:val="2"/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180" w:type="dxa"/>
            <w:gridSpan w:val="2"/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1,70</w:t>
            </w:r>
          </w:p>
        </w:tc>
      </w:tr>
      <w:tr w:rsidR="008E1C1A" w:rsidRPr="00735133" w:rsidTr="00735133">
        <w:trPr>
          <w:gridBefore w:val="1"/>
          <w:wBefore w:w="20" w:type="dxa"/>
          <w:trHeight w:val="315"/>
        </w:trPr>
        <w:tc>
          <w:tcPr>
            <w:tcW w:w="5440" w:type="dxa"/>
            <w:gridSpan w:val="2"/>
          </w:tcPr>
          <w:p w:rsidR="008E1C1A" w:rsidRPr="00735133" w:rsidRDefault="008E1C1A" w:rsidP="0073513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gridSpan w:val="2"/>
            <w:vAlign w:val="bottom"/>
          </w:tcPr>
          <w:p w:rsidR="008E1C1A" w:rsidRPr="006F1A4D" w:rsidRDefault="008E1C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1A4D">
              <w:rPr>
                <w:b/>
                <w:bCs/>
                <w:color w:val="000000"/>
                <w:sz w:val="24"/>
                <w:szCs w:val="24"/>
              </w:rPr>
              <w:t>129,00</w:t>
            </w:r>
          </w:p>
        </w:tc>
      </w:tr>
      <w:tr w:rsidR="008E1C1A" w:rsidRPr="00735133" w:rsidTr="00735133">
        <w:trPr>
          <w:gridBefore w:val="1"/>
          <w:wBefore w:w="20" w:type="dxa"/>
          <w:trHeight w:val="330"/>
        </w:trPr>
        <w:tc>
          <w:tcPr>
            <w:tcW w:w="5440" w:type="dxa"/>
            <w:gridSpan w:val="2"/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gridSpan w:val="2"/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129,00</w:t>
            </w:r>
          </w:p>
        </w:tc>
      </w:tr>
      <w:tr w:rsidR="008E1C1A" w:rsidRPr="00735133" w:rsidTr="00735133">
        <w:trPr>
          <w:gridBefore w:val="1"/>
          <w:wBefore w:w="20" w:type="dxa"/>
          <w:trHeight w:val="330"/>
        </w:trPr>
        <w:tc>
          <w:tcPr>
            <w:tcW w:w="5440" w:type="dxa"/>
            <w:gridSpan w:val="2"/>
          </w:tcPr>
          <w:p w:rsidR="008E1C1A" w:rsidRPr="00735133" w:rsidRDefault="008E1C1A" w:rsidP="0073513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gridSpan w:val="2"/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237,30</w:t>
            </w:r>
          </w:p>
        </w:tc>
      </w:tr>
      <w:tr w:rsidR="008E1C1A" w:rsidRPr="00735133" w:rsidTr="00735133">
        <w:trPr>
          <w:gridBefore w:val="1"/>
          <w:wBefore w:w="20" w:type="dxa"/>
          <w:trHeight w:val="330"/>
        </w:trPr>
        <w:tc>
          <w:tcPr>
            <w:tcW w:w="5440" w:type="dxa"/>
            <w:gridSpan w:val="2"/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2180" w:type="dxa"/>
            <w:gridSpan w:val="2"/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237,30</w:t>
            </w:r>
          </w:p>
        </w:tc>
      </w:tr>
      <w:tr w:rsidR="008E1C1A" w:rsidRPr="00735133" w:rsidTr="00735133">
        <w:trPr>
          <w:gridBefore w:val="1"/>
          <w:wBefore w:w="20" w:type="dxa"/>
          <w:trHeight w:val="315"/>
        </w:trPr>
        <w:tc>
          <w:tcPr>
            <w:tcW w:w="5440" w:type="dxa"/>
            <w:gridSpan w:val="2"/>
          </w:tcPr>
          <w:p w:rsidR="008E1C1A" w:rsidRPr="00735133" w:rsidRDefault="008E1C1A" w:rsidP="0073513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gridSpan w:val="2"/>
            <w:vAlign w:val="bottom"/>
          </w:tcPr>
          <w:p w:rsidR="008E1C1A" w:rsidRPr="006F1A4D" w:rsidRDefault="008E1C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1A4D">
              <w:rPr>
                <w:b/>
                <w:bCs/>
                <w:color w:val="000000"/>
                <w:sz w:val="24"/>
                <w:szCs w:val="24"/>
              </w:rPr>
              <w:t>287,50</w:t>
            </w:r>
          </w:p>
        </w:tc>
      </w:tr>
      <w:tr w:rsidR="008E1C1A" w:rsidRPr="00735133" w:rsidTr="00735133">
        <w:trPr>
          <w:gridBefore w:val="1"/>
          <w:wBefore w:w="20" w:type="dxa"/>
          <w:trHeight w:val="315"/>
        </w:trPr>
        <w:tc>
          <w:tcPr>
            <w:tcW w:w="5440" w:type="dxa"/>
            <w:gridSpan w:val="2"/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gridSpan w:val="2"/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287,50</w:t>
            </w:r>
          </w:p>
        </w:tc>
      </w:tr>
      <w:tr w:rsidR="008E1C1A" w:rsidRPr="00735133" w:rsidTr="00735133">
        <w:trPr>
          <w:gridBefore w:val="1"/>
          <w:wBefore w:w="20" w:type="dxa"/>
          <w:trHeight w:val="315"/>
        </w:trPr>
        <w:tc>
          <w:tcPr>
            <w:tcW w:w="5440" w:type="dxa"/>
            <w:gridSpan w:val="2"/>
          </w:tcPr>
          <w:p w:rsidR="008E1C1A" w:rsidRPr="00735133" w:rsidRDefault="008E1C1A" w:rsidP="0073513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gridSpan w:val="2"/>
            <w:vAlign w:val="bottom"/>
          </w:tcPr>
          <w:p w:rsidR="008E1C1A" w:rsidRPr="006F1A4D" w:rsidRDefault="008E1C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1A4D">
              <w:rPr>
                <w:b/>
                <w:bCs/>
                <w:color w:val="000000"/>
                <w:sz w:val="24"/>
                <w:szCs w:val="24"/>
              </w:rPr>
              <w:t>207,20</w:t>
            </w:r>
          </w:p>
        </w:tc>
      </w:tr>
      <w:tr w:rsidR="008E1C1A" w:rsidRPr="00735133" w:rsidTr="00735133">
        <w:trPr>
          <w:gridBefore w:val="1"/>
          <w:wBefore w:w="20" w:type="dxa"/>
          <w:trHeight w:val="315"/>
        </w:trPr>
        <w:tc>
          <w:tcPr>
            <w:tcW w:w="5440" w:type="dxa"/>
            <w:gridSpan w:val="2"/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80" w:type="dxa"/>
            <w:gridSpan w:val="2"/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207,20</w:t>
            </w:r>
          </w:p>
        </w:tc>
      </w:tr>
      <w:tr w:rsidR="008E1C1A" w:rsidRPr="00735133" w:rsidTr="00735133">
        <w:trPr>
          <w:gridBefore w:val="1"/>
          <w:wBefore w:w="20" w:type="dxa"/>
          <w:trHeight w:val="315"/>
        </w:trPr>
        <w:tc>
          <w:tcPr>
            <w:tcW w:w="5440" w:type="dxa"/>
            <w:gridSpan w:val="2"/>
            <w:vAlign w:val="bottom"/>
          </w:tcPr>
          <w:p w:rsidR="008E1C1A" w:rsidRPr="00735133" w:rsidRDefault="008E1C1A" w:rsidP="0073513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8E1C1A" w:rsidRPr="00735133" w:rsidRDefault="008E1C1A" w:rsidP="0073513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8E1C1A" w:rsidRPr="00735133" w:rsidRDefault="008E1C1A" w:rsidP="0073513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gridSpan w:val="2"/>
            <w:noWrap/>
            <w:vAlign w:val="bottom"/>
          </w:tcPr>
          <w:p w:rsidR="008E1C1A" w:rsidRPr="006F1A4D" w:rsidRDefault="008E1C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1A4D">
              <w:rPr>
                <w:b/>
                <w:bCs/>
                <w:color w:val="000000"/>
                <w:sz w:val="24"/>
                <w:szCs w:val="24"/>
              </w:rPr>
              <w:t>368,8</w:t>
            </w:r>
          </w:p>
        </w:tc>
      </w:tr>
      <w:tr w:rsidR="008E1C1A" w:rsidRPr="00735133" w:rsidTr="00735133">
        <w:trPr>
          <w:gridBefore w:val="1"/>
          <w:wBefore w:w="20" w:type="dxa"/>
          <w:trHeight w:val="315"/>
        </w:trPr>
        <w:tc>
          <w:tcPr>
            <w:tcW w:w="5440" w:type="dxa"/>
            <w:gridSpan w:val="2"/>
            <w:vAlign w:val="bottom"/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80" w:type="dxa"/>
            <w:gridSpan w:val="2"/>
            <w:noWrap/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368,8</w:t>
            </w:r>
          </w:p>
        </w:tc>
      </w:tr>
      <w:tr w:rsidR="008E1C1A" w:rsidRPr="00735133" w:rsidTr="00735133">
        <w:trPr>
          <w:gridBefore w:val="1"/>
          <w:wBefore w:w="20" w:type="dxa"/>
          <w:trHeight w:val="315"/>
        </w:trPr>
        <w:tc>
          <w:tcPr>
            <w:tcW w:w="5440" w:type="dxa"/>
            <w:gridSpan w:val="2"/>
            <w:vAlign w:val="bottom"/>
          </w:tcPr>
          <w:p w:rsidR="008E1C1A" w:rsidRPr="00735133" w:rsidRDefault="008E1C1A" w:rsidP="0073513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b/>
                <w:bCs/>
                <w:color w:val="000000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020" w:type="dxa"/>
            <w:gridSpan w:val="2"/>
            <w:vAlign w:val="bottom"/>
          </w:tcPr>
          <w:p w:rsidR="008E1C1A" w:rsidRPr="00735133" w:rsidRDefault="008E1C1A" w:rsidP="0073513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gridSpan w:val="2"/>
            <w:vAlign w:val="bottom"/>
          </w:tcPr>
          <w:p w:rsidR="008E1C1A" w:rsidRPr="006F1A4D" w:rsidRDefault="008E1C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1A4D">
              <w:rPr>
                <w:b/>
                <w:bCs/>
                <w:color w:val="000000"/>
                <w:sz w:val="24"/>
                <w:szCs w:val="24"/>
              </w:rPr>
              <w:t>2 338,03</w:t>
            </w:r>
          </w:p>
        </w:tc>
      </w:tr>
    </w:tbl>
    <w:p w:rsidR="008E1C1A" w:rsidRPr="003B7C4F" w:rsidRDefault="008E1C1A" w:rsidP="00EB6DB2">
      <w:pPr>
        <w:pStyle w:val="ListParagraph"/>
        <w:spacing w:line="276" w:lineRule="auto"/>
        <w:ind w:left="851"/>
        <w:jc w:val="both"/>
        <w:rPr>
          <w:lang w:val="ru-RU"/>
        </w:rPr>
      </w:pPr>
    </w:p>
    <w:p w:rsidR="008E1C1A" w:rsidRPr="00EB6DB2" w:rsidRDefault="008E1C1A" w:rsidP="00EB6DB2">
      <w:pPr>
        <w:pStyle w:val="ListParagraph"/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EB6DB2">
        <w:rPr>
          <w:sz w:val="28"/>
          <w:szCs w:val="28"/>
          <w:lang w:val="ru-RU"/>
        </w:rPr>
        <w:t>Приложение 6 изложить в следующей редакции:</w:t>
      </w:r>
    </w:p>
    <w:p w:rsidR="008E1C1A" w:rsidRPr="00BA70DC" w:rsidRDefault="008E1C1A" w:rsidP="00F10BBE">
      <w:pPr>
        <w:pStyle w:val="ListParagraph"/>
        <w:spacing w:line="276" w:lineRule="auto"/>
        <w:ind w:left="928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тыс. рублей</w:t>
      </w:r>
    </w:p>
    <w:tbl>
      <w:tblPr>
        <w:tblW w:w="9660" w:type="dxa"/>
        <w:tblInd w:w="93" w:type="dxa"/>
        <w:tblLook w:val="00A0"/>
      </w:tblPr>
      <w:tblGrid>
        <w:gridCol w:w="20"/>
        <w:gridCol w:w="4522"/>
        <w:gridCol w:w="576"/>
        <w:gridCol w:w="567"/>
        <w:gridCol w:w="567"/>
        <w:gridCol w:w="1672"/>
        <w:gridCol w:w="596"/>
        <w:gridCol w:w="1140"/>
      </w:tblGrid>
      <w:tr w:rsidR="008E1C1A" w:rsidRPr="00783B50" w:rsidTr="00C01C7B">
        <w:trPr>
          <w:trHeight w:val="20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1A" w:rsidRPr="00783B50" w:rsidRDefault="008E1C1A" w:rsidP="00783B5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83B50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1C1A" w:rsidRPr="00783B50" w:rsidRDefault="008E1C1A" w:rsidP="00783B5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83B5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1C1A" w:rsidRPr="00783B50" w:rsidRDefault="008E1C1A" w:rsidP="00783B5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83B50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1C1A" w:rsidRPr="00783B50" w:rsidRDefault="008E1C1A" w:rsidP="00783B5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83B50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1C1A" w:rsidRPr="00783B50" w:rsidRDefault="008E1C1A" w:rsidP="00783B5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83B50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1C1A" w:rsidRPr="00783B50" w:rsidRDefault="008E1C1A" w:rsidP="00783B5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83B50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1C1A" w:rsidRPr="00783B50" w:rsidRDefault="008E1C1A" w:rsidP="00783B5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83B50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Администрация Точилинского сельсов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та Смоленского района Алтайского края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2 338,03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1 108,20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т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венной власти и представительных орг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т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в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у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с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сийской Федерации, высших исполн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и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тельных органов государственной власти субъектов Российской Федерации, мес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т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ных администраций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1 104,50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т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в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1 104,50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1 104,50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723,70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у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орган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ми управления государственными вн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303,20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у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380,20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40,30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(исполн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и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тельно-распорядительного органа мун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и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ципального образования)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380,80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у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орган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ми управления государственными вн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380,80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и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денных расходов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1,70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т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в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1,70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1,70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1,70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у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1,70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129,00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товка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129,00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т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в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129,00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129,00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129,00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у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орган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ми управления государственными вн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101,99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у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27,01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237,30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237,30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237,30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рожного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237,30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Капитальный ремонт и ремонт автом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бильных дорог общего пользования н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селенных пунктов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237,30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у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237,30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287,50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287,50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C01C7B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C01C7B">
              <w:rPr>
                <w:color w:val="000000"/>
                <w:sz w:val="24"/>
                <w:szCs w:val="24"/>
                <w:lang w:val="ru-RU"/>
              </w:rPr>
              <w:t> Муниципальная программа "Устойчивое развитие поселений Смоленского района Алтайского края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C01C7B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01C7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C01C7B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01C7B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C01C7B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01C7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C01C7B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01C7B">
              <w:rPr>
                <w:color w:val="000000"/>
                <w:sz w:val="24"/>
                <w:szCs w:val="24"/>
                <w:lang w:val="ru-RU"/>
              </w:rPr>
              <w:t>52 0 00 00000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C01C7B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C01C7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C01C7B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  <w:r w:rsidRPr="00C01C7B"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C01C7B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01C7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C01C7B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01C7B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C01C7B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01C7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C01C7B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01C7B">
              <w:rPr>
                <w:color w:val="000000"/>
                <w:sz w:val="24"/>
                <w:szCs w:val="24"/>
                <w:lang w:val="ru-RU"/>
              </w:rPr>
              <w:t>52 0 00 60990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C01C7B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C01C7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у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52 0 00 60990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87,50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87,50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 xml:space="preserve">Прочие мероприятия по благоустройству 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87,50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у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55,00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32,50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207,20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207,20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ч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реждений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207,20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ч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реждений в сфере культуры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207,20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207,20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у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167,40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39,80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368,83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368,83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368,83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368,83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368,83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735133" w:rsidRDefault="008E1C1A" w:rsidP="00735133">
            <w:pPr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у</w:t>
            </w:r>
            <w:r w:rsidRPr="00735133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90,20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rPr>
                <w:sz w:val="24"/>
                <w:szCs w:val="24"/>
                <w:lang w:val="ru-RU"/>
              </w:rPr>
            </w:pPr>
            <w:r w:rsidRPr="00735133">
              <w:rPr>
                <w:sz w:val="24"/>
                <w:szCs w:val="24"/>
                <w:lang w:val="ru-RU"/>
              </w:rPr>
              <w:t>Расходы на реализацию проектов разв</w:t>
            </w:r>
            <w:r w:rsidRPr="00735133">
              <w:rPr>
                <w:sz w:val="24"/>
                <w:szCs w:val="24"/>
                <w:lang w:val="ru-RU"/>
              </w:rPr>
              <w:t>и</w:t>
            </w:r>
            <w:r w:rsidRPr="00735133">
              <w:rPr>
                <w:sz w:val="24"/>
                <w:szCs w:val="24"/>
                <w:lang w:val="ru-RU"/>
              </w:rPr>
              <w:t>тия общественной инфраструктуры, о</w:t>
            </w:r>
            <w:r w:rsidRPr="00735133">
              <w:rPr>
                <w:sz w:val="24"/>
                <w:szCs w:val="24"/>
                <w:lang w:val="ru-RU"/>
              </w:rPr>
              <w:t>с</w:t>
            </w:r>
            <w:r w:rsidRPr="00735133">
              <w:rPr>
                <w:sz w:val="24"/>
                <w:szCs w:val="24"/>
                <w:lang w:val="ru-RU"/>
              </w:rPr>
              <w:t>нованных на инициативах граждан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90 3 00 S0260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1C1A" w:rsidRPr="00735133" w:rsidRDefault="008E1C1A" w:rsidP="00735133">
            <w:pPr>
              <w:rPr>
                <w:sz w:val="24"/>
                <w:szCs w:val="24"/>
                <w:lang w:val="ru-RU"/>
              </w:rPr>
            </w:pPr>
            <w:r w:rsidRPr="00735133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1C1A" w:rsidRPr="006F1A4D" w:rsidRDefault="008E1C1A">
            <w:pPr>
              <w:jc w:val="right"/>
              <w:rPr>
                <w:sz w:val="24"/>
                <w:szCs w:val="24"/>
              </w:rPr>
            </w:pPr>
            <w:r w:rsidRPr="006F1A4D">
              <w:rPr>
                <w:sz w:val="24"/>
                <w:szCs w:val="24"/>
              </w:rPr>
              <w:t>278,63</w:t>
            </w:r>
          </w:p>
        </w:tc>
      </w:tr>
      <w:tr w:rsidR="008E1C1A" w:rsidRPr="00735133" w:rsidTr="00C01C7B">
        <w:trPr>
          <w:gridBefore w:val="1"/>
          <w:wBefore w:w="20" w:type="dxa"/>
          <w:trHeight w:val="20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rPr>
                <w:sz w:val="24"/>
                <w:szCs w:val="24"/>
                <w:lang w:val="ru-RU"/>
              </w:rPr>
            </w:pPr>
            <w:r w:rsidRPr="00735133">
              <w:rPr>
                <w:sz w:val="24"/>
                <w:szCs w:val="24"/>
                <w:lang w:val="ru-RU"/>
              </w:rPr>
              <w:t>Капитальные вложения в объекты н</w:t>
            </w:r>
            <w:r w:rsidRPr="00735133">
              <w:rPr>
                <w:sz w:val="24"/>
                <w:szCs w:val="24"/>
                <w:lang w:val="ru-RU"/>
              </w:rPr>
              <w:t>е</w:t>
            </w:r>
            <w:r w:rsidRPr="00735133">
              <w:rPr>
                <w:sz w:val="24"/>
                <w:szCs w:val="24"/>
                <w:lang w:val="ru-RU"/>
              </w:rPr>
              <w:t>движимого имущества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735133" w:rsidRDefault="008E1C1A" w:rsidP="0073513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5133">
              <w:rPr>
                <w:color w:val="000000"/>
                <w:sz w:val="24"/>
                <w:szCs w:val="24"/>
                <w:lang w:val="ru-RU"/>
              </w:rPr>
              <w:t>90 3 00 S0260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1C1A" w:rsidRPr="00735133" w:rsidRDefault="008E1C1A" w:rsidP="00735133">
            <w:pPr>
              <w:rPr>
                <w:sz w:val="24"/>
                <w:szCs w:val="24"/>
                <w:lang w:val="ru-RU"/>
              </w:rPr>
            </w:pPr>
            <w:r w:rsidRPr="00735133">
              <w:rPr>
                <w:sz w:val="24"/>
                <w:szCs w:val="24"/>
                <w:lang w:val="ru-RU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1C1A" w:rsidRPr="006F1A4D" w:rsidRDefault="008E1C1A">
            <w:pPr>
              <w:jc w:val="right"/>
              <w:rPr>
                <w:sz w:val="24"/>
                <w:szCs w:val="24"/>
              </w:rPr>
            </w:pPr>
            <w:r w:rsidRPr="006F1A4D">
              <w:rPr>
                <w:sz w:val="24"/>
                <w:szCs w:val="24"/>
              </w:rPr>
              <w:t>278,63</w:t>
            </w:r>
          </w:p>
        </w:tc>
      </w:tr>
    </w:tbl>
    <w:p w:rsidR="008E1C1A" w:rsidRPr="00C01C7B" w:rsidRDefault="008E1C1A" w:rsidP="00EB6DB2">
      <w:pPr>
        <w:pStyle w:val="ListParagraph"/>
        <w:spacing w:line="276" w:lineRule="auto"/>
        <w:ind w:left="928"/>
        <w:jc w:val="both"/>
        <w:rPr>
          <w:sz w:val="28"/>
          <w:szCs w:val="28"/>
          <w:lang w:val="ru-RU"/>
        </w:rPr>
      </w:pPr>
    </w:p>
    <w:p w:rsidR="008E1C1A" w:rsidRPr="007D036E" w:rsidRDefault="008E1C1A" w:rsidP="007D036E">
      <w:pPr>
        <w:pStyle w:val="ListParagraph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Приложение 7</w:t>
      </w:r>
      <w:r w:rsidRPr="00EB6DB2">
        <w:rPr>
          <w:sz w:val="28"/>
          <w:szCs w:val="28"/>
          <w:lang w:val="ru-RU"/>
        </w:rPr>
        <w:t xml:space="preserve"> изложить в следующей редакции:</w:t>
      </w:r>
    </w:p>
    <w:p w:rsidR="008E1C1A" w:rsidRPr="00BA70DC" w:rsidRDefault="008E1C1A" w:rsidP="00F10BBE">
      <w:pPr>
        <w:pStyle w:val="ListParagraph"/>
        <w:spacing w:line="276" w:lineRule="auto"/>
        <w:ind w:left="928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тыс. рублей</w:t>
      </w:r>
    </w:p>
    <w:tbl>
      <w:tblPr>
        <w:tblW w:w="9654" w:type="dxa"/>
        <w:tblInd w:w="93" w:type="dxa"/>
        <w:tblLook w:val="00A0"/>
      </w:tblPr>
      <w:tblGrid>
        <w:gridCol w:w="5118"/>
        <w:gridCol w:w="567"/>
        <w:gridCol w:w="567"/>
        <w:gridCol w:w="1692"/>
        <w:gridCol w:w="576"/>
        <w:gridCol w:w="1134"/>
      </w:tblGrid>
      <w:tr w:rsidR="008E1C1A" w:rsidRPr="00783B50" w:rsidTr="00C01C7B">
        <w:trPr>
          <w:trHeight w:val="2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1A" w:rsidRPr="00783B50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83B50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1C1A" w:rsidRPr="00783B50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83B50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1C1A" w:rsidRPr="00783B50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83B50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1C1A" w:rsidRPr="00783B50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83B50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1C1A" w:rsidRPr="00783B50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83B50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1C1A" w:rsidRPr="00783B50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83B50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1 108,20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вительных) органов государственной власти и представительных органов муниципальных о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б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н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1 104,50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н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1 104,50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1 104,50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723,70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н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казенными учреждениями, органами управления госуда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р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303,20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380,20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40,30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(исполнител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ь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380,80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н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казенными учреждениями, органами управления госуда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р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380,80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Ликвидация последствий чрезвычайных ситу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ций и финансирование непредвиденных расх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1,70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н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1,70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н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1,70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коми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сий при местных администрациях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1,70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1,70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129,00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129,00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н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129,00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н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129,00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129,00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н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казенными учреждениями, органами управления госуда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р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101,99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27,01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237,30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237,30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237,30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237,30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237,30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237,30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287,50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287,50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6F1A4D" w:rsidRDefault="008E1C1A" w:rsidP="00E1739B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Муниципальная программа "Устойчивое ра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з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витие поселений Смоленского района Алта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й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E1739B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Расходы на реализацию мероприятий муниц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и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52 0 00 60990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52 0 00 60990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87,50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87,50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87,50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55,00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32,50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207,20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207,20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207,20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207,20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207,20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167,40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39,80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368,83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368,83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368,83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физ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и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368,83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368,83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1A" w:rsidRPr="006F1A4D" w:rsidRDefault="008E1C1A" w:rsidP="00517784">
            <w:pPr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F1A4D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>
            <w:pPr>
              <w:jc w:val="right"/>
              <w:rPr>
                <w:color w:val="000000"/>
                <w:sz w:val="24"/>
                <w:szCs w:val="24"/>
              </w:rPr>
            </w:pPr>
            <w:r w:rsidRPr="006F1A4D">
              <w:rPr>
                <w:color w:val="000000"/>
                <w:sz w:val="24"/>
                <w:szCs w:val="24"/>
              </w:rPr>
              <w:t>90,20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rPr>
                <w:sz w:val="24"/>
                <w:szCs w:val="24"/>
                <w:lang w:val="ru-RU"/>
              </w:rPr>
            </w:pPr>
            <w:r w:rsidRPr="006F1A4D">
              <w:rPr>
                <w:sz w:val="24"/>
                <w:szCs w:val="24"/>
                <w:lang w:val="ru-RU"/>
              </w:rPr>
              <w:t>Расходы на реализацию проектов развития о</w:t>
            </w:r>
            <w:r w:rsidRPr="006F1A4D">
              <w:rPr>
                <w:sz w:val="24"/>
                <w:szCs w:val="24"/>
                <w:lang w:val="ru-RU"/>
              </w:rPr>
              <w:t>б</w:t>
            </w:r>
            <w:r w:rsidRPr="006F1A4D">
              <w:rPr>
                <w:sz w:val="24"/>
                <w:szCs w:val="24"/>
                <w:lang w:val="ru-RU"/>
              </w:rPr>
              <w:t>щественной инфраструктуры, основанных на инициативах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90 3 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1C1A" w:rsidRPr="006F1A4D" w:rsidRDefault="008E1C1A" w:rsidP="00517784">
            <w:pPr>
              <w:rPr>
                <w:sz w:val="24"/>
                <w:szCs w:val="24"/>
                <w:lang w:val="ru-RU"/>
              </w:rPr>
            </w:pPr>
            <w:r w:rsidRPr="006F1A4D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1C1A" w:rsidRPr="006F1A4D" w:rsidRDefault="008E1C1A">
            <w:pPr>
              <w:jc w:val="right"/>
              <w:rPr>
                <w:sz w:val="24"/>
                <w:szCs w:val="24"/>
              </w:rPr>
            </w:pPr>
            <w:r w:rsidRPr="006F1A4D">
              <w:rPr>
                <w:sz w:val="24"/>
                <w:szCs w:val="24"/>
              </w:rPr>
              <w:t>278,63</w:t>
            </w:r>
          </w:p>
        </w:tc>
      </w:tr>
      <w:tr w:rsidR="008E1C1A" w:rsidRPr="00735133" w:rsidTr="00C01C7B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rPr>
                <w:sz w:val="24"/>
                <w:szCs w:val="24"/>
                <w:lang w:val="ru-RU"/>
              </w:rPr>
            </w:pPr>
            <w:r w:rsidRPr="006F1A4D">
              <w:rPr>
                <w:sz w:val="24"/>
                <w:szCs w:val="24"/>
                <w:lang w:val="ru-RU"/>
              </w:rPr>
              <w:t>Капитальные вложения в объекты недвижим</w:t>
            </w:r>
            <w:r w:rsidRPr="006F1A4D">
              <w:rPr>
                <w:sz w:val="24"/>
                <w:szCs w:val="24"/>
                <w:lang w:val="ru-RU"/>
              </w:rPr>
              <w:t>о</w:t>
            </w:r>
            <w:r w:rsidRPr="006F1A4D">
              <w:rPr>
                <w:sz w:val="24"/>
                <w:szCs w:val="24"/>
                <w:lang w:val="ru-RU"/>
              </w:rPr>
              <w:t>го имущества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C1A" w:rsidRPr="006F1A4D" w:rsidRDefault="008E1C1A" w:rsidP="005177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1A4D">
              <w:rPr>
                <w:color w:val="000000"/>
                <w:sz w:val="24"/>
                <w:szCs w:val="24"/>
                <w:lang w:val="ru-RU"/>
              </w:rPr>
              <w:t>90 3 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1C1A" w:rsidRPr="006F1A4D" w:rsidRDefault="008E1C1A" w:rsidP="00517784">
            <w:pPr>
              <w:rPr>
                <w:sz w:val="24"/>
                <w:szCs w:val="24"/>
                <w:lang w:val="ru-RU"/>
              </w:rPr>
            </w:pPr>
            <w:r w:rsidRPr="006F1A4D">
              <w:rPr>
                <w:sz w:val="24"/>
                <w:szCs w:val="24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1C1A" w:rsidRPr="006F1A4D" w:rsidRDefault="008E1C1A">
            <w:pPr>
              <w:jc w:val="right"/>
              <w:rPr>
                <w:sz w:val="24"/>
                <w:szCs w:val="24"/>
              </w:rPr>
            </w:pPr>
            <w:r w:rsidRPr="006F1A4D">
              <w:rPr>
                <w:sz w:val="24"/>
                <w:szCs w:val="24"/>
              </w:rPr>
              <w:t>278,63</w:t>
            </w:r>
          </w:p>
        </w:tc>
      </w:tr>
    </w:tbl>
    <w:p w:rsidR="008E1C1A" w:rsidRDefault="008E1C1A" w:rsidP="006F1A4D">
      <w:pPr>
        <w:pStyle w:val="a"/>
        <w:ind w:firstLine="851"/>
        <w:jc w:val="right"/>
        <w:rPr>
          <w:sz w:val="28"/>
          <w:szCs w:val="28"/>
        </w:rPr>
      </w:pPr>
    </w:p>
    <w:p w:rsidR="008E1C1A" w:rsidRDefault="008E1C1A" w:rsidP="00163EF5">
      <w:pPr>
        <w:pStyle w:val="a"/>
        <w:ind w:firstLine="851"/>
        <w:jc w:val="both"/>
        <w:rPr>
          <w:sz w:val="28"/>
          <w:szCs w:val="28"/>
        </w:rPr>
      </w:pPr>
    </w:p>
    <w:p w:rsidR="008E1C1A" w:rsidRDefault="008E1C1A" w:rsidP="00163EF5">
      <w:pPr>
        <w:pStyle w:val="a"/>
        <w:ind w:firstLine="851"/>
        <w:jc w:val="both"/>
        <w:rPr>
          <w:sz w:val="28"/>
          <w:szCs w:val="28"/>
        </w:rPr>
      </w:pPr>
    </w:p>
    <w:p w:rsidR="008E1C1A" w:rsidRPr="00936663" w:rsidRDefault="008E1C1A" w:rsidP="00163EF5">
      <w:pPr>
        <w:pStyle w:val="a"/>
        <w:ind w:firstLine="851"/>
        <w:jc w:val="both"/>
        <w:rPr>
          <w:sz w:val="28"/>
          <w:szCs w:val="28"/>
        </w:rPr>
      </w:pPr>
      <w:bookmarkStart w:id="4" w:name="_GoBack"/>
      <w:bookmarkEnd w:id="4"/>
    </w:p>
    <w:p w:rsidR="008E1C1A" w:rsidRDefault="008E1C1A" w:rsidP="00BA70DC">
      <w:pPr>
        <w:pStyle w:val="a"/>
        <w:rPr>
          <w:sz w:val="28"/>
          <w:szCs w:val="28"/>
        </w:rPr>
      </w:pPr>
      <w:r w:rsidRPr="00C00FF4">
        <w:rPr>
          <w:sz w:val="28"/>
          <w:szCs w:val="28"/>
        </w:rPr>
        <w:t>Глава сельсовета                                                                                М.А.Таусенев</w:t>
      </w:r>
    </w:p>
    <w:p w:rsidR="008E1C1A" w:rsidRPr="00163EF5" w:rsidRDefault="008E1C1A" w:rsidP="00163EF5">
      <w:pPr>
        <w:pStyle w:val="ListParagraph"/>
        <w:spacing w:line="276" w:lineRule="auto"/>
        <w:ind w:left="0" w:firstLine="851"/>
        <w:jc w:val="both"/>
        <w:rPr>
          <w:sz w:val="28"/>
          <w:szCs w:val="28"/>
          <w:lang w:val="ru-RU"/>
        </w:rPr>
      </w:pPr>
    </w:p>
    <w:p w:rsidR="008E1C1A" w:rsidRPr="0064623F" w:rsidRDefault="008E1C1A" w:rsidP="009E7137">
      <w:pPr>
        <w:pStyle w:val="ListParagraph"/>
        <w:ind w:left="928"/>
        <w:rPr>
          <w:sz w:val="28"/>
          <w:szCs w:val="28"/>
          <w:lang w:val="ru-RU"/>
        </w:rPr>
      </w:pPr>
    </w:p>
    <w:sectPr w:rsidR="008E1C1A" w:rsidRPr="0064623F" w:rsidSect="007D036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120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rFonts w:cs="Times New Roman"/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0656E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564B37A7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rFonts w:cs="Times New Roman"/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4BD02C6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4830C86"/>
    <w:multiLevelType w:val="hybridMultilevel"/>
    <w:tmpl w:val="1654DEDE"/>
    <w:lvl w:ilvl="0" w:tplc="1B365DA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F46163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rFonts w:cs="Times New Roman"/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F6305D"/>
    <w:multiLevelType w:val="hybridMultilevel"/>
    <w:tmpl w:val="B0484698"/>
    <w:lvl w:ilvl="0" w:tplc="429268B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6D8"/>
    <w:rsid w:val="0003088C"/>
    <w:rsid w:val="00041717"/>
    <w:rsid w:val="000542E6"/>
    <w:rsid w:val="000A076A"/>
    <w:rsid w:val="000D2BFF"/>
    <w:rsid w:val="000E67C0"/>
    <w:rsid w:val="00163EF5"/>
    <w:rsid w:val="001A3DCC"/>
    <w:rsid w:val="002007CD"/>
    <w:rsid w:val="00224245"/>
    <w:rsid w:val="002609DE"/>
    <w:rsid w:val="002651B4"/>
    <w:rsid w:val="002B3515"/>
    <w:rsid w:val="00347D59"/>
    <w:rsid w:val="00380EA7"/>
    <w:rsid w:val="003A2802"/>
    <w:rsid w:val="003B7C4F"/>
    <w:rsid w:val="003C152F"/>
    <w:rsid w:val="003D167F"/>
    <w:rsid w:val="003F26D6"/>
    <w:rsid w:val="00403A37"/>
    <w:rsid w:val="004362DC"/>
    <w:rsid w:val="00474125"/>
    <w:rsid w:val="004B2D38"/>
    <w:rsid w:val="004C6102"/>
    <w:rsid w:val="004C7426"/>
    <w:rsid w:val="004F6408"/>
    <w:rsid w:val="00517784"/>
    <w:rsid w:val="005345CB"/>
    <w:rsid w:val="00547957"/>
    <w:rsid w:val="005536D8"/>
    <w:rsid w:val="00583F70"/>
    <w:rsid w:val="0058613B"/>
    <w:rsid w:val="005A2869"/>
    <w:rsid w:val="0061107A"/>
    <w:rsid w:val="00631145"/>
    <w:rsid w:val="00642141"/>
    <w:rsid w:val="0064623F"/>
    <w:rsid w:val="006A30D6"/>
    <w:rsid w:val="006A366C"/>
    <w:rsid w:val="006E089B"/>
    <w:rsid w:val="006F1A4D"/>
    <w:rsid w:val="006F5EC5"/>
    <w:rsid w:val="0070693D"/>
    <w:rsid w:val="00735133"/>
    <w:rsid w:val="007528DF"/>
    <w:rsid w:val="00771043"/>
    <w:rsid w:val="00776BB5"/>
    <w:rsid w:val="00783B50"/>
    <w:rsid w:val="007A5587"/>
    <w:rsid w:val="007B0189"/>
    <w:rsid w:val="007D036E"/>
    <w:rsid w:val="008107EA"/>
    <w:rsid w:val="0084166D"/>
    <w:rsid w:val="0085527D"/>
    <w:rsid w:val="008870FF"/>
    <w:rsid w:val="008C5508"/>
    <w:rsid w:val="008C6548"/>
    <w:rsid w:val="008C6691"/>
    <w:rsid w:val="008E1C1A"/>
    <w:rsid w:val="009064B1"/>
    <w:rsid w:val="00936663"/>
    <w:rsid w:val="00992328"/>
    <w:rsid w:val="0099321E"/>
    <w:rsid w:val="00993591"/>
    <w:rsid w:val="009C299F"/>
    <w:rsid w:val="009E7137"/>
    <w:rsid w:val="009F19CA"/>
    <w:rsid w:val="00A068D0"/>
    <w:rsid w:val="00A133EA"/>
    <w:rsid w:val="00A14204"/>
    <w:rsid w:val="00AA7531"/>
    <w:rsid w:val="00B2157B"/>
    <w:rsid w:val="00B55493"/>
    <w:rsid w:val="00B56D6E"/>
    <w:rsid w:val="00B57F70"/>
    <w:rsid w:val="00B83920"/>
    <w:rsid w:val="00BA0E30"/>
    <w:rsid w:val="00BA70DC"/>
    <w:rsid w:val="00BB0AA4"/>
    <w:rsid w:val="00BF2FF0"/>
    <w:rsid w:val="00C00FF4"/>
    <w:rsid w:val="00C01C7B"/>
    <w:rsid w:val="00C34C5F"/>
    <w:rsid w:val="00CC3406"/>
    <w:rsid w:val="00CF3AE2"/>
    <w:rsid w:val="00D13F51"/>
    <w:rsid w:val="00D354D1"/>
    <w:rsid w:val="00D75F53"/>
    <w:rsid w:val="00D801C1"/>
    <w:rsid w:val="00DA7205"/>
    <w:rsid w:val="00DB4258"/>
    <w:rsid w:val="00E1739B"/>
    <w:rsid w:val="00E53326"/>
    <w:rsid w:val="00EB6DB2"/>
    <w:rsid w:val="00EF2BC6"/>
    <w:rsid w:val="00F10BBE"/>
    <w:rsid w:val="00F11620"/>
    <w:rsid w:val="00F27E42"/>
    <w:rsid w:val="00F7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BE"/>
    <w:rPr>
      <w:rFonts w:ascii="Times New Roman" w:eastAsia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36D8"/>
    <w:pPr>
      <w:ind w:left="720"/>
      <w:contextualSpacing/>
    </w:pPr>
  </w:style>
  <w:style w:type="paragraph" w:customStyle="1" w:styleId="a">
    <w:name w:val="Îáû÷íûé"/>
    <w:uiPriority w:val="99"/>
    <w:rsid w:val="005536D8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5536D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03088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3088C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03088C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7">
    <w:name w:val="xl67"/>
    <w:basedOn w:val="Normal"/>
    <w:uiPriority w:val="99"/>
    <w:rsid w:val="0003088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8">
    <w:name w:val="xl68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69">
    <w:name w:val="xl69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0">
    <w:name w:val="xl70"/>
    <w:basedOn w:val="Normal"/>
    <w:uiPriority w:val="99"/>
    <w:rsid w:val="0003088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1">
    <w:name w:val="xl71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72">
    <w:name w:val="xl72"/>
    <w:basedOn w:val="Normal"/>
    <w:uiPriority w:val="99"/>
    <w:rsid w:val="0003088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3">
    <w:name w:val="xl73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75">
    <w:name w:val="xl75"/>
    <w:basedOn w:val="Normal"/>
    <w:uiPriority w:val="99"/>
    <w:rsid w:val="0003088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76">
    <w:name w:val="xl76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7">
    <w:name w:val="xl77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8">
    <w:name w:val="xl78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9">
    <w:name w:val="xl79"/>
    <w:basedOn w:val="Normal"/>
    <w:uiPriority w:val="99"/>
    <w:rsid w:val="0003088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0">
    <w:name w:val="xl80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1">
    <w:name w:val="xl81"/>
    <w:basedOn w:val="Normal"/>
    <w:uiPriority w:val="99"/>
    <w:rsid w:val="0003088C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ru-RU"/>
    </w:rPr>
  </w:style>
  <w:style w:type="paragraph" w:customStyle="1" w:styleId="xl82">
    <w:name w:val="xl82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83">
    <w:name w:val="xl83"/>
    <w:basedOn w:val="Normal"/>
    <w:uiPriority w:val="99"/>
    <w:rsid w:val="0003088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4">
    <w:name w:val="xl84"/>
    <w:basedOn w:val="Normal"/>
    <w:uiPriority w:val="99"/>
    <w:rsid w:val="000308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5">
    <w:name w:val="xl85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6">
    <w:name w:val="xl86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87">
    <w:name w:val="xl87"/>
    <w:basedOn w:val="Normal"/>
    <w:uiPriority w:val="99"/>
    <w:rsid w:val="0003088C"/>
    <w:pPr>
      <w:shd w:val="clear" w:color="000000" w:fill="FFFF0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uiPriority w:val="99"/>
    <w:rsid w:val="00D354D1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282</TotalTime>
  <Pages>7</Pages>
  <Words>2320</Words>
  <Characters>13224</Characters>
  <Application>Microsoft Office Outlook</Application>
  <DocSecurity>0</DocSecurity>
  <Lines>0</Lines>
  <Paragraphs>0</Paragraphs>
  <ScaleCrop>false</ScaleCrop>
  <Company>UFK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23</cp:revision>
  <cp:lastPrinted>2020-03-24T02:11:00Z</cp:lastPrinted>
  <dcterms:created xsi:type="dcterms:W3CDTF">2016-12-20T08:51:00Z</dcterms:created>
  <dcterms:modified xsi:type="dcterms:W3CDTF">2020-03-24T02:12:00Z</dcterms:modified>
</cp:coreProperties>
</file>