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0A" w:rsidRDefault="00550F0A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СОБРАНИЕ ДЕПУТАТОВ ТОЧИЛИНСКОГО СЕЛЬСОВЕТА</w:t>
      </w:r>
    </w:p>
    <w:p w:rsidR="00550F0A" w:rsidRDefault="00550F0A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СМОЛЕНСКОГО РАЙОНА АЛТАЙСКОГО КРАЯ</w:t>
      </w:r>
    </w:p>
    <w:p w:rsidR="00550F0A" w:rsidRDefault="00550F0A" w:rsidP="005536D8">
      <w:pPr>
        <w:rPr>
          <w:sz w:val="28"/>
          <w:szCs w:val="28"/>
          <w:lang w:val="ru-RU"/>
        </w:rPr>
      </w:pPr>
    </w:p>
    <w:p w:rsidR="00550F0A" w:rsidRDefault="00550F0A" w:rsidP="005536D8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550F0A" w:rsidRDefault="00550F0A" w:rsidP="005536D8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550F0A" w:rsidRPr="002E5C8B" w:rsidTr="005536D8">
        <w:tc>
          <w:tcPr>
            <w:tcW w:w="6408" w:type="dxa"/>
          </w:tcPr>
          <w:p w:rsidR="00550F0A" w:rsidRPr="002E5C8B" w:rsidRDefault="00550F0A" w:rsidP="0057046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23.12.</w:t>
            </w:r>
            <w:r w:rsidRPr="002E5C8B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 xml:space="preserve">21 № 26 </w:t>
            </w:r>
          </w:p>
        </w:tc>
        <w:tc>
          <w:tcPr>
            <w:tcW w:w="3163" w:type="dxa"/>
          </w:tcPr>
          <w:p w:rsidR="00550F0A" w:rsidRDefault="00550F0A" w:rsidP="00BA70DC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Точильное</w:t>
            </w:r>
          </w:p>
        </w:tc>
      </w:tr>
    </w:tbl>
    <w:p w:rsidR="00550F0A" w:rsidRDefault="00550F0A" w:rsidP="005536D8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3936"/>
      </w:tblGrid>
      <w:tr w:rsidR="00550F0A" w:rsidRPr="00C3395F" w:rsidTr="00681B6A">
        <w:trPr>
          <w:trHeight w:val="1058"/>
        </w:trPr>
        <w:tc>
          <w:tcPr>
            <w:tcW w:w="3936" w:type="dxa"/>
          </w:tcPr>
          <w:p w:rsidR="00550F0A" w:rsidRPr="00681B6A" w:rsidRDefault="00550F0A" w:rsidP="00681B6A">
            <w:pPr>
              <w:pStyle w:val="a"/>
              <w:jc w:val="both"/>
              <w:rPr>
                <w:sz w:val="28"/>
                <w:szCs w:val="28"/>
              </w:rPr>
            </w:pPr>
            <w:r w:rsidRPr="00681B6A">
              <w:rPr>
                <w:sz w:val="28"/>
                <w:szCs w:val="28"/>
              </w:rPr>
              <w:t>О внесении изменений в р</w:t>
            </w:r>
            <w:r w:rsidRPr="00681B6A">
              <w:rPr>
                <w:sz w:val="28"/>
                <w:szCs w:val="28"/>
              </w:rPr>
              <w:t>е</w:t>
            </w:r>
            <w:r w:rsidRPr="00681B6A">
              <w:rPr>
                <w:sz w:val="28"/>
                <w:szCs w:val="28"/>
              </w:rPr>
              <w:t>шение от  24.12.2020  №14 «О бюджете сельского поселения муниципального образования Точилинский сельсовет См</w:t>
            </w:r>
            <w:r w:rsidRPr="00681B6A">
              <w:rPr>
                <w:sz w:val="28"/>
                <w:szCs w:val="28"/>
              </w:rPr>
              <w:t>о</w:t>
            </w:r>
            <w:r w:rsidRPr="00681B6A">
              <w:rPr>
                <w:sz w:val="28"/>
                <w:szCs w:val="28"/>
              </w:rPr>
              <w:t>ленского района Алтайского края на 2021 год и на план</w:t>
            </w:r>
            <w:r w:rsidRPr="00681B6A">
              <w:rPr>
                <w:sz w:val="28"/>
                <w:szCs w:val="28"/>
              </w:rPr>
              <w:t>о</w:t>
            </w:r>
            <w:r w:rsidRPr="00681B6A">
              <w:rPr>
                <w:sz w:val="28"/>
                <w:szCs w:val="28"/>
              </w:rPr>
              <w:t>вый период 2022 и 2023 г</w:t>
            </w:r>
            <w:r w:rsidRPr="00681B6A">
              <w:rPr>
                <w:sz w:val="28"/>
                <w:szCs w:val="28"/>
              </w:rPr>
              <w:t>о</w:t>
            </w:r>
            <w:r w:rsidRPr="00681B6A">
              <w:rPr>
                <w:sz w:val="28"/>
                <w:szCs w:val="28"/>
              </w:rPr>
              <w:t>дов»</w:t>
            </w:r>
          </w:p>
        </w:tc>
      </w:tr>
    </w:tbl>
    <w:p w:rsidR="00550F0A" w:rsidRDefault="00550F0A" w:rsidP="005536D8">
      <w:pPr>
        <w:pStyle w:val="a"/>
        <w:jc w:val="both"/>
        <w:rPr>
          <w:sz w:val="28"/>
          <w:szCs w:val="28"/>
        </w:rPr>
      </w:pPr>
    </w:p>
    <w:p w:rsidR="00550F0A" w:rsidRDefault="00550F0A" w:rsidP="005536D8">
      <w:pPr>
        <w:pStyle w:val="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22 Устава муниципального образования Точилинский сельсовет Смоленского района Алтайского края, Собрание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Точилинского сельсовета Смоленского района Алтайского края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ШИЛО:</w:t>
      </w:r>
    </w:p>
    <w:p w:rsidR="00550F0A" w:rsidRDefault="00550F0A" w:rsidP="005536D8">
      <w:pPr>
        <w:pStyle w:val="a"/>
        <w:ind w:left="708"/>
        <w:jc w:val="center"/>
        <w:rPr>
          <w:b/>
          <w:sz w:val="28"/>
          <w:szCs w:val="28"/>
        </w:rPr>
      </w:pPr>
    </w:p>
    <w:p w:rsidR="00550F0A" w:rsidRDefault="00550F0A" w:rsidP="005536D8">
      <w:pPr>
        <w:pStyle w:val="a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в решение  Собрания депутатов Точилинского сельсовета Смоленского района Алтайского края  </w:t>
      </w:r>
      <w:r w:rsidRPr="00347D59">
        <w:rPr>
          <w:sz w:val="28"/>
          <w:szCs w:val="28"/>
        </w:rPr>
        <w:t xml:space="preserve">от  </w:t>
      </w:r>
      <w:r w:rsidRPr="00583F70">
        <w:rPr>
          <w:sz w:val="28"/>
          <w:szCs w:val="28"/>
        </w:rPr>
        <w:t>2</w:t>
      </w:r>
      <w:r>
        <w:rPr>
          <w:sz w:val="28"/>
          <w:szCs w:val="28"/>
        </w:rPr>
        <w:t>4.12.2020</w:t>
      </w:r>
      <w:r w:rsidRPr="00583F70">
        <w:rPr>
          <w:sz w:val="28"/>
          <w:szCs w:val="28"/>
        </w:rPr>
        <w:t xml:space="preserve">  №</w:t>
      </w:r>
      <w:r>
        <w:rPr>
          <w:sz w:val="28"/>
          <w:szCs w:val="28"/>
        </w:rPr>
        <w:t>14 «О бюджете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муниципального образования Точилинский сельсовет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ленского района Алтайского края на 2021 год и на плановый период 2022 и 2023 годов» следующие изменения:</w:t>
      </w:r>
    </w:p>
    <w:p w:rsidR="00550F0A" w:rsidRPr="00EB6DB2" w:rsidRDefault="00550F0A" w:rsidP="005536D8">
      <w:pPr>
        <w:pStyle w:val="ListParagraph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 1 п. 1 статьи 1 изложить в следующей редакции: «общий объем доходов бюджета сельского поселения в сумме 4600,0 тыс. рублей,  в том числе объем межбюджетных трансфертов, получаемых из других бю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жетов, в сумме 2504,0 тыс. рублей»</w:t>
      </w:r>
    </w:p>
    <w:p w:rsidR="00550F0A" w:rsidRPr="002E5C8B" w:rsidRDefault="00550F0A" w:rsidP="002E5C8B">
      <w:pPr>
        <w:pStyle w:val="ListParagraph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п.п.2 п.1 статьи 1 изложить в следующей редакции:  «</w:t>
      </w:r>
      <w:r w:rsidRPr="003C152F">
        <w:rPr>
          <w:sz w:val="28"/>
          <w:szCs w:val="28"/>
          <w:lang w:val="ru-RU"/>
        </w:rPr>
        <w:t>общий об</w:t>
      </w:r>
      <w:r w:rsidRPr="003C152F">
        <w:rPr>
          <w:sz w:val="28"/>
          <w:szCs w:val="28"/>
          <w:lang w:val="ru-RU"/>
        </w:rPr>
        <w:t>ъ</w:t>
      </w:r>
      <w:r w:rsidRPr="003C152F">
        <w:rPr>
          <w:sz w:val="28"/>
          <w:szCs w:val="28"/>
          <w:lang w:val="ru-RU"/>
        </w:rPr>
        <w:t xml:space="preserve">ем  расходов бюджета </w:t>
      </w:r>
      <w:r>
        <w:rPr>
          <w:sz w:val="28"/>
          <w:szCs w:val="28"/>
          <w:lang w:val="ru-RU"/>
        </w:rPr>
        <w:t xml:space="preserve">сельского </w:t>
      </w:r>
      <w:r w:rsidRPr="003C152F">
        <w:rPr>
          <w:sz w:val="28"/>
          <w:szCs w:val="28"/>
          <w:lang w:val="ru-RU"/>
        </w:rPr>
        <w:t xml:space="preserve">поселения в сумме </w:t>
      </w:r>
      <w:r>
        <w:rPr>
          <w:sz w:val="28"/>
          <w:szCs w:val="28"/>
          <w:lang w:val="ru-RU"/>
        </w:rPr>
        <w:t>4600,0</w:t>
      </w:r>
      <w:r w:rsidRPr="003C152F">
        <w:rPr>
          <w:sz w:val="28"/>
          <w:szCs w:val="28"/>
          <w:lang w:val="ru-RU"/>
        </w:rPr>
        <w:t xml:space="preserve"> тыс. рублей</w:t>
      </w:r>
      <w:r>
        <w:rPr>
          <w:sz w:val="28"/>
          <w:szCs w:val="28"/>
          <w:lang w:val="ru-RU"/>
        </w:rPr>
        <w:t>».</w:t>
      </w:r>
    </w:p>
    <w:p w:rsidR="00550F0A" w:rsidRDefault="00550F0A" w:rsidP="002E5C8B">
      <w:pPr>
        <w:pStyle w:val="ListParagraph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 4 п.1 статьи изложить в следующей редакции: «дефицит бюджета поселения в сумме 0,0 тыс. рублей»</w:t>
      </w:r>
    </w:p>
    <w:p w:rsidR="00550F0A" w:rsidRDefault="00550F0A" w:rsidP="002E5C8B">
      <w:pPr>
        <w:pStyle w:val="ListParagraph"/>
        <w:spacing w:line="276" w:lineRule="auto"/>
        <w:ind w:left="85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7"/>
        <w:gridCol w:w="4446"/>
        <w:gridCol w:w="2052"/>
      </w:tblGrid>
      <w:tr w:rsidR="00550F0A" w:rsidTr="002E5C8B">
        <w:trPr>
          <w:trHeight w:val="260"/>
        </w:trPr>
        <w:tc>
          <w:tcPr>
            <w:tcW w:w="2907" w:type="dxa"/>
            <w:vAlign w:val="center"/>
          </w:tcPr>
          <w:p w:rsidR="00550F0A" w:rsidRDefault="00550F0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 w:eastAsia="en-US"/>
              </w:rPr>
              <w:t>Код источников фина</w:t>
            </w:r>
            <w:r>
              <w:rPr>
                <w:b/>
                <w:bCs/>
                <w:sz w:val="24"/>
                <w:szCs w:val="24"/>
                <w:lang w:val="ru-RU" w:eastAsia="en-US"/>
              </w:rPr>
              <w:t>н</w:t>
            </w:r>
            <w:r>
              <w:rPr>
                <w:b/>
                <w:bCs/>
                <w:sz w:val="24"/>
                <w:szCs w:val="24"/>
                <w:lang w:val="ru-RU" w:eastAsia="en-US"/>
              </w:rPr>
              <w:t>сирования дефицита бюджета</w:t>
            </w:r>
          </w:p>
        </w:tc>
        <w:tc>
          <w:tcPr>
            <w:tcW w:w="4446" w:type="dxa"/>
            <w:vAlign w:val="center"/>
          </w:tcPr>
          <w:p w:rsidR="00550F0A" w:rsidRDefault="00550F0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 w:eastAsia="en-US"/>
              </w:rPr>
              <w:t>Наименование кода источников ф</w:t>
            </w:r>
            <w:r>
              <w:rPr>
                <w:b/>
                <w:bCs/>
                <w:sz w:val="24"/>
                <w:szCs w:val="24"/>
                <w:lang w:val="ru-RU" w:eastAsia="en-US"/>
              </w:rPr>
              <w:t>и</w:t>
            </w:r>
            <w:r>
              <w:rPr>
                <w:b/>
                <w:bCs/>
                <w:sz w:val="24"/>
                <w:szCs w:val="24"/>
                <w:lang w:val="ru-RU" w:eastAsia="en-US"/>
              </w:rPr>
              <w:t>нансирования дефицита бюджета</w:t>
            </w:r>
          </w:p>
        </w:tc>
        <w:tc>
          <w:tcPr>
            <w:tcW w:w="2052" w:type="dxa"/>
            <w:vAlign w:val="center"/>
          </w:tcPr>
          <w:p w:rsidR="00550F0A" w:rsidRPr="002E5C8B" w:rsidRDefault="00550F0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 w:eastAsia="en-US"/>
              </w:rPr>
              <w:t>С</w:t>
            </w:r>
            <w:r w:rsidRPr="002E5C8B">
              <w:rPr>
                <w:b/>
                <w:bCs/>
                <w:sz w:val="24"/>
                <w:szCs w:val="24"/>
                <w:lang w:val="ru-RU" w:eastAsia="en-US"/>
              </w:rPr>
              <w:t>умма</w:t>
            </w:r>
          </w:p>
        </w:tc>
      </w:tr>
      <w:tr w:rsidR="00550F0A" w:rsidTr="002E5C8B">
        <w:trPr>
          <w:trHeight w:val="260"/>
        </w:trPr>
        <w:tc>
          <w:tcPr>
            <w:tcW w:w="2907" w:type="dxa"/>
            <w:vAlign w:val="center"/>
          </w:tcPr>
          <w:p w:rsidR="00550F0A" w:rsidRDefault="00550F0A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446" w:type="dxa"/>
            <w:vAlign w:val="center"/>
          </w:tcPr>
          <w:p w:rsidR="00550F0A" w:rsidRDefault="00550F0A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052" w:type="dxa"/>
            <w:vAlign w:val="center"/>
          </w:tcPr>
          <w:p w:rsidR="00550F0A" w:rsidRDefault="00550F0A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3</w:t>
            </w:r>
          </w:p>
        </w:tc>
      </w:tr>
      <w:tr w:rsidR="00550F0A" w:rsidTr="002E5C8B">
        <w:trPr>
          <w:trHeight w:val="260"/>
        </w:trPr>
        <w:tc>
          <w:tcPr>
            <w:tcW w:w="2907" w:type="dxa"/>
          </w:tcPr>
          <w:p w:rsidR="00550F0A" w:rsidRDefault="00550F0A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E5C8B">
              <w:rPr>
                <w:bCs/>
                <w:sz w:val="24"/>
                <w:szCs w:val="24"/>
                <w:lang w:val="ru-RU" w:eastAsia="en-US"/>
              </w:rPr>
              <w:t>01 0</w:t>
            </w:r>
            <w:r>
              <w:rPr>
                <w:bCs/>
                <w:sz w:val="24"/>
                <w:szCs w:val="24"/>
                <w:lang w:eastAsia="en-US"/>
              </w:rPr>
              <w:t>0 00 00 00 0000 000</w:t>
            </w:r>
          </w:p>
        </w:tc>
        <w:tc>
          <w:tcPr>
            <w:tcW w:w="4446" w:type="dxa"/>
          </w:tcPr>
          <w:p w:rsidR="00550F0A" w:rsidRDefault="00550F0A">
            <w:pPr>
              <w:spacing w:line="27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Источники внутреннего финансиров</w:t>
            </w:r>
            <w:r>
              <w:rPr>
                <w:bCs/>
                <w:sz w:val="24"/>
                <w:szCs w:val="24"/>
                <w:lang w:val="ru-RU" w:eastAsia="en-US"/>
              </w:rPr>
              <w:t>а</w:t>
            </w:r>
            <w:r>
              <w:rPr>
                <w:bCs/>
                <w:sz w:val="24"/>
                <w:szCs w:val="24"/>
                <w:lang w:val="ru-RU" w:eastAsia="en-US"/>
              </w:rPr>
              <w:t>ния дефицитов бюджетов</w:t>
            </w:r>
          </w:p>
        </w:tc>
        <w:tc>
          <w:tcPr>
            <w:tcW w:w="2052" w:type="dxa"/>
          </w:tcPr>
          <w:p w:rsidR="00550F0A" w:rsidRDefault="00550F0A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0,0</w:t>
            </w:r>
          </w:p>
        </w:tc>
      </w:tr>
      <w:tr w:rsidR="00550F0A" w:rsidTr="002E5C8B">
        <w:trPr>
          <w:trHeight w:val="520"/>
        </w:trPr>
        <w:tc>
          <w:tcPr>
            <w:tcW w:w="2907" w:type="dxa"/>
          </w:tcPr>
          <w:p w:rsidR="00550F0A" w:rsidRDefault="00550F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4446" w:type="dxa"/>
          </w:tcPr>
          <w:p w:rsidR="00550F0A" w:rsidRDefault="00550F0A">
            <w:pPr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</w:tcPr>
          <w:p w:rsidR="00550F0A" w:rsidRPr="002E5C8B" w:rsidRDefault="00550F0A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0,0</w:t>
            </w:r>
          </w:p>
        </w:tc>
      </w:tr>
    </w:tbl>
    <w:p w:rsidR="00550F0A" w:rsidRDefault="00550F0A" w:rsidP="002E5C8B">
      <w:pPr>
        <w:spacing w:line="276" w:lineRule="auto"/>
        <w:jc w:val="both"/>
        <w:rPr>
          <w:sz w:val="28"/>
          <w:szCs w:val="28"/>
          <w:lang w:val="ru-RU"/>
        </w:rPr>
      </w:pPr>
    </w:p>
    <w:p w:rsidR="00550F0A" w:rsidRPr="002E5C8B" w:rsidRDefault="00550F0A" w:rsidP="002E5C8B">
      <w:pPr>
        <w:pStyle w:val="ListParagraph"/>
        <w:spacing w:line="276" w:lineRule="auto"/>
        <w:ind w:left="851"/>
        <w:jc w:val="both"/>
        <w:rPr>
          <w:sz w:val="28"/>
          <w:szCs w:val="28"/>
          <w:lang w:val="ru-RU"/>
        </w:rPr>
      </w:pPr>
    </w:p>
    <w:p w:rsidR="00550F0A" w:rsidRPr="00EA2A3B" w:rsidRDefault="00550F0A" w:rsidP="00EB6DB2">
      <w:pPr>
        <w:pStyle w:val="ListParagraph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5изложить в следующей редакции:</w:t>
      </w:r>
    </w:p>
    <w:p w:rsidR="00550F0A" w:rsidRPr="00EB6DB2" w:rsidRDefault="00550F0A" w:rsidP="00EA2A3B">
      <w:pPr>
        <w:pStyle w:val="ListParagraph"/>
        <w:spacing w:line="276" w:lineRule="auto"/>
        <w:ind w:left="851"/>
        <w:jc w:val="right"/>
        <w:rPr>
          <w:lang w:val="ru-RU"/>
        </w:rPr>
      </w:pPr>
      <w:r w:rsidRPr="00EA2A3B">
        <w:rPr>
          <w:lang w:val="ru-RU"/>
        </w:rPr>
        <w:t>тыс. рублей</w:t>
      </w:r>
    </w:p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86"/>
        <w:gridCol w:w="567"/>
        <w:gridCol w:w="567"/>
        <w:gridCol w:w="1140"/>
      </w:tblGrid>
      <w:tr w:rsidR="00550F0A" w:rsidRPr="002E5C8B" w:rsidTr="00FC5A5E">
        <w:trPr>
          <w:trHeight w:val="20"/>
        </w:trPr>
        <w:tc>
          <w:tcPr>
            <w:tcW w:w="7386" w:type="dxa"/>
            <w:vAlign w:val="center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2E5C8B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vAlign w:val="center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140" w:type="dxa"/>
            <w:vAlign w:val="center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550F0A" w:rsidRPr="002E5C8B" w:rsidTr="00FC5A5E">
        <w:trPr>
          <w:trHeight w:val="20"/>
        </w:trPr>
        <w:tc>
          <w:tcPr>
            <w:tcW w:w="7386" w:type="dxa"/>
          </w:tcPr>
          <w:p w:rsidR="00550F0A" w:rsidRPr="002E5C8B" w:rsidRDefault="00550F0A" w:rsidP="002E5C8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vAlign w:val="bottom"/>
          </w:tcPr>
          <w:p w:rsidR="00550F0A" w:rsidRPr="00FC5A5E" w:rsidRDefault="00550F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5A5E">
              <w:rPr>
                <w:b/>
                <w:bCs/>
                <w:color w:val="000000"/>
                <w:sz w:val="24"/>
                <w:szCs w:val="24"/>
              </w:rPr>
              <w:t>1 159,7</w:t>
            </w:r>
          </w:p>
        </w:tc>
      </w:tr>
      <w:tr w:rsidR="00550F0A" w:rsidRPr="002E5C8B" w:rsidTr="00FC5A5E">
        <w:trPr>
          <w:trHeight w:val="20"/>
        </w:trPr>
        <w:tc>
          <w:tcPr>
            <w:tcW w:w="7386" w:type="dxa"/>
            <w:vAlign w:val="bottom"/>
          </w:tcPr>
          <w:p w:rsidR="00550F0A" w:rsidRPr="002E5C8B" w:rsidRDefault="00550F0A" w:rsidP="002E5C8B">
            <w:pPr>
              <w:rPr>
                <w:sz w:val="24"/>
                <w:szCs w:val="24"/>
                <w:lang w:val="ru-RU"/>
              </w:rPr>
            </w:pPr>
            <w:r w:rsidRPr="002E5C8B">
              <w:rPr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</w:t>
            </w:r>
            <w:r w:rsidRPr="002E5C8B">
              <w:rPr>
                <w:sz w:val="24"/>
                <w:szCs w:val="24"/>
                <w:lang w:val="ru-RU"/>
              </w:rPr>
              <w:t>ь</w:t>
            </w:r>
            <w:r w:rsidRPr="002E5C8B">
              <w:rPr>
                <w:sz w:val="24"/>
                <w:szCs w:val="24"/>
                <w:lang w:val="ru-RU"/>
              </w:rPr>
              <w:t>ных образований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40" w:type="dxa"/>
            <w:vAlign w:val="bottom"/>
          </w:tcPr>
          <w:p w:rsidR="00550F0A" w:rsidRPr="00FC5A5E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C5A5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50F0A" w:rsidRPr="002E5C8B" w:rsidTr="00FC5A5E">
        <w:trPr>
          <w:trHeight w:val="20"/>
        </w:trPr>
        <w:tc>
          <w:tcPr>
            <w:tcW w:w="7386" w:type="dxa"/>
          </w:tcPr>
          <w:p w:rsidR="00550F0A" w:rsidRPr="002E5C8B" w:rsidRDefault="00550F0A" w:rsidP="00FC5A5E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й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40" w:type="dxa"/>
            <w:vAlign w:val="bottom"/>
          </w:tcPr>
          <w:p w:rsidR="00550F0A" w:rsidRPr="00FC5A5E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C5A5E">
              <w:rPr>
                <w:color w:val="000000"/>
                <w:sz w:val="24"/>
                <w:szCs w:val="24"/>
              </w:rPr>
              <w:t>1 158,2</w:t>
            </w:r>
          </w:p>
        </w:tc>
      </w:tr>
      <w:tr w:rsidR="00550F0A" w:rsidRPr="002E5C8B" w:rsidTr="00FC5A5E">
        <w:trPr>
          <w:trHeight w:val="20"/>
        </w:trPr>
        <w:tc>
          <w:tcPr>
            <w:tcW w:w="7386" w:type="dxa"/>
            <w:noWrap/>
            <w:vAlign w:val="bottom"/>
          </w:tcPr>
          <w:p w:rsidR="00550F0A" w:rsidRPr="002E5C8B" w:rsidRDefault="00550F0A" w:rsidP="002E5C8B">
            <w:pPr>
              <w:rPr>
                <w:sz w:val="24"/>
                <w:szCs w:val="24"/>
                <w:lang w:val="ru-RU"/>
              </w:rPr>
            </w:pPr>
            <w:r w:rsidRPr="002E5C8B">
              <w:rPr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40" w:type="dxa"/>
            <w:vAlign w:val="bottom"/>
          </w:tcPr>
          <w:p w:rsidR="00550F0A" w:rsidRPr="00FC5A5E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C5A5E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50F0A" w:rsidRPr="002E5C8B" w:rsidTr="00FC5A5E">
        <w:trPr>
          <w:trHeight w:val="20"/>
        </w:trPr>
        <w:tc>
          <w:tcPr>
            <w:tcW w:w="7386" w:type="dxa"/>
          </w:tcPr>
          <w:p w:rsidR="00550F0A" w:rsidRPr="002E5C8B" w:rsidRDefault="00550F0A" w:rsidP="002E5C8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vAlign w:val="bottom"/>
          </w:tcPr>
          <w:p w:rsidR="00550F0A" w:rsidRPr="00FC5A5E" w:rsidRDefault="00550F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5A5E">
              <w:rPr>
                <w:b/>
                <w:bCs/>
                <w:color w:val="000000"/>
                <w:sz w:val="24"/>
                <w:szCs w:val="24"/>
              </w:rPr>
              <w:t>148,1</w:t>
            </w:r>
          </w:p>
        </w:tc>
      </w:tr>
      <w:tr w:rsidR="00550F0A" w:rsidRPr="002E5C8B" w:rsidTr="00FC5A5E">
        <w:trPr>
          <w:trHeight w:val="20"/>
        </w:trPr>
        <w:tc>
          <w:tcPr>
            <w:tcW w:w="7386" w:type="dxa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40" w:type="dxa"/>
            <w:vAlign w:val="bottom"/>
          </w:tcPr>
          <w:p w:rsidR="00550F0A" w:rsidRPr="00FC5A5E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C5A5E">
              <w:rPr>
                <w:color w:val="000000"/>
                <w:sz w:val="24"/>
                <w:szCs w:val="24"/>
              </w:rPr>
              <w:t>148,1</w:t>
            </w:r>
          </w:p>
        </w:tc>
      </w:tr>
      <w:tr w:rsidR="00550F0A" w:rsidRPr="002E5C8B" w:rsidTr="00FC5A5E">
        <w:trPr>
          <w:trHeight w:val="20"/>
        </w:trPr>
        <w:tc>
          <w:tcPr>
            <w:tcW w:w="7386" w:type="dxa"/>
            <w:vAlign w:val="bottom"/>
          </w:tcPr>
          <w:p w:rsidR="00550F0A" w:rsidRPr="002E5C8B" w:rsidRDefault="00550F0A" w:rsidP="002E5C8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 безопасность и правоохранительная деятел</w:t>
            </w: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567" w:type="dxa"/>
            <w:noWrap/>
            <w:vAlign w:val="bottom"/>
          </w:tcPr>
          <w:p w:rsidR="00550F0A" w:rsidRPr="002E5C8B" w:rsidRDefault="00550F0A" w:rsidP="002E5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550F0A" w:rsidRPr="002E5C8B" w:rsidRDefault="00550F0A" w:rsidP="002E5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vAlign w:val="bottom"/>
          </w:tcPr>
          <w:p w:rsidR="00550F0A" w:rsidRPr="00FC5A5E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C5A5E">
              <w:rPr>
                <w:color w:val="000000"/>
                <w:sz w:val="24"/>
                <w:szCs w:val="24"/>
              </w:rPr>
              <w:t>92,0</w:t>
            </w:r>
          </w:p>
        </w:tc>
      </w:tr>
      <w:tr w:rsidR="00550F0A" w:rsidRPr="002E5C8B" w:rsidTr="00FC5A5E">
        <w:trPr>
          <w:trHeight w:val="20"/>
        </w:trPr>
        <w:tc>
          <w:tcPr>
            <w:tcW w:w="7386" w:type="dxa"/>
            <w:vAlign w:val="bottom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безопасности и правоохр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нительной деятельности</w:t>
            </w:r>
          </w:p>
        </w:tc>
        <w:tc>
          <w:tcPr>
            <w:tcW w:w="567" w:type="dxa"/>
            <w:noWrap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40" w:type="dxa"/>
            <w:vAlign w:val="bottom"/>
          </w:tcPr>
          <w:p w:rsidR="00550F0A" w:rsidRPr="00FC5A5E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C5A5E">
              <w:rPr>
                <w:color w:val="000000"/>
                <w:sz w:val="24"/>
                <w:szCs w:val="24"/>
              </w:rPr>
              <w:t>92,0</w:t>
            </w:r>
          </w:p>
        </w:tc>
      </w:tr>
      <w:tr w:rsidR="00550F0A" w:rsidRPr="002E5C8B" w:rsidTr="00FC5A5E">
        <w:trPr>
          <w:trHeight w:val="20"/>
        </w:trPr>
        <w:tc>
          <w:tcPr>
            <w:tcW w:w="7386" w:type="dxa"/>
          </w:tcPr>
          <w:p w:rsidR="00550F0A" w:rsidRPr="002E5C8B" w:rsidRDefault="00550F0A" w:rsidP="002E5C8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vAlign w:val="bottom"/>
          </w:tcPr>
          <w:p w:rsidR="00550F0A" w:rsidRPr="00FC5A5E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C5A5E">
              <w:rPr>
                <w:color w:val="000000"/>
                <w:sz w:val="24"/>
                <w:szCs w:val="24"/>
              </w:rPr>
              <w:t>379,0</w:t>
            </w:r>
          </w:p>
        </w:tc>
      </w:tr>
      <w:tr w:rsidR="00550F0A" w:rsidRPr="002E5C8B" w:rsidTr="00FC5A5E">
        <w:trPr>
          <w:trHeight w:val="20"/>
        </w:trPr>
        <w:tc>
          <w:tcPr>
            <w:tcW w:w="7386" w:type="dxa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40" w:type="dxa"/>
            <w:vAlign w:val="bottom"/>
          </w:tcPr>
          <w:p w:rsidR="00550F0A" w:rsidRPr="00FC5A5E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C5A5E">
              <w:rPr>
                <w:color w:val="000000"/>
                <w:sz w:val="24"/>
                <w:szCs w:val="24"/>
              </w:rPr>
              <w:t>379,0</w:t>
            </w:r>
          </w:p>
        </w:tc>
      </w:tr>
      <w:tr w:rsidR="00550F0A" w:rsidRPr="002E5C8B" w:rsidTr="00FC5A5E">
        <w:trPr>
          <w:trHeight w:val="20"/>
        </w:trPr>
        <w:tc>
          <w:tcPr>
            <w:tcW w:w="7386" w:type="dxa"/>
          </w:tcPr>
          <w:p w:rsidR="00550F0A" w:rsidRPr="002E5C8B" w:rsidRDefault="00550F0A" w:rsidP="002E5C8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vAlign w:val="bottom"/>
          </w:tcPr>
          <w:p w:rsidR="00550F0A" w:rsidRPr="00FC5A5E" w:rsidRDefault="00550F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5A5E">
              <w:rPr>
                <w:b/>
                <w:bCs/>
                <w:color w:val="000000"/>
                <w:sz w:val="24"/>
                <w:szCs w:val="24"/>
              </w:rPr>
              <w:t>2 649,0</w:t>
            </w:r>
          </w:p>
        </w:tc>
      </w:tr>
      <w:tr w:rsidR="00550F0A" w:rsidRPr="002E5C8B" w:rsidTr="00FC5A5E">
        <w:trPr>
          <w:trHeight w:val="20"/>
        </w:trPr>
        <w:tc>
          <w:tcPr>
            <w:tcW w:w="7386" w:type="dxa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40" w:type="dxa"/>
            <w:vAlign w:val="bottom"/>
          </w:tcPr>
          <w:p w:rsidR="00550F0A" w:rsidRPr="00FC5A5E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C5A5E">
              <w:rPr>
                <w:color w:val="000000"/>
                <w:sz w:val="24"/>
                <w:szCs w:val="24"/>
              </w:rPr>
              <w:t>2 649,0</w:t>
            </w:r>
          </w:p>
        </w:tc>
      </w:tr>
      <w:tr w:rsidR="00550F0A" w:rsidRPr="002E5C8B" w:rsidTr="00FC5A5E">
        <w:trPr>
          <w:trHeight w:val="20"/>
        </w:trPr>
        <w:tc>
          <w:tcPr>
            <w:tcW w:w="7386" w:type="dxa"/>
          </w:tcPr>
          <w:p w:rsidR="00550F0A" w:rsidRPr="002E5C8B" w:rsidRDefault="00550F0A" w:rsidP="002E5C8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vAlign w:val="bottom"/>
          </w:tcPr>
          <w:p w:rsidR="00550F0A" w:rsidRPr="00FC5A5E" w:rsidRDefault="00550F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5A5E">
              <w:rPr>
                <w:b/>
                <w:bCs/>
                <w:color w:val="000000"/>
                <w:sz w:val="24"/>
                <w:szCs w:val="24"/>
              </w:rPr>
              <w:t>81,1</w:t>
            </w:r>
          </w:p>
        </w:tc>
      </w:tr>
      <w:tr w:rsidR="00550F0A" w:rsidRPr="002E5C8B" w:rsidTr="00FC5A5E">
        <w:trPr>
          <w:trHeight w:val="20"/>
        </w:trPr>
        <w:tc>
          <w:tcPr>
            <w:tcW w:w="7386" w:type="dxa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40" w:type="dxa"/>
            <w:vAlign w:val="bottom"/>
          </w:tcPr>
          <w:p w:rsidR="00550F0A" w:rsidRPr="00FC5A5E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C5A5E">
              <w:rPr>
                <w:color w:val="000000"/>
                <w:sz w:val="24"/>
                <w:szCs w:val="24"/>
              </w:rPr>
              <w:t>81,1</w:t>
            </w:r>
          </w:p>
        </w:tc>
      </w:tr>
      <w:tr w:rsidR="00550F0A" w:rsidRPr="002E5C8B" w:rsidTr="00FC5A5E">
        <w:trPr>
          <w:trHeight w:val="20"/>
        </w:trPr>
        <w:tc>
          <w:tcPr>
            <w:tcW w:w="7386" w:type="dxa"/>
            <w:vAlign w:val="bottom"/>
          </w:tcPr>
          <w:p w:rsidR="00550F0A" w:rsidRPr="002E5C8B" w:rsidRDefault="00550F0A" w:rsidP="002E5C8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noWrap/>
            <w:vAlign w:val="bottom"/>
          </w:tcPr>
          <w:p w:rsidR="00550F0A" w:rsidRPr="002E5C8B" w:rsidRDefault="00550F0A" w:rsidP="002E5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noWrap/>
            <w:vAlign w:val="bottom"/>
          </w:tcPr>
          <w:p w:rsidR="00550F0A" w:rsidRPr="002E5C8B" w:rsidRDefault="00550F0A" w:rsidP="002E5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noWrap/>
            <w:vAlign w:val="bottom"/>
          </w:tcPr>
          <w:p w:rsidR="00550F0A" w:rsidRPr="00FC5A5E" w:rsidRDefault="00550F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5A5E">
              <w:rPr>
                <w:b/>
                <w:bCs/>
                <w:color w:val="000000"/>
                <w:sz w:val="24"/>
                <w:szCs w:val="24"/>
              </w:rPr>
              <w:t>91,1</w:t>
            </w:r>
          </w:p>
        </w:tc>
      </w:tr>
      <w:tr w:rsidR="00550F0A" w:rsidRPr="002E5C8B" w:rsidTr="00FC5A5E">
        <w:trPr>
          <w:trHeight w:val="20"/>
        </w:trPr>
        <w:tc>
          <w:tcPr>
            <w:tcW w:w="7386" w:type="dxa"/>
            <w:vAlign w:val="bottom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noWrap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noWrap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40" w:type="dxa"/>
            <w:noWrap/>
            <w:vAlign w:val="bottom"/>
          </w:tcPr>
          <w:p w:rsidR="00550F0A" w:rsidRPr="00FC5A5E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C5A5E">
              <w:rPr>
                <w:color w:val="000000"/>
                <w:sz w:val="24"/>
                <w:szCs w:val="24"/>
              </w:rPr>
              <w:t>91,1</w:t>
            </w:r>
          </w:p>
        </w:tc>
      </w:tr>
      <w:bookmarkEnd w:id="0"/>
      <w:bookmarkEnd w:id="1"/>
      <w:bookmarkEnd w:id="2"/>
      <w:bookmarkEnd w:id="3"/>
    </w:tbl>
    <w:p w:rsidR="00550F0A" w:rsidRPr="003B7C4F" w:rsidRDefault="00550F0A" w:rsidP="00EB6DB2">
      <w:pPr>
        <w:pStyle w:val="ListParagraph"/>
        <w:spacing w:line="276" w:lineRule="auto"/>
        <w:ind w:left="851"/>
        <w:jc w:val="both"/>
        <w:rPr>
          <w:lang w:val="ru-RU"/>
        </w:rPr>
      </w:pPr>
    </w:p>
    <w:p w:rsidR="00550F0A" w:rsidRPr="00EB6DB2" w:rsidRDefault="00550F0A" w:rsidP="00EB6DB2">
      <w:pPr>
        <w:pStyle w:val="ListParagraph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EB6DB2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7</w:t>
      </w:r>
      <w:r w:rsidRPr="00EB6DB2">
        <w:rPr>
          <w:sz w:val="28"/>
          <w:szCs w:val="28"/>
          <w:lang w:val="ru-RU"/>
        </w:rPr>
        <w:t xml:space="preserve"> изложить в следующей редакции:</w:t>
      </w:r>
    </w:p>
    <w:p w:rsidR="00550F0A" w:rsidRPr="00BA70DC" w:rsidRDefault="00550F0A" w:rsidP="00F10BBE">
      <w:pPr>
        <w:pStyle w:val="ListParagraph"/>
        <w:spacing w:line="276" w:lineRule="auto"/>
        <w:ind w:left="92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9654" w:type="dxa"/>
        <w:tblInd w:w="93" w:type="dxa"/>
        <w:tblLayout w:type="fixed"/>
        <w:tblLook w:val="00A0"/>
      </w:tblPr>
      <w:tblGrid>
        <w:gridCol w:w="4410"/>
        <w:gridCol w:w="708"/>
        <w:gridCol w:w="567"/>
        <w:gridCol w:w="567"/>
        <w:gridCol w:w="1701"/>
        <w:gridCol w:w="709"/>
        <w:gridCol w:w="992"/>
      </w:tblGrid>
      <w:tr w:rsidR="00550F0A" w:rsidRPr="002E5C8B" w:rsidTr="00F273D8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E1788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Гл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Администрация Точилинского сельс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вета Смоленского района Алтайского края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4 600,0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1 159,7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венной власти и представительных 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Федерации и органов местного сам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сийской Федерации, высших исполн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тельных органов государственной вл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1 158,2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Федерации и органов местного сам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1 158,2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1 158,2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669,2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у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402,6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231,3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35,3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л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489,0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у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489,0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денных расходов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148,1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д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148,1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Федерации и органов местного сам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148,1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148,1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148,1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у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141,2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6,9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Национальная безопасность и правоо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х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2E5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92,0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 xml:space="preserve">ной безопасности и правоохранительной деятельности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92,0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Муниципальная программа "Повыш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ние безопасности дорожного движения в Смоленском районе Алтайского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92,0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92,0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92,0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379,0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379,0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379,0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379,0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по содержанию, ремонту автомобильных дорог за счет средств муниципального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379,0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379,0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2 649,0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2 649,0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2 649,0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 xml:space="preserve">ву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199,1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166,6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32,5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Мероприятия по благоустройству сел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ских территорий в целях обеспечения комплексного развития сельских терр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торий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92 9 00 S5761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2 149,9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92 9 00 S5761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2 149,9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81,1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81,1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ч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81,1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ч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реждений в сфере культуры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81,1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81,1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41,3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39,8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91,1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91,1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91,1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91,1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ния, спорта и физической культуры, т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у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91,1</w:t>
            </w:r>
          </w:p>
        </w:tc>
      </w:tr>
      <w:tr w:rsidR="00550F0A" w:rsidRPr="002E5C8B" w:rsidTr="00F273D8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2E5C8B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2E5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91,1</w:t>
            </w:r>
          </w:p>
        </w:tc>
      </w:tr>
    </w:tbl>
    <w:p w:rsidR="00550F0A" w:rsidRPr="00C01C7B" w:rsidRDefault="00550F0A" w:rsidP="00EB6DB2">
      <w:pPr>
        <w:pStyle w:val="ListParagraph"/>
        <w:spacing w:line="276" w:lineRule="auto"/>
        <w:ind w:left="928"/>
        <w:jc w:val="both"/>
        <w:rPr>
          <w:sz w:val="28"/>
          <w:szCs w:val="28"/>
          <w:lang w:val="ru-RU"/>
        </w:rPr>
      </w:pPr>
    </w:p>
    <w:p w:rsidR="00550F0A" w:rsidRPr="005726C1" w:rsidRDefault="00550F0A" w:rsidP="007D036E">
      <w:pPr>
        <w:pStyle w:val="ListParagraph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9</w:t>
      </w:r>
      <w:r w:rsidRPr="00EB6DB2">
        <w:rPr>
          <w:sz w:val="28"/>
          <w:szCs w:val="28"/>
          <w:lang w:val="ru-RU"/>
        </w:rPr>
        <w:t xml:space="preserve"> изложить в следующей редакции:</w:t>
      </w:r>
    </w:p>
    <w:p w:rsidR="00550F0A" w:rsidRPr="005726C1" w:rsidRDefault="00550F0A" w:rsidP="005726C1">
      <w:pPr>
        <w:spacing w:line="276" w:lineRule="auto"/>
        <w:ind w:left="568"/>
        <w:jc w:val="right"/>
        <w:rPr>
          <w:sz w:val="24"/>
          <w:szCs w:val="24"/>
          <w:lang w:val="ru-RU"/>
        </w:rPr>
      </w:pPr>
      <w:r w:rsidRPr="005726C1">
        <w:rPr>
          <w:sz w:val="24"/>
          <w:szCs w:val="24"/>
          <w:lang w:val="ru-RU"/>
        </w:rPr>
        <w:t>тыс. рублей</w:t>
      </w:r>
    </w:p>
    <w:tbl>
      <w:tblPr>
        <w:tblW w:w="9654" w:type="dxa"/>
        <w:tblInd w:w="93" w:type="dxa"/>
        <w:tblLayout w:type="fixed"/>
        <w:tblLook w:val="00A0"/>
      </w:tblPr>
      <w:tblGrid>
        <w:gridCol w:w="4977"/>
        <w:gridCol w:w="567"/>
        <w:gridCol w:w="567"/>
        <w:gridCol w:w="1701"/>
        <w:gridCol w:w="708"/>
        <w:gridCol w:w="1134"/>
      </w:tblGrid>
      <w:tr w:rsidR="00550F0A" w:rsidRPr="002E5C8B" w:rsidTr="002E5C8B">
        <w:trPr>
          <w:trHeight w:val="2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bookmarkStart w:id="4" w:name="_GoBack"/>
            <w:bookmarkEnd w:id="4"/>
            <w:r w:rsidRPr="002E5C8B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1 159,7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д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ставительных) органов государственной вл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сти и представительных органов муниц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й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1 158,2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1 158,2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1 158,2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669,2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ы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402,6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231,3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35,3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(исполнител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но-распорядительного органа муниципальн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489,0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ы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489,0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 и орг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чрезвычайных с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туаций и финансирование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148,1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148,1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148,1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148,1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148,1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ы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141,2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6,9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Национальная безопасность и правоохран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57046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92,0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 xml:space="preserve">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92,0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Муниципальная программа "Повышение безопасности дорожного движения в Смоле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ском районе Алтайского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92,0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мун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92,0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92,0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379,0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379,0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379,0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379,0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по с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держанию, ремонту автомобильных дорог за счет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379,0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379,0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2 649,0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2 649,0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2 649,0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199,1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166,6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32,5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Мероприятия по благоустройству сельских территорий в целях обеспечения комплексн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92 9 00 S5761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2 149,9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92 9 00 S5761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2 149,9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81,1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81,1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81,1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81,1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81,1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41,3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39,8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91,1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91,1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91,1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91,1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91,1</w:t>
            </w:r>
          </w:p>
        </w:tc>
      </w:tr>
      <w:tr w:rsidR="00550F0A" w:rsidRPr="002E5C8B" w:rsidTr="002E5C8B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0A" w:rsidRPr="002E5C8B" w:rsidRDefault="00550F0A" w:rsidP="0057046C">
            <w:pPr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р</w:t>
            </w:r>
            <w:r w:rsidRPr="002E5C8B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2E5C8B" w:rsidRDefault="00550F0A" w:rsidP="0057046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E5C8B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F0A" w:rsidRPr="00F273D8" w:rsidRDefault="00550F0A">
            <w:pPr>
              <w:jc w:val="right"/>
              <w:rPr>
                <w:color w:val="000000"/>
                <w:sz w:val="24"/>
                <w:szCs w:val="24"/>
              </w:rPr>
            </w:pPr>
            <w:r w:rsidRPr="00F273D8">
              <w:rPr>
                <w:color w:val="000000"/>
                <w:sz w:val="24"/>
                <w:szCs w:val="24"/>
              </w:rPr>
              <w:t>91,1</w:t>
            </w:r>
          </w:p>
        </w:tc>
      </w:tr>
    </w:tbl>
    <w:p w:rsidR="00550F0A" w:rsidRDefault="00550F0A" w:rsidP="00163EF5">
      <w:pPr>
        <w:pStyle w:val="a"/>
        <w:ind w:firstLine="851"/>
        <w:jc w:val="both"/>
        <w:rPr>
          <w:sz w:val="28"/>
          <w:szCs w:val="28"/>
        </w:rPr>
      </w:pPr>
    </w:p>
    <w:p w:rsidR="00550F0A" w:rsidRDefault="00550F0A" w:rsidP="00163EF5">
      <w:pPr>
        <w:pStyle w:val="a"/>
        <w:ind w:firstLine="851"/>
        <w:jc w:val="both"/>
        <w:rPr>
          <w:sz w:val="28"/>
          <w:szCs w:val="28"/>
        </w:rPr>
      </w:pPr>
    </w:p>
    <w:p w:rsidR="00550F0A" w:rsidRPr="00936663" w:rsidRDefault="00550F0A" w:rsidP="00163EF5">
      <w:pPr>
        <w:pStyle w:val="a"/>
        <w:ind w:firstLine="851"/>
        <w:jc w:val="both"/>
        <w:rPr>
          <w:sz w:val="28"/>
          <w:szCs w:val="28"/>
        </w:rPr>
      </w:pPr>
    </w:p>
    <w:p w:rsidR="00550F0A" w:rsidRDefault="00550F0A" w:rsidP="00BA70DC">
      <w:pPr>
        <w:pStyle w:val="a"/>
        <w:rPr>
          <w:sz w:val="28"/>
          <w:szCs w:val="28"/>
        </w:rPr>
      </w:pPr>
      <w:r w:rsidRPr="00C00FF4">
        <w:rPr>
          <w:sz w:val="28"/>
          <w:szCs w:val="28"/>
        </w:rPr>
        <w:t>Глава сельсовета                                                                                М.А.Таусенев</w:t>
      </w:r>
    </w:p>
    <w:p w:rsidR="00550F0A" w:rsidRPr="00163EF5" w:rsidRDefault="00550F0A" w:rsidP="00163EF5">
      <w:pPr>
        <w:pStyle w:val="ListParagraph"/>
        <w:spacing w:line="276" w:lineRule="auto"/>
        <w:ind w:left="0" w:firstLine="851"/>
        <w:jc w:val="both"/>
        <w:rPr>
          <w:sz w:val="28"/>
          <w:szCs w:val="28"/>
          <w:lang w:val="ru-RU"/>
        </w:rPr>
      </w:pPr>
    </w:p>
    <w:p w:rsidR="00550F0A" w:rsidRPr="0064623F" w:rsidRDefault="00550F0A" w:rsidP="009E7137">
      <w:pPr>
        <w:pStyle w:val="ListParagraph"/>
        <w:ind w:left="928"/>
        <w:rPr>
          <w:sz w:val="28"/>
          <w:szCs w:val="28"/>
          <w:lang w:val="ru-RU"/>
        </w:rPr>
      </w:pPr>
    </w:p>
    <w:sectPr w:rsidR="00550F0A" w:rsidRPr="0064623F" w:rsidSect="007D03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120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rFonts w:cs="Times New Roman"/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0656E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564B37A7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rFonts w:cs="Times New Roman"/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BD02C6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4830C86"/>
    <w:multiLevelType w:val="hybridMultilevel"/>
    <w:tmpl w:val="1654DEDE"/>
    <w:lvl w:ilvl="0" w:tplc="1B365DA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F46163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rFonts w:cs="Times New Roman"/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6D8"/>
    <w:rsid w:val="0003088C"/>
    <w:rsid w:val="00041717"/>
    <w:rsid w:val="000542E6"/>
    <w:rsid w:val="000A076A"/>
    <w:rsid w:val="000D2BFF"/>
    <w:rsid w:val="000E67C0"/>
    <w:rsid w:val="00156ADF"/>
    <w:rsid w:val="00163EF5"/>
    <w:rsid w:val="00170293"/>
    <w:rsid w:val="001A3DCC"/>
    <w:rsid w:val="00224245"/>
    <w:rsid w:val="002609DE"/>
    <w:rsid w:val="002651B4"/>
    <w:rsid w:val="002A195D"/>
    <w:rsid w:val="002B3515"/>
    <w:rsid w:val="002E5C8B"/>
    <w:rsid w:val="00347D59"/>
    <w:rsid w:val="003B7C4F"/>
    <w:rsid w:val="003C152F"/>
    <w:rsid w:val="003C3159"/>
    <w:rsid w:val="003D167F"/>
    <w:rsid w:val="003F26D6"/>
    <w:rsid w:val="00402BA5"/>
    <w:rsid w:val="004362DC"/>
    <w:rsid w:val="00474125"/>
    <w:rsid w:val="004C7426"/>
    <w:rsid w:val="004F3BD3"/>
    <w:rsid w:val="004F6408"/>
    <w:rsid w:val="005345CB"/>
    <w:rsid w:val="00547957"/>
    <w:rsid w:val="00550F0A"/>
    <w:rsid w:val="005536D8"/>
    <w:rsid w:val="0057046C"/>
    <w:rsid w:val="005726C1"/>
    <w:rsid w:val="00583F70"/>
    <w:rsid w:val="0058613B"/>
    <w:rsid w:val="005A2869"/>
    <w:rsid w:val="0061107A"/>
    <w:rsid w:val="00631145"/>
    <w:rsid w:val="00642141"/>
    <w:rsid w:val="0064623F"/>
    <w:rsid w:val="00681B6A"/>
    <w:rsid w:val="006A30D6"/>
    <w:rsid w:val="006A366C"/>
    <w:rsid w:val="006D5592"/>
    <w:rsid w:val="006E089B"/>
    <w:rsid w:val="006F1A4D"/>
    <w:rsid w:val="006F5EC5"/>
    <w:rsid w:val="0070693D"/>
    <w:rsid w:val="00735133"/>
    <w:rsid w:val="007528DF"/>
    <w:rsid w:val="00771043"/>
    <w:rsid w:val="00776BB5"/>
    <w:rsid w:val="00783B50"/>
    <w:rsid w:val="007A5587"/>
    <w:rsid w:val="007B0189"/>
    <w:rsid w:val="007D036E"/>
    <w:rsid w:val="008107EA"/>
    <w:rsid w:val="0084166D"/>
    <w:rsid w:val="0085527D"/>
    <w:rsid w:val="008C6548"/>
    <w:rsid w:val="008C6691"/>
    <w:rsid w:val="009064B1"/>
    <w:rsid w:val="00936663"/>
    <w:rsid w:val="0095358B"/>
    <w:rsid w:val="00981341"/>
    <w:rsid w:val="00992328"/>
    <w:rsid w:val="0099321E"/>
    <w:rsid w:val="00993591"/>
    <w:rsid w:val="009E1788"/>
    <w:rsid w:val="009E7137"/>
    <w:rsid w:val="009F19CA"/>
    <w:rsid w:val="00A068D0"/>
    <w:rsid w:val="00A133EA"/>
    <w:rsid w:val="00A14204"/>
    <w:rsid w:val="00A31A95"/>
    <w:rsid w:val="00AA09AE"/>
    <w:rsid w:val="00AA7531"/>
    <w:rsid w:val="00B2157B"/>
    <w:rsid w:val="00B55493"/>
    <w:rsid w:val="00B56D6E"/>
    <w:rsid w:val="00B57F70"/>
    <w:rsid w:val="00B83920"/>
    <w:rsid w:val="00BA0E30"/>
    <w:rsid w:val="00BA70DC"/>
    <w:rsid w:val="00BB0AA4"/>
    <w:rsid w:val="00BF2FF0"/>
    <w:rsid w:val="00C00FF4"/>
    <w:rsid w:val="00C01C7B"/>
    <w:rsid w:val="00C3395F"/>
    <w:rsid w:val="00C34C5F"/>
    <w:rsid w:val="00C77A84"/>
    <w:rsid w:val="00CC3406"/>
    <w:rsid w:val="00D13F51"/>
    <w:rsid w:val="00D354D1"/>
    <w:rsid w:val="00D801C1"/>
    <w:rsid w:val="00DA7205"/>
    <w:rsid w:val="00DB4258"/>
    <w:rsid w:val="00E80015"/>
    <w:rsid w:val="00E803F5"/>
    <w:rsid w:val="00EA2A3B"/>
    <w:rsid w:val="00EB6DB2"/>
    <w:rsid w:val="00EF2BC6"/>
    <w:rsid w:val="00F10BBE"/>
    <w:rsid w:val="00F11620"/>
    <w:rsid w:val="00F206C9"/>
    <w:rsid w:val="00F273D8"/>
    <w:rsid w:val="00F27E42"/>
    <w:rsid w:val="00F436CE"/>
    <w:rsid w:val="00F75841"/>
    <w:rsid w:val="00FC5A5E"/>
    <w:rsid w:val="00FD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BE"/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36D8"/>
    <w:pPr>
      <w:ind w:left="720"/>
      <w:contextualSpacing/>
    </w:pPr>
  </w:style>
  <w:style w:type="paragraph" w:customStyle="1" w:styleId="a">
    <w:name w:val="Îáû÷íûé"/>
    <w:uiPriority w:val="99"/>
    <w:rsid w:val="005536D8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5536D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3088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3088C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03088C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7">
    <w:name w:val="xl67"/>
    <w:basedOn w:val="Normal"/>
    <w:uiPriority w:val="99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8">
    <w:name w:val="xl68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69">
    <w:name w:val="xl69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0">
    <w:name w:val="xl70"/>
    <w:basedOn w:val="Normal"/>
    <w:uiPriority w:val="99"/>
    <w:rsid w:val="0003088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1">
    <w:name w:val="xl71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72">
    <w:name w:val="xl72"/>
    <w:basedOn w:val="Normal"/>
    <w:uiPriority w:val="99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3">
    <w:name w:val="xl73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75">
    <w:name w:val="xl75"/>
    <w:basedOn w:val="Normal"/>
    <w:uiPriority w:val="99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76">
    <w:name w:val="xl76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7">
    <w:name w:val="xl77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8">
    <w:name w:val="xl78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9">
    <w:name w:val="xl79"/>
    <w:basedOn w:val="Normal"/>
    <w:uiPriority w:val="99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0">
    <w:name w:val="xl80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1">
    <w:name w:val="xl81"/>
    <w:basedOn w:val="Normal"/>
    <w:uiPriority w:val="99"/>
    <w:rsid w:val="0003088C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ru-RU"/>
    </w:rPr>
  </w:style>
  <w:style w:type="paragraph" w:customStyle="1" w:styleId="xl82">
    <w:name w:val="xl82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83">
    <w:name w:val="xl83"/>
    <w:basedOn w:val="Normal"/>
    <w:uiPriority w:val="99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4">
    <w:name w:val="xl84"/>
    <w:basedOn w:val="Normal"/>
    <w:uiPriority w:val="99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5">
    <w:name w:val="xl85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6">
    <w:name w:val="xl86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87">
    <w:name w:val="xl87"/>
    <w:basedOn w:val="Normal"/>
    <w:uiPriority w:val="99"/>
    <w:rsid w:val="0003088C"/>
    <w:pPr>
      <w:shd w:val="clear" w:color="000000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uiPriority w:val="99"/>
    <w:rsid w:val="00D354D1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455</TotalTime>
  <Pages>7</Pages>
  <Words>2275</Words>
  <Characters>12973</Characters>
  <Application>Microsoft Office Outlook</Application>
  <DocSecurity>0</DocSecurity>
  <Lines>0</Lines>
  <Paragraphs>0</Paragraphs>
  <ScaleCrop>false</ScaleCrop>
  <Company>UFK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36</cp:revision>
  <cp:lastPrinted>2019-04-03T10:19:00Z</cp:lastPrinted>
  <dcterms:created xsi:type="dcterms:W3CDTF">2016-12-20T08:51:00Z</dcterms:created>
  <dcterms:modified xsi:type="dcterms:W3CDTF">2021-12-23T03:43:00Z</dcterms:modified>
</cp:coreProperties>
</file>