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40" w:rsidRDefault="001D2940" w:rsidP="0025131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 xml:space="preserve">СОБРАНИЕ ДЕПУТАТОВ ТОЧИЛИНСКОГО СЕЛЬСОВЕТА 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 xml:space="preserve"> СМОЛЕНСКОГО РАЙОНА  АЛТАЙСКОГО КРАЯ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D2940" w:rsidRPr="00E9717B" w:rsidRDefault="001D2940" w:rsidP="00E9717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24.06.2021 № 15</w:t>
      </w:r>
      <w:r w:rsidRPr="00E9717B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E9717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с. Точильное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>ОБ УТВЕРЖДЕНИИ ФОРМ ПРОТОКОЛА ПУБЛИЧНЫХ СЛУШАНИЙ, ЗАКЛЮЧЕНИЯ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>О РЕЗУЛЬТАТАХ ПУБЛИЧНЫХ СЛУШАНИЙ ПО ВОПРОСАМ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717B">
        <w:rPr>
          <w:rFonts w:ascii="Times New Roman" w:hAnsi="Times New Roman"/>
          <w:bCs/>
          <w:sz w:val="24"/>
          <w:szCs w:val="24"/>
          <w:lang w:eastAsia="ru-RU"/>
        </w:rPr>
        <w:t>ГРАДОСТРОИТЕЛЬНОЙ ДЕЯТЕЛЬНОСТИ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На основании Градостроительного кодекса Российской Федерации, Федерального закона от 06.10.2003 N 131-ФЗ "Об общих принципах организации местного самоуправления в Российской Федерации", Устава муниц</w:t>
      </w:r>
      <w:r>
        <w:rPr>
          <w:rFonts w:ascii="Times New Roman" w:hAnsi="Times New Roman"/>
          <w:sz w:val="24"/>
          <w:szCs w:val="24"/>
          <w:lang w:eastAsia="ru-RU"/>
        </w:rPr>
        <w:t xml:space="preserve">ипального образования Точилинский </w:t>
      </w:r>
      <w:r w:rsidRPr="00E9717B">
        <w:rPr>
          <w:rFonts w:ascii="Times New Roman" w:hAnsi="Times New Roman"/>
          <w:sz w:val="24"/>
          <w:szCs w:val="24"/>
          <w:lang w:eastAsia="ru-RU"/>
        </w:rPr>
        <w:t>сельсовет Смоленского района Алтайского края решило: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1. Утвердить:</w:t>
      </w:r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1.1. форму </w:t>
      </w:r>
      <w:hyperlink w:anchor="p35" w:history="1">
        <w:r w:rsidRPr="00E9717B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протокола</w:t>
        </w:r>
      </w:hyperlink>
      <w:r w:rsidRPr="00E9717B">
        <w:rPr>
          <w:rFonts w:ascii="Times New Roman" w:hAnsi="Times New Roman"/>
          <w:sz w:val="24"/>
          <w:szCs w:val="24"/>
          <w:lang w:eastAsia="ru-RU"/>
        </w:rPr>
        <w:t xml:space="preserve"> публичных слушаний по вопросам градостроительной деятельности согласно приложению 1 к настоящему решению;</w:t>
      </w:r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1.2. форму </w:t>
      </w:r>
      <w:hyperlink w:anchor="p138" w:history="1">
        <w:r w:rsidRPr="00E9717B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заключения</w:t>
        </w:r>
      </w:hyperlink>
      <w:r w:rsidRPr="00E9717B">
        <w:rPr>
          <w:rFonts w:ascii="Times New Roman" w:hAnsi="Times New Roman"/>
          <w:sz w:val="24"/>
          <w:szCs w:val="24"/>
          <w:lang w:eastAsia="ru-RU"/>
        </w:rPr>
        <w:t xml:space="preserve"> о результатах публичных слушаний по вопросам градостроительной деятельности согласно приложению 2 к настоящему решению.</w:t>
      </w:r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3. Обнародовать настоящее решение в установленном порядке и разместить на официальном сайте Администрации  в информационно-телекоммуникационной сети Интернет.</w:t>
      </w:r>
    </w:p>
    <w:p w:rsidR="001D2940" w:rsidRPr="00E9717B" w:rsidRDefault="001D2940" w:rsidP="000308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9717B">
        <w:rPr>
          <w:rFonts w:ascii="Times New Roman" w:hAnsi="Times New Roman"/>
          <w:sz w:val="24"/>
          <w:szCs w:val="24"/>
          <w:lang w:eastAsia="ru-RU"/>
        </w:rPr>
        <w:t xml:space="preserve">ельсовета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М.А. Таусенев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к решению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Собрания депутатов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Точилинского </w:t>
      </w:r>
      <w:r w:rsidRPr="00E9717B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Смоленского района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Алтайского края от </w:t>
      </w:r>
      <w:r>
        <w:rPr>
          <w:rFonts w:ascii="Times New Roman" w:hAnsi="Times New Roman"/>
          <w:sz w:val="24"/>
          <w:szCs w:val="24"/>
          <w:lang w:eastAsia="ru-RU"/>
        </w:rPr>
        <w:t>24.06.2021N 15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35"/>
      <w:bookmarkEnd w:id="1"/>
      <w:r w:rsidRPr="00E9717B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протокола публичных слушаний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с. __________________   "___" ________ 20__ г.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N ______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В  соответствии  с  Градостроительным  кодексом  Российской  Федерации,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решением Собрания депутатов </w:t>
      </w:r>
      <w:r>
        <w:rPr>
          <w:rFonts w:ascii="Times New Roman" w:hAnsi="Times New Roman"/>
          <w:sz w:val="24"/>
          <w:szCs w:val="24"/>
          <w:lang w:eastAsia="ru-RU"/>
        </w:rPr>
        <w:t>Точилинского</w:t>
      </w:r>
      <w:r w:rsidRPr="00E9717B">
        <w:rPr>
          <w:rFonts w:ascii="Times New Roman" w:hAnsi="Times New Roman"/>
          <w:sz w:val="24"/>
          <w:szCs w:val="24"/>
          <w:lang w:eastAsia="ru-RU"/>
        </w:rPr>
        <w:t xml:space="preserve"> сельсовета от ____ № ____  «Об утверждении правил землепользования и застройки»  организатором публичных слушаний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717B">
        <w:rPr>
          <w:rFonts w:ascii="Times New Roman" w:hAnsi="Times New Roman"/>
          <w:sz w:val="24"/>
          <w:szCs w:val="24"/>
          <w:lang w:eastAsia="ru-RU"/>
        </w:rPr>
        <w:t>по проекту 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     (наименование проекта, вынесенного на публичные слушания)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является __________________________________________________________________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          (наименование организатора публичных слушаний)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Оповещение  о  начале  публичных  слушаний  опубликовано на официальном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сайте       муниципального       образования       </w:t>
      </w:r>
      <w:r>
        <w:rPr>
          <w:rFonts w:ascii="Times New Roman" w:hAnsi="Times New Roman"/>
          <w:sz w:val="24"/>
          <w:szCs w:val="24"/>
          <w:lang w:eastAsia="ru-RU"/>
        </w:rPr>
        <w:t>Точилинский сельсовет</w:t>
      </w: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  в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Интернет от "___" ________ 20__ г.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Информация               о               начале               публичных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слушаний: _________________________________________________________________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Публичные слушания проведены в пределах территории ____________________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Прием   предложений   и   замечаний   участников   публичных   слушаний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осуществлялся с "___" ______ 20__ г. по "___" ______ 20__ г.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Предложения  и  замечания,  поступившие  в  ходе  проведения  публичных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слушаний: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от  участников публичных слушаний, постоянно проживающих на территории,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в пределах которой проводятся публичные слушания:</w:t>
      </w:r>
    </w:p>
    <w:p w:rsidR="001D2940" w:rsidRPr="00E9717B" w:rsidRDefault="001D2940" w:rsidP="00087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194"/>
        <w:gridCol w:w="3293"/>
        <w:gridCol w:w="3050"/>
        <w:gridCol w:w="2543"/>
      </w:tblGrid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2940" w:rsidRPr="00E9717B" w:rsidRDefault="001D2940" w:rsidP="00087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87A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от иных участников публичных слушаний:</w:t>
      </w:r>
    </w:p>
    <w:p w:rsidR="001D2940" w:rsidRPr="00E9717B" w:rsidRDefault="001D2940" w:rsidP="00087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194"/>
        <w:gridCol w:w="3293"/>
        <w:gridCol w:w="3050"/>
        <w:gridCol w:w="2543"/>
      </w:tblGrid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87A0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2940" w:rsidRPr="00E9717B" w:rsidRDefault="001D2940" w:rsidP="00087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Приложение:  </w:t>
      </w:r>
      <w:hyperlink w:anchor="p115" w:history="1">
        <w:r w:rsidRPr="00E971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E9717B">
        <w:rPr>
          <w:rFonts w:ascii="Times New Roman" w:hAnsi="Times New Roman"/>
          <w:sz w:val="24"/>
          <w:szCs w:val="24"/>
          <w:lang w:eastAsia="ru-RU"/>
        </w:rPr>
        <w:t xml:space="preserve">  участников  публичных  слушаний, принявших участие в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рассмотрении проекта.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                       ______________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(Ф.И.О., должность представителя                           (подпись)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организатора публичных слушаний)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к форме протокола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публичных слушаний по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вопросам градостроительной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деятельности</w:t>
      </w: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"24"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2021</w:t>
        </w:r>
        <w:r w:rsidRPr="00E9717B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>
        <w:rPr>
          <w:rFonts w:ascii="Times New Roman" w:hAnsi="Times New Roman"/>
          <w:sz w:val="24"/>
          <w:szCs w:val="24"/>
          <w:lang w:eastAsia="ru-RU"/>
        </w:rPr>
        <w:t>. N 15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p115"/>
      <w:bookmarkEnd w:id="2"/>
      <w:r w:rsidRPr="00E9717B">
        <w:rPr>
          <w:rFonts w:ascii="Times New Roman" w:hAnsi="Times New Roman"/>
          <w:sz w:val="24"/>
          <w:szCs w:val="24"/>
          <w:lang w:eastAsia="ru-RU"/>
        </w:rPr>
        <w:t>ПЕРЕЧЕНЬ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участников публичных слушаний, принявших участие</w:t>
      </w:r>
    </w:p>
    <w:p w:rsidR="001D2940" w:rsidRPr="00E9717B" w:rsidRDefault="001D2940" w:rsidP="00030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в рассмотрении проекта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194"/>
        <w:gridCol w:w="4268"/>
        <w:gridCol w:w="4578"/>
      </w:tblGrid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87A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940" w:rsidRPr="00E9717B" w:rsidRDefault="001D2940" w:rsidP="00030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1D2940" w:rsidRPr="00E9717B" w:rsidRDefault="001D2940" w:rsidP="005D25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к решению</w:t>
      </w:r>
    </w:p>
    <w:p w:rsidR="001D2940" w:rsidRPr="00E9717B" w:rsidRDefault="001D2940" w:rsidP="005D25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Собрания депутатов</w:t>
      </w:r>
    </w:p>
    <w:p w:rsidR="001D2940" w:rsidRPr="00E9717B" w:rsidRDefault="001D2940" w:rsidP="005D25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Точилинского</w:t>
      </w:r>
      <w:r w:rsidRPr="00E9717B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1D2940" w:rsidRPr="00E9717B" w:rsidRDefault="001D2940" w:rsidP="005D25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Смоленского района </w:t>
      </w:r>
    </w:p>
    <w:p w:rsidR="001D2940" w:rsidRPr="00E9717B" w:rsidRDefault="001D2940" w:rsidP="005D25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Алтайского края  24.06.2021  № 15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p138"/>
      <w:bookmarkEnd w:id="3"/>
      <w:r w:rsidRPr="00E9717B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заключения о результатах публичных слушаний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1D2940" w:rsidRPr="00E9717B" w:rsidRDefault="001D2940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от "___"________20__ г. N ___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Настоящее заключение подготовлено __________________________________ на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(организатор публичных слушаний)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основании протокола публичных слушаний от "_____" _______________ 20____ г.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N _____ по проекту _______________________________________________________.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                 (наименование проекта, рассмотренного на публичных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слушаниях)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Количество участников публичных слушаний, принявших участие в публичных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слушаниях, составило: ____________.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По   результатам   рассмотрения   замечаний  и  предложений  участников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публичных слушаний, постоянно проживающих на территории, в пределах которой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проведены публичные слушания, установлено: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194"/>
        <w:gridCol w:w="2788"/>
        <w:gridCol w:w="2412"/>
        <w:gridCol w:w="3686"/>
      </w:tblGrid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По результатам рассмотрения замечаний и предложений иных участников публичных слушаний установлено: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194"/>
        <w:gridCol w:w="2788"/>
        <w:gridCol w:w="2412"/>
        <w:gridCol w:w="3686"/>
      </w:tblGrid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940" w:rsidRPr="00E9717B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940" w:rsidRPr="00E9717B" w:rsidRDefault="001D2940" w:rsidP="000308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_______________________________________          __________________________</w:t>
      </w:r>
    </w:p>
    <w:p w:rsidR="001D2940" w:rsidRPr="00E9717B" w:rsidRDefault="001D2940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 xml:space="preserve">    (Ф.И.О., должность представителя                     (подпись организатора публичных слушаний)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 w:rsidP="00030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7B">
        <w:rPr>
          <w:rFonts w:ascii="Times New Roman" w:hAnsi="Times New Roman"/>
          <w:sz w:val="24"/>
          <w:szCs w:val="24"/>
          <w:lang w:eastAsia="ru-RU"/>
        </w:rPr>
        <w:t> </w:t>
      </w:r>
    </w:p>
    <w:p w:rsidR="001D2940" w:rsidRPr="00E9717B" w:rsidRDefault="001D2940">
      <w:pPr>
        <w:rPr>
          <w:rFonts w:ascii="Times New Roman" w:hAnsi="Times New Roman"/>
          <w:sz w:val="24"/>
          <w:szCs w:val="24"/>
        </w:rPr>
      </w:pPr>
    </w:p>
    <w:p w:rsidR="001D2940" w:rsidRPr="00E9717B" w:rsidRDefault="001D2940">
      <w:pPr>
        <w:rPr>
          <w:rFonts w:ascii="Times New Roman" w:hAnsi="Times New Roman"/>
          <w:sz w:val="24"/>
          <w:szCs w:val="24"/>
        </w:rPr>
      </w:pPr>
    </w:p>
    <w:p w:rsidR="001D2940" w:rsidRPr="00E9717B" w:rsidRDefault="001D2940">
      <w:pPr>
        <w:rPr>
          <w:rFonts w:ascii="Times New Roman" w:hAnsi="Times New Roman"/>
          <w:sz w:val="24"/>
          <w:szCs w:val="24"/>
        </w:rPr>
      </w:pPr>
    </w:p>
    <w:p w:rsidR="001D2940" w:rsidRPr="00E9717B" w:rsidRDefault="001D2940">
      <w:pPr>
        <w:rPr>
          <w:rFonts w:ascii="Times New Roman" w:hAnsi="Times New Roman"/>
          <w:sz w:val="24"/>
          <w:szCs w:val="24"/>
        </w:rPr>
      </w:pPr>
    </w:p>
    <w:p w:rsidR="001D2940" w:rsidRPr="00E9717B" w:rsidRDefault="001D2940">
      <w:pPr>
        <w:rPr>
          <w:rFonts w:ascii="Times New Roman" w:hAnsi="Times New Roman"/>
          <w:sz w:val="24"/>
          <w:szCs w:val="24"/>
        </w:rPr>
      </w:pPr>
    </w:p>
    <w:p w:rsidR="001D2940" w:rsidRPr="00E9717B" w:rsidRDefault="001D2940">
      <w:pPr>
        <w:rPr>
          <w:rFonts w:ascii="Times New Roman" w:hAnsi="Times New Roman"/>
          <w:sz w:val="24"/>
          <w:szCs w:val="24"/>
        </w:rPr>
      </w:pPr>
    </w:p>
    <w:p w:rsidR="001D2940" w:rsidRPr="00E9717B" w:rsidRDefault="001D2940" w:rsidP="00762ABA">
      <w:pPr>
        <w:jc w:val="both"/>
        <w:rPr>
          <w:rFonts w:ascii="Times New Roman" w:hAnsi="Times New Roman"/>
          <w:sz w:val="24"/>
          <w:szCs w:val="24"/>
        </w:rPr>
      </w:pPr>
      <w:r w:rsidRPr="00E9717B">
        <w:rPr>
          <w:rFonts w:ascii="Times New Roman" w:hAnsi="Times New Roman"/>
          <w:sz w:val="24"/>
          <w:szCs w:val="24"/>
        </w:rPr>
        <w:t xml:space="preserve"> </w:t>
      </w:r>
    </w:p>
    <w:sectPr w:rsidR="001D2940" w:rsidRPr="00E9717B" w:rsidSect="0069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8B1"/>
    <w:rsid w:val="000308B1"/>
    <w:rsid w:val="00087A00"/>
    <w:rsid w:val="0016601E"/>
    <w:rsid w:val="001A27FF"/>
    <w:rsid w:val="001D2940"/>
    <w:rsid w:val="00201188"/>
    <w:rsid w:val="00251317"/>
    <w:rsid w:val="002C0BEE"/>
    <w:rsid w:val="002F0537"/>
    <w:rsid w:val="00481645"/>
    <w:rsid w:val="005D2522"/>
    <w:rsid w:val="00625506"/>
    <w:rsid w:val="006908C7"/>
    <w:rsid w:val="007055BF"/>
    <w:rsid w:val="0071478B"/>
    <w:rsid w:val="00762ABA"/>
    <w:rsid w:val="00923E2B"/>
    <w:rsid w:val="009E494A"/>
    <w:rsid w:val="00AA7DE7"/>
    <w:rsid w:val="00C707EC"/>
    <w:rsid w:val="00D130EC"/>
    <w:rsid w:val="00D37428"/>
    <w:rsid w:val="00E9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960</Words>
  <Characters>5477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Олеся Андреевна</dc:creator>
  <cp:keywords/>
  <dc:description/>
  <cp:lastModifiedBy>User</cp:lastModifiedBy>
  <cp:revision>5</cp:revision>
  <cp:lastPrinted>2021-06-22T07:34:00Z</cp:lastPrinted>
  <dcterms:created xsi:type="dcterms:W3CDTF">2021-04-06T03:11:00Z</dcterms:created>
  <dcterms:modified xsi:type="dcterms:W3CDTF">2021-06-24T04:28:00Z</dcterms:modified>
</cp:coreProperties>
</file>