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09" w:rsidRDefault="00B46909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ТОЧИЛИНСКОГО СЕЛЬСОВЕТА</w:t>
      </w:r>
    </w:p>
    <w:p w:rsidR="00B46909" w:rsidRDefault="00B46909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B46909" w:rsidRDefault="00B46909" w:rsidP="005536D8">
      <w:pPr>
        <w:rPr>
          <w:sz w:val="28"/>
          <w:szCs w:val="28"/>
          <w:lang w:val="ru-RU"/>
        </w:rPr>
      </w:pPr>
    </w:p>
    <w:p w:rsidR="00B46909" w:rsidRDefault="00B46909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B46909" w:rsidRDefault="00B46909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B46909" w:rsidRPr="008C6691" w:rsidTr="005536D8">
        <w:tc>
          <w:tcPr>
            <w:tcW w:w="6408" w:type="dxa"/>
          </w:tcPr>
          <w:p w:rsidR="00B46909" w:rsidRPr="008C6691" w:rsidRDefault="00B46909" w:rsidP="00146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Pr="008C6691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04</w:t>
            </w:r>
            <w:r w:rsidRPr="008C6691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22 №  6</w:t>
            </w:r>
          </w:p>
        </w:tc>
        <w:tc>
          <w:tcPr>
            <w:tcW w:w="3163" w:type="dxa"/>
          </w:tcPr>
          <w:p w:rsidR="00B46909" w:rsidRDefault="00B46909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Точильное</w:t>
            </w:r>
          </w:p>
        </w:tc>
      </w:tr>
    </w:tbl>
    <w:p w:rsidR="00B46909" w:rsidRDefault="00B46909" w:rsidP="005536D8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936"/>
      </w:tblGrid>
      <w:tr w:rsidR="00B46909" w:rsidRPr="00D94C0A" w:rsidTr="00286425">
        <w:trPr>
          <w:trHeight w:val="1058"/>
        </w:trPr>
        <w:tc>
          <w:tcPr>
            <w:tcW w:w="3936" w:type="dxa"/>
          </w:tcPr>
          <w:p w:rsidR="00B46909" w:rsidRPr="00286425" w:rsidRDefault="00B46909" w:rsidP="00286425">
            <w:pPr>
              <w:pStyle w:val="a"/>
              <w:jc w:val="both"/>
              <w:rPr>
                <w:sz w:val="28"/>
                <w:szCs w:val="28"/>
              </w:rPr>
            </w:pPr>
            <w:r w:rsidRPr="00286425">
              <w:rPr>
                <w:sz w:val="28"/>
                <w:szCs w:val="28"/>
              </w:rPr>
              <w:t>О внесении изменений в р</w:t>
            </w:r>
            <w:r w:rsidRPr="00286425">
              <w:rPr>
                <w:sz w:val="28"/>
                <w:szCs w:val="28"/>
              </w:rPr>
              <w:t>е</w:t>
            </w:r>
            <w:r w:rsidRPr="00286425">
              <w:rPr>
                <w:sz w:val="28"/>
                <w:szCs w:val="28"/>
              </w:rPr>
              <w:t>шение от  23.12.2021  № 22 «О бюджете сельского поселения муниципального образования Точилинский сельсовет См</w:t>
            </w:r>
            <w:r w:rsidRPr="00286425">
              <w:rPr>
                <w:sz w:val="28"/>
                <w:szCs w:val="28"/>
              </w:rPr>
              <w:t>о</w:t>
            </w:r>
            <w:r w:rsidRPr="00286425">
              <w:rPr>
                <w:sz w:val="28"/>
                <w:szCs w:val="28"/>
              </w:rPr>
              <w:t>ленского района Алтайского края на 2022 год и на план</w:t>
            </w:r>
            <w:r w:rsidRPr="00286425">
              <w:rPr>
                <w:sz w:val="28"/>
                <w:szCs w:val="28"/>
              </w:rPr>
              <w:t>о</w:t>
            </w:r>
            <w:r w:rsidRPr="00286425">
              <w:rPr>
                <w:sz w:val="28"/>
                <w:szCs w:val="28"/>
              </w:rPr>
              <w:t>вый период 2023и 2024 годов»</w:t>
            </w:r>
          </w:p>
        </w:tc>
      </w:tr>
    </w:tbl>
    <w:p w:rsidR="00B46909" w:rsidRDefault="00B46909" w:rsidP="005536D8">
      <w:pPr>
        <w:pStyle w:val="a"/>
        <w:jc w:val="both"/>
        <w:rPr>
          <w:sz w:val="28"/>
          <w:szCs w:val="28"/>
        </w:rPr>
      </w:pPr>
    </w:p>
    <w:p w:rsidR="00B46909" w:rsidRDefault="00B46909" w:rsidP="005536D8">
      <w:pPr>
        <w:pStyle w:val="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Точилинский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Точилинского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B46909" w:rsidRDefault="00B46909" w:rsidP="005536D8">
      <w:pPr>
        <w:pStyle w:val="a"/>
        <w:ind w:left="708"/>
        <w:jc w:val="center"/>
        <w:rPr>
          <w:b/>
          <w:sz w:val="28"/>
          <w:szCs w:val="28"/>
        </w:rPr>
      </w:pPr>
    </w:p>
    <w:p w:rsidR="00B46909" w:rsidRDefault="00B46909" w:rsidP="005536D8">
      <w:pPr>
        <w:pStyle w:val="a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Точилинского сельсовета Смоленского района Алтайского края  </w:t>
      </w:r>
      <w:r w:rsidRPr="00347D59">
        <w:rPr>
          <w:sz w:val="28"/>
          <w:szCs w:val="28"/>
        </w:rPr>
        <w:t xml:space="preserve">от  </w:t>
      </w:r>
      <w:r w:rsidRPr="00583F70">
        <w:rPr>
          <w:sz w:val="28"/>
          <w:szCs w:val="28"/>
        </w:rPr>
        <w:t>2</w:t>
      </w:r>
      <w:r>
        <w:rPr>
          <w:sz w:val="28"/>
          <w:szCs w:val="28"/>
        </w:rPr>
        <w:t>4.12.2021</w:t>
      </w:r>
      <w:r w:rsidRPr="00583F7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22 «О бюджете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муниципального образования Точилинский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ленского района Алтайского края на 2022 год и на плановый период 2023 и 2024 годов» следующие изменения:</w:t>
      </w:r>
    </w:p>
    <w:p w:rsidR="00B46909" w:rsidRPr="00EB6DB2" w:rsidRDefault="00B46909" w:rsidP="005536D8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 1 п. 1 статьи 1 изложить в следующей редакции: «общий объем доходов бюджета сельского поселения в сумме 3321,8 тыс. рублей,  в том числе объем межбюджетных трансфертов, получаемых из других бю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жетов, в сумме 1536,8тыс. рублей»</w:t>
      </w:r>
    </w:p>
    <w:p w:rsidR="00B46909" w:rsidRPr="00170293" w:rsidRDefault="00B46909" w:rsidP="00783B50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</w:t>
      </w:r>
      <w:r w:rsidRPr="003C152F">
        <w:rPr>
          <w:sz w:val="28"/>
          <w:szCs w:val="28"/>
          <w:lang w:val="ru-RU"/>
        </w:rPr>
        <w:t>общий об</w:t>
      </w:r>
      <w:r w:rsidRPr="003C152F">
        <w:rPr>
          <w:sz w:val="28"/>
          <w:szCs w:val="28"/>
          <w:lang w:val="ru-RU"/>
        </w:rPr>
        <w:t>ъ</w:t>
      </w:r>
      <w:r w:rsidRPr="003C152F">
        <w:rPr>
          <w:sz w:val="28"/>
          <w:szCs w:val="28"/>
          <w:lang w:val="ru-RU"/>
        </w:rPr>
        <w:t xml:space="preserve">ем  расходов бюджета </w:t>
      </w:r>
      <w:r>
        <w:rPr>
          <w:sz w:val="28"/>
          <w:szCs w:val="28"/>
          <w:lang w:val="ru-RU"/>
        </w:rPr>
        <w:t xml:space="preserve">сельского </w:t>
      </w:r>
      <w:r w:rsidRPr="003C152F">
        <w:rPr>
          <w:sz w:val="28"/>
          <w:szCs w:val="28"/>
          <w:lang w:val="ru-RU"/>
        </w:rPr>
        <w:t xml:space="preserve">поселения в сумме </w:t>
      </w:r>
      <w:r>
        <w:rPr>
          <w:sz w:val="28"/>
          <w:szCs w:val="28"/>
          <w:lang w:val="ru-RU"/>
        </w:rPr>
        <w:t>3491,8</w:t>
      </w:r>
      <w:r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</w:t>
      </w:r>
    </w:p>
    <w:p w:rsidR="00B46909" w:rsidRPr="00A52A3F" w:rsidRDefault="00B46909" w:rsidP="00A52A3F">
      <w:pPr>
        <w:pStyle w:val="ListParagraph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п.п.4 п.1 статьи 1 изложить в следующей редакции«</w:t>
      </w:r>
      <w:r w:rsidRPr="00A52A3F">
        <w:rPr>
          <w:sz w:val="28"/>
          <w:szCs w:val="28"/>
          <w:lang w:val="ru-RU"/>
        </w:rPr>
        <w:t xml:space="preserve">дефицит бюджета сельского поселения в сумме </w:t>
      </w:r>
      <w:r>
        <w:rPr>
          <w:sz w:val="28"/>
          <w:szCs w:val="28"/>
          <w:lang w:val="ru-RU"/>
        </w:rPr>
        <w:t>17</w:t>
      </w:r>
      <w:r w:rsidRPr="00A52A3F">
        <w:rPr>
          <w:sz w:val="28"/>
          <w:szCs w:val="28"/>
          <w:lang w:val="ru-RU"/>
        </w:rPr>
        <w:t>0,0 тыс. рублей</w:t>
      </w:r>
      <w:r>
        <w:rPr>
          <w:sz w:val="28"/>
          <w:szCs w:val="28"/>
          <w:lang w:val="ru-RU"/>
        </w:rPr>
        <w:t>»</w:t>
      </w:r>
    </w:p>
    <w:p w:rsidR="00B46909" w:rsidRDefault="00B46909" w:rsidP="00A52A3F">
      <w:pPr>
        <w:pStyle w:val="ListParagraph"/>
        <w:numPr>
          <w:ilvl w:val="0"/>
          <w:numId w:val="2"/>
        </w:numPr>
        <w:spacing w:line="276" w:lineRule="auto"/>
        <w:ind w:hanging="77"/>
        <w:jc w:val="both"/>
        <w:rPr>
          <w:sz w:val="28"/>
          <w:szCs w:val="28"/>
          <w:lang w:val="ru-RU"/>
        </w:rPr>
      </w:pPr>
      <w:r w:rsidRPr="00A52A3F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2</w:t>
      </w:r>
      <w:r w:rsidRPr="00A52A3F">
        <w:rPr>
          <w:sz w:val="28"/>
          <w:szCs w:val="28"/>
          <w:lang w:val="ru-RU"/>
        </w:rPr>
        <w:t>изложить в следующей редакции</w:t>
      </w:r>
      <w:r>
        <w:rPr>
          <w:sz w:val="28"/>
          <w:szCs w:val="28"/>
          <w:lang w:val="ru-RU"/>
        </w:rPr>
        <w:t>:</w:t>
      </w:r>
    </w:p>
    <w:p w:rsidR="00B46909" w:rsidRDefault="00B46909" w:rsidP="0071499B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B46909" w:rsidRDefault="00B46909" w:rsidP="002D5D65">
      <w:pPr>
        <w:spacing w:after="40" w:line="276" w:lineRule="auto"/>
        <w:jc w:val="center"/>
        <w:rPr>
          <w:sz w:val="28"/>
          <w:szCs w:val="28"/>
          <w:lang w:val="ru-RU"/>
        </w:rPr>
      </w:pPr>
      <w:r w:rsidRPr="002D5D65">
        <w:rPr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B46909" w:rsidRPr="002D5D65" w:rsidRDefault="00B46909" w:rsidP="002D5D65">
      <w:pPr>
        <w:spacing w:after="40" w:line="276" w:lineRule="auto"/>
        <w:jc w:val="center"/>
        <w:rPr>
          <w:rFonts w:ascii="Arial" w:hAnsi="Arial" w:cs="Arial"/>
          <w:lang w:val="ru-RU"/>
        </w:rPr>
      </w:pPr>
      <w:r w:rsidRPr="002D5D65">
        <w:rPr>
          <w:sz w:val="28"/>
          <w:szCs w:val="28"/>
          <w:lang w:val="ru-RU"/>
        </w:rPr>
        <w:t xml:space="preserve"> на 2022 год</w:t>
      </w:r>
    </w:p>
    <w:p w:rsidR="00B46909" w:rsidRPr="0071499B" w:rsidRDefault="00B46909" w:rsidP="0071499B">
      <w:pPr>
        <w:spacing w:line="276" w:lineRule="auto"/>
        <w:ind w:left="851"/>
        <w:contextualSpacing/>
        <w:jc w:val="right"/>
        <w:rPr>
          <w:sz w:val="24"/>
          <w:szCs w:val="24"/>
          <w:lang w:val="ru-RU"/>
        </w:rPr>
      </w:pPr>
      <w:r w:rsidRPr="0071499B">
        <w:rPr>
          <w:sz w:val="24"/>
          <w:szCs w:val="24"/>
          <w:lang w:val="ru-RU"/>
        </w:rPr>
        <w:t>тыс. рублей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4446"/>
        <w:gridCol w:w="2052"/>
      </w:tblGrid>
      <w:tr w:rsidR="00B46909" w:rsidRPr="0071499B" w:rsidTr="00AF63F0">
        <w:trPr>
          <w:trHeight w:val="260"/>
        </w:trPr>
        <w:tc>
          <w:tcPr>
            <w:tcW w:w="2907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Код источников фина</w:t>
            </w: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н</w:t>
            </w: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Наименование кода источников ф</w:t>
            </w: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и</w:t>
            </w: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нансирования дефицита бюджета</w:t>
            </w:r>
          </w:p>
        </w:tc>
        <w:tc>
          <w:tcPr>
            <w:tcW w:w="2052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/>
                <w:bCs/>
                <w:sz w:val="24"/>
                <w:szCs w:val="24"/>
                <w:lang w:val="ru-RU" w:eastAsia="en-US"/>
              </w:rPr>
              <w:t>Сумма</w:t>
            </w:r>
          </w:p>
        </w:tc>
      </w:tr>
      <w:tr w:rsidR="00B46909" w:rsidRPr="0071499B" w:rsidTr="00AF63F0">
        <w:trPr>
          <w:trHeight w:val="260"/>
        </w:trPr>
        <w:tc>
          <w:tcPr>
            <w:tcW w:w="2907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446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052" w:type="dxa"/>
            <w:vAlign w:val="center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3</w:t>
            </w:r>
          </w:p>
        </w:tc>
      </w:tr>
      <w:tr w:rsidR="00B46909" w:rsidRPr="0071499B" w:rsidTr="00AF63F0">
        <w:trPr>
          <w:trHeight w:val="260"/>
        </w:trPr>
        <w:tc>
          <w:tcPr>
            <w:tcW w:w="2907" w:type="dxa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01 0</w:t>
            </w:r>
            <w:r w:rsidRPr="0071499B">
              <w:rPr>
                <w:bCs/>
                <w:sz w:val="24"/>
                <w:szCs w:val="24"/>
                <w:lang w:eastAsia="en-US"/>
              </w:rPr>
              <w:t>0 00 00 00 0000 000</w:t>
            </w:r>
          </w:p>
        </w:tc>
        <w:tc>
          <w:tcPr>
            <w:tcW w:w="4446" w:type="dxa"/>
          </w:tcPr>
          <w:p w:rsidR="00B46909" w:rsidRPr="0071499B" w:rsidRDefault="00B46909" w:rsidP="0071499B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 w:rsidRPr="0071499B"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</w:t>
            </w:r>
            <w:r w:rsidRPr="0071499B">
              <w:rPr>
                <w:bCs/>
                <w:sz w:val="24"/>
                <w:szCs w:val="24"/>
                <w:lang w:val="ru-RU" w:eastAsia="en-US"/>
              </w:rPr>
              <w:t>а</w:t>
            </w:r>
            <w:r w:rsidRPr="0071499B">
              <w:rPr>
                <w:bCs/>
                <w:sz w:val="24"/>
                <w:szCs w:val="24"/>
                <w:lang w:val="ru-RU" w:eastAsia="en-US"/>
              </w:rPr>
              <w:t>ния дефицитов бюджетов</w:t>
            </w:r>
          </w:p>
        </w:tc>
        <w:tc>
          <w:tcPr>
            <w:tcW w:w="2052" w:type="dxa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170,0</w:t>
            </w:r>
          </w:p>
        </w:tc>
      </w:tr>
      <w:tr w:rsidR="00B46909" w:rsidRPr="0071499B" w:rsidTr="00AF63F0">
        <w:trPr>
          <w:trHeight w:val="520"/>
        </w:trPr>
        <w:tc>
          <w:tcPr>
            <w:tcW w:w="2907" w:type="dxa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1499B"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446" w:type="dxa"/>
          </w:tcPr>
          <w:p w:rsidR="00B46909" w:rsidRPr="0071499B" w:rsidRDefault="00B46909" w:rsidP="0071499B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71499B"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B46909" w:rsidRPr="0071499B" w:rsidRDefault="00B46909" w:rsidP="0071499B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170,0</w:t>
            </w:r>
          </w:p>
        </w:tc>
      </w:tr>
    </w:tbl>
    <w:p w:rsidR="00B46909" w:rsidRPr="002D5D65" w:rsidRDefault="00B46909" w:rsidP="002D5D65">
      <w:pPr>
        <w:spacing w:line="276" w:lineRule="auto"/>
        <w:jc w:val="both"/>
        <w:rPr>
          <w:sz w:val="28"/>
          <w:szCs w:val="28"/>
          <w:lang w:val="ru-RU"/>
        </w:rPr>
      </w:pPr>
    </w:p>
    <w:p w:rsidR="00B46909" w:rsidRPr="002D5D65" w:rsidRDefault="00B46909" w:rsidP="00EB6DB2">
      <w:pPr>
        <w:pStyle w:val="ListParagraph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3изложить в следующей редакции:</w:t>
      </w:r>
    </w:p>
    <w:p w:rsidR="00B46909" w:rsidRDefault="00B46909" w:rsidP="002D5D65">
      <w:pPr>
        <w:pStyle w:val="ListParagraph"/>
        <w:spacing w:line="276" w:lineRule="auto"/>
        <w:ind w:left="851"/>
        <w:jc w:val="both"/>
        <w:rPr>
          <w:lang w:val="ru-RU"/>
        </w:rPr>
      </w:pPr>
    </w:p>
    <w:p w:rsidR="00B46909" w:rsidRPr="002D5D65" w:rsidRDefault="00B46909" w:rsidP="002D5D65">
      <w:pPr>
        <w:spacing w:after="40" w:line="276" w:lineRule="auto"/>
        <w:jc w:val="center"/>
        <w:rPr>
          <w:rFonts w:ascii="Arial" w:hAnsi="Arial" w:cs="Arial"/>
          <w:lang w:val="ru-RU"/>
        </w:rPr>
      </w:pPr>
      <w:r w:rsidRPr="002D5D65">
        <w:rPr>
          <w:sz w:val="28"/>
          <w:szCs w:val="28"/>
          <w:lang w:val="ru-RU"/>
        </w:rPr>
        <w:t>Распределение бюджетных ассигнований по разделам и подразделам класс</w:t>
      </w:r>
      <w:r w:rsidRPr="002D5D65">
        <w:rPr>
          <w:sz w:val="28"/>
          <w:szCs w:val="28"/>
          <w:lang w:val="ru-RU"/>
        </w:rPr>
        <w:t>и</w:t>
      </w:r>
      <w:r w:rsidRPr="002D5D65">
        <w:rPr>
          <w:sz w:val="28"/>
          <w:szCs w:val="28"/>
          <w:lang w:val="ru-RU"/>
        </w:rPr>
        <w:t>фикации расходов бюджета сельского поселения на 2022  год</w:t>
      </w:r>
    </w:p>
    <w:p w:rsidR="00B46909" w:rsidRPr="002D5D65" w:rsidRDefault="00B46909" w:rsidP="002D5D65">
      <w:pPr>
        <w:spacing w:line="276" w:lineRule="auto"/>
        <w:jc w:val="right"/>
        <w:rPr>
          <w:sz w:val="24"/>
          <w:szCs w:val="24"/>
          <w:lang w:val="ru-RU"/>
        </w:rPr>
      </w:pPr>
      <w:bookmarkStart w:id="0" w:name="OLE_LINK1"/>
      <w:bookmarkStart w:id="1" w:name="OLE_LINK2"/>
      <w:bookmarkStart w:id="2" w:name="OLE_LINK3"/>
      <w:bookmarkStart w:id="3" w:name="OLE_LINK4"/>
      <w:r w:rsidRPr="002D5D65">
        <w:rPr>
          <w:sz w:val="24"/>
          <w:szCs w:val="24"/>
          <w:lang w:val="ru-RU"/>
        </w:rPr>
        <w:t>тыс. рублей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8"/>
        <w:gridCol w:w="708"/>
        <w:gridCol w:w="851"/>
        <w:gridCol w:w="1423"/>
      </w:tblGrid>
      <w:tr w:rsidR="00B46909" w:rsidRPr="002D5D65" w:rsidTr="008E65A2">
        <w:trPr>
          <w:trHeight w:val="792"/>
        </w:trPr>
        <w:tc>
          <w:tcPr>
            <w:tcW w:w="6678" w:type="dxa"/>
            <w:vAlign w:val="center"/>
          </w:tcPr>
          <w:bookmarkEnd w:id="0"/>
          <w:bookmarkEnd w:id="1"/>
          <w:bookmarkEnd w:id="2"/>
          <w:bookmarkEnd w:id="3"/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851" w:type="dxa"/>
            <w:vAlign w:val="center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423" w:type="dxa"/>
            <w:vAlign w:val="center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46909" w:rsidRPr="002D5D65" w:rsidTr="008E65A2">
        <w:trPr>
          <w:trHeight w:val="315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1 421,90</w:t>
            </w:r>
          </w:p>
        </w:tc>
      </w:tr>
      <w:tr w:rsidR="00B46909" w:rsidRPr="002D5D65" w:rsidTr="008E65A2">
        <w:trPr>
          <w:trHeight w:val="879"/>
        </w:trPr>
        <w:tc>
          <w:tcPr>
            <w:tcW w:w="6678" w:type="dxa"/>
            <w:vAlign w:val="bottom"/>
          </w:tcPr>
          <w:p w:rsidR="00B46909" w:rsidRPr="002D5D65" w:rsidRDefault="00B46909" w:rsidP="002D5D65">
            <w:pPr>
              <w:rPr>
                <w:sz w:val="24"/>
                <w:szCs w:val="24"/>
                <w:lang w:val="ru-RU"/>
              </w:rPr>
            </w:pPr>
            <w:r w:rsidRPr="002D5D65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</w:t>
            </w:r>
            <w:r w:rsidRPr="002D5D65">
              <w:rPr>
                <w:sz w:val="24"/>
                <w:szCs w:val="24"/>
                <w:lang w:val="ru-RU"/>
              </w:rPr>
              <w:t>р</w:t>
            </w:r>
            <w:r w:rsidRPr="002D5D65">
              <w:rPr>
                <w:sz w:val="24"/>
                <w:szCs w:val="24"/>
                <w:lang w:val="ru-RU"/>
              </w:rPr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B46909" w:rsidRPr="002D5D65" w:rsidTr="008E65A2">
        <w:trPr>
          <w:trHeight w:val="882"/>
        </w:trPr>
        <w:tc>
          <w:tcPr>
            <w:tcW w:w="6678" w:type="dxa"/>
          </w:tcPr>
          <w:p w:rsidR="00B46909" w:rsidRPr="002D5D65" w:rsidRDefault="00B46909" w:rsidP="008E65A2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Феде-рации, местны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хадминистраций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1 389,40</w:t>
            </w:r>
          </w:p>
        </w:tc>
      </w:tr>
      <w:tr w:rsidR="00B46909" w:rsidRPr="002D5D65" w:rsidTr="008E65A2">
        <w:trPr>
          <w:trHeight w:val="237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30,00</w:t>
            </w:r>
          </w:p>
        </w:tc>
      </w:tr>
      <w:tr w:rsidR="00B46909" w:rsidRPr="002D5D65" w:rsidTr="008E65A2">
        <w:trPr>
          <w:trHeight w:val="315"/>
        </w:trPr>
        <w:tc>
          <w:tcPr>
            <w:tcW w:w="6678" w:type="dxa"/>
            <w:noWrap/>
            <w:vAlign w:val="bottom"/>
          </w:tcPr>
          <w:p w:rsidR="00B46909" w:rsidRPr="002D5D65" w:rsidRDefault="00B46909" w:rsidP="002D5D65">
            <w:pPr>
              <w:rPr>
                <w:sz w:val="24"/>
                <w:szCs w:val="24"/>
                <w:lang w:val="ru-RU"/>
              </w:rPr>
            </w:pPr>
            <w:r w:rsidRPr="002D5D65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46909" w:rsidRPr="002D5D65" w:rsidTr="008E65A2">
        <w:trPr>
          <w:trHeight w:val="315"/>
        </w:trPr>
        <w:tc>
          <w:tcPr>
            <w:tcW w:w="6678" w:type="dxa"/>
            <w:noWrap/>
            <w:vAlign w:val="bottom"/>
          </w:tcPr>
          <w:p w:rsidR="00B46909" w:rsidRPr="002D5D65" w:rsidRDefault="00B46909" w:rsidP="002D5D65">
            <w:pPr>
              <w:rPr>
                <w:sz w:val="24"/>
                <w:szCs w:val="24"/>
                <w:lang w:val="ru-RU"/>
              </w:rPr>
            </w:pPr>
            <w:r w:rsidRPr="002D5D65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154,60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154,60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275,30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275,30</w:t>
            </w:r>
          </w:p>
        </w:tc>
      </w:tr>
      <w:tr w:rsidR="00B46909" w:rsidRPr="002D5D65" w:rsidTr="008E65A2">
        <w:trPr>
          <w:trHeight w:val="315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1 425,10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1 425,10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72,80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851" w:type="dxa"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23" w:type="dxa"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72,80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  <w:vAlign w:val="bottom"/>
          </w:tcPr>
          <w:p w:rsidR="00B46909" w:rsidRPr="002D5D65" w:rsidRDefault="00B46909" w:rsidP="002D5D6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B46909" w:rsidRPr="002D5D65" w:rsidRDefault="00B46909" w:rsidP="002D5D6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3" w:type="dxa"/>
            <w:noWrap/>
            <w:vAlign w:val="bottom"/>
          </w:tcPr>
          <w:p w:rsidR="00B46909" w:rsidRPr="002D5D65" w:rsidRDefault="00B46909" w:rsidP="002D5D6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b/>
                <w:bCs/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2D5D65" w:rsidTr="008E65A2">
        <w:trPr>
          <w:trHeight w:val="330"/>
        </w:trPr>
        <w:tc>
          <w:tcPr>
            <w:tcW w:w="6678" w:type="dxa"/>
            <w:vAlign w:val="bottom"/>
          </w:tcPr>
          <w:p w:rsidR="00B46909" w:rsidRPr="002D5D65" w:rsidRDefault="00B46909" w:rsidP="002D5D65">
            <w:pPr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B46909" w:rsidRPr="002D5D65" w:rsidRDefault="00B46909" w:rsidP="002D5D6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23" w:type="dxa"/>
            <w:noWrap/>
            <w:vAlign w:val="bottom"/>
          </w:tcPr>
          <w:p w:rsidR="00B46909" w:rsidRPr="002D5D65" w:rsidRDefault="00B46909" w:rsidP="002D5D6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2D5D65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</w:tbl>
    <w:p w:rsidR="00B46909" w:rsidRPr="003B7C4F" w:rsidRDefault="00B46909" w:rsidP="00EB6DB2">
      <w:pPr>
        <w:pStyle w:val="ListParagraph"/>
        <w:spacing w:line="276" w:lineRule="auto"/>
        <w:ind w:left="851"/>
        <w:jc w:val="both"/>
        <w:rPr>
          <w:lang w:val="ru-RU"/>
        </w:rPr>
      </w:pPr>
    </w:p>
    <w:p w:rsidR="00B46909" w:rsidRPr="008E65A2" w:rsidRDefault="00B46909" w:rsidP="00EB6DB2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5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B46909" w:rsidRDefault="00B46909" w:rsidP="008E65A2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B46909" w:rsidRPr="008E65A2" w:rsidRDefault="00B46909" w:rsidP="008E65A2">
      <w:pPr>
        <w:spacing w:after="40" w:line="276" w:lineRule="auto"/>
        <w:jc w:val="center"/>
        <w:rPr>
          <w:rFonts w:ascii="Arial" w:hAnsi="Arial" w:cs="Arial"/>
          <w:lang w:val="ru-RU"/>
        </w:rPr>
      </w:pPr>
      <w:r w:rsidRPr="008E65A2">
        <w:rPr>
          <w:sz w:val="28"/>
          <w:szCs w:val="28"/>
          <w:lang w:val="ru-RU"/>
        </w:rPr>
        <w:t>Ведомственная структура расходов бюджета</w:t>
      </w:r>
      <w:r>
        <w:rPr>
          <w:sz w:val="28"/>
          <w:szCs w:val="28"/>
          <w:lang w:val="ru-RU"/>
        </w:rPr>
        <w:t xml:space="preserve"> сельского поселения на 2022 год</w:t>
      </w:r>
    </w:p>
    <w:p w:rsidR="00B46909" w:rsidRPr="00BA70DC" w:rsidRDefault="00B46909" w:rsidP="00F10BBE">
      <w:pPr>
        <w:pStyle w:val="ListParagraph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94" w:type="dxa"/>
        <w:tblInd w:w="93" w:type="dxa"/>
        <w:tblLook w:val="00A0"/>
      </w:tblPr>
      <w:tblGrid>
        <w:gridCol w:w="4268"/>
        <w:gridCol w:w="850"/>
        <w:gridCol w:w="567"/>
        <w:gridCol w:w="567"/>
        <w:gridCol w:w="1701"/>
        <w:gridCol w:w="576"/>
        <w:gridCol w:w="1165"/>
      </w:tblGrid>
      <w:tr w:rsidR="00B46909" w:rsidRPr="008E65A2" w:rsidTr="008E65A2">
        <w:trPr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3 491,8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1 421,9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938,3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360,4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548,6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29,3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451,1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451,1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ные органы муниципального образ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8E65A2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8E65A2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8E65A2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</w:t>
            </w:r>
            <w:r w:rsidRPr="008E65A2">
              <w:rPr>
                <w:sz w:val="24"/>
                <w:szCs w:val="24"/>
                <w:lang w:val="ru-RU"/>
              </w:rPr>
              <w:t>н</w:t>
            </w:r>
            <w:r w:rsidRPr="008E65A2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8E65A2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8E65A2">
              <w:rPr>
                <w:sz w:val="24"/>
                <w:szCs w:val="24"/>
                <w:lang w:val="ru-RU"/>
              </w:rPr>
              <w:t>н</w:t>
            </w:r>
            <w:r w:rsidRPr="008E65A2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8E65A2">
              <w:rPr>
                <w:sz w:val="24"/>
                <w:szCs w:val="24"/>
                <w:lang w:val="ru-RU"/>
              </w:rPr>
              <w:t>б</w:t>
            </w:r>
            <w:r w:rsidRPr="008E65A2">
              <w:rPr>
                <w:sz w:val="24"/>
                <w:szCs w:val="24"/>
                <w:lang w:val="ru-RU"/>
              </w:rPr>
              <w:t>ные фильмотеки, межшкольные уче</w:t>
            </w:r>
            <w:r w:rsidRPr="008E65A2">
              <w:rPr>
                <w:sz w:val="24"/>
                <w:szCs w:val="24"/>
                <w:lang w:val="ru-RU"/>
              </w:rPr>
              <w:t>б</w:t>
            </w:r>
            <w:r w:rsidRPr="008E65A2">
              <w:rPr>
                <w:sz w:val="24"/>
                <w:szCs w:val="24"/>
                <w:lang w:val="ru-RU"/>
              </w:rPr>
              <w:t>но-производственные комбинаты, л</w:t>
            </w:r>
            <w:r w:rsidRPr="008E65A2">
              <w:rPr>
                <w:sz w:val="24"/>
                <w:szCs w:val="24"/>
                <w:lang w:val="ru-RU"/>
              </w:rPr>
              <w:t>о</w:t>
            </w:r>
            <w:r w:rsidRPr="008E65A2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8E65A2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122,4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дорог за счет средств муниц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62,5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венной инфраструктуры муниципал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образований (Точилинский сел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совет Смоленского района, село 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33,0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8E65A2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8E65A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</w:tbl>
    <w:p w:rsidR="00B46909" w:rsidRPr="00C01C7B" w:rsidRDefault="00B46909" w:rsidP="00EB6DB2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B46909" w:rsidRPr="008E65A2" w:rsidRDefault="00B46909" w:rsidP="007D036E">
      <w:pPr>
        <w:pStyle w:val="ListParagraph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7</w:t>
      </w:r>
      <w:r w:rsidRPr="00EB6DB2">
        <w:rPr>
          <w:sz w:val="28"/>
          <w:szCs w:val="28"/>
          <w:lang w:val="ru-RU"/>
        </w:rPr>
        <w:t xml:space="preserve"> изложить в следующей редакции:</w:t>
      </w:r>
    </w:p>
    <w:p w:rsidR="00B46909" w:rsidRDefault="00B46909" w:rsidP="008E65A2">
      <w:pPr>
        <w:pStyle w:val="ListParagraph"/>
        <w:spacing w:line="276" w:lineRule="auto"/>
        <w:ind w:left="928"/>
        <w:jc w:val="both"/>
        <w:rPr>
          <w:lang w:val="ru-RU"/>
        </w:rPr>
      </w:pPr>
    </w:p>
    <w:p w:rsidR="00B46909" w:rsidRPr="008E65A2" w:rsidRDefault="00B46909" w:rsidP="008E65A2">
      <w:pPr>
        <w:spacing w:after="40" w:line="276" w:lineRule="auto"/>
        <w:jc w:val="center"/>
        <w:rPr>
          <w:rFonts w:ascii="Arial" w:hAnsi="Arial" w:cs="Arial"/>
          <w:lang w:val="ru-RU"/>
        </w:rPr>
      </w:pPr>
      <w:r w:rsidRPr="008E65A2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B46909" w:rsidRPr="008E65A2" w:rsidRDefault="00B46909" w:rsidP="008E65A2">
      <w:pPr>
        <w:pStyle w:val="ListParagraph"/>
        <w:spacing w:line="276" w:lineRule="auto"/>
        <w:ind w:left="928"/>
        <w:jc w:val="both"/>
        <w:rPr>
          <w:sz w:val="28"/>
          <w:szCs w:val="28"/>
          <w:lang w:val="ru-RU"/>
        </w:rPr>
      </w:pPr>
    </w:p>
    <w:p w:rsidR="00B46909" w:rsidRDefault="00B46909" w:rsidP="005726C1">
      <w:pPr>
        <w:spacing w:line="276" w:lineRule="auto"/>
        <w:ind w:left="568"/>
        <w:jc w:val="right"/>
        <w:rPr>
          <w:sz w:val="24"/>
          <w:szCs w:val="24"/>
          <w:lang w:val="ru-RU"/>
        </w:rPr>
      </w:pPr>
      <w:r w:rsidRPr="005726C1">
        <w:rPr>
          <w:sz w:val="24"/>
          <w:szCs w:val="24"/>
          <w:lang w:val="ru-RU"/>
        </w:rPr>
        <w:t>тыс. рублей</w:t>
      </w:r>
    </w:p>
    <w:tbl>
      <w:tblPr>
        <w:tblW w:w="9694" w:type="dxa"/>
        <w:tblInd w:w="93" w:type="dxa"/>
        <w:tblLook w:val="00A0"/>
      </w:tblPr>
      <w:tblGrid>
        <w:gridCol w:w="5"/>
        <w:gridCol w:w="4264"/>
        <w:gridCol w:w="850"/>
        <w:gridCol w:w="567"/>
        <w:gridCol w:w="567"/>
        <w:gridCol w:w="1700"/>
        <w:gridCol w:w="576"/>
        <w:gridCol w:w="1165"/>
      </w:tblGrid>
      <w:tr w:rsidR="00B46909" w:rsidRPr="008E65A2" w:rsidTr="008E65A2">
        <w:trPr>
          <w:trHeight w:val="20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46909" w:rsidRPr="008E65A2" w:rsidTr="008E65A2">
        <w:trPr>
          <w:trHeight w:val="2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1 421,9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</w:t>
            </w:r>
            <w:bookmarkStart w:id="4" w:name="_GoBack"/>
            <w:bookmarkEnd w:id="4"/>
            <w:r w:rsidRPr="008E65A2">
              <w:rPr>
                <w:color w:val="000000"/>
                <w:sz w:val="24"/>
                <w:szCs w:val="24"/>
                <w:lang w:val="ru-RU"/>
              </w:rPr>
              <w:t>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1 389,4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938,3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360,4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548,6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29,3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451,1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451,1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ные органы муниципального образ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AF63F0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AF63F0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AF63F0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</w:t>
            </w:r>
            <w:r w:rsidRPr="008E65A2">
              <w:rPr>
                <w:sz w:val="24"/>
                <w:szCs w:val="24"/>
                <w:lang w:val="ru-RU"/>
              </w:rPr>
              <w:t>н</w:t>
            </w:r>
            <w:r w:rsidRPr="008E65A2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AF63F0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8E65A2">
              <w:rPr>
                <w:sz w:val="24"/>
                <w:szCs w:val="24"/>
                <w:lang w:val="ru-RU"/>
              </w:rPr>
              <w:t>н</w:t>
            </w:r>
            <w:r w:rsidRPr="008E65A2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8E65A2">
              <w:rPr>
                <w:sz w:val="24"/>
                <w:szCs w:val="24"/>
                <w:lang w:val="ru-RU"/>
              </w:rPr>
              <w:t>б</w:t>
            </w:r>
            <w:r w:rsidRPr="008E65A2">
              <w:rPr>
                <w:sz w:val="24"/>
                <w:szCs w:val="24"/>
                <w:lang w:val="ru-RU"/>
              </w:rPr>
              <w:t>ные фильмотеки, межшкольные уче</w:t>
            </w:r>
            <w:r w:rsidRPr="008E65A2">
              <w:rPr>
                <w:sz w:val="24"/>
                <w:szCs w:val="24"/>
                <w:lang w:val="ru-RU"/>
              </w:rPr>
              <w:t>б</w:t>
            </w:r>
            <w:r w:rsidRPr="008E65A2">
              <w:rPr>
                <w:sz w:val="24"/>
                <w:szCs w:val="24"/>
                <w:lang w:val="ru-RU"/>
              </w:rPr>
              <w:t>но-производственные комбинаты, л</w:t>
            </w:r>
            <w:r w:rsidRPr="008E65A2">
              <w:rPr>
                <w:sz w:val="24"/>
                <w:szCs w:val="24"/>
                <w:lang w:val="ru-RU"/>
              </w:rPr>
              <w:t>о</w:t>
            </w:r>
            <w:r w:rsidRPr="008E65A2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09" w:rsidRPr="008E65A2" w:rsidRDefault="00B46909" w:rsidP="00AF63F0">
            <w:pPr>
              <w:jc w:val="both"/>
              <w:rPr>
                <w:sz w:val="24"/>
                <w:szCs w:val="24"/>
                <w:lang w:val="ru-RU"/>
              </w:rPr>
            </w:pPr>
            <w:r w:rsidRPr="008E65A2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154,6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122,4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32,2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дорог за счет средств муниц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275,3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1 425,1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12,6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62,5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венной инфраструктуры муниципал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ных образований (Точилинский сел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совет Смоленского района, село 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1 350,0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AF63F0">
        <w:trPr>
          <w:trHeight w:val="2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33,0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  <w:tr w:rsidR="00B46909" w:rsidRPr="008E65A2" w:rsidTr="00AF63F0">
        <w:trPr>
          <w:gridBefore w:val="1"/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9" w:rsidRPr="008E65A2" w:rsidRDefault="00B46909" w:rsidP="00AF63F0">
            <w:pPr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E65A2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909" w:rsidRPr="008E65A2" w:rsidRDefault="00B46909" w:rsidP="00AF63F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8E65A2">
              <w:rPr>
                <w:color w:val="000000"/>
                <w:sz w:val="24"/>
                <w:szCs w:val="24"/>
                <w:lang w:val="ru-RU"/>
              </w:rPr>
              <w:t>142,1</w:t>
            </w:r>
          </w:p>
        </w:tc>
      </w:tr>
    </w:tbl>
    <w:p w:rsidR="00B46909" w:rsidRPr="005726C1" w:rsidRDefault="00B46909" w:rsidP="008E65A2">
      <w:pPr>
        <w:spacing w:line="276" w:lineRule="auto"/>
        <w:ind w:left="568"/>
        <w:rPr>
          <w:sz w:val="24"/>
          <w:szCs w:val="24"/>
          <w:lang w:val="ru-RU"/>
        </w:rPr>
      </w:pPr>
    </w:p>
    <w:p w:rsidR="00B46909" w:rsidRDefault="00B46909" w:rsidP="00163EF5">
      <w:pPr>
        <w:pStyle w:val="a"/>
        <w:ind w:firstLine="851"/>
        <w:jc w:val="both"/>
        <w:rPr>
          <w:sz w:val="28"/>
          <w:szCs w:val="28"/>
        </w:rPr>
      </w:pPr>
    </w:p>
    <w:p w:rsidR="00B46909" w:rsidRDefault="00B46909" w:rsidP="00163EF5">
      <w:pPr>
        <w:pStyle w:val="a"/>
        <w:ind w:firstLine="851"/>
        <w:jc w:val="both"/>
        <w:rPr>
          <w:sz w:val="28"/>
          <w:szCs w:val="28"/>
        </w:rPr>
      </w:pPr>
    </w:p>
    <w:p w:rsidR="00B46909" w:rsidRDefault="00B46909" w:rsidP="00163EF5">
      <w:pPr>
        <w:pStyle w:val="a"/>
        <w:ind w:firstLine="851"/>
        <w:jc w:val="both"/>
        <w:rPr>
          <w:sz w:val="28"/>
          <w:szCs w:val="28"/>
        </w:rPr>
      </w:pPr>
    </w:p>
    <w:p w:rsidR="00B46909" w:rsidRPr="00936663" w:rsidRDefault="00B46909" w:rsidP="00163EF5">
      <w:pPr>
        <w:pStyle w:val="a"/>
        <w:ind w:firstLine="851"/>
        <w:jc w:val="both"/>
        <w:rPr>
          <w:sz w:val="28"/>
          <w:szCs w:val="28"/>
        </w:rPr>
      </w:pPr>
    </w:p>
    <w:p w:rsidR="00B46909" w:rsidRDefault="00B46909" w:rsidP="00BA70DC">
      <w:pPr>
        <w:pStyle w:val="a"/>
        <w:rPr>
          <w:sz w:val="28"/>
          <w:szCs w:val="28"/>
        </w:rPr>
      </w:pPr>
      <w:r w:rsidRPr="00C00FF4">
        <w:rPr>
          <w:sz w:val="28"/>
          <w:szCs w:val="28"/>
        </w:rPr>
        <w:t>Глава сельсовета                                                                                М.А.Таусенев</w:t>
      </w:r>
    </w:p>
    <w:p w:rsidR="00B46909" w:rsidRPr="00163EF5" w:rsidRDefault="00B46909" w:rsidP="00163EF5">
      <w:pPr>
        <w:pStyle w:val="ListParagraph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B46909" w:rsidRPr="0064623F" w:rsidRDefault="00B46909" w:rsidP="009E7137">
      <w:pPr>
        <w:pStyle w:val="ListParagraph"/>
        <w:ind w:left="928"/>
        <w:rPr>
          <w:sz w:val="28"/>
          <w:szCs w:val="28"/>
          <w:lang w:val="ru-RU"/>
        </w:rPr>
      </w:pPr>
    </w:p>
    <w:sectPr w:rsidR="00B46909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F46163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rFonts w:cs="Times New Roman"/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146A1D"/>
    <w:rsid w:val="00156ADF"/>
    <w:rsid w:val="00163EF5"/>
    <w:rsid w:val="00170293"/>
    <w:rsid w:val="001A3DCC"/>
    <w:rsid w:val="00224245"/>
    <w:rsid w:val="002609DE"/>
    <w:rsid w:val="002651B4"/>
    <w:rsid w:val="00286425"/>
    <w:rsid w:val="002A195D"/>
    <w:rsid w:val="002B3515"/>
    <w:rsid w:val="002D5D65"/>
    <w:rsid w:val="00347D59"/>
    <w:rsid w:val="003B7C4F"/>
    <w:rsid w:val="003C152F"/>
    <w:rsid w:val="003D167F"/>
    <w:rsid w:val="003F26D6"/>
    <w:rsid w:val="00402BA5"/>
    <w:rsid w:val="004362DC"/>
    <w:rsid w:val="0047412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61107A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B0189"/>
    <w:rsid w:val="007D036E"/>
    <w:rsid w:val="008107EA"/>
    <w:rsid w:val="0084166D"/>
    <w:rsid w:val="0085527D"/>
    <w:rsid w:val="008C6548"/>
    <w:rsid w:val="008C6691"/>
    <w:rsid w:val="008E65A2"/>
    <w:rsid w:val="009064B1"/>
    <w:rsid w:val="00936663"/>
    <w:rsid w:val="00943A59"/>
    <w:rsid w:val="0095358B"/>
    <w:rsid w:val="00981341"/>
    <w:rsid w:val="00992328"/>
    <w:rsid w:val="0099321E"/>
    <w:rsid w:val="00993591"/>
    <w:rsid w:val="009E7137"/>
    <w:rsid w:val="009F19CA"/>
    <w:rsid w:val="00A068D0"/>
    <w:rsid w:val="00A133EA"/>
    <w:rsid w:val="00A14204"/>
    <w:rsid w:val="00A31A95"/>
    <w:rsid w:val="00A52A3F"/>
    <w:rsid w:val="00AA09AE"/>
    <w:rsid w:val="00AA7531"/>
    <w:rsid w:val="00AF63F0"/>
    <w:rsid w:val="00B2157B"/>
    <w:rsid w:val="00B46909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77A84"/>
    <w:rsid w:val="00CC3406"/>
    <w:rsid w:val="00D13F51"/>
    <w:rsid w:val="00D354D1"/>
    <w:rsid w:val="00D801C1"/>
    <w:rsid w:val="00D94C0A"/>
    <w:rsid w:val="00DA7205"/>
    <w:rsid w:val="00DB4258"/>
    <w:rsid w:val="00E80015"/>
    <w:rsid w:val="00EB6DB2"/>
    <w:rsid w:val="00EE2A9D"/>
    <w:rsid w:val="00EF2BC6"/>
    <w:rsid w:val="00F10BBE"/>
    <w:rsid w:val="00F11620"/>
    <w:rsid w:val="00F27E42"/>
    <w:rsid w:val="00F75841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BE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36D8"/>
    <w:pPr>
      <w:ind w:left="720"/>
      <w:contextualSpacing/>
    </w:pPr>
  </w:style>
  <w:style w:type="paragraph" w:customStyle="1" w:styleId="a">
    <w:name w:val="Îáû÷íûé"/>
    <w:uiPriority w:val="99"/>
    <w:rsid w:val="005536D8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5536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308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088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Normal"/>
    <w:uiPriority w:val="99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Normal"/>
    <w:uiPriority w:val="99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Normal"/>
    <w:uiPriority w:val="99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Normal"/>
    <w:uiPriority w:val="99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Normal"/>
    <w:uiPriority w:val="99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Normal"/>
    <w:uiPriority w:val="99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Normal"/>
    <w:uiPriority w:val="99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uiPriority w:val="99"/>
    <w:rsid w:val="00D354D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9</Pages>
  <Words>2554</Words>
  <Characters>14563</Characters>
  <Application>Microsoft Office Outlook</Application>
  <DocSecurity>0</DocSecurity>
  <Lines>0</Lines>
  <Paragraphs>0</Paragraphs>
  <ScaleCrop>false</ScaleCrop>
  <Company>UFK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31</cp:revision>
  <cp:lastPrinted>2022-04-25T02:37:00Z</cp:lastPrinted>
  <dcterms:created xsi:type="dcterms:W3CDTF">2016-12-20T08:51:00Z</dcterms:created>
  <dcterms:modified xsi:type="dcterms:W3CDTF">2022-04-25T02:37:00Z</dcterms:modified>
</cp:coreProperties>
</file>