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8E" w:rsidRDefault="00A65E8E" w:rsidP="00C2631F">
      <w:pPr>
        <w:rPr>
          <w:sz w:val="28"/>
          <w:szCs w:val="28"/>
        </w:rPr>
      </w:pPr>
    </w:p>
    <w:p w:rsidR="00A65E8E" w:rsidRDefault="00A65E8E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ДЕПУТАТОВТОЧИЛИНСКОГО СЕЛЬСОВЕТА</w:t>
      </w:r>
    </w:p>
    <w:p w:rsidR="00A65E8E" w:rsidRDefault="00A65E8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A65E8E" w:rsidRPr="00894D06" w:rsidRDefault="00A65E8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A65E8E" w:rsidRDefault="00A65E8E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65E8E" w:rsidRPr="00894D06" w:rsidRDefault="00A65E8E" w:rsidP="00B43DAE">
      <w:pPr>
        <w:jc w:val="center"/>
        <w:rPr>
          <w:sz w:val="28"/>
          <w:szCs w:val="28"/>
        </w:rPr>
      </w:pPr>
    </w:p>
    <w:p w:rsidR="00A65E8E" w:rsidRPr="00894D06" w:rsidRDefault="00A65E8E" w:rsidP="00B43DAE">
      <w:pPr>
        <w:jc w:val="center"/>
        <w:rPr>
          <w:sz w:val="28"/>
          <w:szCs w:val="28"/>
        </w:rPr>
      </w:pPr>
    </w:p>
    <w:p w:rsidR="00A65E8E" w:rsidRDefault="00A65E8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28.04.2022 № 5                                                                            </w:t>
      </w:r>
      <w:r w:rsidRPr="00894D06">
        <w:rPr>
          <w:sz w:val="28"/>
          <w:szCs w:val="28"/>
        </w:rPr>
        <w:t xml:space="preserve">        </w:t>
      </w:r>
      <w:r w:rsidRPr="00B95239">
        <w:rPr>
          <w:sz w:val="28"/>
          <w:szCs w:val="28"/>
        </w:rPr>
        <w:t xml:space="preserve">с. </w:t>
      </w:r>
      <w:r>
        <w:rPr>
          <w:sz w:val="28"/>
          <w:szCs w:val="28"/>
        </w:rPr>
        <w:t>Точильное</w:t>
      </w:r>
    </w:p>
    <w:p w:rsidR="00A65E8E" w:rsidRPr="00894D06" w:rsidRDefault="00A65E8E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A65E8E" w:rsidTr="00624927">
        <w:trPr>
          <w:trHeight w:val="802"/>
        </w:trPr>
        <w:tc>
          <w:tcPr>
            <w:tcW w:w="5564" w:type="dxa"/>
          </w:tcPr>
          <w:p w:rsidR="00A65E8E" w:rsidRPr="00624927" w:rsidRDefault="00A65E8E" w:rsidP="00714115">
            <w:pPr>
              <w:rPr>
                <w:sz w:val="28"/>
                <w:szCs w:val="28"/>
              </w:rPr>
            </w:pPr>
            <w:r w:rsidRPr="00624927">
              <w:rPr>
                <w:sz w:val="28"/>
                <w:szCs w:val="28"/>
              </w:rPr>
              <w:t xml:space="preserve">Об исполнении бюджета Точилинского сельсовета за 2021год </w:t>
            </w:r>
          </w:p>
        </w:tc>
        <w:tc>
          <w:tcPr>
            <w:tcW w:w="4243" w:type="dxa"/>
          </w:tcPr>
          <w:p w:rsidR="00A65E8E" w:rsidRPr="00624927" w:rsidRDefault="00A65E8E" w:rsidP="00624927">
            <w:pPr>
              <w:jc w:val="both"/>
              <w:rPr>
                <w:sz w:val="28"/>
                <w:szCs w:val="28"/>
              </w:rPr>
            </w:pPr>
          </w:p>
        </w:tc>
      </w:tr>
    </w:tbl>
    <w:p w:rsidR="00A65E8E" w:rsidRDefault="00A65E8E" w:rsidP="00B43DAE">
      <w:pPr>
        <w:rPr>
          <w:sz w:val="28"/>
          <w:szCs w:val="28"/>
        </w:rPr>
      </w:pPr>
    </w:p>
    <w:p w:rsidR="00A65E8E" w:rsidRDefault="00A65E8E" w:rsidP="00311C4A">
      <w:pPr>
        <w:ind w:left="225"/>
        <w:rPr>
          <w:sz w:val="28"/>
          <w:szCs w:val="28"/>
        </w:rPr>
      </w:pPr>
    </w:p>
    <w:p w:rsidR="00A65E8E" w:rsidRDefault="00A65E8E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 Точилинского сельсовета за 2021 год исполнен по доходам в сумме 4642,5тыс. рублей, что составляет 100,9 процентов к плану на год.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логовых и неналоговых доходов в сельский бюджет поступило 1788,5 тыс. рублей, при </w:t>
      </w:r>
      <w:r w:rsidRPr="002E2C30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на год 1746,0 тыс. рублей, что </w:t>
      </w:r>
      <w:r w:rsidRPr="002E2C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102,4 процентов к плану.</w:t>
      </w:r>
    </w:p>
    <w:p w:rsidR="00A65E8E" w:rsidRPr="00CC7DFB" w:rsidRDefault="00A65E8E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составили2854,0</w:t>
      </w:r>
      <w:r w:rsidRPr="00CC7DFB">
        <w:rPr>
          <w:sz w:val="28"/>
          <w:szCs w:val="28"/>
        </w:rPr>
        <w:t>тыс. рублей.</w:t>
      </w:r>
    </w:p>
    <w:p w:rsidR="00A65E8E" w:rsidRPr="00A0453E" w:rsidRDefault="00A65E8E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за </w:t>
      </w:r>
      <w:r>
        <w:rPr>
          <w:sz w:val="28"/>
          <w:szCs w:val="28"/>
        </w:rPr>
        <w:t>2021</w:t>
      </w:r>
      <w:r w:rsidRPr="00A0453E">
        <w:rPr>
          <w:sz w:val="28"/>
          <w:szCs w:val="28"/>
        </w:rPr>
        <w:t xml:space="preserve"> год исполнен в сумме </w:t>
      </w:r>
      <w:r>
        <w:rPr>
          <w:sz w:val="28"/>
          <w:szCs w:val="28"/>
        </w:rPr>
        <w:t>4486,4</w:t>
      </w:r>
      <w:r w:rsidRPr="00A0453E">
        <w:rPr>
          <w:sz w:val="28"/>
          <w:szCs w:val="28"/>
        </w:rPr>
        <w:t xml:space="preserve">тыс. рублей, при плановых назначениях </w:t>
      </w:r>
      <w:r>
        <w:rPr>
          <w:sz w:val="28"/>
          <w:szCs w:val="28"/>
        </w:rPr>
        <w:t xml:space="preserve">на год 4600,0 </w:t>
      </w:r>
      <w:r w:rsidRPr="00A0453E">
        <w:rPr>
          <w:sz w:val="28"/>
          <w:szCs w:val="28"/>
        </w:rPr>
        <w:t xml:space="preserve">тыс. рублей, что составляет </w:t>
      </w:r>
      <w:r>
        <w:rPr>
          <w:sz w:val="28"/>
          <w:szCs w:val="28"/>
        </w:rPr>
        <w:t>97,5 процентов</w:t>
      </w:r>
      <w:r w:rsidRPr="00A0453E">
        <w:rPr>
          <w:sz w:val="28"/>
          <w:szCs w:val="28"/>
        </w:rPr>
        <w:t>.</w:t>
      </w:r>
    </w:p>
    <w:p w:rsidR="00A65E8E" w:rsidRPr="00FD0146" w:rsidRDefault="00A65E8E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5E1DF5">
        <w:rPr>
          <w:rFonts w:ascii="Times New Roman" w:hAnsi="Times New Roman" w:cs="Times New Roman"/>
          <w:b w:val="0"/>
          <w:sz w:val="28"/>
          <w:szCs w:val="28"/>
        </w:rPr>
        <w:t>с п.2 ст.22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Точ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линский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тов Точилинского сельсовета Смоленского района Алтайского края</w:t>
      </w:r>
    </w:p>
    <w:p w:rsidR="00A65E8E" w:rsidRPr="007D0C03" w:rsidRDefault="00A65E8E" w:rsidP="00961E10">
      <w:pPr>
        <w:ind w:firstLine="851"/>
        <w:jc w:val="center"/>
        <w:rPr>
          <w:sz w:val="28"/>
          <w:szCs w:val="28"/>
        </w:rPr>
      </w:pPr>
    </w:p>
    <w:p w:rsidR="00A65E8E" w:rsidRDefault="00A65E8E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65E8E" w:rsidRPr="00150975" w:rsidRDefault="00A65E8E" w:rsidP="00D01B20">
      <w:pPr>
        <w:ind w:firstLine="851"/>
        <w:jc w:val="both"/>
        <w:rPr>
          <w:sz w:val="28"/>
          <w:szCs w:val="28"/>
        </w:rPr>
      </w:pPr>
    </w:p>
    <w:p w:rsidR="00A65E8E" w:rsidRPr="00693A58" w:rsidRDefault="00A65E8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</w:t>
      </w:r>
      <w:r>
        <w:rPr>
          <w:sz w:val="28"/>
          <w:szCs w:val="28"/>
        </w:rPr>
        <w:t>а</w:t>
      </w:r>
      <w:r w:rsidRPr="00693A58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A65E8E" w:rsidRDefault="00A65E8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Приложению 2.</w:t>
      </w:r>
    </w:p>
    <w:p w:rsidR="00A65E8E" w:rsidRDefault="00A65E8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Приложению 3.</w:t>
      </w:r>
    </w:p>
    <w:p w:rsidR="00A65E8E" w:rsidRDefault="00A65E8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а, согласно Приложению 4.</w:t>
      </w:r>
    </w:p>
    <w:p w:rsidR="00A65E8E" w:rsidRDefault="00A65E8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</w:t>
      </w:r>
      <w:r>
        <w:rPr>
          <w:sz w:val="28"/>
          <w:szCs w:val="28"/>
        </w:rPr>
        <w:t>а</w:t>
      </w:r>
      <w:r w:rsidRPr="00D231C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5.</w:t>
      </w:r>
    </w:p>
    <w:p w:rsidR="00A65E8E" w:rsidRDefault="00A65E8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отчет об исполнении бюджета Точили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F95C8C">
        <w:rPr>
          <w:sz w:val="28"/>
          <w:szCs w:val="28"/>
        </w:rPr>
        <w:t xml:space="preserve"> сельсовета за </w:t>
      </w:r>
      <w:r>
        <w:rPr>
          <w:sz w:val="28"/>
          <w:szCs w:val="28"/>
        </w:rPr>
        <w:t>2021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A65E8E" w:rsidRPr="00693A58" w:rsidRDefault="00A65E8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порядке.</w:t>
      </w:r>
    </w:p>
    <w:p w:rsidR="00A65E8E" w:rsidRDefault="00A65E8E" w:rsidP="00146C4C">
      <w:pPr>
        <w:jc w:val="both"/>
        <w:rPr>
          <w:sz w:val="28"/>
          <w:szCs w:val="28"/>
        </w:rPr>
      </w:pPr>
    </w:p>
    <w:p w:rsidR="00A65E8E" w:rsidRDefault="00A65E8E" w:rsidP="000C472A">
      <w:pPr>
        <w:ind w:left="225"/>
        <w:jc w:val="both"/>
        <w:rPr>
          <w:sz w:val="28"/>
          <w:szCs w:val="28"/>
        </w:rPr>
      </w:pPr>
    </w:p>
    <w:p w:rsidR="00A65E8E" w:rsidRDefault="00A65E8E" w:rsidP="00961E10">
      <w:pPr>
        <w:jc w:val="both"/>
        <w:rPr>
          <w:sz w:val="28"/>
          <w:szCs w:val="28"/>
        </w:rPr>
      </w:pPr>
      <w:r w:rsidRPr="00A2510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A2510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                 </w:t>
      </w:r>
      <w:r w:rsidRPr="00A2510C">
        <w:rPr>
          <w:sz w:val="28"/>
          <w:szCs w:val="28"/>
        </w:rPr>
        <w:t>М.А.Таусенев</w:t>
      </w:r>
    </w:p>
    <w:p w:rsidR="00A65E8E" w:rsidRDefault="00A65E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5E8E" w:rsidRDefault="00A65E8E" w:rsidP="00B875B8">
      <w:pPr>
        <w:jc w:val="both"/>
        <w:rPr>
          <w:sz w:val="28"/>
          <w:szCs w:val="28"/>
        </w:rPr>
      </w:pPr>
    </w:p>
    <w:tbl>
      <w:tblPr>
        <w:tblW w:w="3651" w:type="dxa"/>
        <w:jc w:val="right"/>
        <w:tblLook w:val="00A0"/>
      </w:tblPr>
      <w:tblGrid>
        <w:gridCol w:w="3651"/>
      </w:tblGrid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875B8">
            <w:r>
              <w:t>Приложение 1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875B8">
            <w:r>
              <w:t>к решению Собрания депутатов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875B8">
            <w:r>
              <w:t>Точилинского сельсовета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714115">
            <w:r>
              <w:t>от 28.04.2022 г. № 5</w:t>
            </w:r>
          </w:p>
        </w:tc>
      </w:tr>
    </w:tbl>
    <w:p w:rsidR="00A65E8E" w:rsidRDefault="00A65E8E" w:rsidP="00A25E4B">
      <w:pPr>
        <w:jc w:val="center"/>
        <w:rPr>
          <w:sz w:val="28"/>
          <w:szCs w:val="28"/>
        </w:rPr>
      </w:pPr>
    </w:p>
    <w:p w:rsidR="00A65E8E" w:rsidRDefault="00A65E8E" w:rsidP="00A25E4B">
      <w:pPr>
        <w:jc w:val="center"/>
        <w:rPr>
          <w:sz w:val="28"/>
          <w:szCs w:val="28"/>
        </w:rPr>
      </w:pPr>
      <w:r w:rsidRPr="0051288D">
        <w:rPr>
          <w:sz w:val="28"/>
          <w:szCs w:val="28"/>
        </w:rPr>
        <w:t>Доходы  бюджета по кодам классификации доходов бюджета</w:t>
      </w:r>
    </w:p>
    <w:tbl>
      <w:tblPr>
        <w:tblW w:w="9654" w:type="dxa"/>
        <w:tblInd w:w="93" w:type="dxa"/>
        <w:tblLayout w:type="fixed"/>
        <w:tblLook w:val="00A0"/>
      </w:tblPr>
      <w:tblGrid>
        <w:gridCol w:w="11"/>
        <w:gridCol w:w="3640"/>
        <w:gridCol w:w="1042"/>
        <w:gridCol w:w="2835"/>
        <w:gridCol w:w="992"/>
        <w:gridCol w:w="1134"/>
      </w:tblGrid>
      <w:tr w:rsidR="00A65E8E" w:rsidTr="00F93814">
        <w:trPr>
          <w:trHeight w:val="270"/>
        </w:trPr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</w:t>
            </w:r>
          </w:p>
        </w:tc>
      </w:tr>
      <w:tr w:rsidR="00A65E8E" w:rsidTr="00F93814">
        <w:trPr>
          <w:trHeight w:val="1178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верждено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A65E8E" w:rsidTr="00F9381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65E8E" w:rsidTr="00F93814">
        <w:trPr>
          <w:trHeight w:val="630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4 642,5</w:t>
            </w:r>
          </w:p>
        </w:tc>
      </w:tr>
      <w:tr w:rsidR="00A65E8E" w:rsidTr="00F9381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1 788,5</w:t>
            </w:r>
          </w:p>
        </w:tc>
      </w:tr>
      <w:tr w:rsidR="00A65E8E" w:rsidTr="00F9381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351,7</w:t>
            </w:r>
          </w:p>
        </w:tc>
      </w:tr>
      <w:tr w:rsidR="00A65E8E" w:rsidTr="00F93814">
        <w:trPr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351,7</w:t>
            </w:r>
          </w:p>
        </w:tc>
      </w:tr>
      <w:tr w:rsidR="00A65E8E" w:rsidTr="00F93814">
        <w:trPr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A65E8E" w:rsidTr="00F93814">
        <w:trPr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A65E8E" w:rsidTr="00F9381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1 188,2</w:t>
            </w:r>
          </w:p>
        </w:tc>
      </w:tr>
      <w:tr w:rsidR="00A65E8E" w:rsidTr="00F9381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A65E8E" w:rsidTr="00F9381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1 147,9</w:t>
            </w:r>
          </w:p>
        </w:tc>
      </w:tr>
      <w:tr w:rsidR="00A65E8E" w:rsidTr="00F93814">
        <w:trPr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290,9</w:t>
            </w:r>
          </w:p>
        </w:tc>
      </w:tr>
      <w:tr w:rsidR="00A65E8E" w:rsidTr="00F93814">
        <w:trPr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857,0</w:t>
            </w:r>
          </w:p>
        </w:tc>
      </w:tr>
      <w:tr w:rsidR="00A65E8E" w:rsidTr="00F93814">
        <w:trPr>
          <w:trHeight w:val="61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</w:tr>
      <w:tr w:rsidR="00A65E8E" w:rsidTr="00F9381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000 11302000000000130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</w:tr>
      <w:tr w:rsidR="00A65E8E" w:rsidTr="00F93814">
        <w:trPr>
          <w:trHeight w:val="69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000 11600000000000000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A65E8E" w:rsidTr="00F93814">
        <w:trPr>
          <w:trHeight w:val="102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законами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об административных правонар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шениях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000 11602000020000140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A65E8E" w:rsidTr="00F9381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2 854,0</w:t>
            </w:r>
          </w:p>
        </w:tc>
      </w:tr>
      <w:tr w:rsidR="00A65E8E" w:rsidTr="00F93814">
        <w:trPr>
          <w:trHeight w:val="94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2 504,0</w:t>
            </w:r>
          </w:p>
        </w:tc>
      </w:tr>
      <w:tr w:rsidR="00A65E8E" w:rsidTr="00F93814">
        <w:trPr>
          <w:trHeight w:val="64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A65E8E" w:rsidTr="00F93814">
        <w:trPr>
          <w:trHeight w:val="12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районов, городских округов с внутр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городским делением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000 20216001000000150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A65E8E" w:rsidTr="00F93814">
        <w:trPr>
          <w:trHeight w:val="94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000 20220000000000150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1 504,9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1 504,9</w:t>
            </w:r>
          </w:p>
        </w:tc>
      </w:tr>
      <w:tr w:rsidR="00A65E8E" w:rsidTr="00F9381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000 20202999000000151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1 504,9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1 504,9</w:t>
            </w:r>
          </w:p>
        </w:tc>
      </w:tr>
      <w:tr w:rsidR="00A65E8E" w:rsidTr="00F93814">
        <w:trPr>
          <w:trHeight w:val="63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F93814">
        <w:trPr>
          <w:trHeight w:val="126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F9381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5E8E" w:rsidRDefault="00A65E8E">
            <w: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E8E" w:rsidRDefault="00A65E8E">
            <w:pPr>
              <w:jc w:val="center"/>
            </w:pPr>
            <w:r>
              <w:t>000 20240000000000150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771,0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771,0</w:t>
            </w:r>
          </w:p>
        </w:tc>
      </w:tr>
      <w:tr w:rsidR="00A65E8E" w:rsidTr="00F93814">
        <w:trPr>
          <w:trHeight w:val="15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ниями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000 20240014000000150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</w:tr>
      <w:tr w:rsidR="00A65E8E" w:rsidTr="00F93814">
        <w:trPr>
          <w:trHeight w:val="6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даваемые бюджетам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000 20249999000000150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F93814">
        <w:trPr>
          <w:trHeight w:val="6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r>
              <w:t xml:space="preserve">БЕЗВОЗМЕЗДНЫЕ ПОСТУПЛЕНИЯ ОТ НЕГОСУДАРСТВЕННЫХ ОРГАНИЗАЦИЙ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r>
              <w:t xml:space="preserve">000 20400000000000000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350,0</w:t>
            </w:r>
          </w:p>
        </w:tc>
      </w:tr>
      <w:tr w:rsidR="00A65E8E" w:rsidTr="00F93814">
        <w:trPr>
          <w:trHeight w:val="9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AE61E2" w:rsidRDefault="00A65E8E">
            <w:r w:rsidRPr="00AE61E2">
              <w:t>Безвозмездные поступления от негосуда</w:t>
            </w:r>
            <w:r w:rsidRPr="00AE61E2">
              <w:t>р</w:t>
            </w:r>
            <w:r w:rsidRPr="00AE61E2">
              <w:t>ственных организаций в бюджеты сел</w:t>
            </w:r>
            <w:r w:rsidRPr="00AE61E2">
              <w:t>ь</w:t>
            </w:r>
            <w:r w:rsidRPr="00AE61E2">
              <w:t xml:space="preserve">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Pr="00AE61E2" w:rsidRDefault="00A65E8E">
            <w:r w:rsidRPr="00AE61E2">
              <w:t xml:space="preserve">000 20405000100000150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Pr="00AE61E2" w:rsidRDefault="00A65E8E">
            <w:pPr>
              <w:jc w:val="right"/>
            </w:pPr>
            <w:r w:rsidRPr="00AE61E2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Pr="00AE61E2" w:rsidRDefault="00A65E8E">
            <w:pPr>
              <w:jc w:val="right"/>
            </w:pPr>
            <w:r w:rsidRPr="00AE61E2">
              <w:t>350,0</w:t>
            </w:r>
          </w:p>
        </w:tc>
      </w:tr>
      <w:tr w:rsidR="00A65E8E" w:rsidRPr="00B875B8" w:rsidTr="00C2631F">
        <w:tblPrEx>
          <w:jc w:val="right"/>
        </w:tblPrEx>
        <w:trPr>
          <w:gridBefore w:val="1"/>
          <w:gridAfter w:val="4"/>
          <w:wBefore w:w="11" w:type="dxa"/>
          <w:wAfter w:w="6003" w:type="dxa"/>
          <w:jc w:val="right"/>
        </w:trPr>
        <w:tc>
          <w:tcPr>
            <w:tcW w:w="3640" w:type="dxa"/>
          </w:tcPr>
          <w:p w:rsidR="00A65E8E" w:rsidRDefault="00A65E8E" w:rsidP="00C2631F">
            <w:pPr>
              <w:jc w:val="right"/>
            </w:pPr>
          </w:p>
          <w:p w:rsidR="00A65E8E" w:rsidRDefault="00A65E8E" w:rsidP="00C2631F">
            <w:pPr>
              <w:jc w:val="right"/>
            </w:pPr>
          </w:p>
          <w:p w:rsidR="00A65E8E" w:rsidRPr="00B875B8" w:rsidRDefault="00A65E8E" w:rsidP="00C2631F">
            <w:pPr>
              <w:jc w:val="right"/>
            </w:pPr>
            <w:r>
              <w:t xml:space="preserve">                      Приложение 2</w:t>
            </w:r>
          </w:p>
        </w:tc>
      </w:tr>
      <w:tr w:rsidR="00A65E8E" w:rsidRPr="00B875B8" w:rsidTr="00C2631F">
        <w:tblPrEx>
          <w:jc w:val="right"/>
        </w:tblPrEx>
        <w:trPr>
          <w:gridBefore w:val="1"/>
          <w:gridAfter w:val="4"/>
          <w:wBefore w:w="11" w:type="dxa"/>
          <w:wAfter w:w="6003" w:type="dxa"/>
          <w:jc w:val="right"/>
        </w:trPr>
        <w:tc>
          <w:tcPr>
            <w:tcW w:w="3640" w:type="dxa"/>
          </w:tcPr>
          <w:p w:rsidR="00A65E8E" w:rsidRPr="00B875B8" w:rsidRDefault="00A65E8E" w:rsidP="00C2631F">
            <w:pPr>
              <w:jc w:val="right"/>
            </w:pPr>
            <w:r>
              <w:t>к решению Собрания депутатов</w:t>
            </w:r>
          </w:p>
        </w:tc>
      </w:tr>
      <w:tr w:rsidR="00A65E8E" w:rsidRPr="00B875B8" w:rsidTr="00C2631F">
        <w:tblPrEx>
          <w:jc w:val="right"/>
        </w:tblPrEx>
        <w:trPr>
          <w:gridBefore w:val="1"/>
          <w:gridAfter w:val="4"/>
          <w:wBefore w:w="11" w:type="dxa"/>
          <w:wAfter w:w="6003" w:type="dxa"/>
          <w:jc w:val="right"/>
        </w:trPr>
        <w:tc>
          <w:tcPr>
            <w:tcW w:w="3640" w:type="dxa"/>
          </w:tcPr>
          <w:p w:rsidR="00A65E8E" w:rsidRPr="00B875B8" w:rsidRDefault="00A65E8E" w:rsidP="00C2631F">
            <w:pPr>
              <w:jc w:val="right"/>
            </w:pPr>
            <w:r>
              <w:t>Точилинского сельсовета</w:t>
            </w:r>
          </w:p>
        </w:tc>
      </w:tr>
      <w:tr w:rsidR="00A65E8E" w:rsidRPr="00B875B8" w:rsidTr="00C2631F">
        <w:tblPrEx>
          <w:jc w:val="right"/>
        </w:tblPrEx>
        <w:trPr>
          <w:gridBefore w:val="1"/>
          <w:gridAfter w:val="4"/>
          <w:wBefore w:w="11" w:type="dxa"/>
          <w:wAfter w:w="6003" w:type="dxa"/>
          <w:jc w:val="right"/>
        </w:trPr>
        <w:tc>
          <w:tcPr>
            <w:tcW w:w="3640" w:type="dxa"/>
          </w:tcPr>
          <w:p w:rsidR="00A65E8E" w:rsidRPr="00B875B8" w:rsidRDefault="00A65E8E" w:rsidP="00C2631F">
            <w:pPr>
              <w:jc w:val="right"/>
            </w:pPr>
            <w:r>
              <w:t>от  28.04.2022 г. № 5</w:t>
            </w:r>
          </w:p>
        </w:tc>
      </w:tr>
    </w:tbl>
    <w:p w:rsidR="00A65E8E" w:rsidRDefault="00A65E8E">
      <w:pPr>
        <w:rPr>
          <w:sz w:val="28"/>
          <w:szCs w:val="28"/>
        </w:rPr>
      </w:pPr>
    </w:p>
    <w:p w:rsidR="00A65E8E" w:rsidRDefault="00A65E8E" w:rsidP="00BC426E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D231C8">
        <w:rPr>
          <w:sz w:val="28"/>
          <w:szCs w:val="28"/>
        </w:rPr>
        <w:t>оходы  бюджета по кодам видов доходов, подвидов доходов</w:t>
      </w:r>
      <w:r>
        <w:rPr>
          <w:sz w:val="28"/>
          <w:szCs w:val="28"/>
        </w:rPr>
        <w:t>,</w:t>
      </w:r>
    </w:p>
    <w:p w:rsidR="00A65E8E" w:rsidRDefault="00A65E8E" w:rsidP="00BC426E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 xml:space="preserve"> классификации операций сектора государственного управления, </w:t>
      </w:r>
    </w:p>
    <w:p w:rsidR="00A65E8E" w:rsidRDefault="00A65E8E" w:rsidP="00BC426E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относящихся к доходам бюджета</w:t>
      </w:r>
    </w:p>
    <w:tbl>
      <w:tblPr>
        <w:tblW w:w="9654" w:type="dxa"/>
        <w:tblInd w:w="93" w:type="dxa"/>
        <w:tblLayout w:type="fixed"/>
        <w:tblLook w:val="00A0"/>
      </w:tblPr>
      <w:tblGrid>
        <w:gridCol w:w="4551"/>
        <w:gridCol w:w="1560"/>
        <w:gridCol w:w="1134"/>
        <w:gridCol w:w="1275"/>
        <w:gridCol w:w="1134"/>
      </w:tblGrid>
      <w:tr w:rsidR="00A65E8E" w:rsidRPr="00BC426E" w:rsidTr="00BC426E">
        <w:trPr>
          <w:trHeight w:val="20"/>
        </w:trPr>
        <w:tc>
          <w:tcPr>
            <w:tcW w:w="96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5E8E" w:rsidRPr="00BC426E" w:rsidRDefault="00A65E8E" w:rsidP="00BC426E">
            <w:pPr>
              <w:jc w:val="right"/>
              <w:rPr>
                <w:color w:val="000000"/>
              </w:rPr>
            </w:pPr>
            <w:r w:rsidRPr="00BC426E">
              <w:rPr>
                <w:color w:val="000000"/>
              </w:rPr>
              <w:t>тыс.рублей</w:t>
            </w:r>
          </w:p>
        </w:tc>
      </w:tr>
      <w:tr w:rsidR="00A65E8E" w:rsidRPr="00BC426E" w:rsidTr="00BC426E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  <w:rPr>
                <w:color w:val="000000"/>
              </w:rPr>
            </w:pPr>
            <w:r w:rsidRPr="00BC426E">
              <w:rPr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  <w:rPr>
                <w:color w:val="000000"/>
              </w:rPr>
            </w:pPr>
            <w:r w:rsidRPr="00BC426E">
              <w:rPr>
                <w:color w:val="000000"/>
              </w:rPr>
              <w:t>Код вида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  <w:rPr>
                <w:color w:val="000000"/>
              </w:rPr>
            </w:pPr>
            <w:r w:rsidRPr="00BC426E">
              <w:rPr>
                <w:color w:val="000000"/>
              </w:rPr>
              <w:t>Код подвида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6F5263" w:rsidRDefault="00A65E8E" w:rsidP="00F93814">
            <w:pPr>
              <w:jc w:val="center"/>
              <w:rPr>
                <w:color w:val="000000"/>
              </w:rPr>
            </w:pPr>
            <w:r w:rsidRPr="006F5263">
              <w:rPr>
                <w:color w:val="000000"/>
              </w:rPr>
              <w:t>Утве</w:t>
            </w:r>
            <w:r w:rsidRPr="006F5263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6F5263" w:rsidRDefault="00A65E8E" w:rsidP="00F93814">
            <w:pPr>
              <w:jc w:val="center"/>
              <w:rPr>
                <w:color w:val="000000"/>
              </w:rPr>
            </w:pPr>
            <w:r w:rsidRPr="006F5263">
              <w:rPr>
                <w:color w:val="000000"/>
              </w:rPr>
              <w:t>Испо</w:t>
            </w:r>
            <w:r w:rsidRPr="006F5263">
              <w:rPr>
                <w:color w:val="000000"/>
              </w:rPr>
              <w:t>л</w:t>
            </w:r>
            <w:r w:rsidRPr="006F5263">
              <w:rPr>
                <w:color w:val="000000"/>
              </w:rPr>
              <w:t xml:space="preserve">нено </w:t>
            </w:r>
          </w:p>
        </w:tc>
      </w:tr>
      <w:tr w:rsidR="00A65E8E" w:rsidRPr="00BC426E" w:rsidTr="00BC426E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6F5263" w:rsidRDefault="00A65E8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Pr="006F5263" w:rsidRDefault="00A65E8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65E8E" w:rsidRPr="00BC426E" w:rsidTr="006D258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 xml:space="preserve">Доходы бюджета - ВСЕГО: </w:t>
            </w:r>
            <w:r w:rsidRPr="00BC426E">
              <w:br/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EE2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EE2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4 642,5</w:t>
            </w:r>
          </w:p>
        </w:tc>
      </w:tr>
      <w:tr w:rsidR="00A65E8E" w:rsidRPr="00BC426E" w:rsidTr="00F22F7A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 xml:space="preserve"> 1010200001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351,7</w:t>
            </w:r>
          </w:p>
        </w:tc>
      </w:tr>
      <w:tr w:rsidR="00A65E8E" w:rsidRPr="00BC426E" w:rsidTr="00F22F7A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 xml:space="preserve"> 1050300001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A65E8E" w:rsidRPr="00BC426E" w:rsidTr="00F22F7A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1060100000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A65E8E" w:rsidRPr="00BC426E" w:rsidTr="00F22F7A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 xml:space="preserve"> 1060603000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290,9</w:t>
            </w:r>
          </w:p>
        </w:tc>
      </w:tr>
      <w:tr w:rsidR="00A65E8E" w:rsidRPr="00BC426E" w:rsidTr="00F22F7A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1060604000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857,0</w:t>
            </w:r>
          </w:p>
        </w:tc>
      </w:tr>
      <w:tr w:rsidR="00A65E8E" w:rsidRPr="00BC426E" w:rsidTr="00F22F7A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Доходы, поступающие в порядке возм</w:t>
            </w:r>
            <w:r w:rsidRPr="00BC426E">
              <w:t>е</w:t>
            </w:r>
            <w:r w:rsidRPr="00BC426E">
              <w:t>щения расходов, понесенных в связи с эксплуатацией имущества сельских пос</w:t>
            </w:r>
            <w:r w:rsidRPr="00BC426E">
              <w:t>е</w:t>
            </w:r>
            <w:r w:rsidRPr="00BC426E">
              <w:t xml:space="preserve">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1130206510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</w:tr>
      <w:tr w:rsidR="00A65E8E" w:rsidRPr="00BC426E" w:rsidTr="00BC426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3B58CF">
              <w:t>Административные штрафы, установле</w:t>
            </w:r>
            <w:r w:rsidRPr="003B58CF">
              <w:t>н</w:t>
            </w:r>
            <w:r w:rsidRPr="003B58CF">
              <w:t>ные законами субъектов Российской Ф</w:t>
            </w:r>
            <w:r w:rsidRPr="003B58CF">
              <w:t>е</w:t>
            </w:r>
            <w:r w:rsidRPr="003B58CF">
              <w:t>дерации об административных правон</w:t>
            </w:r>
            <w:r w:rsidRPr="003B58CF">
              <w:t>а</w:t>
            </w:r>
            <w:r w:rsidRPr="003B58CF">
              <w:t>рушениях, за нарушение муниципальных правовых актов</w:t>
            </w:r>
            <w:r w:rsidRPr="003B58CF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>
              <w:t>1160202002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>
              <w:t>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A65E8E" w:rsidRPr="00BC426E" w:rsidTr="00BC426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Дотации бюджетам сельских поселений на выравнивание бюджетной обеспече</w:t>
            </w:r>
            <w:r w:rsidRPr="00BC426E">
              <w:t>н</w:t>
            </w:r>
            <w:r w:rsidRPr="00BC426E">
              <w:t>ности</w:t>
            </w:r>
            <w:r>
              <w:t xml:space="preserve"> из бюджетов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6D2581">
            <w:pPr>
              <w:jc w:val="center"/>
            </w:pPr>
            <w:r w:rsidRPr="00BC426E">
              <w:t>2021</w:t>
            </w:r>
            <w:r>
              <w:t>6</w:t>
            </w:r>
            <w:r w:rsidRPr="00BC426E">
              <w:t>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A65E8E" w:rsidRPr="00BC426E" w:rsidTr="00BC426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3B58CF">
              <w:t>Прочие субсидии</w:t>
            </w:r>
            <w:r>
              <w:t xml:space="preserve"> бюджетам сельских п</w:t>
            </w:r>
            <w:r>
              <w:t>о</w:t>
            </w:r>
            <w:r>
              <w:t>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6D2581">
            <w:pPr>
              <w:jc w:val="center"/>
            </w:pPr>
            <w:r>
              <w:t>2022999910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3B58CF"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1 504,9</w:t>
            </w:r>
          </w:p>
        </w:tc>
      </w:tr>
      <w:tr w:rsidR="00A65E8E" w:rsidRPr="00BC426E" w:rsidTr="00BC426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Субвенции бюджетам сельских посел</w:t>
            </w:r>
            <w:r w:rsidRPr="00BC426E">
              <w:t>е</w:t>
            </w:r>
            <w:r w:rsidRPr="00BC426E">
              <w:t>ний на осуществление первичного вои</w:t>
            </w:r>
            <w:r w:rsidRPr="00BC426E">
              <w:t>н</w:t>
            </w:r>
            <w:r w:rsidRPr="00BC426E">
              <w:t>ского учета на территориях, где отсутс</w:t>
            </w:r>
            <w:r w:rsidRPr="00BC426E">
              <w:t>т</w:t>
            </w:r>
            <w:r w:rsidRPr="00BC426E">
              <w:t>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2023511810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RPr="00BC426E" w:rsidTr="00F12C9D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Межбюджетные трансферты, передава</w:t>
            </w:r>
            <w:r w:rsidRPr="00BC426E">
              <w:t>е</w:t>
            </w:r>
            <w:r w:rsidRPr="00BC426E">
              <w:t>мые бюджетам сельских поселений из бюджетов муниципальных районов на осуществление части полномочий по р</w:t>
            </w:r>
            <w:r w:rsidRPr="00BC426E">
              <w:t>е</w:t>
            </w:r>
            <w:r w:rsidRPr="00BC426E">
              <w:t>шению вопросов местного значения в с</w:t>
            </w:r>
            <w:r w:rsidRPr="00BC426E">
              <w:t>о</w:t>
            </w:r>
            <w:r w:rsidRPr="00BC426E">
              <w:t>ответствии с заключенными соглашени</w:t>
            </w:r>
            <w:r w:rsidRPr="00BC426E">
              <w:t>я</w:t>
            </w:r>
            <w:r w:rsidRPr="00BC426E">
              <w:t>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 xml:space="preserve"> 2024001410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</w:tr>
      <w:tr w:rsidR="00A65E8E" w:rsidRPr="00BC426E" w:rsidTr="00F12C9D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F12C9D">
              <w:t>Прочие межбюджетные трансферты, п</w:t>
            </w:r>
            <w:r w:rsidRPr="00F12C9D">
              <w:t>е</w:t>
            </w:r>
            <w:r w:rsidRPr="00F12C9D">
              <w:t>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F12C9D">
            <w:pPr>
              <w:jc w:val="center"/>
            </w:pPr>
            <w:r w:rsidRPr="00F12C9D">
              <w:t>2024</w:t>
            </w:r>
            <w:r>
              <w:t>9999</w:t>
            </w:r>
            <w:r w:rsidRPr="00F12C9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RPr="00BC426E" w:rsidTr="00F12C9D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Pr="00BC426E" w:rsidRDefault="00A65E8E" w:rsidP="00BC426E">
            <w:r w:rsidRPr="00BC426E">
              <w:t>Прочие межбюджетные трансферты, п</w:t>
            </w:r>
            <w:r w:rsidRPr="00BC426E">
              <w:t>е</w:t>
            </w:r>
            <w:r w:rsidRPr="00BC426E">
              <w:t>редаваемые бюджетам сельских посел</w:t>
            </w:r>
            <w:r w:rsidRPr="00BC426E">
              <w:t>е</w:t>
            </w:r>
            <w:r w:rsidRPr="00BC426E">
              <w:t xml:space="preserve">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2040509910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BC426E" w:rsidRDefault="00A65E8E" w:rsidP="00BC426E">
            <w:pPr>
              <w:jc w:val="center"/>
            </w:pPr>
            <w:r w:rsidRPr="00BC426E"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</w:tbl>
    <w:p w:rsidR="00A65E8E" w:rsidRDefault="00A65E8E" w:rsidP="00B875B8">
      <w:pPr>
        <w:jc w:val="both"/>
        <w:rPr>
          <w:sz w:val="28"/>
          <w:szCs w:val="28"/>
        </w:rPr>
      </w:pPr>
    </w:p>
    <w:p w:rsidR="00A65E8E" w:rsidRDefault="00A65E8E" w:rsidP="00B875B8">
      <w:pPr>
        <w:jc w:val="both"/>
        <w:rPr>
          <w:sz w:val="28"/>
          <w:szCs w:val="28"/>
        </w:rPr>
      </w:pPr>
    </w:p>
    <w:p w:rsidR="00A65E8E" w:rsidRDefault="00A65E8E" w:rsidP="00B875B8">
      <w:pPr>
        <w:jc w:val="both"/>
        <w:rPr>
          <w:sz w:val="28"/>
          <w:szCs w:val="28"/>
        </w:rPr>
      </w:pPr>
    </w:p>
    <w:tbl>
      <w:tblPr>
        <w:tblW w:w="3651" w:type="dxa"/>
        <w:jc w:val="right"/>
        <w:tblLook w:val="00A0"/>
      </w:tblPr>
      <w:tblGrid>
        <w:gridCol w:w="3651"/>
      </w:tblGrid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A00B92">
            <w:r>
              <w:t>Приложение 3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A00B92">
            <w:r>
              <w:t>к решению Собрания депутатов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A00B92">
            <w:r>
              <w:t>Точилинского сельсовета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EB0CFE">
            <w:r>
              <w:t xml:space="preserve">от 28.04.2022 г. № 5 </w:t>
            </w:r>
          </w:p>
        </w:tc>
      </w:tr>
    </w:tbl>
    <w:p w:rsidR="00A65E8E" w:rsidRDefault="00A65E8E" w:rsidP="00BC426E">
      <w:pPr>
        <w:jc w:val="center"/>
        <w:rPr>
          <w:sz w:val="28"/>
          <w:szCs w:val="28"/>
        </w:rPr>
      </w:pPr>
    </w:p>
    <w:p w:rsidR="00A65E8E" w:rsidRDefault="00A65E8E" w:rsidP="00BC426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>асходы  бюджета по ведомственной структуре расходов бюджета</w:t>
      </w:r>
      <w:r>
        <w:rPr>
          <w:sz w:val="28"/>
          <w:szCs w:val="28"/>
        </w:rPr>
        <w:t>.</w:t>
      </w:r>
    </w:p>
    <w:p w:rsidR="00A65E8E" w:rsidRDefault="00A65E8E" w:rsidP="00BC426E">
      <w:pPr>
        <w:jc w:val="center"/>
        <w:rPr>
          <w:sz w:val="28"/>
          <w:szCs w:val="28"/>
        </w:rPr>
      </w:pPr>
    </w:p>
    <w:p w:rsidR="00A65E8E" w:rsidRPr="00BC426E" w:rsidRDefault="00A65E8E" w:rsidP="00BC426E">
      <w:pPr>
        <w:jc w:val="right"/>
      </w:pPr>
      <w:r w:rsidRPr="00BC426E">
        <w:t>тыс. рублей</w:t>
      </w:r>
    </w:p>
    <w:tbl>
      <w:tblPr>
        <w:tblW w:w="9654" w:type="dxa"/>
        <w:tblInd w:w="93" w:type="dxa"/>
        <w:tblLayout w:type="fixed"/>
        <w:tblLook w:val="00A0"/>
      </w:tblPr>
      <w:tblGrid>
        <w:gridCol w:w="3276"/>
        <w:gridCol w:w="708"/>
        <w:gridCol w:w="567"/>
        <w:gridCol w:w="567"/>
        <w:gridCol w:w="1701"/>
        <w:gridCol w:w="709"/>
        <w:gridCol w:w="1134"/>
        <w:gridCol w:w="992"/>
      </w:tblGrid>
      <w:tr w:rsidR="00A65E8E" w:rsidTr="00EE25AD">
        <w:trPr>
          <w:trHeight w:val="79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</w:t>
            </w:r>
          </w:p>
        </w:tc>
      </w:tr>
      <w:tr w:rsidR="00A65E8E" w:rsidTr="00F93814">
        <w:trPr>
          <w:trHeight w:val="33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Точилинск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сельсовета Смоленского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4 486,4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EE25AD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дательных (представител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органов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власти и 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рации, высших исполнител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EE25AD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636,6</w:t>
            </w:r>
          </w:p>
        </w:tc>
      </w:tr>
      <w:tr w:rsidR="00A65E8E" w:rsidTr="00EE25AD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402,6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A65E8E" w:rsidTr="00EE25AD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(исполнительно-распорядительного органа муниципального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</w:tr>
      <w:tr w:rsidR="00A65E8E" w:rsidTr="00EE25AD">
        <w:trPr>
          <w:trHeight w:val="18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 и органов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Ликвидация последствий чрезвычайных ситуаций и финансирование непредв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денных расходов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сковая подготовка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EE25AD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EE25AD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тельности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дорожного движения в См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ленском районе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EE25A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содержанию, ремонту автомобильных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рог за счет средств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2 599,8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2 599,8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2 599,8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гоустройству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117,4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65E8E" w:rsidTr="00EE25A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сельских территорий в целях обеспечения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EE25A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сфере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EE25A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EE25AD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спорта и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EE25A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</w:tbl>
    <w:p w:rsidR="00A65E8E" w:rsidRDefault="00A65E8E">
      <w:pPr>
        <w:rPr>
          <w:sz w:val="28"/>
          <w:szCs w:val="28"/>
        </w:rPr>
      </w:pPr>
    </w:p>
    <w:p w:rsidR="00A65E8E" w:rsidRDefault="00A65E8E">
      <w:pPr>
        <w:rPr>
          <w:sz w:val="28"/>
          <w:szCs w:val="28"/>
        </w:rPr>
      </w:pPr>
    </w:p>
    <w:p w:rsidR="00A65E8E" w:rsidRDefault="00A65E8E">
      <w:pPr>
        <w:rPr>
          <w:sz w:val="28"/>
          <w:szCs w:val="28"/>
        </w:rPr>
      </w:pPr>
    </w:p>
    <w:tbl>
      <w:tblPr>
        <w:tblW w:w="3651" w:type="dxa"/>
        <w:jc w:val="right"/>
        <w:tblLook w:val="00A0"/>
      </w:tblPr>
      <w:tblGrid>
        <w:gridCol w:w="3651"/>
      </w:tblGrid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20B03">
            <w:r>
              <w:t>Приложение 4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20B03">
            <w:r>
              <w:t>к решению Собрания депутатов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20B03">
            <w:r>
              <w:t>Точилинского сельсовета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C426E">
            <w:r>
              <w:t xml:space="preserve">от 28.04.2022 г. № 5 </w:t>
            </w:r>
          </w:p>
        </w:tc>
      </w:tr>
    </w:tbl>
    <w:p w:rsidR="00A65E8E" w:rsidRDefault="00A65E8E" w:rsidP="00311C4A">
      <w:pPr>
        <w:jc w:val="center"/>
        <w:rPr>
          <w:sz w:val="28"/>
          <w:szCs w:val="28"/>
        </w:rPr>
      </w:pPr>
    </w:p>
    <w:p w:rsidR="00A65E8E" w:rsidRPr="00735558" w:rsidRDefault="00A65E8E" w:rsidP="00311C4A">
      <w:pPr>
        <w:jc w:val="center"/>
        <w:rPr>
          <w:sz w:val="28"/>
          <w:szCs w:val="28"/>
        </w:rPr>
      </w:pPr>
      <w:r w:rsidRPr="00735558">
        <w:rPr>
          <w:sz w:val="28"/>
          <w:szCs w:val="28"/>
        </w:rPr>
        <w:t>Расходы  бюджета по разделам и подразделам классификации расходов</w:t>
      </w:r>
    </w:p>
    <w:p w:rsidR="00A65E8E" w:rsidRDefault="00A65E8E" w:rsidP="00311C4A">
      <w:pPr>
        <w:jc w:val="center"/>
        <w:rPr>
          <w:sz w:val="28"/>
          <w:szCs w:val="28"/>
        </w:rPr>
      </w:pPr>
      <w:r w:rsidRPr="00735558">
        <w:rPr>
          <w:sz w:val="28"/>
          <w:szCs w:val="28"/>
        </w:rPr>
        <w:t xml:space="preserve"> бюджета</w:t>
      </w:r>
    </w:p>
    <w:p w:rsidR="00A65E8E" w:rsidRPr="00BC426E" w:rsidRDefault="00A65E8E" w:rsidP="00BC426E">
      <w:pPr>
        <w:jc w:val="right"/>
      </w:pPr>
      <w:r w:rsidRPr="00BC426E">
        <w:t>тыс. рублей</w:t>
      </w:r>
    </w:p>
    <w:tbl>
      <w:tblPr>
        <w:tblW w:w="9654" w:type="dxa"/>
        <w:tblInd w:w="93" w:type="dxa"/>
        <w:tblLayout w:type="fixed"/>
        <w:tblLook w:val="00A0"/>
      </w:tblPr>
      <w:tblGrid>
        <w:gridCol w:w="5"/>
        <w:gridCol w:w="3981"/>
        <w:gridCol w:w="567"/>
        <w:gridCol w:w="567"/>
        <w:gridCol w:w="1700"/>
        <w:gridCol w:w="709"/>
        <w:gridCol w:w="1133"/>
        <w:gridCol w:w="992"/>
      </w:tblGrid>
      <w:tr w:rsidR="00A65E8E" w:rsidTr="00F93814">
        <w:trPr>
          <w:trHeight w:val="792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</w:t>
            </w:r>
          </w:p>
        </w:tc>
      </w:tr>
      <w:tr w:rsidR="00A65E8E" w:rsidTr="00F93814">
        <w:trPr>
          <w:trHeight w:val="345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65E8E" w:rsidTr="00F93814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F93814">
        <w:trPr>
          <w:trHeight w:val="127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(представительных) органов государственной власти и предст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F93814">
        <w:trPr>
          <w:trHeight w:val="157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F93814">
        <w:trPr>
          <w:trHeight w:val="630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047B58">
        <w:trPr>
          <w:trHeight w:val="630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047B58">
        <w:trPr>
          <w:trHeight w:val="63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047B58">
        <w:trPr>
          <w:trHeight w:val="15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F93814">
        <w:trPr>
          <w:trHeight w:val="157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F93814">
        <w:trPr>
          <w:trHeight w:val="630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1 125,6</w:t>
            </w:r>
          </w:p>
        </w:tc>
      </w:tr>
      <w:tr w:rsidR="00A65E8E" w:rsidTr="00F93814">
        <w:trPr>
          <w:trHeight w:val="630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636,6</w:t>
            </w:r>
          </w:p>
        </w:tc>
      </w:tr>
      <w:tr w:rsidR="00A65E8E" w:rsidTr="00F93814">
        <w:trPr>
          <w:trHeight w:val="1890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402,6</w:t>
            </w:r>
          </w:p>
        </w:tc>
      </w:tr>
      <w:tr w:rsidR="00A65E8E" w:rsidTr="00F93814">
        <w:trPr>
          <w:trHeight w:val="630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A65E8E" w:rsidTr="00F93814">
        <w:trPr>
          <w:trHeight w:val="420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A65E8E" w:rsidTr="00F93814">
        <w:trPr>
          <w:trHeight w:val="94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 (и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полнительно-распорядительного органа муниципального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</w:tr>
      <w:tr w:rsidR="00A65E8E" w:rsidTr="00F93814">
        <w:trPr>
          <w:trHeight w:val="18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</w:tr>
      <w:tr w:rsidR="00A65E8E" w:rsidTr="00F93814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F93814">
        <w:trPr>
          <w:trHeight w:val="94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F93814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F93814">
        <w:trPr>
          <w:trHeight w:val="94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Ликвидация последствий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чайных ситуаций и финансирование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F93814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E8E" w:rsidTr="00047B58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047B58">
        <w:trPr>
          <w:trHeight w:val="63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047B58">
        <w:trPr>
          <w:gridBefore w:val="1"/>
          <w:trHeight w:val="157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F93814">
        <w:trPr>
          <w:gridBefore w:val="1"/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учета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</w:tr>
      <w:tr w:rsidR="00A65E8E" w:rsidTr="00325AD1">
        <w:trPr>
          <w:gridBefore w:val="1"/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</w:tr>
      <w:tr w:rsidR="00A65E8E" w:rsidTr="00325AD1">
        <w:trPr>
          <w:gridBefore w:val="1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A65E8E" w:rsidTr="00325AD1">
        <w:trPr>
          <w:gridBefore w:val="1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325AD1">
        <w:trPr>
          <w:gridBefore w:val="1"/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безопасности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F93814">
        <w:trPr>
          <w:gridBefore w:val="1"/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шение безопасности дорожного движения в Смоленском районе 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тайского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F93814">
        <w:trPr>
          <w:gridBefore w:val="1"/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содержанию, ремонту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</w:tr>
      <w:tr w:rsidR="00A65E8E" w:rsidTr="002B3F2D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2 599,8</w:t>
            </w:r>
          </w:p>
        </w:tc>
      </w:tr>
      <w:tr w:rsidR="00A65E8E" w:rsidTr="002B3F2D">
        <w:trPr>
          <w:gridBefore w:val="1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2 599,8</w:t>
            </w:r>
          </w:p>
        </w:tc>
      </w:tr>
      <w:tr w:rsidR="00A65E8E" w:rsidTr="002B3F2D">
        <w:trPr>
          <w:gridBefore w:val="1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2 599,8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117,4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65E8E" w:rsidTr="00F93814">
        <w:trPr>
          <w:gridBefore w:val="1"/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сельских территорий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F93814">
        <w:trPr>
          <w:gridBefore w:val="1"/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F93814">
        <w:trPr>
          <w:gridBefore w:val="1"/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учреждений в сфере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F93814">
        <w:trPr>
          <w:gridBefore w:val="1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F93814">
        <w:trPr>
          <w:gridBefore w:val="1"/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спорта и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A65E8E" w:rsidTr="00F93814">
        <w:trPr>
          <w:gridBefore w:val="1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 w:rsidP="005128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512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</w:tbl>
    <w:p w:rsidR="00A65E8E" w:rsidRDefault="00A65E8E" w:rsidP="00BC426E">
      <w:pPr>
        <w:rPr>
          <w:sz w:val="28"/>
          <w:szCs w:val="28"/>
        </w:rPr>
      </w:pPr>
    </w:p>
    <w:p w:rsidR="00A65E8E" w:rsidRDefault="00A65E8E" w:rsidP="00BC426E">
      <w:pPr>
        <w:rPr>
          <w:sz w:val="28"/>
          <w:szCs w:val="28"/>
        </w:rPr>
      </w:pPr>
    </w:p>
    <w:p w:rsidR="00A65E8E" w:rsidRDefault="00A65E8E">
      <w:pPr>
        <w:rPr>
          <w:sz w:val="28"/>
          <w:szCs w:val="28"/>
        </w:rPr>
      </w:pPr>
    </w:p>
    <w:tbl>
      <w:tblPr>
        <w:tblW w:w="3651" w:type="dxa"/>
        <w:jc w:val="right"/>
        <w:tblLook w:val="00A0"/>
      </w:tblPr>
      <w:tblGrid>
        <w:gridCol w:w="3651"/>
      </w:tblGrid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C17311">
            <w:r>
              <w:t>Приложение 5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20B03">
            <w:r>
              <w:t>к решению Собрания депутатов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B20B03">
            <w:r>
              <w:t>Точилинского сельсовета</w:t>
            </w:r>
          </w:p>
        </w:tc>
      </w:tr>
      <w:tr w:rsidR="00A65E8E" w:rsidRPr="00B875B8" w:rsidTr="00624927">
        <w:trPr>
          <w:jc w:val="right"/>
        </w:trPr>
        <w:tc>
          <w:tcPr>
            <w:tcW w:w="3651" w:type="dxa"/>
          </w:tcPr>
          <w:p w:rsidR="00A65E8E" w:rsidRPr="00B875B8" w:rsidRDefault="00A65E8E" w:rsidP="006D2F1B">
            <w:r>
              <w:t xml:space="preserve">от 28.04.2022 г. № 5 </w:t>
            </w:r>
          </w:p>
        </w:tc>
      </w:tr>
    </w:tbl>
    <w:p w:rsidR="00A65E8E" w:rsidRDefault="00A65E8E" w:rsidP="00311C4A">
      <w:pPr>
        <w:jc w:val="center"/>
        <w:rPr>
          <w:sz w:val="28"/>
          <w:szCs w:val="28"/>
        </w:rPr>
      </w:pPr>
    </w:p>
    <w:tbl>
      <w:tblPr>
        <w:tblW w:w="9860" w:type="dxa"/>
        <w:tblInd w:w="93" w:type="dxa"/>
        <w:tblLayout w:type="fixed"/>
        <w:tblLook w:val="00A0"/>
      </w:tblPr>
      <w:tblGrid>
        <w:gridCol w:w="4168"/>
        <w:gridCol w:w="2793"/>
        <w:gridCol w:w="1533"/>
        <w:gridCol w:w="1366"/>
      </w:tblGrid>
      <w:tr w:rsidR="00A65E8E" w:rsidRPr="00C17311" w:rsidTr="00C17311">
        <w:trPr>
          <w:trHeight w:val="87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E8E" w:rsidRPr="00C17311" w:rsidRDefault="00A65E8E" w:rsidP="00F14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6D2F1B">
              <w:rPr>
                <w:bCs/>
                <w:color w:val="000000"/>
                <w:sz w:val="28"/>
                <w:szCs w:val="28"/>
              </w:rPr>
              <w:t>с</w:t>
            </w:r>
            <w:r w:rsidRPr="006D2F1B">
              <w:rPr>
                <w:bCs/>
                <w:color w:val="000000"/>
                <w:sz w:val="28"/>
                <w:szCs w:val="28"/>
              </w:rPr>
              <w:t>точников финансирования дефицит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бюджет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65E8E" w:rsidRPr="00C17311" w:rsidTr="0051288D">
        <w:trPr>
          <w:trHeight w:val="5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тыс.рублей</w:t>
            </w:r>
          </w:p>
        </w:tc>
      </w:tr>
      <w:tr w:rsidR="00A65E8E" w:rsidRPr="00C17311" w:rsidTr="00C17311">
        <w:trPr>
          <w:trHeight w:val="124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Код источника фина</w:t>
            </w:r>
            <w:r w:rsidRPr="00C17311">
              <w:rPr>
                <w:color w:val="000000"/>
              </w:rPr>
              <w:t>н</w:t>
            </w:r>
            <w:r w:rsidRPr="00C1731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F93814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Утвержден</w:t>
            </w:r>
            <w:r>
              <w:rPr>
                <w:color w:val="000000"/>
              </w:rPr>
              <w:t>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A65E8E" w:rsidRPr="00C17311" w:rsidTr="00C17311">
        <w:trPr>
          <w:trHeight w:val="31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4</w:t>
            </w:r>
          </w:p>
        </w:tc>
      </w:tr>
      <w:tr w:rsidR="00A65E8E" w:rsidRPr="00C17311" w:rsidTr="00C17311">
        <w:trPr>
          <w:trHeight w:val="671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финансирования дефицита бюджета - ВСЕГО </w:t>
            </w:r>
            <w:r w:rsidRPr="00C17311">
              <w:rPr>
                <w:color w:val="000000"/>
              </w:rPr>
              <w:br/>
              <w:t>В том числе: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F93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-156,1</w:t>
            </w:r>
          </w:p>
        </w:tc>
      </w:tr>
      <w:tr w:rsidR="00A65E8E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внутреннего финансиров</w:t>
            </w:r>
            <w:r w:rsidRPr="00C17311">
              <w:rPr>
                <w:color w:val="000000"/>
              </w:rPr>
              <w:t>а</w:t>
            </w:r>
            <w:r w:rsidRPr="00C17311">
              <w:rPr>
                <w:color w:val="000000"/>
              </w:rPr>
              <w:t>ния бюджета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A65E8E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внешнего финансирования бюджета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A65E8E" w:rsidRPr="00C17311" w:rsidTr="00F93814">
        <w:trPr>
          <w:trHeight w:val="48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6473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-156,1</w:t>
            </w:r>
          </w:p>
        </w:tc>
      </w:tr>
      <w:tr w:rsidR="00A65E8E" w:rsidRPr="00C17311" w:rsidTr="00F93814">
        <w:trPr>
          <w:trHeight w:val="66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000 01050000000000000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Pr="00C17311" w:rsidRDefault="00A65E8E" w:rsidP="00A820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-156,1</w:t>
            </w:r>
          </w:p>
        </w:tc>
      </w:tr>
    </w:tbl>
    <w:p w:rsidR="00A65E8E" w:rsidRDefault="00A65E8E" w:rsidP="00C17311">
      <w:pPr>
        <w:jc w:val="both"/>
        <w:rPr>
          <w:sz w:val="28"/>
          <w:szCs w:val="28"/>
        </w:rPr>
      </w:pPr>
    </w:p>
    <w:p w:rsidR="00A65E8E" w:rsidRDefault="00A65E8E" w:rsidP="00311C4A">
      <w:pPr>
        <w:jc w:val="center"/>
        <w:rPr>
          <w:sz w:val="28"/>
          <w:szCs w:val="28"/>
        </w:rPr>
      </w:pPr>
    </w:p>
    <w:p w:rsidR="00A65E8E" w:rsidRDefault="00A65E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5E8E" w:rsidRPr="00BD00DB" w:rsidRDefault="00A65E8E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УТВЕРЖДЕН</w:t>
      </w:r>
    </w:p>
    <w:p w:rsidR="00A65E8E" w:rsidRDefault="00A65E8E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A65E8E" w:rsidRDefault="00A65E8E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>Точилинского сельсовета</w:t>
      </w:r>
    </w:p>
    <w:p w:rsidR="00A65E8E" w:rsidRPr="00BD00DB" w:rsidRDefault="00A65E8E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>
        <w:rPr>
          <w:sz w:val="28"/>
          <w:szCs w:val="28"/>
        </w:rPr>
        <w:t xml:space="preserve"> 28.04.2022 № 5</w:t>
      </w:r>
    </w:p>
    <w:p w:rsidR="00A65E8E" w:rsidRPr="00BD00DB" w:rsidRDefault="00A65E8E" w:rsidP="00311C4A">
      <w:pPr>
        <w:jc w:val="center"/>
        <w:rPr>
          <w:b/>
          <w:sz w:val="28"/>
          <w:szCs w:val="28"/>
        </w:rPr>
      </w:pPr>
    </w:p>
    <w:p w:rsidR="00A65E8E" w:rsidRPr="00BD00DB" w:rsidRDefault="00A65E8E" w:rsidP="00311C4A">
      <w:pPr>
        <w:jc w:val="center"/>
        <w:rPr>
          <w:sz w:val="28"/>
          <w:szCs w:val="28"/>
        </w:rPr>
      </w:pPr>
    </w:p>
    <w:p w:rsidR="00A65E8E" w:rsidRPr="002848EB" w:rsidRDefault="00A65E8E" w:rsidP="00311C4A">
      <w:pPr>
        <w:jc w:val="center"/>
        <w:rPr>
          <w:sz w:val="28"/>
          <w:szCs w:val="28"/>
        </w:rPr>
      </w:pPr>
      <w:r w:rsidRPr="002848EB">
        <w:rPr>
          <w:sz w:val="28"/>
          <w:szCs w:val="28"/>
        </w:rPr>
        <w:t>Отчет</w:t>
      </w:r>
    </w:p>
    <w:p w:rsidR="00A65E8E" w:rsidRDefault="00A65E8E" w:rsidP="00311C4A">
      <w:pPr>
        <w:jc w:val="center"/>
        <w:rPr>
          <w:sz w:val="28"/>
          <w:szCs w:val="28"/>
        </w:rPr>
      </w:pPr>
      <w:r w:rsidRPr="002848EB">
        <w:rPr>
          <w:sz w:val="28"/>
          <w:szCs w:val="28"/>
        </w:rPr>
        <w:t>об исполнении бюджета Точилинского сельсовета</w:t>
      </w:r>
    </w:p>
    <w:p w:rsidR="00A65E8E" w:rsidRDefault="00A65E8E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</w:t>
      </w:r>
      <w:r>
        <w:rPr>
          <w:sz w:val="28"/>
          <w:szCs w:val="28"/>
        </w:rPr>
        <w:t>2021</w:t>
      </w:r>
      <w:r w:rsidRPr="00BD00DB">
        <w:rPr>
          <w:sz w:val="28"/>
          <w:szCs w:val="28"/>
        </w:rPr>
        <w:t xml:space="preserve"> год</w:t>
      </w:r>
    </w:p>
    <w:p w:rsidR="00A65E8E" w:rsidRPr="006A581D" w:rsidRDefault="00A65E8E" w:rsidP="006A581D">
      <w:pPr>
        <w:ind w:firstLine="851"/>
        <w:jc w:val="both"/>
        <w:rPr>
          <w:sz w:val="28"/>
          <w:szCs w:val="28"/>
          <w:highlight w:val="yellow"/>
        </w:rPr>
      </w:pPr>
      <w:r w:rsidRPr="00BD00DB">
        <w:rPr>
          <w:sz w:val="28"/>
          <w:szCs w:val="28"/>
        </w:rPr>
        <w:t xml:space="preserve">Доходная часть бюджета сельсовета за </w:t>
      </w:r>
      <w:r>
        <w:rPr>
          <w:sz w:val="28"/>
          <w:szCs w:val="28"/>
        </w:rPr>
        <w:t>2021 год</w:t>
      </w:r>
      <w:r w:rsidRPr="00BD00DB">
        <w:rPr>
          <w:sz w:val="28"/>
          <w:szCs w:val="28"/>
        </w:rPr>
        <w:t xml:space="preserve"> по собственным д</w:t>
      </w:r>
      <w:r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>ходам</w:t>
      </w:r>
      <w:r>
        <w:rPr>
          <w:sz w:val="28"/>
          <w:szCs w:val="28"/>
        </w:rPr>
        <w:t xml:space="preserve"> (налоговым, неналоговым доходам)</w:t>
      </w:r>
      <w:r w:rsidRPr="00BD00DB">
        <w:rPr>
          <w:sz w:val="28"/>
          <w:szCs w:val="28"/>
        </w:rPr>
        <w:t xml:space="preserve"> исполнена </w:t>
      </w:r>
      <w:r w:rsidRPr="001B510B">
        <w:rPr>
          <w:sz w:val="28"/>
          <w:szCs w:val="28"/>
        </w:rPr>
        <w:t xml:space="preserve">на </w:t>
      </w:r>
      <w:r>
        <w:rPr>
          <w:sz w:val="28"/>
          <w:szCs w:val="28"/>
        </w:rPr>
        <w:t>102,4</w:t>
      </w:r>
      <w:r w:rsidRPr="001B510B">
        <w:rPr>
          <w:sz w:val="28"/>
          <w:szCs w:val="28"/>
        </w:rPr>
        <w:t>%,</w:t>
      </w:r>
      <w:r w:rsidRPr="008E4F7F">
        <w:rPr>
          <w:sz w:val="28"/>
          <w:szCs w:val="28"/>
        </w:rPr>
        <w:t xml:space="preserve"> при пл</w:t>
      </w:r>
      <w:r w:rsidRPr="008E4F7F">
        <w:rPr>
          <w:sz w:val="28"/>
          <w:szCs w:val="28"/>
        </w:rPr>
        <w:t>а</w:t>
      </w:r>
      <w:r w:rsidRPr="008E4F7F">
        <w:rPr>
          <w:sz w:val="28"/>
          <w:szCs w:val="28"/>
        </w:rPr>
        <w:t>не</w:t>
      </w:r>
      <w:r>
        <w:rPr>
          <w:sz w:val="28"/>
          <w:szCs w:val="28"/>
        </w:rPr>
        <w:t>1746,0 тыс. рублей на год</w:t>
      </w:r>
      <w:r w:rsidRPr="008E4F7F">
        <w:rPr>
          <w:sz w:val="28"/>
          <w:szCs w:val="28"/>
        </w:rPr>
        <w:t xml:space="preserve">, фактически поступило </w:t>
      </w:r>
      <w:r>
        <w:rPr>
          <w:sz w:val="28"/>
          <w:szCs w:val="28"/>
        </w:rPr>
        <w:t>1788,5</w:t>
      </w:r>
      <w:r w:rsidRPr="008E4F7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в</w:t>
      </w:r>
      <w:r w:rsidRPr="00EB4934">
        <w:rPr>
          <w:sz w:val="28"/>
          <w:szCs w:val="28"/>
        </w:rPr>
        <w:t xml:space="preserve"> о</w:t>
      </w:r>
      <w:r w:rsidRPr="00EB4934">
        <w:rPr>
          <w:sz w:val="28"/>
          <w:szCs w:val="28"/>
        </w:rPr>
        <w:t>б</w:t>
      </w:r>
      <w:r w:rsidRPr="00EB4934">
        <w:rPr>
          <w:sz w:val="28"/>
          <w:szCs w:val="28"/>
        </w:rPr>
        <w:t xml:space="preserve">щем объеме поступлений собственные доходы </w:t>
      </w:r>
      <w:r w:rsidRPr="001B510B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38,5 %.</w:t>
      </w:r>
    </w:p>
    <w:p w:rsidR="00A65E8E" w:rsidRPr="00C11C53" w:rsidRDefault="00A65E8E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>
        <w:rPr>
          <w:sz w:val="28"/>
          <w:szCs w:val="28"/>
        </w:rPr>
        <w:t>о:</w:t>
      </w:r>
    </w:p>
    <w:p w:rsidR="00A65E8E" w:rsidRDefault="00A65E8E" w:rsidP="009F5ED6">
      <w:pPr>
        <w:ind w:firstLine="851"/>
        <w:jc w:val="both"/>
        <w:rPr>
          <w:sz w:val="28"/>
          <w:szCs w:val="28"/>
        </w:rPr>
      </w:pPr>
      <w:bookmarkStart w:id="1" w:name="OLE_LINK62"/>
      <w:bookmarkStart w:id="2" w:name="OLE_LINK63"/>
      <w:bookmarkStart w:id="3" w:name="OLE_LINK64"/>
      <w:r>
        <w:rPr>
          <w:sz w:val="28"/>
          <w:szCs w:val="28"/>
        </w:rPr>
        <w:t xml:space="preserve">- </w:t>
      </w:r>
      <w:r w:rsidRPr="00F95C8C">
        <w:rPr>
          <w:sz w:val="28"/>
          <w:szCs w:val="28"/>
        </w:rPr>
        <w:t>дотация бюджетам поселений на выравнивание бюджетной обесп</w:t>
      </w:r>
      <w:r w:rsidRPr="00F95C8C">
        <w:rPr>
          <w:sz w:val="28"/>
          <w:szCs w:val="28"/>
        </w:rPr>
        <w:t>е</w:t>
      </w:r>
      <w:r w:rsidRPr="00F95C8C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80,0</w:t>
      </w:r>
      <w:r w:rsidRPr="00F95C8C">
        <w:rPr>
          <w:sz w:val="28"/>
          <w:szCs w:val="28"/>
        </w:rPr>
        <w:t>тыс.руб</w:t>
      </w:r>
      <w:r>
        <w:rPr>
          <w:sz w:val="28"/>
          <w:szCs w:val="28"/>
        </w:rPr>
        <w:t>лей</w:t>
      </w:r>
      <w:r w:rsidRPr="00F95C8C">
        <w:rPr>
          <w:sz w:val="28"/>
          <w:szCs w:val="28"/>
        </w:rPr>
        <w:t>;</w:t>
      </w:r>
    </w:p>
    <w:p w:rsidR="00A65E8E" w:rsidRDefault="00A65E8E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>-  субвенции бюджетам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,</w:t>
      </w:r>
      <w:r w:rsidRPr="00F95C8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148,1 тыс. рублей;</w:t>
      </w:r>
    </w:p>
    <w:p w:rsidR="00A65E8E" w:rsidRPr="00F95C8C" w:rsidRDefault="00A65E8E" w:rsidP="00E779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77935">
        <w:rPr>
          <w:sz w:val="28"/>
          <w:szCs w:val="28"/>
        </w:rPr>
        <w:t>рочие субсидии</w:t>
      </w:r>
      <w:r>
        <w:rPr>
          <w:sz w:val="28"/>
          <w:szCs w:val="28"/>
        </w:rPr>
        <w:t xml:space="preserve"> из краевого бюджета на реализацию м</w:t>
      </w:r>
      <w:r w:rsidRPr="00E77935">
        <w:rPr>
          <w:sz w:val="28"/>
          <w:szCs w:val="28"/>
        </w:rPr>
        <w:t>ероприятия по благоустройству сельских территорий в целях обеспечения комплексного развития сельских территорий</w:t>
      </w:r>
      <w:r>
        <w:rPr>
          <w:sz w:val="28"/>
          <w:szCs w:val="28"/>
        </w:rPr>
        <w:t xml:space="preserve"> 2504,0 тыс. рублей;</w:t>
      </w:r>
    </w:p>
    <w:p w:rsidR="00A65E8E" w:rsidRDefault="00A65E8E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>- межбюджетные трансферты, на осуществление полномочий в разм</w:t>
      </w:r>
      <w:r w:rsidRPr="00F95C8C">
        <w:rPr>
          <w:sz w:val="28"/>
          <w:szCs w:val="28"/>
        </w:rPr>
        <w:t>е</w:t>
      </w:r>
      <w:r w:rsidRPr="00F95C8C">
        <w:rPr>
          <w:sz w:val="28"/>
          <w:szCs w:val="28"/>
        </w:rPr>
        <w:t xml:space="preserve">ре </w:t>
      </w:r>
      <w:r>
        <w:rPr>
          <w:sz w:val="28"/>
          <w:szCs w:val="28"/>
        </w:rPr>
        <w:t>679,0 тыс. руб., (в том числе дорожный фонд 379,0 тыс. рублей, с</w:t>
      </w:r>
      <w:r w:rsidRPr="00A07260">
        <w:rPr>
          <w:sz w:val="28"/>
          <w:szCs w:val="28"/>
        </w:rPr>
        <w:t>бор и удаление твердых отходов</w:t>
      </w:r>
      <w:r>
        <w:rPr>
          <w:sz w:val="28"/>
          <w:szCs w:val="28"/>
        </w:rPr>
        <w:t>300,0 тыс. рублей);</w:t>
      </w:r>
    </w:p>
    <w:p w:rsidR="00A65E8E" w:rsidRDefault="00A65E8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77935">
        <w:rPr>
          <w:sz w:val="28"/>
          <w:szCs w:val="28"/>
        </w:rPr>
        <w:t>рочие межбюджетные трансферты, передаваемые бюджетам сел</w:t>
      </w:r>
      <w:r w:rsidRPr="00E77935">
        <w:rPr>
          <w:sz w:val="28"/>
          <w:szCs w:val="28"/>
        </w:rPr>
        <w:t>ь</w:t>
      </w:r>
      <w:r w:rsidRPr="00E77935">
        <w:rPr>
          <w:sz w:val="28"/>
          <w:szCs w:val="28"/>
        </w:rPr>
        <w:t>ских поселений</w:t>
      </w:r>
      <w:r>
        <w:rPr>
          <w:sz w:val="28"/>
          <w:szCs w:val="28"/>
        </w:rPr>
        <w:t xml:space="preserve"> 92,0 тыс. рублей на исполнение районной программы </w:t>
      </w:r>
      <w:r w:rsidRPr="00E77935">
        <w:rPr>
          <w:sz w:val="28"/>
          <w:szCs w:val="28"/>
        </w:rPr>
        <w:t>"П</w:t>
      </w:r>
      <w:r w:rsidRPr="00E77935">
        <w:rPr>
          <w:sz w:val="28"/>
          <w:szCs w:val="28"/>
        </w:rPr>
        <w:t>о</w:t>
      </w:r>
      <w:r w:rsidRPr="00E77935">
        <w:rPr>
          <w:sz w:val="28"/>
          <w:szCs w:val="28"/>
        </w:rPr>
        <w:t>вышение безопасности дорожного движения в Смоленском районе Алта</w:t>
      </w:r>
      <w:r w:rsidRPr="00E77935">
        <w:rPr>
          <w:sz w:val="28"/>
          <w:szCs w:val="28"/>
        </w:rPr>
        <w:t>й</w:t>
      </w:r>
      <w:r w:rsidRPr="00E77935">
        <w:rPr>
          <w:sz w:val="28"/>
          <w:szCs w:val="28"/>
        </w:rPr>
        <w:t>ского края"</w:t>
      </w:r>
      <w:r>
        <w:rPr>
          <w:sz w:val="28"/>
          <w:szCs w:val="28"/>
        </w:rPr>
        <w:t>;</w:t>
      </w:r>
    </w:p>
    <w:p w:rsidR="00A65E8E" w:rsidRDefault="00A65E8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-б</w:t>
      </w:r>
      <w:r w:rsidRPr="00E77935">
        <w:rPr>
          <w:sz w:val="28"/>
          <w:szCs w:val="28"/>
        </w:rPr>
        <w:t>езвозмездные поступления от негосударственных организаций в бюджеты сельских поселений</w:t>
      </w:r>
      <w:r>
        <w:rPr>
          <w:sz w:val="28"/>
          <w:szCs w:val="28"/>
        </w:rPr>
        <w:t xml:space="preserve"> 350,0 тыс. рублей, средства целевые, доля юридических лиц.</w:t>
      </w:r>
    </w:p>
    <w:bookmarkEnd w:id="1"/>
    <w:bookmarkEnd w:id="2"/>
    <w:bookmarkEnd w:id="3"/>
    <w:p w:rsidR="00A65E8E" w:rsidRPr="00BD00DB" w:rsidRDefault="00A65E8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разрезе налоговых,</w:t>
      </w:r>
      <w:r w:rsidRPr="00BD00DB">
        <w:rPr>
          <w:sz w:val="28"/>
          <w:szCs w:val="28"/>
        </w:rPr>
        <w:t xml:space="preserve"> неналоговых </w:t>
      </w:r>
      <w:r>
        <w:rPr>
          <w:sz w:val="28"/>
          <w:szCs w:val="28"/>
        </w:rPr>
        <w:t xml:space="preserve">и безвозмездных </w:t>
      </w:r>
      <w:r w:rsidRPr="00BD00DB">
        <w:rPr>
          <w:sz w:val="28"/>
          <w:szCs w:val="28"/>
        </w:rPr>
        <w:t>поступлений и</w:t>
      </w:r>
      <w:r w:rsidRPr="00BD00DB">
        <w:rPr>
          <w:sz w:val="28"/>
          <w:szCs w:val="28"/>
        </w:rPr>
        <w:t>с</w:t>
      </w:r>
      <w:r w:rsidRPr="00BD00DB">
        <w:rPr>
          <w:sz w:val="28"/>
          <w:szCs w:val="28"/>
        </w:rPr>
        <w:t xml:space="preserve">полнение доходной  части бюджета выглядит  следующим образом:      </w:t>
      </w:r>
    </w:p>
    <w:p w:rsidR="00A65E8E" w:rsidRPr="002A28CC" w:rsidRDefault="00A65E8E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т</w:t>
      </w:r>
      <w:r w:rsidRPr="00592627">
        <w:rPr>
          <w:sz w:val="22"/>
          <w:szCs w:val="22"/>
        </w:rPr>
        <w:t>ыс.руб</w:t>
      </w:r>
      <w:r>
        <w:rPr>
          <w:sz w:val="22"/>
          <w:szCs w:val="22"/>
        </w:rPr>
        <w:t>лей</w:t>
      </w:r>
    </w:p>
    <w:tbl>
      <w:tblPr>
        <w:tblW w:w="9654" w:type="dxa"/>
        <w:tblInd w:w="93" w:type="dxa"/>
        <w:tblLayout w:type="fixed"/>
        <w:tblLook w:val="00A0"/>
      </w:tblPr>
      <w:tblGrid>
        <w:gridCol w:w="6536"/>
        <w:gridCol w:w="1134"/>
        <w:gridCol w:w="992"/>
        <w:gridCol w:w="992"/>
      </w:tblGrid>
      <w:tr w:rsidR="00A65E8E" w:rsidTr="00F93814">
        <w:trPr>
          <w:trHeight w:val="20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Default="00A65E8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5E8E" w:rsidRDefault="00A65E8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</w:pPr>
            <w:r>
              <w:t>% и</w:t>
            </w:r>
            <w:r>
              <w:t>с</w:t>
            </w:r>
            <w:r>
              <w:t>полн</w:t>
            </w:r>
            <w:r>
              <w:t>е</w:t>
            </w:r>
            <w:r>
              <w:t>ния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 xml:space="preserve">Доходы бюджета - ВСЕГО: </w:t>
            </w:r>
            <w:r>
              <w:br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4 600,0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4 642,5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100,9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106,6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100,1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100,8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112,8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98,5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Доходы, поступающие в порядке возмещения расходов, п</w:t>
            </w:r>
            <w:r>
              <w:t>о</w:t>
            </w:r>
            <w:r>
              <w:t>несенных в связи с эксплуатацией имущества сельских пос</w:t>
            </w:r>
            <w:r>
              <w:t>е</w:t>
            </w:r>
            <w:r>
              <w:t xml:space="preserve">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Административные штрафы, установленные законами суб</w:t>
            </w:r>
            <w:r>
              <w:t>ъ</w:t>
            </w:r>
            <w:r>
              <w:t>ектов Российской Федерации об административных прав</w:t>
            </w:r>
            <w:r>
              <w:t>о</w:t>
            </w:r>
            <w:r>
              <w:t xml:space="preserve">нарушениях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1 504,9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1 504,9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Субвенции бюджетам сельских поселений на осуществление первичного воинского учета на территориях, где отсутств</w:t>
            </w:r>
            <w:r>
              <w:t>у</w:t>
            </w:r>
            <w:r>
              <w:t>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Межбюджетные трансферты, передаваемые бюджетам сел</w:t>
            </w:r>
            <w:r>
              <w:t>ь</w:t>
            </w:r>
            <w:r>
              <w:t>ских поселений из бюджетов муниципальных районов на осуществление части полномочий по решению вопросов м</w:t>
            </w:r>
            <w:r>
              <w:t>е</w:t>
            </w:r>
            <w:r>
              <w:t>стного значения в соответствии с заключенными соглаш</w:t>
            </w:r>
            <w:r>
              <w:t>е</w:t>
            </w:r>
            <w:r>
              <w:t>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>Прочие межбюджетные трансферты, передаваемые бюдж</w:t>
            </w:r>
            <w:r>
              <w:t>е</w:t>
            </w:r>
            <w:r>
              <w:t xml:space="preserve">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F93814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</w:pPr>
            <w: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</w:tbl>
    <w:p w:rsidR="00A65E8E" w:rsidRDefault="00A65E8E" w:rsidP="00311C4A">
      <w:pPr>
        <w:jc w:val="both"/>
        <w:rPr>
          <w:sz w:val="28"/>
          <w:szCs w:val="28"/>
        </w:rPr>
      </w:pPr>
    </w:p>
    <w:p w:rsidR="00A65E8E" w:rsidRPr="00F00725" w:rsidRDefault="00A65E8E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>
        <w:rPr>
          <w:sz w:val="28"/>
          <w:szCs w:val="28"/>
        </w:rPr>
        <w:t>100,9</w:t>
      </w:r>
      <w:r w:rsidRPr="004F2DF7">
        <w:rPr>
          <w:sz w:val="28"/>
          <w:szCs w:val="28"/>
        </w:rPr>
        <w:t>%.</w:t>
      </w:r>
    </w:p>
    <w:p w:rsidR="00A65E8E" w:rsidRDefault="00A65E8E" w:rsidP="009F5ED6">
      <w:pPr>
        <w:ind w:firstLine="851"/>
        <w:jc w:val="both"/>
        <w:rPr>
          <w:sz w:val="28"/>
          <w:szCs w:val="28"/>
        </w:rPr>
      </w:pPr>
    </w:p>
    <w:p w:rsidR="00A65E8E" w:rsidRPr="003262B8" w:rsidRDefault="00A65E8E" w:rsidP="00A07260">
      <w:pPr>
        <w:ind w:firstLine="708"/>
        <w:jc w:val="both"/>
        <w:rPr>
          <w:sz w:val="28"/>
          <w:szCs w:val="28"/>
        </w:rPr>
      </w:pPr>
      <w:r w:rsidRPr="003262B8">
        <w:rPr>
          <w:sz w:val="28"/>
          <w:szCs w:val="28"/>
        </w:rPr>
        <w:t>Расходы бюджета Точилинского сельсовета за 202</w:t>
      </w:r>
      <w:r>
        <w:rPr>
          <w:sz w:val="28"/>
          <w:szCs w:val="28"/>
        </w:rPr>
        <w:t>1</w:t>
      </w:r>
      <w:r w:rsidRPr="003262B8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 xml:space="preserve">4486,4 </w:t>
      </w:r>
      <w:r w:rsidRPr="003262B8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262B8">
        <w:rPr>
          <w:sz w:val="28"/>
          <w:szCs w:val="28"/>
        </w:rPr>
        <w:t xml:space="preserve">  при плане на год</w:t>
      </w:r>
      <w:r>
        <w:rPr>
          <w:sz w:val="28"/>
          <w:szCs w:val="28"/>
        </w:rPr>
        <w:t>4600,0 тыс. рублей</w:t>
      </w:r>
      <w:r w:rsidRPr="003262B8">
        <w:rPr>
          <w:sz w:val="28"/>
          <w:szCs w:val="28"/>
        </w:rPr>
        <w:t>, что составило 97,</w:t>
      </w:r>
      <w:r>
        <w:rPr>
          <w:sz w:val="28"/>
          <w:szCs w:val="28"/>
        </w:rPr>
        <w:t>1</w:t>
      </w:r>
      <w:r w:rsidRPr="003262B8">
        <w:rPr>
          <w:sz w:val="28"/>
          <w:szCs w:val="28"/>
        </w:rPr>
        <w:t xml:space="preserve">%. </w:t>
      </w:r>
    </w:p>
    <w:p w:rsidR="00A65E8E" w:rsidRPr="00F14D8F" w:rsidRDefault="00A65E8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не расходов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лись, муниципальный долг отсутствует. </w:t>
      </w:r>
      <w:r w:rsidRPr="00F14D8F">
        <w:rPr>
          <w:sz w:val="28"/>
          <w:szCs w:val="28"/>
        </w:rPr>
        <w:t>В разрезе классификации расходов бюджета</w:t>
      </w:r>
      <w:r>
        <w:rPr>
          <w:sz w:val="28"/>
          <w:szCs w:val="28"/>
        </w:rPr>
        <w:t>,исполнение выглядит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A65E8E" w:rsidRPr="002A28CC" w:rsidRDefault="00A65E8E" w:rsidP="00311C4A">
      <w:pPr>
        <w:jc w:val="right"/>
      </w:pPr>
      <w:r w:rsidRPr="002A28CC">
        <w:t>тыс. руб</w:t>
      </w:r>
      <w:r>
        <w:t>лей</w:t>
      </w:r>
    </w:p>
    <w:tbl>
      <w:tblPr>
        <w:tblW w:w="9840" w:type="dxa"/>
        <w:tblInd w:w="93" w:type="dxa"/>
        <w:tblLayout w:type="fixed"/>
        <w:tblLook w:val="00A0"/>
      </w:tblPr>
      <w:tblGrid>
        <w:gridCol w:w="6394"/>
        <w:gridCol w:w="1134"/>
        <w:gridCol w:w="1134"/>
        <w:gridCol w:w="1178"/>
      </w:tblGrid>
      <w:tr w:rsidR="00A65E8E" w:rsidTr="00A0726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A07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 w:rsidP="00A07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97,1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95,1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108,5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в Смоленском районе Алтайского края"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2 599,8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98,1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75,3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сельских территорий с целью обеспечения комплексного развития сельских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торий.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100,0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74,7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74,7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89,2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E8E" w:rsidRDefault="00A65E8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</w:pPr>
            <w:r>
              <w:t>89,2</w:t>
            </w:r>
          </w:p>
        </w:tc>
      </w:tr>
      <w:tr w:rsidR="00A65E8E" w:rsidTr="00A07260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5E8E" w:rsidRDefault="00A65E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8E" w:rsidRDefault="00A65E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E8E" w:rsidRDefault="00A65E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97,5</w:t>
            </w:r>
          </w:p>
        </w:tc>
      </w:tr>
    </w:tbl>
    <w:p w:rsidR="00A65E8E" w:rsidRDefault="00A65E8E" w:rsidP="00311C4A"/>
    <w:sectPr w:rsidR="00A65E8E" w:rsidSect="00BC42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8E" w:rsidRDefault="00A65E8E" w:rsidP="00B875B8">
      <w:r>
        <w:separator/>
      </w:r>
    </w:p>
  </w:endnote>
  <w:endnote w:type="continuationSeparator" w:id="1">
    <w:p w:rsidR="00A65E8E" w:rsidRDefault="00A65E8E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8E" w:rsidRDefault="00A65E8E" w:rsidP="00B875B8">
      <w:r>
        <w:separator/>
      </w:r>
    </w:p>
  </w:footnote>
  <w:footnote w:type="continuationSeparator" w:id="1">
    <w:p w:rsidR="00A65E8E" w:rsidRDefault="00A65E8E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13BEB"/>
    <w:rsid w:val="00020898"/>
    <w:rsid w:val="00036BDB"/>
    <w:rsid w:val="00047B58"/>
    <w:rsid w:val="00051587"/>
    <w:rsid w:val="0005590C"/>
    <w:rsid w:val="00063349"/>
    <w:rsid w:val="0007191A"/>
    <w:rsid w:val="0007347B"/>
    <w:rsid w:val="00074230"/>
    <w:rsid w:val="000928BD"/>
    <w:rsid w:val="000A738F"/>
    <w:rsid w:val="000B2C6D"/>
    <w:rsid w:val="000C0B2C"/>
    <w:rsid w:val="000C472A"/>
    <w:rsid w:val="00115135"/>
    <w:rsid w:val="00121601"/>
    <w:rsid w:val="00146C4C"/>
    <w:rsid w:val="00150975"/>
    <w:rsid w:val="00162F48"/>
    <w:rsid w:val="001B510B"/>
    <w:rsid w:val="001C1BC6"/>
    <w:rsid w:val="001D0543"/>
    <w:rsid w:val="001E4234"/>
    <w:rsid w:val="001E7FB0"/>
    <w:rsid w:val="001F2003"/>
    <w:rsid w:val="00225083"/>
    <w:rsid w:val="00232809"/>
    <w:rsid w:val="00256702"/>
    <w:rsid w:val="00263F40"/>
    <w:rsid w:val="0026557B"/>
    <w:rsid w:val="002670EE"/>
    <w:rsid w:val="002848EB"/>
    <w:rsid w:val="00285DDF"/>
    <w:rsid w:val="00286AAA"/>
    <w:rsid w:val="002A28CC"/>
    <w:rsid w:val="002A6657"/>
    <w:rsid w:val="002B3C14"/>
    <w:rsid w:val="002B3F2D"/>
    <w:rsid w:val="002C31EB"/>
    <w:rsid w:val="002D2077"/>
    <w:rsid w:val="002D22DC"/>
    <w:rsid w:val="002D621E"/>
    <w:rsid w:val="002E0D45"/>
    <w:rsid w:val="002E2C30"/>
    <w:rsid w:val="002F53BB"/>
    <w:rsid w:val="003117AF"/>
    <w:rsid w:val="00311C4A"/>
    <w:rsid w:val="003133AA"/>
    <w:rsid w:val="00325699"/>
    <w:rsid w:val="00325AD1"/>
    <w:rsid w:val="003262B8"/>
    <w:rsid w:val="0032727D"/>
    <w:rsid w:val="00334B93"/>
    <w:rsid w:val="00335CBA"/>
    <w:rsid w:val="0035239C"/>
    <w:rsid w:val="003830FC"/>
    <w:rsid w:val="00392B61"/>
    <w:rsid w:val="00394F3A"/>
    <w:rsid w:val="003B422C"/>
    <w:rsid w:val="003B58CF"/>
    <w:rsid w:val="003D7D4A"/>
    <w:rsid w:val="003E727D"/>
    <w:rsid w:val="003F44F8"/>
    <w:rsid w:val="003F4EF7"/>
    <w:rsid w:val="00421DEB"/>
    <w:rsid w:val="00435344"/>
    <w:rsid w:val="0048131E"/>
    <w:rsid w:val="00486170"/>
    <w:rsid w:val="004C3625"/>
    <w:rsid w:val="004C5626"/>
    <w:rsid w:val="004C6FB4"/>
    <w:rsid w:val="004D0AE9"/>
    <w:rsid w:val="004D147A"/>
    <w:rsid w:val="004D1812"/>
    <w:rsid w:val="004D3E34"/>
    <w:rsid w:val="004E31AD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1288D"/>
    <w:rsid w:val="0052032C"/>
    <w:rsid w:val="005240EA"/>
    <w:rsid w:val="0055336C"/>
    <w:rsid w:val="00555600"/>
    <w:rsid w:val="00562E4A"/>
    <w:rsid w:val="005731AF"/>
    <w:rsid w:val="00582893"/>
    <w:rsid w:val="00585D41"/>
    <w:rsid w:val="00592627"/>
    <w:rsid w:val="005A38D7"/>
    <w:rsid w:val="005A3A28"/>
    <w:rsid w:val="005B100C"/>
    <w:rsid w:val="005B749F"/>
    <w:rsid w:val="005E0EB0"/>
    <w:rsid w:val="005E1DF5"/>
    <w:rsid w:val="005F2F65"/>
    <w:rsid w:val="005F4908"/>
    <w:rsid w:val="005F7B42"/>
    <w:rsid w:val="005F7FF7"/>
    <w:rsid w:val="00624927"/>
    <w:rsid w:val="00625EDA"/>
    <w:rsid w:val="0063328B"/>
    <w:rsid w:val="00635C1F"/>
    <w:rsid w:val="00636F10"/>
    <w:rsid w:val="00641F3E"/>
    <w:rsid w:val="00642684"/>
    <w:rsid w:val="006473B3"/>
    <w:rsid w:val="006647BF"/>
    <w:rsid w:val="00664902"/>
    <w:rsid w:val="0067192B"/>
    <w:rsid w:val="00676A2F"/>
    <w:rsid w:val="0069150D"/>
    <w:rsid w:val="00693A58"/>
    <w:rsid w:val="006957EA"/>
    <w:rsid w:val="006A581D"/>
    <w:rsid w:val="006B35A8"/>
    <w:rsid w:val="006C0ABF"/>
    <w:rsid w:val="006D2581"/>
    <w:rsid w:val="006D2F1B"/>
    <w:rsid w:val="006D5DF9"/>
    <w:rsid w:val="006D765B"/>
    <w:rsid w:val="006F0BF1"/>
    <w:rsid w:val="006F5263"/>
    <w:rsid w:val="00714115"/>
    <w:rsid w:val="00735558"/>
    <w:rsid w:val="00742BFB"/>
    <w:rsid w:val="00767C34"/>
    <w:rsid w:val="00775BF6"/>
    <w:rsid w:val="00787EDE"/>
    <w:rsid w:val="00792549"/>
    <w:rsid w:val="007953C7"/>
    <w:rsid w:val="007A5BEB"/>
    <w:rsid w:val="007A7A24"/>
    <w:rsid w:val="007B241C"/>
    <w:rsid w:val="007C5E27"/>
    <w:rsid w:val="007D0C03"/>
    <w:rsid w:val="007F3590"/>
    <w:rsid w:val="007F78C9"/>
    <w:rsid w:val="00802687"/>
    <w:rsid w:val="00805246"/>
    <w:rsid w:val="00805FA4"/>
    <w:rsid w:val="00830A5D"/>
    <w:rsid w:val="00833424"/>
    <w:rsid w:val="00855671"/>
    <w:rsid w:val="00857B75"/>
    <w:rsid w:val="00857C4E"/>
    <w:rsid w:val="0087370E"/>
    <w:rsid w:val="00894D06"/>
    <w:rsid w:val="008B4A0B"/>
    <w:rsid w:val="008B5678"/>
    <w:rsid w:val="008C5C2C"/>
    <w:rsid w:val="008E0466"/>
    <w:rsid w:val="008E4F7F"/>
    <w:rsid w:val="008F1D49"/>
    <w:rsid w:val="008F7ADE"/>
    <w:rsid w:val="009034EA"/>
    <w:rsid w:val="009073D9"/>
    <w:rsid w:val="0092462F"/>
    <w:rsid w:val="00933CF8"/>
    <w:rsid w:val="00935F97"/>
    <w:rsid w:val="009378EF"/>
    <w:rsid w:val="00944641"/>
    <w:rsid w:val="009506FF"/>
    <w:rsid w:val="00953986"/>
    <w:rsid w:val="009553D0"/>
    <w:rsid w:val="00961E10"/>
    <w:rsid w:val="00973295"/>
    <w:rsid w:val="00995A89"/>
    <w:rsid w:val="009977A3"/>
    <w:rsid w:val="00997D5C"/>
    <w:rsid w:val="009C0380"/>
    <w:rsid w:val="009C388C"/>
    <w:rsid w:val="009C4CE7"/>
    <w:rsid w:val="009C5C0D"/>
    <w:rsid w:val="009C73AA"/>
    <w:rsid w:val="009D0157"/>
    <w:rsid w:val="009F5ED6"/>
    <w:rsid w:val="00A00B92"/>
    <w:rsid w:val="00A019DF"/>
    <w:rsid w:val="00A02FFF"/>
    <w:rsid w:val="00A0453E"/>
    <w:rsid w:val="00A07260"/>
    <w:rsid w:val="00A22156"/>
    <w:rsid w:val="00A2510C"/>
    <w:rsid w:val="00A25E4B"/>
    <w:rsid w:val="00A52C31"/>
    <w:rsid w:val="00A55753"/>
    <w:rsid w:val="00A60777"/>
    <w:rsid w:val="00A631DA"/>
    <w:rsid w:val="00A65E8E"/>
    <w:rsid w:val="00A6716D"/>
    <w:rsid w:val="00A820A3"/>
    <w:rsid w:val="00A970C2"/>
    <w:rsid w:val="00A97DD3"/>
    <w:rsid w:val="00AA1ABD"/>
    <w:rsid w:val="00AB4102"/>
    <w:rsid w:val="00AC0014"/>
    <w:rsid w:val="00AE2038"/>
    <w:rsid w:val="00AE4667"/>
    <w:rsid w:val="00AE61E2"/>
    <w:rsid w:val="00AF4877"/>
    <w:rsid w:val="00AF4E4B"/>
    <w:rsid w:val="00B01197"/>
    <w:rsid w:val="00B069FF"/>
    <w:rsid w:val="00B20B03"/>
    <w:rsid w:val="00B37BA5"/>
    <w:rsid w:val="00B43DAE"/>
    <w:rsid w:val="00B562B5"/>
    <w:rsid w:val="00B57F9A"/>
    <w:rsid w:val="00B67E0D"/>
    <w:rsid w:val="00B71DA8"/>
    <w:rsid w:val="00B74BFF"/>
    <w:rsid w:val="00B87032"/>
    <w:rsid w:val="00B875B8"/>
    <w:rsid w:val="00B95239"/>
    <w:rsid w:val="00BA23FE"/>
    <w:rsid w:val="00BB42B9"/>
    <w:rsid w:val="00BB73E7"/>
    <w:rsid w:val="00BC3C4D"/>
    <w:rsid w:val="00BC426E"/>
    <w:rsid w:val="00BD00DB"/>
    <w:rsid w:val="00BF1D9B"/>
    <w:rsid w:val="00BF70E8"/>
    <w:rsid w:val="00C11C53"/>
    <w:rsid w:val="00C17311"/>
    <w:rsid w:val="00C1749C"/>
    <w:rsid w:val="00C21E35"/>
    <w:rsid w:val="00C24A9E"/>
    <w:rsid w:val="00C2631F"/>
    <w:rsid w:val="00C4186A"/>
    <w:rsid w:val="00C42D4C"/>
    <w:rsid w:val="00C5051D"/>
    <w:rsid w:val="00C65D58"/>
    <w:rsid w:val="00C80DA3"/>
    <w:rsid w:val="00C86156"/>
    <w:rsid w:val="00C87067"/>
    <w:rsid w:val="00C922DC"/>
    <w:rsid w:val="00C97330"/>
    <w:rsid w:val="00CA3C55"/>
    <w:rsid w:val="00CA611F"/>
    <w:rsid w:val="00CC3556"/>
    <w:rsid w:val="00CC7DFB"/>
    <w:rsid w:val="00CD3D45"/>
    <w:rsid w:val="00CD6529"/>
    <w:rsid w:val="00CE735A"/>
    <w:rsid w:val="00D01B20"/>
    <w:rsid w:val="00D10BCC"/>
    <w:rsid w:val="00D1143A"/>
    <w:rsid w:val="00D116F5"/>
    <w:rsid w:val="00D231C8"/>
    <w:rsid w:val="00D24864"/>
    <w:rsid w:val="00D30E67"/>
    <w:rsid w:val="00D339FD"/>
    <w:rsid w:val="00D5039F"/>
    <w:rsid w:val="00D73E16"/>
    <w:rsid w:val="00D749DC"/>
    <w:rsid w:val="00D7720E"/>
    <w:rsid w:val="00D83476"/>
    <w:rsid w:val="00D8598A"/>
    <w:rsid w:val="00DA00AD"/>
    <w:rsid w:val="00DA6624"/>
    <w:rsid w:val="00DC0C15"/>
    <w:rsid w:val="00DE2770"/>
    <w:rsid w:val="00DF2BDF"/>
    <w:rsid w:val="00DF57AB"/>
    <w:rsid w:val="00E05119"/>
    <w:rsid w:val="00E158C0"/>
    <w:rsid w:val="00E21642"/>
    <w:rsid w:val="00E25FF3"/>
    <w:rsid w:val="00E36E69"/>
    <w:rsid w:val="00E4473B"/>
    <w:rsid w:val="00E5559D"/>
    <w:rsid w:val="00E56EF9"/>
    <w:rsid w:val="00E77935"/>
    <w:rsid w:val="00E80D8C"/>
    <w:rsid w:val="00E95877"/>
    <w:rsid w:val="00EB07E0"/>
    <w:rsid w:val="00EB0CFE"/>
    <w:rsid w:val="00EB4934"/>
    <w:rsid w:val="00EB51B7"/>
    <w:rsid w:val="00EB63C3"/>
    <w:rsid w:val="00EB68AC"/>
    <w:rsid w:val="00EC645B"/>
    <w:rsid w:val="00EE25AD"/>
    <w:rsid w:val="00EE341C"/>
    <w:rsid w:val="00EE38A4"/>
    <w:rsid w:val="00EE57A7"/>
    <w:rsid w:val="00EE6012"/>
    <w:rsid w:val="00F00725"/>
    <w:rsid w:val="00F01759"/>
    <w:rsid w:val="00F03C2B"/>
    <w:rsid w:val="00F04F33"/>
    <w:rsid w:val="00F12C9D"/>
    <w:rsid w:val="00F143F6"/>
    <w:rsid w:val="00F14844"/>
    <w:rsid w:val="00F14D8F"/>
    <w:rsid w:val="00F22149"/>
    <w:rsid w:val="00F22F7A"/>
    <w:rsid w:val="00F31E42"/>
    <w:rsid w:val="00F44DD2"/>
    <w:rsid w:val="00F5219B"/>
    <w:rsid w:val="00F55239"/>
    <w:rsid w:val="00F55E5A"/>
    <w:rsid w:val="00F63C85"/>
    <w:rsid w:val="00F72092"/>
    <w:rsid w:val="00F81BEB"/>
    <w:rsid w:val="00F82DC4"/>
    <w:rsid w:val="00F83AF6"/>
    <w:rsid w:val="00F87D8E"/>
    <w:rsid w:val="00F93814"/>
    <w:rsid w:val="00F950B9"/>
    <w:rsid w:val="00F95C8C"/>
    <w:rsid w:val="00FB5F5A"/>
    <w:rsid w:val="00FB6C99"/>
    <w:rsid w:val="00FC0D84"/>
    <w:rsid w:val="00FC1CFB"/>
    <w:rsid w:val="00FD0146"/>
    <w:rsid w:val="00FD346B"/>
    <w:rsid w:val="00FF3F01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693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75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5B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75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5B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E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4857</TotalTime>
  <Pages>15</Pages>
  <Words>3879</Words>
  <Characters>22111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40</cp:revision>
  <cp:lastPrinted>2022-04-25T02:35:00Z</cp:lastPrinted>
  <dcterms:created xsi:type="dcterms:W3CDTF">2016-02-01T06:04:00Z</dcterms:created>
  <dcterms:modified xsi:type="dcterms:W3CDTF">2022-04-25T02:35:00Z</dcterms:modified>
</cp:coreProperties>
</file>