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EAB" w:rsidRPr="007A0259" w:rsidRDefault="00286EAB" w:rsidP="007A0259">
      <w:pPr>
        <w:pStyle w:val="BodyText"/>
        <w:jc w:val="center"/>
        <w:rPr>
          <w:sz w:val="28"/>
          <w:szCs w:val="28"/>
        </w:rPr>
      </w:pPr>
      <w:r w:rsidRPr="007A0259">
        <w:rPr>
          <w:sz w:val="28"/>
          <w:szCs w:val="28"/>
        </w:rPr>
        <w:t>РОССИЙСКАЯ ФЕДЕРАЦИЯ</w:t>
      </w:r>
    </w:p>
    <w:p w:rsidR="00286EAB" w:rsidRPr="007A0259" w:rsidRDefault="00286EAB" w:rsidP="007A0259">
      <w:pPr>
        <w:pStyle w:val="BodyText"/>
        <w:jc w:val="center"/>
        <w:rPr>
          <w:sz w:val="28"/>
          <w:szCs w:val="28"/>
        </w:rPr>
      </w:pPr>
      <w:r w:rsidRPr="007A0259">
        <w:rPr>
          <w:sz w:val="28"/>
          <w:szCs w:val="28"/>
        </w:rPr>
        <w:t>СОБРАНИЕ ДЕПУТАТОВ ТОЧИЛИНСКОГО СЕЛЬСОВЕТА</w:t>
      </w:r>
      <w:r w:rsidRPr="007A0259">
        <w:rPr>
          <w:sz w:val="28"/>
          <w:szCs w:val="28"/>
        </w:rPr>
        <w:br/>
        <w:t>СМОЛЕНСКОГО РАЙОНА АЛТАЙСКОГО КРАЯ</w:t>
      </w:r>
    </w:p>
    <w:p w:rsidR="00286EAB" w:rsidRDefault="00286EAB" w:rsidP="00B60DC0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286EAB" w:rsidRDefault="00286EAB" w:rsidP="00DF1DC8">
      <w:pPr>
        <w:jc w:val="center"/>
        <w:rPr>
          <w:sz w:val="28"/>
          <w:szCs w:val="28"/>
        </w:rPr>
      </w:pPr>
    </w:p>
    <w:p w:rsidR="00286EAB" w:rsidRDefault="00286EAB" w:rsidP="00DF1DC8">
      <w:pPr>
        <w:rPr>
          <w:sz w:val="28"/>
          <w:szCs w:val="28"/>
        </w:rPr>
      </w:pPr>
      <w:r>
        <w:rPr>
          <w:sz w:val="28"/>
          <w:szCs w:val="28"/>
        </w:rPr>
        <w:t>20.06.2022 № 11                                                                                 с. Точильное</w:t>
      </w:r>
    </w:p>
    <w:p w:rsidR="00286EAB" w:rsidRDefault="00286EAB" w:rsidP="00DF1DC8">
      <w:pPr>
        <w:rPr>
          <w:sz w:val="28"/>
          <w:szCs w:val="28"/>
        </w:rPr>
      </w:pPr>
    </w:p>
    <w:tbl>
      <w:tblPr>
        <w:tblW w:w="0" w:type="auto"/>
        <w:tblLook w:val="0000"/>
      </w:tblPr>
      <w:tblGrid>
        <w:gridCol w:w="4785"/>
        <w:gridCol w:w="4786"/>
      </w:tblGrid>
      <w:tr w:rsidR="00286EAB">
        <w:tc>
          <w:tcPr>
            <w:tcW w:w="4785" w:type="dxa"/>
          </w:tcPr>
          <w:p w:rsidR="00286EAB" w:rsidRDefault="00286EAB" w:rsidP="00840C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назначении выборов депутатов</w:t>
            </w:r>
          </w:p>
          <w:p w:rsidR="00286EAB" w:rsidRDefault="00286EAB" w:rsidP="00840C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Собрания депутатов Точилинского</w:t>
            </w:r>
          </w:p>
          <w:p w:rsidR="00286EAB" w:rsidRDefault="00286EAB" w:rsidP="00840C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сельсовета Смоленского района</w:t>
            </w:r>
          </w:p>
          <w:p w:rsidR="00286EAB" w:rsidRDefault="00286EAB" w:rsidP="00840C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Алтайского края восьмого созыва</w:t>
            </w:r>
          </w:p>
        </w:tc>
        <w:tc>
          <w:tcPr>
            <w:tcW w:w="4786" w:type="dxa"/>
          </w:tcPr>
          <w:p w:rsidR="00286EAB" w:rsidRDefault="00286EAB">
            <w:pPr>
              <w:rPr>
                <w:sz w:val="28"/>
                <w:szCs w:val="28"/>
              </w:rPr>
            </w:pPr>
          </w:p>
        </w:tc>
      </w:tr>
    </w:tbl>
    <w:p w:rsidR="00286EAB" w:rsidRDefault="00286EAB" w:rsidP="00E15262">
      <w:pPr>
        <w:ind w:firstLine="708"/>
        <w:jc w:val="both"/>
        <w:rPr>
          <w:sz w:val="28"/>
          <w:szCs w:val="28"/>
        </w:rPr>
      </w:pPr>
    </w:p>
    <w:p w:rsidR="00286EAB" w:rsidRPr="002152CB" w:rsidRDefault="00286EAB" w:rsidP="00057324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</w:t>
      </w:r>
      <w:r w:rsidRPr="00274BF7">
        <w:rPr>
          <w:color w:val="000000"/>
          <w:sz w:val="28"/>
          <w:szCs w:val="28"/>
        </w:rPr>
        <w:t xml:space="preserve">В соответствии со статьей 10 Федерального закона от 12 июня </w:t>
      </w:r>
      <w:r w:rsidRPr="00274BF7">
        <w:rPr>
          <w:color w:val="000000"/>
          <w:sz w:val="28"/>
          <w:szCs w:val="28"/>
        </w:rPr>
        <w:br/>
        <w:t>2002 года № 67-ФЗ № «Об основных гарантиях избирательных прав и прав на участие в референдуме граждан Российской Федерации», статьей 156 Кодекса Алтайского края о выборах, референдуме, отзыве от 8 июля 2003 года № 35-ЗС</w:t>
      </w:r>
      <w:r>
        <w:rPr>
          <w:color w:val="000000"/>
          <w:sz w:val="26"/>
          <w:szCs w:val="26"/>
        </w:rPr>
        <w:t xml:space="preserve">, </w:t>
      </w:r>
      <w:r w:rsidRPr="002152CB">
        <w:rPr>
          <w:sz w:val="28"/>
          <w:szCs w:val="28"/>
        </w:rPr>
        <w:t>стать</w:t>
      </w:r>
      <w:r>
        <w:rPr>
          <w:sz w:val="28"/>
          <w:szCs w:val="28"/>
        </w:rPr>
        <w:t xml:space="preserve">ей 7 </w:t>
      </w:r>
      <w:r w:rsidRPr="002152CB">
        <w:rPr>
          <w:sz w:val="28"/>
          <w:szCs w:val="28"/>
        </w:rPr>
        <w:t xml:space="preserve">Устава муниципального образования </w:t>
      </w:r>
      <w:r>
        <w:rPr>
          <w:sz w:val="28"/>
          <w:szCs w:val="28"/>
        </w:rPr>
        <w:t xml:space="preserve">Точилинский сельсовет </w:t>
      </w:r>
      <w:r w:rsidRPr="002152CB">
        <w:rPr>
          <w:sz w:val="28"/>
          <w:szCs w:val="28"/>
        </w:rPr>
        <w:t>См</w:t>
      </w:r>
      <w:r w:rsidRPr="002152CB">
        <w:rPr>
          <w:sz w:val="28"/>
          <w:szCs w:val="28"/>
        </w:rPr>
        <w:t>о</w:t>
      </w:r>
      <w:r w:rsidRPr="002152CB">
        <w:rPr>
          <w:sz w:val="28"/>
          <w:szCs w:val="28"/>
        </w:rPr>
        <w:t>ленск</w:t>
      </w:r>
      <w:r>
        <w:rPr>
          <w:sz w:val="28"/>
          <w:szCs w:val="28"/>
        </w:rPr>
        <w:t>ого</w:t>
      </w:r>
      <w:r w:rsidRPr="002152CB">
        <w:rPr>
          <w:sz w:val="28"/>
          <w:szCs w:val="28"/>
        </w:rPr>
        <w:t xml:space="preserve"> район</w:t>
      </w:r>
      <w:r>
        <w:rPr>
          <w:sz w:val="28"/>
          <w:szCs w:val="28"/>
        </w:rPr>
        <w:t xml:space="preserve">а Алтайского края и </w:t>
      </w:r>
      <w:r w:rsidRPr="002152CB">
        <w:rPr>
          <w:sz w:val="28"/>
          <w:szCs w:val="28"/>
        </w:rPr>
        <w:t>р</w:t>
      </w:r>
      <w:r w:rsidRPr="002152CB">
        <w:rPr>
          <w:sz w:val="28"/>
          <w:szCs w:val="28"/>
          <w:shd w:val="clear" w:color="auto" w:fill="FFFFFF"/>
        </w:rPr>
        <w:t>ешени</w:t>
      </w:r>
      <w:r>
        <w:rPr>
          <w:sz w:val="28"/>
          <w:szCs w:val="28"/>
          <w:shd w:val="clear" w:color="auto" w:fill="FFFFFF"/>
        </w:rPr>
        <w:t>ем</w:t>
      </w:r>
      <w:r w:rsidRPr="002152CB">
        <w:rPr>
          <w:sz w:val="28"/>
          <w:szCs w:val="28"/>
          <w:shd w:val="clear" w:color="auto" w:fill="FFFFFF"/>
        </w:rPr>
        <w:t xml:space="preserve"> Избирательной комиссии Алта</w:t>
      </w:r>
      <w:r w:rsidRPr="002152CB">
        <w:rPr>
          <w:sz w:val="28"/>
          <w:szCs w:val="28"/>
          <w:shd w:val="clear" w:color="auto" w:fill="FFFFFF"/>
        </w:rPr>
        <w:t>й</w:t>
      </w:r>
      <w:r w:rsidRPr="002152CB">
        <w:rPr>
          <w:sz w:val="28"/>
          <w:szCs w:val="28"/>
          <w:shd w:val="clear" w:color="auto" w:fill="FFFFFF"/>
        </w:rPr>
        <w:t xml:space="preserve">ского края </w:t>
      </w:r>
      <w:r w:rsidRPr="002750FA">
        <w:rPr>
          <w:sz w:val="26"/>
          <w:szCs w:val="26"/>
        </w:rPr>
        <w:t>№ 6/54-8</w:t>
      </w:r>
      <w:r w:rsidRPr="002152CB">
        <w:rPr>
          <w:sz w:val="28"/>
          <w:szCs w:val="28"/>
        </w:rPr>
        <w:t>от 0</w:t>
      </w:r>
      <w:r>
        <w:rPr>
          <w:sz w:val="28"/>
          <w:szCs w:val="28"/>
        </w:rPr>
        <w:t>8</w:t>
      </w:r>
      <w:r w:rsidRPr="002152CB">
        <w:rPr>
          <w:sz w:val="28"/>
          <w:szCs w:val="28"/>
        </w:rPr>
        <w:t>.</w:t>
      </w:r>
      <w:r>
        <w:rPr>
          <w:sz w:val="28"/>
          <w:szCs w:val="28"/>
        </w:rPr>
        <w:t>04</w:t>
      </w:r>
      <w:r w:rsidRPr="002152CB">
        <w:rPr>
          <w:sz w:val="28"/>
          <w:szCs w:val="28"/>
        </w:rPr>
        <w:t>.202</w:t>
      </w:r>
      <w:r>
        <w:rPr>
          <w:sz w:val="28"/>
          <w:szCs w:val="28"/>
        </w:rPr>
        <w:t>2</w:t>
      </w:r>
      <w:r w:rsidRPr="002152CB">
        <w:rPr>
          <w:sz w:val="28"/>
          <w:szCs w:val="28"/>
        </w:rPr>
        <w:t xml:space="preserve"> г. </w:t>
      </w:r>
      <w:r w:rsidRPr="00257940">
        <w:rPr>
          <w:sz w:val="28"/>
          <w:szCs w:val="28"/>
        </w:rPr>
        <w:t xml:space="preserve">«О возложении </w:t>
      </w:r>
      <w:bookmarkStart w:id="0" w:name="_Hlk100307901"/>
      <w:r w:rsidRPr="00257940">
        <w:rPr>
          <w:sz w:val="28"/>
          <w:szCs w:val="28"/>
        </w:rPr>
        <w:t>полномочий избирательных комиссий поселений, организующих подготовку и проведение выборов в орг</w:t>
      </w:r>
      <w:r w:rsidRPr="00257940">
        <w:rPr>
          <w:sz w:val="28"/>
          <w:szCs w:val="28"/>
        </w:rPr>
        <w:t>а</w:t>
      </w:r>
      <w:r w:rsidRPr="00257940">
        <w:rPr>
          <w:sz w:val="28"/>
          <w:szCs w:val="28"/>
        </w:rPr>
        <w:t>ны местного самоуправления, местного референдума, на территориальные и</w:t>
      </w:r>
      <w:r w:rsidRPr="00257940">
        <w:rPr>
          <w:sz w:val="28"/>
          <w:szCs w:val="28"/>
        </w:rPr>
        <w:t>з</w:t>
      </w:r>
      <w:r w:rsidRPr="00257940">
        <w:rPr>
          <w:sz w:val="28"/>
          <w:szCs w:val="28"/>
        </w:rPr>
        <w:t>бирательные комиссии, участковые комиссии, действующие в границах соо</w:t>
      </w:r>
      <w:r w:rsidRPr="00257940">
        <w:rPr>
          <w:sz w:val="28"/>
          <w:szCs w:val="28"/>
        </w:rPr>
        <w:t>т</w:t>
      </w:r>
      <w:r w:rsidRPr="00257940">
        <w:rPr>
          <w:sz w:val="28"/>
          <w:szCs w:val="28"/>
        </w:rPr>
        <w:t>ветствующих муниципальных образований</w:t>
      </w:r>
      <w:bookmarkEnd w:id="0"/>
      <w:r w:rsidRPr="00257940">
        <w:rPr>
          <w:sz w:val="28"/>
          <w:szCs w:val="28"/>
        </w:rPr>
        <w:t>»,</w:t>
      </w:r>
      <w:r w:rsidRPr="002152CB">
        <w:rPr>
          <w:sz w:val="28"/>
          <w:szCs w:val="28"/>
        </w:rPr>
        <w:t xml:space="preserve"> Собрание депутатов</w:t>
      </w:r>
      <w:r>
        <w:rPr>
          <w:sz w:val="28"/>
          <w:szCs w:val="28"/>
        </w:rPr>
        <w:t xml:space="preserve"> Точилинск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сельсовета Смоленского района Алтайского края</w:t>
      </w:r>
      <w:r w:rsidRPr="002152CB">
        <w:rPr>
          <w:sz w:val="28"/>
          <w:szCs w:val="28"/>
        </w:rPr>
        <w:t xml:space="preserve"> РЕШИЛО:</w:t>
      </w:r>
    </w:p>
    <w:p w:rsidR="00286EAB" w:rsidRPr="002152CB" w:rsidRDefault="00286EAB" w:rsidP="00007A05">
      <w:pPr>
        <w:ind w:firstLine="709"/>
        <w:jc w:val="both"/>
        <w:rPr>
          <w:sz w:val="28"/>
          <w:szCs w:val="28"/>
        </w:rPr>
      </w:pPr>
    </w:p>
    <w:p w:rsidR="00286EAB" w:rsidRDefault="00286EAB" w:rsidP="007D0619">
      <w:pPr>
        <w:ind w:firstLine="709"/>
        <w:jc w:val="both"/>
        <w:rPr>
          <w:sz w:val="28"/>
          <w:szCs w:val="28"/>
        </w:rPr>
      </w:pPr>
      <w:r w:rsidRPr="002152CB">
        <w:rPr>
          <w:sz w:val="28"/>
          <w:szCs w:val="28"/>
        </w:rPr>
        <w:t xml:space="preserve">1. Назначить выборы депутатов Собрания депутатов </w:t>
      </w:r>
      <w:r>
        <w:rPr>
          <w:sz w:val="28"/>
          <w:szCs w:val="28"/>
        </w:rPr>
        <w:t>Точилинского сел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совета Смоленского района Алтайского края восьмого</w:t>
      </w:r>
      <w:r w:rsidRPr="002152CB">
        <w:rPr>
          <w:sz w:val="28"/>
          <w:szCs w:val="28"/>
        </w:rPr>
        <w:t xml:space="preserve"> созыва на 11 сентября  2022 года.</w:t>
      </w:r>
    </w:p>
    <w:p w:rsidR="00286EAB" w:rsidRPr="002152CB" w:rsidRDefault="00286EAB" w:rsidP="007D06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7A0259">
        <w:rPr>
          <w:sz w:val="28"/>
          <w:szCs w:val="28"/>
        </w:rPr>
        <w:t>При проведении выборов применять схему</w:t>
      </w:r>
      <w:r>
        <w:rPr>
          <w:sz w:val="28"/>
          <w:szCs w:val="28"/>
        </w:rPr>
        <w:t xml:space="preserve"> </w:t>
      </w:r>
      <w:r w:rsidRPr="007A0259">
        <w:rPr>
          <w:sz w:val="28"/>
          <w:szCs w:val="28"/>
        </w:rPr>
        <w:t>одномандатных</w:t>
      </w:r>
      <w:r>
        <w:rPr>
          <w:sz w:val="28"/>
          <w:szCs w:val="28"/>
        </w:rPr>
        <w:t xml:space="preserve"> избир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тельных округов, образуемых для проведения выборов депутатов Точилинского сельсовета Смоленского района Алтайского края, утвержденную решением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брания депутатов Точилинского сельсовета Смоленского района Алтайского края от 02.03.2017 № 35.</w:t>
      </w:r>
    </w:p>
    <w:p w:rsidR="00286EAB" w:rsidRPr="007A0259" w:rsidRDefault="00286EAB" w:rsidP="001D4C9C">
      <w:pPr>
        <w:ind w:firstLine="709"/>
        <w:jc w:val="both"/>
        <w:rPr>
          <w:sz w:val="28"/>
          <w:szCs w:val="28"/>
        </w:rPr>
      </w:pPr>
      <w:r w:rsidRPr="002152CB">
        <w:rPr>
          <w:sz w:val="28"/>
          <w:szCs w:val="28"/>
        </w:rPr>
        <w:t xml:space="preserve">3. Направить настоящее решение в </w:t>
      </w:r>
      <w:r>
        <w:rPr>
          <w:sz w:val="28"/>
          <w:szCs w:val="28"/>
        </w:rPr>
        <w:t>у</w:t>
      </w:r>
      <w:r w:rsidRPr="00057324">
        <w:rPr>
          <w:sz w:val="28"/>
          <w:szCs w:val="28"/>
        </w:rPr>
        <w:t>частков</w:t>
      </w:r>
      <w:r>
        <w:rPr>
          <w:sz w:val="28"/>
          <w:szCs w:val="28"/>
        </w:rPr>
        <w:t>ую</w:t>
      </w:r>
      <w:r w:rsidRPr="00057324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ю</w:t>
      </w:r>
      <w:r w:rsidRPr="00057324">
        <w:rPr>
          <w:sz w:val="28"/>
          <w:szCs w:val="28"/>
        </w:rPr>
        <w:t xml:space="preserve"> избирательного участка, участка </w:t>
      </w:r>
      <w:r w:rsidRPr="007A0259">
        <w:rPr>
          <w:sz w:val="28"/>
          <w:szCs w:val="28"/>
        </w:rPr>
        <w:t>референдума № 1463, на которую возложено исполнение по</w:t>
      </w:r>
      <w:r w:rsidRPr="007A0259">
        <w:rPr>
          <w:sz w:val="28"/>
          <w:szCs w:val="28"/>
        </w:rPr>
        <w:t>л</w:t>
      </w:r>
      <w:r w:rsidRPr="007A0259">
        <w:rPr>
          <w:sz w:val="28"/>
          <w:szCs w:val="28"/>
        </w:rPr>
        <w:t>номочий по подготовке и проведению выборов в органы местного самоупра</w:t>
      </w:r>
      <w:r w:rsidRPr="007A0259">
        <w:rPr>
          <w:sz w:val="28"/>
          <w:szCs w:val="28"/>
        </w:rPr>
        <w:t>в</w:t>
      </w:r>
      <w:r w:rsidRPr="007A0259">
        <w:rPr>
          <w:sz w:val="28"/>
          <w:szCs w:val="28"/>
        </w:rPr>
        <w:t>ления на территории</w:t>
      </w:r>
      <w:r>
        <w:rPr>
          <w:sz w:val="28"/>
          <w:szCs w:val="28"/>
        </w:rPr>
        <w:t xml:space="preserve"> </w:t>
      </w:r>
      <w:r w:rsidRPr="007A0259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>Точилинский</w:t>
      </w:r>
      <w:r w:rsidRPr="007A0259">
        <w:rPr>
          <w:sz w:val="28"/>
          <w:szCs w:val="28"/>
        </w:rPr>
        <w:t xml:space="preserve"> сельсовет Смоленского района Алтайского края.</w:t>
      </w:r>
    </w:p>
    <w:p w:rsidR="00286EAB" w:rsidRPr="002152CB" w:rsidRDefault="00286EAB" w:rsidP="00B95789">
      <w:pPr>
        <w:ind w:firstLine="709"/>
        <w:jc w:val="both"/>
        <w:rPr>
          <w:sz w:val="28"/>
          <w:szCs w:val="28"/>
        </w:rPr>
      </w:pPr>
      <w:r w:rsidRPr="007A0259">
        <w:rPr>
          <w:sz w:val="28"/>
          <w:szCs w:val="28"/>
        </w:rPr>
        <w:t>4. Опубликовать настоящее</w:t>
      </w:r>
      <w:r w:rsidRPr="002152CB">
        <w:rPr>
          <w:sz w:val="28"/>
          <w:szCs w:val="28"/>
        </w:rPr>
        <w:t xml:space="preserve"> решение в газете «Заря» в течение 5 дней со дня его принятия.</w:t>
      </w:r>
    </w:p>
    <w:p w:rsidR="00286EAB" w:rsidRPr="002152CB" w:rsidRDefault="00286EAB" w:rsidP="002152CB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2152CB">
        <w:rPr>
          <w:sz w:val="28"/>
          <w:szCs w:val="28"/>
        </w:rPr>
        <w:t xml:space="preserve">. Контроль за исполнением решения возложить на Мандатную комиссию </w:t>
      </w:r>
      <w:r>
        <w:rPr>
          <w:sz w:val="28"/>
          <w:szCs w:val="28"/>
        </w:rPr>
        <w:t>Собрания депутатов Точилинского сельсовета</w:t>
      </w:r>
      <w:r w:rsidRPr="002152CB">
        <w:rPr>
          <w:sz w:val="28"/>
          <w:szCs w:val="28"/>
        </w:rPr>
        <w:t>.</w:t>
      </w:r>
    </w:p>
    <w:p w:rsidR="00286EAB" w:rsidRPr="002152CB" w:rsidRDefault="00286EAB" w:rsidP="002152CB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</w:p>
    <w:p w:rsidR="00286EAB" w:rsidRDefault="00286EAB" w:rsidP="007A0259">
      <w:pPr>
        <w:pStyle w:val="BodyTextIndent"/>
        <w:spacing w:after="0"/>
        <w:jc w:val="both"/>
        <w:rPr>
          <w:sz w:val="28"/>
          <w:szCs w:val="28"/>
        </w:rPr>
      </w:pPr>
    </w:p>
    <w:p w:rsidR="00286EAB" w:rsidRDefault="00286EAB" w:rsidP="002454D4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сельсовета                                                                               М.А.Таусенев</w:t>
      </w:r>
    </w:p>
    <w:sectPr w:rsidR="00286EAB" w:rsidSect="00007A05">
      <w:headerReference w:type="even" r:id="rId7"/>
      <w:headerReference w:type="default" r:id="rId8"/>
      <w:pgSz w:w="11906" w:h="16838"/>
      <w:pgMar w:top="1134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6EAB" w:rsidRDefault="00286EAB">
      <w:r>
        <w:separator/>
      </w:r>
    </w:p>
  </w:endnote>
  <w:endnote w:type="continuationSeparator" w:id="1">
    <w:p w:rsidR="00286EAB" w:rsidRDefault="00286E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6EAB" w:rsidRDefault="00286EAB">
      <w:r>
        <w:separator/>
      </w:r>
    </w:p>
  </w:footnote>
  <w:footnote w:type="continuationSeparator" w:id="1">
    <w:p w:rsidR="00286EAB" w:rsidRDefault="00286E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6EAB" w:rsidRDefault="00286EAB" w:rsidP="00004D26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86EAB" w:rsidRDefault="00286EAB" w:rsidP="006C14E0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6EAB" w:rsidRDefault="00286EAB" w:rsidP="00004D26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286EAB" w:rsidRDefault="00286EAB" w:rsidP="006C14E0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>
    <w:nsid w:val="141946A3"/>
    <w:multiLevelType w:val="multilevel"/>
    <w:tmpl w:val="2FF43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hyphenationZone w:val="357"/>
  <w:doNotHyphenateCaps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5983"/>
    <w:rsid w:val="00001576"/>
    <w:rsid w:val="00004D26"/>
    <w:rsid w:val="00007A05"/>
    <w:rsid w:val="00044ABA"/>
    <w:rsid w:val="00057324"/>
    <w:rsid w:val="00065C57"/>
    <w:rsid w:val="000C6C00"/>
    <w:rsid w:val="000D1792"/>
    <w:rsid w:val="000E56D7"/>
    <w:rsid w:val="001000B9"/>
    <w:rsid w:val="00107CA8"/>
    <w:rsid w:val="001431DF"/>
    <w:rsid w:val="00155CAC"/>
    <w:rsid w:val="001629DB"/>
    <w:rsid w:val="001977BC"/>
    <w:rsid w:val="001A2B9A"/>
    <w:rsid w:val="001A500A"/>
    <w:rsid w:val="001A52BE"/>
    <w:rsid w:val="001B157E"/>
    <w:rsid w:val="001B62C4"/>
    <w:rsid w:val="001C041F"/>
    <w:rsid w:val="001D4C9C"/>
    <w:rsid w:val="001D6453"/>
    <w:rsid w:val="001F0208"/>
    <w:rsid w:val="001F0EC4"/>
    <w:rsid w:val="002048F7"/>
    <w:rsid w:val="002152CB"/>
    <w:rsid w:val="00221EF3"/>
    <w:rsid w:val="002323D0"/>
    <w:rsid w:val="00235F03"/>
    <w:rsid w:val="002454D4"/>
    <w:rsid w:val="00257940"/>
    <w:rsid w:val="00274BF7"/>
    <w:rsid w:val="002750FA"/>
    <w:rsid w:val="002848F5"/>
    <w:rsid w:val="00286EAB"/>
    <w:rsid w:val="002934D6"/>
    <w:rsid w:val="002A5223"/>
    <w:rsid w:val="002B7D88"/>
    <w:rsid w:val="002C7505"/>
    <w:rsid w:val="002D4CCC"/>
    <w:rsid w:val="002F2A06"/>
    <w:rsid w:val="002F4F8E"/>
    <w:rsid w:val="00305983"/>
    <w:rsid w:val="003303D4"/>
    <w:rsid w:val="003337CC"/>
    <w:rsid w:val="00346932"/>
    <w:rsid w:val="003725AB"/>
    <w:rsid w:val="003A1730"/>
    <w:rsid w:val="00400008"/>
    <w:rsid w:val="00405C5D"/>
    <w:rsid w:val="0041178C"/>
    <w:rsid w:val="004218AA"/>
    <w:rsid w:val="004409D8"/>
    <w:rsid w:val="0044302E"/>
    <w:rsid w:val="00456066"/>
    <w:rsid w:val="0047233E"/>
    <w:rsid w:val="0048358B"/>
    <w:rsid w:val="004B4A2B"/>
    <w:rsid w:val="004D17BF"/>
    <w:rsid w:val="004D1D20"/>
    <w:rsid w:val="004D65DF"/>
    <w:rsid w:val="004F19D7"/>
    <w:rsid w:val="005159F1"/>
    <w:rsid w:val="00521928"/>
    <w:rsid w:val="0053493C"/>
    <w:rsid w:val="005560AC"/>
    <w:rsid w:val="005905B9"/>
    <w:rsid w:val="005935E0"/>
    <w:rsid w:val="005962EE"/>
    <w:rsid w:val="005968B6"/>
    <w:rsid w:val="0059718B"/>
    <w:rsid w:val="005A5DD1"/>
    <w:rsid w:val="005A69C8"/>
    <w:rsid w:val="005B0F64"/>
    <w:rsid w:val="005B4060"/>
    <w:rsid w:val="005C2D95"/>
    <w:rsid w:val="005C674E"/>
    <w:rsid w:val="005D254A"/>
    <w:rsid w:val="005D724D"/>
    <w:rsid w:val="005E372E"/>
    <w:rsid w:val="005F18B7"/>
    <w:rsid w:val="005F5EB1"/>
    <w:rsid w:val="005F7D55"/>
    <w:rsid w:val="0060369E"/>
    <w:rsid w:val="0061035A"/>
    <w:rsid w:val="00614041"/>
    <w:rsid w:val="006222B0"/>
    <w:rsid w:val="006242BE"/>
    <w:rsid w:val="006316DE"/>
    <w:rsid w:val="00633050"/>
    <w:rsid w:val="00637317"/>
    <w:rsid w:val="006424D1"/>
    <w:rsid w:val="00645122"/>
    <w:rsid w:val="00650252"/>
    <w:rsid w:val="00651892"/>
    <w:rsid w:val="00663705"/>
    <w:rsid w:val="006B1D49"/>
    <w:rsid w:val="006C14E0"/>
    <w:rsid w:val="006C1966"/>
    <w:rsid w:val="006D3970"/>
    <w:rsid w:val="006F23A9"/>
    <w:rsid w:val="00705A87"/>
    <w:rsid w:val="0070717A"/>
    <w:rsid w:val="00713BBE"/>
    <w:rsid w:val="007254CC"/>
    <w:rsid w:val="0072582D"/>
    <w:rsid w:val="0072620D"/>
    <w:rsid w:val="00751175"/>
    <w:rsid w:val="00753FA1"/>
    <w:rsid w:val="00786DE1"/>
    <w:rsid w:val="007905C2"/>
    <w:rsid w:val="00797BD5"/>
    <w:rsid w:val="007A0259"/>
    <w:rsid w:val="007A7C73"/>
    <w:rsid w:val="007D0619"/>
    <w:rsid w:val="007E0E2D"/>
    <w:rsid w:val="00805E45"/>
    <w:rsid w:val="00806420"/>
    <w:rsid w:val="00840C87"/>
    <w:rsid w:val="00882F80"/>
    <w:rsid w:val="0088487E"/>
    <w:rsid w:val="008D2FBE"/>
    <w:rsid w:val="0092413E"/>
    <w:rsid w:val="00953517"/>
    <w:rsid w:val="009764ED"/>
    <w:rsid w:val="009830ED"/>
    <w:rsid w:val="009856E3"/>
    <w:rsid w:val="00993AF2"/>
    <w:rsid w:val="009C578F"/>
    <w:rsid w:val="009D1AB1"/>
    <w:rsid w:val="009D4671"/>
    <w:rsid w:val="009E4961"/>
    <w:rsid w:val="009F2AF3"/>
    <w:rsid w:val="00A152A0"/>
    <w:rsid w:val="00A1763B"/>
    <w:rsid w:val="00A24E06"/>
    <w:rsid w:val="00A251E3"/>
    <w:rsid w:val="00A43599"/>
    <w:rsid w:val="00A4691E"/>
    <w:rsid w:val="00A712B7"/>
    <w:rsid w:val="00A74F94"/>
    <w:rsid w:val="00A9363A"/>
    <w:rsid w:val="00AB44C6"/>
    <w:rsid w:val="00AB4ECB"/>
    <w:rsid w:val="00AE0586"/>
    <w:rsid w:val="00AF2E61"/>
    <w:rsid w:val="00AF4760"/>
    <w:rsid w:val="00B16FF8"/>
    <w:rsid w:val="00B25B6A"/>
    <w:rsid w:val="00B303B3"/>
    <w:rsid w:val="00B3098E"/>
    <w:rsid w:val="00B3402C"/>
    <w:rsid w:val="00B51BB9"/>
    <w:rsid w:val="00B57A23"/>
    <w:rsid w:val="00B60DC0"/>
    <w:rsid w:val="00B7041E"/>
    <w:rsid w:val="00B75CE9"/>
    <w:rsid w:val="00B93650"/>
    <w:rsid w:val="00B95789"/>
    <w:rsid w:val="00BA7C74"/>
    <w:rsid w:val="00BC7D39"/>
    <w:rsid w:val="00C033AD"/>
    <w:rsid w:val="00C054A0"/>
    <w:rsid w:val="00C34121"/>
    <w:rsid w:val="00C44B29"/>
    <w:rsid w:val="00C53381"/>
    <w:rsid w:val="00C53AAF"/>
    <w:rsid w:val="00C55E52"/>
    <w:rsid w:val="00C66D93"/>
    <w:rsid w:val="00C75479"/>
    <w:rsid w:val="00C83D90"/>
    <w:rsid w:val="00C97BF3"/>
    <w:rsid w:val="00CB102E"/>
    <w:rsid w:val="00CB1B70"/>
    <w:rsid w:val="00CC0FD5"/>
    <w:rsid w:val="00CC2EFF"/>
    <w:rsid w:val="00CC4AEC"/>
    <w:rsid w:val="00CD234E"/>
    <w:rsid w:val="00CF198C"/>
    <w:rsid w:val="00CF1BA5"/>
    <w:rsid w:val="00CF38F6"/>
    <w:rsid w:val="00D0177D"/>
    <w:rsid w:val="00D103BD"/>
    <w:rsid w:val="00D14180"/>
    <w:rsid w:val="00D63713"/>
    <w:rsid w:val="00D87F16"/>
    <w:rsid w:val="00D91D0B"/>
    <w:rsid w:val="00DA31E3"/>
    <w:rsid w:val="00DC0182"/>
    <w:rsid w:val="00DC3CF6"/>
    <w:rsid w:val="00DC3F9F"/>
    <w:rsid w:val="00DF1DC8"/>
    <w:rsid w:val="00E14A9C"/>
    <w:rsid w:val="00E15262"/>
    <w:rsid w:val="00E16931"/>
    <w:rsid w:val="00E22D3B"/>
    <w:rsid w:val="00E31E8B"/>
    <w:rsid w:val="00E32C1F"/>
    <w:rsid w:val="00E45CA6"/>
    <w:rsid w:val="00EA0D47"/>
    <w:rsid w:val="00EB04E3"/>
    <w:rsid w:val="00EB60FC"/>
    <w:rsid w:val="00EC2F2B"/>
    <w:rsid w:val="00EC3AAA"/>
    <w:rsid w:val="00F11284"/>
    <w:rsid w:val="00F1278E"/>
    <w:rsid w:val="00F14864"/>
    <w:rsid w:val="00F168B8"/>
    <w:rsid w:val="00F237A9"/>
    <w:rsid w:val="00F250FC"/>
    <w:rsid w:val="00F4021D"/>
    <w:rsid w:val="00F6525A"/>
    <w:rsid w:val="00F73829"/>
    <w:rsid w:val="00FA0487"/>
    <w:rsid w:val="00FA745A"/>
    <w:rsid w:val="00FB42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305983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Знак Знак Знак Знак Знак Знак1 Знак Знак Знак Знак Знак Знак Знак Знак Знак Знак"/>
    <w:basedOn w:val="Normal"/>
    <w:uiPriority w:val="99"/>
    <w:rsid w:val="002A522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2A52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B0F64"/>
    <w:rPr>
      <w:rFonts w:cs="Times New Roman"/>
      <w:sz w:val="2"/>
    </w:rPr>
  </w:style>
  <w:style w:type="table" w:styleId="TableGrid">
    <w:name w:val="Table Grid"/>
    <w:basedOn w:val="TableNormal"/>
    <w:uiPriority w:val="99"/>
    <w:rsid w:val="006316D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Char">
    <w:name w:val="Body Text 2 Char"/>
    <w:basedOn w:val="DefaultParagraphFont"/>
    <w:link w:val="BodyText2"/>
    <w:uiPriority w:val="99"/>
    <w:locked/>
    <w:rsid w:val="001C041F"/>
    <w:rPr>
      <w:rFonts w:ascii="Arial" w:hAnsi="Arial" w:cs="Arial"/>
      <w:lang w:val="ru-RU" w:eastAsia="ru-RU" w:bidi="ar-SA"/>
    </w:rPr>
  </w:style>
  <w:style w:type="paragraph" w:styleId="BodyText2">
    <w:name w:val="Body Text 2"/>
    <w:basedOn w:val="Normal"/>
    <w:link w:val="BodyText2Char"/>
    <w:uiPriority w:val="99"/>
    <w:rsid w:val="001C041F"/>
    <w:pPr>
      <w:widowControl w:val="0"/>
      <w:autoSpaceDE w:val="0"/>
      <w:autoSpaceDN w:val="0"/>
      <w:adjustRightInd w:val="0"/>
      <w:spacing w:after="120" w:line="480" w:lineRule="auto"/>
    </w:pPr>
    <w:rPr>
      <w:rFonts w:ascii="Arial" w:hAnsi="Arial" w:cs="Arial"/>
      <w:sz w:val="20"/>
      <w:szCs w:val="20"/>
    </w:rPr>
  </w:style>
  <w:style w:type="character" w:customStyle="1" w:styleId="BodyText2Char1">
    <w:name w:val="Body Text 2 Char1"/>
    <w:basedOn w:val="DefaultParagraphFont"/>
    <w:link w:val="BodyText2"/>
    <w:uiPriority w:val="99"/>
    <w:semiHidden/>
    <w:locked/>
    <w:rsid w:val="005B0F64"/>
    <w:rPr>
      <w:rFonts w:cs="Times New Roman"/>
      <w:sz w:val="24"/>
      <w:szCs w:val="24"/>
    </w:rPr>
  </w:style>
  <w:style w:type="paragraph" w:customStyle="1" w:styleId="a">
    <w:name w:val="Основной шрифт абзаца Знак"/>
    <w:aliases w:val="Знак1 Знак"/>
    <w:basedOn w:val="Normal"/>
    <w:uiPriority w:val="99"/>
    <w:rsid w:val="001C041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Title">
    <w:name w:val="ConsPlusTitle"/>
    <w:uiPriority w:val="99"/>
    <w:rsid w:val="0070717A"/>
    <w:pPr>
      <w:widowControl w:val="0"/>
      <w:suppressAutoHyphens/>
      <w:spacing w:after="200" w:line="276" w:lineRule="auto"/>
    </w:pPr>
    <w:rPr>
      <w:kern w:val="2"/>
      <w:sz w:val="28"/>
      <w:lang w:eastAsia="ar-SA"/>
    </w:rPr>
  </w:style>
  <w:style w:type="paragraph" w:customStyle="1" w:styleId="ConsPlusNormal">
    <w:name w:val="ConsPlusNormal"/>
    <w:uiPriority w:val="99"/>
    <w:rsid w:val="0070717A"/>
    <w:pPr>
      <w:widowControl w:val="0"/>
      <w:suppressAutoHyphens/>
      <w:spacing w:after="200" w:line="276" w:lineRule="auto"/>
    </w:pPr>
    <w:rPr>
      <w:kern w:val="2"/>
      <w:sz w:val="28"/>
      <w:lang w:eastAsia="ar-SA"/>
    </w:rPr>
  </w:style>
  <w:style w:type="paragraph" w:customStyle="1" w:styleId="10">
    <w:name w:val="Абзац списка1"/>
    <w:basedOn w:val="Normal"/>
    <w:uiPriority w:val="99"/>
    <w:rsid w:val="0070717A"/>
    <w:pPr>
      <w:suppressAutoHyphens/>
      <w:spacing w:after="200" w:line="276" w:lineRule="auto"/>
    </w:pPr>
    <w:rPr>
      <w:kern w:val="2"/>
      <w:sz w:val="28"/>
      <w:szCs w:val="22"/>
      <w:lang w:eastAsia="ar-SA"/>
    </w:rPr>
  </w:style>
  <w:style w:type="character" w:styleId="Hyperlink">
    <w:name w:val="Hyperlink"/>
    <w:basedOn w:val="DefaultParagraphFont"/>
    <w:uiPriority w:val="99"/>
    <w:rsid w:val="005E372E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5E372E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rsid w:val="006C14E0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B0F64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6C14E0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1F020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5B0F64"/>
    <w:rPr>
      <w:rFonts w:cs="Times New Roman"/>
      <w:sz w:val="24"/>
      <w:szCs w:val="24"/>
    </w:rPr>
  </w:style>
  <w:style w:type="character" w:customStyle="1" w:styleId="apple-style-span">
    <w:name w:val="apple-style-span"/>
    <w:basedOn w:val="DefaultParagraphFont"/>
    <w:uiPriority w:val="99"/>
    <w:rsid w:val="001F0208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7A025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1313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3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3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3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3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3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3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3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3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3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3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3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3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3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3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3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3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3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3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3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3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3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3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3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3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3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3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3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3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3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3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3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3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27</TotalTime>
  <Pages>1</Pages>
  <Words>339</Words>
  <Characters>1934</Characters>
  <Application>Microsoft Office Outlook</Application>
  <DocSecurity>0</DocSecurity>
  <Lines>0</Lines>
  <Paragraphs>0</Paragraphs>
  <ScaleCrop>false</ScaleCrop>
  <Company>Krokoz™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СМОЛЕНСКОЕ РАЙОННОЕ СОБРАНИЕ ДЕПУТАТОВ</dc:title>
  <dc:subject/>
  <dc:creator>СД2</dc:creator>
  <cp:keywords/>
  <dc:description/>
  <cp:lastModifiedBy>User</cp:lastModifiedBy>
  <cp:revision>6</cp:revision>
  <cp:lastPrinted>2022-06-21T02:02:00Z</cp:lastPrinted>
  <dcterms:created xsi:type="dcterms:W3CDTF">2022-06-13T03:59:00Z</dcterms:created>
  <dcterms:modified xsi:type="dcterms:W3CDTF">2022-06-21T02:05:00Z</dcterms:modified>
</cp:coreProperties>
</file>